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C70" w14:textId="28141CBD" w:rsidR="006C35F8" w:rsidRPr="00441B42" w:rsidRDefault="00C9758C" w:rsidP="00441B42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여름 쇼핑 시즌 맞아 </w:t>
      </w:r>
      <w:r w:rsidR="0057162F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인기 브랜드 할인 혜택 풍성</w:t>
      </w:r>
    </w:p>
    <w:p w14:paraId="5B448F48" w14:textId="01A10B55" w:rsidR="006C35F8" w:rsidRPr="00441B42" w:rsidRDefault="006C35F8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</w:pPr>
      <w:proofErr w:type="spellStart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프리미엄 아울렛, </w:t>
      </w:r>
      <w:r w:rsidR="00845491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S/S 시즌오프 행사 개최</w:t>
      </w:r>
    </w:p>
    <w:p w14:paraId="6CA1C376" w14:textId="645A0B73" w:rsidR="006C35F8" w:rsidRPr="00441B42" w:rsidRDefault="006C35F8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8"/>
          <w:szCs w:val="18"/>
        </w:rPr>
      </w:pPr>
      <w:r w:rsidRPr="00441B42">
        <w:rPr>
          <w:rFonts w:ascii="나눔고딕" w:eastAsia="나눔고딕" w:hAnsi="나눔고딕" w:cs="Aa오늘하루토끼미듐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595656E2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5588000" cy="10731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AA66" id="Rectangle 1" o:spid="_x0000_s1026" style="position:absolute;margin-left:0;margin-top:7.4pt;width:440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4D477B0" w14:textId="025512FC" w:rsidR="006C35F8" w:rsidRPr="009D4891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- </w:t>
      </w:r>
      <w:proofErr w:type="spellStart"/>
      <w:r w:rsidR="009D489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여주·파주·부산·시흥</w:t>
      </w:r>
      <w:proofErr w:type="spellEnd"/>
      <w:r w:rsidR="009D489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3일부터 12일까지 S/S 시즌오프 행사 개최</w:t>
      </w:r>
    </w:p>
    <w:p w14:paraId="36004B1E" w14:textId="310CBFA7" w:rsidR="006C35F8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- </w:t>
      </w:r>
      <w:proofErr w:type="spellStart"/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패션</w:t>
      </w:r>
      <w:r w:rsidR="009D489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9D489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r w:rsidR="009D489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키즈</w:t>
      </w:r>
      <w:proofErr w:type="spellEnd"/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다양한 입점 브랜드에서 혜택 제공</w:t>
      </w:r>
    </w:p>
    <w:p w14:paraId="318EDD64" w14:textId="138DB083" w:rsidR="001903CE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r w:rsidR="009D48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신규 입점 브랜드, 팝업스토어, 사은행사 등 </w:t>
      </w:r>
      <w:r w:rsidR="00036A9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풍성한 쇼핑 콘텐츠 마련</w:t>
      </w:r>
    </w:p>
    <w:p w14:paraId="344F3EAB" w14:textId="77777777" w:rsidR="006C35F8" w:rsidRPr="00441B42" w:rsidRDefault="006C35F8" w:rsidP="00D93F56">
      <w:pPr>
        <w:spacing w:line="360" w:lineRule="auto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</w:p>
    <w:p w14:paraId="2B184054" w14:textId="7F97682E" w:rsidR="00102B33" w:rsidRDefault="00B535BB" w:rsidP="00AF6436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(대표 </w:t>
      </w:r>
      <w:r w:rsidR="00346082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김영섭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)</w:t>
      </w:r>
      <w:r w:rsidR="00BE0D3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3E60F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</w:t>
      </w:r>
      <w:r w:rsidR="00B3112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부산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시흥</w:t>
      </w:r>
      <w:proofErr w:type="spellEnd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 </w:t>
      </w:r>
      <w:r w:rsidR="000125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7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월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0125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일부터 </w:t>
      </w:r>
      <w:r w:rsidR="000125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12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일까지</w:t>
      </w:r>
      <w:r w:rsidR="008277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0125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S</w:t>
      </w:r>
      <w:r w:rsidR="009C07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/</w:t>
      </w:r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S</w:t>
      </w:r>
      <w:r w:rsidR="00E348E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(봄/여름)</w:t>
      </w:r>
      <w:r w:rsidR="0001255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시즌오프 행사</w:t>
      </w:r>
      <w:r w:rsidR="008D616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 개최한다.</w:t>
      </w:r>
    </w:p>
    <w:p w14:paraId="490BC7E6" w14:textId="65A66679" w:rsidR="00934084" w:rsidRPr="00934084" w:rsidRDefault="00102B33" w:rsidP="00C207E7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이번 행사는 본격적인</w:t>
      </w:r>
      <w:r w:rsidR="009108D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여름 휴가철과 무더위를 앞두고 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고객들이 </w:t>
      </w:r>
      <w:r w:rsidR="009C07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인기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입점</w:t>
      </w:r>
      <w:r w:rsidR="009C07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의</w:t>
      </w:r>
      <w:r w:rsidR="009C07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90A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시즌 상품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A90A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보다 </w:t>
      </w:r>
      <w:r w:rsidR="00A90A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합리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적인 가격에 구매할 수 있도록 마련됐다. 전 점</w:t>
      </w:r>
      <w:r w:rsidR="001C31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포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에</w:t>
      </w:r>
      <w:r w:rsidR="00805AA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서는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패션</w:t>
      </w:r>
      <w:r w:rsidR="0093408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93408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아웃도어부터</w:t>
      </w:r>
      <w:proofErr w:type="spellEnd"/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키즈</w:t>
      </w:r>
      <w:r w:rsidR="0093408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잡화</w:t>
      </w:r>
      <w:r w:rsidR="003B116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까지</w:t>
      </w:r>
      <w:proofErr w:type="spellEnd"/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다양한 장르의 </w:t>
      </w:r>
      <w:r w:rsidR="00805AA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입점 </w:t>
      </w:r>
      <w:r w:rsidR="0093408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브랜드에서 아울렛 가격에 추가 할인 혜택을 선보인다. </w:t>
      </w:r>
    </w:p>
    <w:p w14:paraId="76E1B778" w14:textId="025DCA34" w:rsidR="003F5E7B" w:rsidRDefault="003F5E7B" w:rsidP="003F5E7B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 프리미엄 아울렛에서는</w:t>
      </w:r>
      <w:r w:rsidR="004B318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AA0EE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베르사체</w:t>
      </w:r>
      <w:r w:rsidR="003B116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와</w:t>
      </w:r>
      <w:proofErr w:type="spellEnd"/>
      <w:r w:rsidR="00AA0EE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AA0EE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브룩스브라더스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</w:t>
      </w:r>
      <w:proofErr w:type="spellEnd"/>
      <w:r w:rsidR="00AA0EE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89773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시즌오프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89773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89773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최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대</w:t>
      </w:r>
      <w:r w:rsidR="0089773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50% 할인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판매하며,</w:t>
      </w:r>
      <w:r w:rsidR="00F26B7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F26B7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아이더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proofErr w:type="spellEnd"/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여름 의류 특가 상품부터 </w:t>
      </w:r>
      <w:r w:rsidR="007F3C5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겨울 </w:t>
      </w:r>
      <w:proofErr w:type="spellStart"/>
      <w:r w:rsidR="00F26B7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역시즌</w:t>
      </w:r>
      <w:proofErr w:type="spellEnd"/>
      <w:r w:rsidR="00F26B7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상품 추가 할인까지</w:t>
      </w:r>
      <w:r w:rsidR="0060791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723B9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선보인다.</w:t>
      </w:r>
      <w:r w:rsidR="00F26B7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975B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스튜디오</w:t>
      </w:r>
      <w:r w:rsidR="00D16F2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E975B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톰보이</w:t>
      </w:r>
      <w:proofErr w:type="spellEnd"/>
      <w:r w:rsidR="00805AA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역시</w:t>
      </w:r>
      <w:r w:rsidR="00E975B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7F3C5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시즌 상품 </w:t>
      </w:r>
      <w:r w:rsidR="00C717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추가 할인부터 </w:t>
      </w:r>
      <w:r w:rsidR="005336B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지난해 겨울 </w:t>
      </w:r>
      <w:proofErr w:type="spellStart"/>
      <w:r w:rsidR="005336B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역시즌</w:t>
      </w:r>
      <w:proofErr w:type="spellEnd"/>
      <w:r w:rsidR="00C717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상품</w:t>
      </w:r>
      <w:r w:rsidR="005336B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까지 높은 할인율에</w:t>
      </w:r>
      <w:r w:rsidR="00C717A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5336B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판매한다. </w:t>
      </w:r>
    </w:p>
    <w:p w14:paraId="1D8A2130" w14:textId="62950B8B" w:rsidR="00102B33" w:rsidRDefault="005336B7" w:rsidP="003F5E7B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더불어</w:t>
      </w:r>
      <w:r w:rsidR="00AC1DB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AC1DB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셀렉트숍</w:t>
      </w:r>
      <w:proofErr w:type="spellEnd"/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C1DBD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샌프란시스코마켓</w:t>
      </w:r>
      <w:r w:rsidR="00AC1DBD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5A2AB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3일 </w:t>
      </w:r>
      <w:r w:rsidR="005A2AB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신규 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오픈</w:t>
      </w:r>
      <w:r w:rsidR="00C4576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하고 </w:t>
      </w:r>
      <w:r w:rsidR="00B2571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단독 특가</w:t>
      </w:r>
      <w:r w:rsidR="002765F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2571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구매 금액대별 추가 할인 등 혜택을 제공한다. 오는 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10일부터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수영복 브랜드 </w:t>
      </w:r>
      <w:r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아레나</w:t>
      </w:r>
      <w:r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3F5E7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팝업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도 운영하는 등 여름 시즌에 맞춘 쇼핑 콘텐츠를 선보인다.</w:t>
      </w:r>
    </w:p>
    <w:p w14:paraId="1293C41A" w14:textId="634438E4" w:rsidR="00D52E26" w:rsidRPr="007E5D40" w:rsidRDefault="00AF6436" w:rsidP="007E5D40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B07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코치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</w:t>
      </w:r>
      <w:r w:rsidR="00BB07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1C31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지난해</w:t>
      </w:r>
      <w:r w:rsidR="00BB07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시즌오프 상품</w:t>
      </w:r>
      <w:r w:rsidR="005336B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BB07A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최대 65% 할인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판매하며,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FB21B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린</w:t>
      </w:r>
      <w:r w:rsidR="00E0180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르베이지</w:t>
      </w:r>
      <w:r w:rsidR="00E0180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타미힐피거</w:t>
      </w:r>
      <w:proofErr w:type="spellEnd"/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등 브랜드에서는 아울렛 가격에서 추가 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20</w:t>
      </w:r>
      <w:r w:rsidR="00E018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% 할인 혜택을 제공한다. </w:t>
      </w:r>
      <w:r w:rsidR="00D52E2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</w:p>
    <w:p w14:paraId="12AC77B5" w14:textId="1B813BA7" w:rsidR="00603354" w:rsidRPr="00F93958" w:rsidRDefault="00B32BAF" w:rsidP="00266859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부산</w:t>
      </w:r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 </w:t>
      </w:r>
      <w:proofErr w:type="spellStart"/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지고트</w:t>
      </w:r>
      <w:r w:rsidR="0060335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보브</w:t>
      </w:r>
      <w:r w:rsidR="0060335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델라라나에서</w:t>
      </w:r>
      <w:proofErr w:type="spellEnd"/>
      <w:r w:rsidR="0060335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S/S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상품 추가 20% 할인 혜택을 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lastRenderedPageBreak/>
        <w:t xml:space="preserve">선보인다. </w:t>
      </w:r>
      <w:proofErr w:type="spellStart"/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빈폴</w:t>
      </w:r>
      <w:r w:rsidR="00F9395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띠어리</w:t>
      </w:r>
      <w:r w:rsidR="00F9395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산드로</w:t>
      </w:r>
      <w:r w:rsidR="00F9395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마쥬</w:t>
      </w:r>
      <w:r w:rsidR="00F9395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나이키키즈</w:t>
      </w:r>
      <w:proofErr w:type="spellEnd"/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브랜드는 </w:t>
      </w:r>
      <w:r w:rsidR="001C31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지난해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S/S 상품을 최대 60% 할인 판매한다. 이와 함께 지난 1일 신규 입점한 캐주얼 브랜드 </w:t>
      </w:r>
      <w:r w:rsidR="00F93958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세터(SATUR)</w:t>
      </w:r>
      <w:r w:rsidR="00F93958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F9395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에서도 오픈 기념 프로모션을 진행 중이다. </w:t>
      </w:r>
    </w:p>
    <w:p w14:paraId="2E1FA309" w14:textId="4F3DE050" w:rsidR="007E5D40" w:rsidRDefault="007E5D40" w:rsidP="003F5E7B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 w:hint="eastAsia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시흥 프리미엄 </w:t>
      </w:r>
      <w:r w:rsidR="00020C2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아울렛에서는 </w:t>
      </w:r>
      <w:r w:rsidR="00623A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아디다스와 </w:t>
      </w:r>
      <w:proofErr w:type="spellStart"/>
      <w:r w:rsidR="00623A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디스커버리</w:t>
      </w:r>
      <w:r w:rsidR="00636F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</w:t>
      </w:r>
      <w:proofErr w:type="spellEnd"/>
      <w:r w:rsidR="00623A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지난해 </w:t>
      </w:r>
      <w:r w:rsidR="00636F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S/S </w:t>
      </w:r>
      <w:r w:rsidR="00623A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상품을 최대 50% 할인 판매하</w:t>
      </w:r>
      <w:r w:rsidR="00636F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r w:rsidR="00623A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31180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탑텐키즈는</w:t>
      </w:r>
      <w:proofErr w:type="spellEnd"/>
      <w:r w:rsidR="0031180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최대 70% 할인</w:t>
      </w:r>
      <w:r w:rsidR="00636F9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혜택을 제공한다.</w:t>
      </w:r>
    </w:p>
    <w:p w14:paraId="44925DC5" w14:textId="223AB021" w:rsidR="00FE1383" w:rsidRPr="00441B42" w:rsidRDefault="00FE1383" w:rsidP="00FE1383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의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즐거움을 더하는 사은행사도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진행된다.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7월 4일과 5일 삼성카드 </w:t>
      </w:r>
      <w:r w:rsidR="00D50A9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링크(LINK) 서비스와 제휴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해</w:t>
      </w:r>
      <w:r w:rsidR="00D50A9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여주·파주·부산·시흥</w:t>
      </w:r>
      <w:proofErr w:type="spellEnd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 3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0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만원 이상 구매 시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만원, 60만원 이상 구매 시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만원의 신세계상품권을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선착순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증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정한다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</w:p>
    <w:p w14:paraId="74F96A27" w14:textId="4E575326" w:rsidR="006C2778" w:rsidRPr="00441B42" w:rsidRDefault="00D50A96" w:rsidP="000F68BA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관계자는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D213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이번 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S/S 시즌오프 </w:t>
      </w:r>
      <w:r w:rsidR="00D213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행사는 </w:t>
      </w:r>
      <w:r w:rsidR="00A02F6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본격적인 무더위를 앞두고 </w:t>
      </w:r>
      <w:r w:rsidR="00D213B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인기 브랜드의 시즌 </w:t>
      </w:r>
      <w:r w:rsidR="00EB3C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상품을 합리적인 가격에 만나볼 수 있는 쇼핑 기회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신규 입점 브랜드</w:t>
      </w:r>
      <w:r w:rsidR="00A02F6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와</w:t>
      </w:r>
      <w:r w:rsidR="00B9234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팝업</w:t>
      </w:r>
      <w:r w:rsidR="00A02F6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사은행사까지 </w:t>
      </w:r>
      <w:r w:rsidR="00AA375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알찬 쇼핑 콘텐츠를 </w:t>
      </w:r>
      <w:proofErr w:type="spellStart"/>
      <w:r w:rsidR="00AA375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즐겨보시길</w:t>
      </w:r>
      <w:proofErr w:type="spellEnd"/>
      <w:r w:rsidR="00AA375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바란다</w:t>
      </w:r>
      <w:r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라고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말했다.</w:t>
      </w:r>
      <w:r w:rsidRPr="00441B42">
        <w:rPr>
          <w:rFonts w:ascii="나눔고딕" w:eastAsia="나눔고딕" w:hAnsi="나눔고딕" w:cs="Aa오늘하루토끼미듐" w:hint="eastAsia"/>
          <w:sz w:val="22"/>
          <w:szCs w:val="22"/>
        </w:rPr>
        <w:t xml:space="preserve"> &lt;끝&gt;</w:t>
      </w:r>
    </w:p>
    <w:sectPr w:rsidR="006C2778" w:rsidRPr="00441B42" w:rsidSect="003B116D">
      <w:headerReference w:type="default" r:id="rId11"/>
      <w:footerReference w:type="default" r:id="rId12"/>
      <w:pgSz w:w="11906" w:h="16838"/>
      <w:pgMar w:top="2694" w:right="1416" w:bottom="1702" w:left="1560" w:header="993" w:footer="11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1713" w14:textId="77777777" w:rsidR="00F23D05" w:rsidRDefault="00F23D05" w:rsidP="005F3A9E">
      <w:r>
        <w:separator/>
      </w:r>
    </w:p>
  </w:endnote>
  <w:endnote w:type="continuationSeparator" w:id="0">
    <w:p w14:paraId="46B1D3E1" w14:textId="77777777" w:rsidR="00F23D05" w:rsidRDefault="00F23D05" w:rsidP="005F3A9E">
      <w:r>
        <w:continuationSeparator/>
      </w:r>
    </w:p>
  </w:endnote>
  <w:endnote w:type="continuationNotice" w:id="1">
    <w:p w14:paraId="199DB299" w14:textId="77777777" w:rsidR="00F23D05" w:rsidRDefault="00F23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오늘하루토끼미듐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5A7BC3CC">
              <wp:simplePos x="0" y="0"/>
              <wp:positionH relativeFrom="column">
                <wp:posOffset>-8467</wp:posOffset>
              </wp:positionH>
              <wp:positionV relativeFrom="paragraph">
                <wp:posOffset>115147</wp:posOffset>
              </wp:positionV>
              <wp:extent cx="5706110" cy="45719"/>
              <wp:effectExtent l="0" t="0" r="889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56738" id="Rectangle 4" o:spid="_x0000_s1026" style="position:absolute;margin-left:-.65pt;margin-top:9.05pt;width:449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FFAA" w14:textId="77777777" w:rsidR="00F23D05" w:rsidRDefault="00F23D05" w:rsidP="005F3A9E">
      <w:r>
        <w:separator/>
      </w:r>
    </w:p>
  </w:footnote>
  <w:footnote w:type="continuationSeparator" w:id="0">
    <w:p w14:paraId="112D68E5" w14:textId="77777777" w:rsidR="00F23D05" w:rsidRDefault="00F23D05" w:rsidP="005F3A9E">
      <w:r>
        <w:continuationSeparator/>
      </w:r>
    </w:p>
  </w:footnote>
  <w:footnote w:type="continuationNotice" w:id="1">
    <w:p w14:paraId="14076258" w14:textId="77777777" w:rsidR="00F23D05" w:rsidRDefault="00F23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08728173">
          <wp:simplePos x="0" y="0"/>
          <wp:positionH relativeFrom="margin">
            <wp:posOffset>2750185</wp:posOffset>
          </wp:positionH>
          <wp:positionV relativeFrom="margin">
            <wp:posOffset>-1109980</wp:posOffset>
          </wp:positionV>
          <wp:extent cx="2889250" cy="521970"/>
          <wp:effectExtent l="0" t="0" r="0" b="0"/>
          <wp:wrapSquare wrapText="bothSides"/>
          <wp:docPr id="225751535" name="그림 225751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3F6B4C0A" w:rsidR="003E4EEA" w:rsidRPr="003E2910" w:rsidRDefault="003E2910" w:rsidP="003E2910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1F3BCFCD">
              <wp:simplePos x="0" y="0"/>
              <wp:positionH relativeFrom="column">
                <wp:posOffset>-30480</wp:posOffset>
              </wp:positionH>
              <wp:positionV relativeFrom="paragraph">
                <wp:posOffset>234315</wp:posOffset>
              </wp:positionV>
              <wp:extent cx="5731510" cy="45719"/>
              <wp:effectExtent l="0" t="0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137BA" id="Rectangle 2" o:spid="_x0000_s1026" style="position:absolute;margin-left:-2.4pt;margin-top:18.45pt;width:451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E35162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E35162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D93F56">
      <w:rPr>
        <w:rFonts w:ascii="맑은 고딕" w:eastAsia="맑은 고딕" w:hAnsi="맑은 고딕" w:hint="eastAsia"/>
      </w:rPr>
      <w:t>2026.</w:t>
    </w:r>
    <w:r w:rsidR="00845491">
      <w:rPr>
        <w:rFonts w:ascii="맑은 고딕" w:eastAsia="맑은 고딕" w:hAnsi="맑은 고딕" w:hint="eastAsia"/>
      </w:rPr>
      <w:t>07.03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0AA5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C30"/>
    <w:rsid w:val="00006E78"/>
    <w:rsid w:val="00007CC5"/>
    <w:rsid w:val="000107D7"/>
    <w:rsid w:val="0001255D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7E2"/>
    <w:rsid w:val="00015ABC"/>
    <w:rsid w:val="000178A7"/>
    <w:rsid w:val="00017DB3"/>
    <w:rsid w:val="00017F0C"/>
    <w:rsid w:val="00020778"/>
    <w:rsid w:val="00020C2F"/>
    <w:rsid w:val="00021578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46C4"/>
    <w:rsid w:val="00034A13"/>
    <w:rsid w:val="00035566"/>
    <w:rsid w:val="00036A9E"/>
    <w:rsid w:val="00037B0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18D9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2FCD"/>
    <w:rsid w:val="000643DF"/>
    <w:rsid w:val="00065171"/>
    <w:rsid w:val="000655C3"/>
    <w:rsid w:val="00065603"/>
    <w:rsid w:val="0006565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127"/>
    <w:rsid w:val="0009329F"/>
    <w:rsid w:val="0009348B"/>
    <w:rsid w:val="00094094"/>
    <w:rsid w:val="00095FFA"/>
    <w:rsid w:val="00096A5B"/>
    <w:rsid w:val="00096CBA"/>
    <w:rsid w:val="0009701F"/>
    <w:rsid w:val="0009713C"/>
    <w:rsid w:val="00097375"/>
    <w:rsid w:val="00097D88"/>
    <w:rsid w:val="000A0902"/>
    <w:rsid w:val="000A0A57"/>
    <w:rsid w:val="000A1366"/>
    <w:rsid w:val="000A2634"/>
    <w:rsid w:val="000A2BC2"/>
    <w:rsid w:val="000A3258"/>
    <w:rsid w:val="000A3B5A"/>
    <w:rsid w:val="000A4548"/>
    <w:rsid w:val="000A4B46"/>
    <w:rsid w:val="000A524E"/>
    <w:rsid w:val="000A6C92"/>
    <w:rsid w:val="000A7035"/>
    <w:rsid w:val="000B04BF"/>
    <w:rsid w:val="000B0A8B"/>
    <w:rsid w:val="000B1075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DE3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1FF"/>
    <w:rsid w:val="000D45F8"/>
    <w:rsid w:val="000D50BC"/>
    <w:rsid w:val="000D5349"/>
    <w:rsid w:val="000D6A9D"/>
    <w:rsid w:val="000D6ED4"/>
    <w:rsid w:val="000D75B7"/>
    <w:rsid w:val="000D7E74"/>
    <w:rsid w:val="000E0449"/>
    <w:rsid w:val="000E065D"/>
    <w:rsid w:val="000E0781"/>
    <w:rsid w:val="000E0837"/>
    <w:rsid w:val="000E100C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0F68BA"/>
    <w:rsid w:val="0010037E"/>
    <w:rsid w:val="001003E5"/>
    <w:rsid w:val="001006F5"/>
    <w:rsid w:val="00100EEE"/>
    <w:rsid w:val="0010103C"/>
    <w:rsid w:val="001016DF"/>
    <w:rsid w:val="00102B33"/>
    <w:rsid w:val="00103B76"/>
    <w:rsid w:val="00103C8F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4DC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BA"/>
    <w:rsid w:val="001535FC"/>
    <w:rsid w:val="00153611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82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8C8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1BA"/>
    <w:rsid w:val="001C37C1"/>
    <w:rsid w:val="001C3CB8"/>
    <w:rsid w:val="001C3F1C"/>
    <w:rsid w:val="001C4B84"/>
    <w:rsid w:val="001C5718"/>
    <w:rsid w:val="001C6273"/>
    <w:rsid w:val="001C70C2"/>
    <w:rsid w:val="001C74C6"/>
    <w:rsid w:val="001C7CB1"/>
    <w:rsid w:val="001D25EC"/>
    <w:rsid w:val="001D3155"/>
    <w:rsid w:val="001D40D1"/>
    <w:rsid w:val="001D40D6"/>
    <w:rsid w:val="001D4698"/>
    <w:rsid w:val="001D49B4"/>
    <w:rsid w:val="001D49E2"/>
    <w:rsid w:val="001D4AFB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572C"/>
    <w:rsid w:val="001E5D78"/>
    <w:rsid w:val="001E5DC2"/>
    <w:rsid w:val="001E5E03"/>
    <w:rsid w:val="001E6290"/>
    <w:rsid w:val="001E64CC"/>
    <w:rsid w:val="001E688C"/>
    <w:rsid w:val="001E72E7"/>
    <w:rsid w:val="001E7F7D"/>
    <w:rsid w:val="001F0DF5"/>
    <w:rsid w:val="001F1133"/>
    <w:rsid w:val="001F2A70"/>
    <w:rsid w:val="001F2FE2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D9E"/>
    <w:rsid w:val="0021726B"/>
    <w:rsid w:val="002174BA"/>
    <w:rsid w:val="00217E34"/>
    <w:rsid w:val="00220A4A"/>
    <w:rsid w:val="00220D46"/>
    <w:rsid w:val="00220DF0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6150"/>
    <w:rsid w:val="002373A6"/>
    <w:rsid w:val="002376C7"/>
    <w:rsid w:val="002400A2"/>
    <w:rsid w:val="00240DFB"/>
    <w:rsid w:val="002413E2"/>
    <w:rsid w:val="00242F01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0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859"/>
    <w:rsid w:val="00266996"/>
    <w:rsid w:val="00267226"/>
    <w:rsid w:val="00267C37"/>
    <w:rsid w:val="002700E7"/>
    <w:rsid w:val="002702AB"/>
    <w:rsid w:val="002712C6"/>
    <w:rsid w:val="002723CD"/>
    <w:rsid w:val="00272A34"/>
    <w:rsid w:val="0027317A"/>
    <w:rsid w:val="002734BD"/>
    <w:rsid w:val="0027376F"/>
    <w:rsid w:val="00273961"/>
    <w:rsid w:val="0027401F"/>
    <w:rsid w:val="0027456E"/>
    <w:rsid w:val="002747F6"/>
    <w:rsid w:val="002753EF"/>
    <w:rsid w:val="0027586F"/>
    <w:rsid w:val="00275D51"/>
    <w:rsid w:val="002765FB"/>
    <w:rsid w:val="00277227"/>
    <w:rsid w:val="0028100B"/>
    <w:rsid w:val="0028246E"/>
    <w:rsid w:val="002827B8"/>
    <w:rsid w:val="00282A12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1909"/>
    <w:rsid w:val="002A21D8"/>
    <w:rsid w:val="002A23C0"/>
    <w:rsid w:val="002A2E1C"/>
    <w:rsid w:val="002A3141"/>
    <w:rsid w:val="002A3292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2920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208"/>
    <w:rsid w:val="002C3459"/>
    <w:rsid w:val="002C36DD"/>
    <w:rsid w:val="002C3E70"/>
    <w:rsid w:val="002C416D"/>
    <w:rsid w:val="002C580A"/>
    <w:rsid w:val="002C58E7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2411"/>
    <w:rsid w:val="002E3617"/>
    <w:rsid w:val="002E53A0"/>
    <w:rsid w:val="002E54A6"/>
    <w:rsid w:val="002E5A11"/>
    <w:rsid w:val="002E60C4"/>
    <w:rsid w:val="002E692F"/>
    <w:rsid w:val="002E6F27"/>
    <w:rsid w:val="002E756C"/>
    <w:rsid w:val="002E7618"/>
    <w:rsid w:val="002E78DB"/>
    <w:rsid w:val="002E7F0D"/>
    <w:rsid w:val="002F0812"/>
    <w:rsid w:val="002F17A7"/>
    <w:rsid w:val="002F1931"/>
    <w:rsid w:val="002F1D75"/>
    <w:rsid w:val="002F1E91"/>
    <w:rsid w:val="002F213A"/>
    <w:rsid w:val="002F244E"/>
    <w:rsid w:val="002F4203"/>
    <w:rsid w:val="002F43E6"/>
    <w:rsid w:val="002F4CE1"/>
    <w:rsid w:val="002F59F0"/>
    <w:rsid w:val="002F5BF2"/>
    <w:rsid w:val="002F6121"/>
    <w:rsid w:val="002F6480"/>
    <w:rsid w:val="002F6FE2"/>
    <w:rsid w:val="002F7F95"/>
    <w:rsid w:val="0030031A"/>
    <w:rsid w:val="00300A0C"/>
    <w:rsid w:val="00301485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80D"/>
    <w:rsid w:val="00311BCD"/>
    <w:rsid w:val="003127EA"/>
    <w:rsid w:val="00313078"/>
    <w:rsid w:val="00313FA2"/>
    <w:rsid w:val="0031540D"/>
    <w:rsid w:val="003160AD"/>
    <w:rsid w:val="003161B5"/>
    <w:rsid w:val="00316BE5"/>
    <w:rsid w:val="003170B9"/>
    <w:rsid w:val="003179A6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345"/>
    <w:rsid w:val="00330A9F"/>
    <w:rsid w:val="00330C1C"/>
    <w:rsid w:val="00330C85"/>
    <w:rsid w:val="003315E1"/>
    <w:rsid w:val="00331B9D"/>
    <w:rsid w:val="00331E65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813"/>
    <w:rsid w:val="003441B4"/>
    <w:rsid w:val="00344221"/>
    <w:rsid w:val="003456E5"/>
    <w:rsid w:val="00346082"/>
    <w:rsid w:val="003460F8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09"/>
    <w:rsid w:val="003778F1"/>
    <w:rsid w:val="003779C9"/>
    <w:rsid w:val="00380222"/>
    <w:rsid w:val="00380C29"/>
    <w:rsid w:val="00380F6F"/>
    <w:rsid w:val="00382189"/>
    <w:rsid w:val="0038262F"/>
    <w:rsid w:val="00382F94"/>
    <w:rsid w:val="00383241"/>
    <w:rsid w:val="00383434"/>
    <w:rsid w:val="0038354E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6DB1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A0604"/>
    <w:rsid w:val="003A0992"/>
    <w:rsid w:val="003A0A45"/>
    <w:rsid w:val="003A171E"/>
    <w:rsid w:val="003A1D3E"/>
    <w:rsid w:val="003A1F13"/>
    <w:rsid w:val="003A2896"/>
    <w:rsid w:val="003A29FD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34"/>
    <w:rsid w:val="003B116D"/>
    <w:rsid w:val="003B11B3"/>
    <w:rsid w:val="003B1928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B7C5E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00D"/>
    <w:rsid w:val="003D7181"/>
    <w:rsid w:val="003E060E"/>
    <w:rsid w:val="003E0D80"/>
    <w:rsid w:val="003E0EF1"/>
    <w:rsid w:val="003E1726"/>
    <w:rsid w:val="003E25C8"/>
    <w:rsid w:val="003E2910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4BDE"/>
    <w:rsid w:val="003F5185"/>
    <w:rsid w:val="003F56BD"/>
    <w:rsid w:val="003F5E7B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68E9"/>
    <w:rsid w:val="00407EA8"/>
    <w:rsid w:val="00407EC2"/>
    <w:rsid w:val="00410065"/>
    <w:rsid w:val="0041032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95F"/>
    <w:rsid w:val="00431345"/>
    <w:rsid w:val="004315B0"/>
    <w:rsid w:val="00431AD7"/>
    <w:rsid w:val="00432480"/>
    <w:rsid w:val="00432AE2"/>
    <w:rsid w:val="004330AE"/>
    <w:rsid w:val="004336EB"/>
    <w:rsid w:val="00434312"/>
    <w:rsid w:val="00435423"/>
    <w:rsid w:val="00435547"/>
    <w:rsid w:val="00435777"/>
    <w:rsid w:val="00435B97"/>
    <w:rsid w:val="00440778"/>
    <w:rsid w:val="00440A7D"/>
    <w:rsid w:val="00440F90"/>
    <w:rsid w:val="00441820"/>
    <w:rsid w:val="00441B42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6C0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77FAF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398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C4C"/>
    <w:rsid w:val="004A4D86"/>
    <w:rsid w:val="004A5BC0"/>
    <w:rsid w:val="004A7CD8"/>
    <w:rsid w:val="004B0293"/>
    <w:rsid w:val="004B0990"/>
    <w:rsid w:val="004B0EB8"/>
    <w:rsid w:val="004B2350"/>
    <w:rsid w:val="004B28B6"/>
    <w:rsid w:val="004B3023"/>
    <w:rsid w:val="004B318E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2CC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7C21"/>
    <w:rsid w:val="00530886"/>
    <w:rsid w:val="00530909"/>
    <w:rsid w:val="00530AF5"/>
    <w:rsid w:val="00530DBA"/>
    <w:rsid w:val="00531F6F"/>
    <w:rsid w:val="005328AB"/>
    <w:rsid w:val="005330F8"/>
    <w:rsid w:val="005336B7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0E3"/>
    <w:rsid w:val="0056426F"/>
    <w:rsid w:val="00565416"/>
    <w:rsid w:val="0056598B"/>
    <w:rsid w:val="00565CD4"/>
    <w:rsid w:val="00567471"/>
    <w:rsid w:val="005702CD"/>
    <w:rsid w:val="00571012"/>
    <w:rsid w:val="0057162F"/>
    <w:rsid w:val="00572690"/>
    <w:rsid w:val="005729DC"/>
    <w:rsid w:val="00574172"/>
    <w:rsid w:val="00574486"/>
    <w:rsid w:val="0057452F"/>
    <w:rsid w:val="00574CA9"/>
    <w:rsid w:val="00574D2E"/>
    <w:rsid w:val="00574F0B"/>
    <w:rsid w:val="00575A9F"/>
    <w:rsid w:val="00576976"/>
    <w:rsid w:val="00577CF6"/>
    <w:rsid w:val="00577D48"/>
    <w:rsid w:val="00580354"/>
    <w:rsid w:val="0058068C"/>
    <w:rsid w:val="0058210A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0E14"/>
    <w:rsid w:val="005919FC"/>
    <w:rsid w:val="005922B3"/>
    <w:rsid w:val="005922E1"/>
    <w:rsid w:val="0059241C"/>
    <w:rsid w:val="00592F34"/>
    <w:rsid w:val="00594057"/>
    <w:rsid w:val="00594715"/>
    <w:rsid w:val="00594E6D"/>
    <w:rsid w:val="00595D84"/>
    <w:rsid w:val="0059645C"/>
    <w:rsid w:val="00596B42"/>
    <w:rsid w:val="0059758C"/>
    <w:rsid w:val="005A0842"/>
    <w:rsid w:val="005A117B"/>
    <w:rsid w:val="005A1E35"/>
    <w:rsid w:val="005A1FAF"/>
    <w:rsid w:val="005A22F9"/>
    <w:rsid w:val="005A2AB8"/>
    <w:rsid w:val="005A3311"/>
    <w:rsid w:val="005A3844"/>
    <w:rsid w:val="005A3AB0"/>
    <w:rsid w:val="005A3B1B"/>
    <w:rsid w:val="005A3D76"/>
    <w:rsid w:val="005A502F"/>
    <w:rsid w:val="005A55D0"/>
    <w:rsid w:val="005A5BE9"/>
    <w:rsid w:val="005A60E6"/>
    <w:rsid w:val="005A623A"/>
    <w:rsid w:val="005A6AF7"/>
    <w:rsid w:val="005A6F93"/>
    <w:rsid w:val="005A7624"/>
    <w:rsid w:val="005A7689"/>
    <w:rsid w:val="005A7B8E"/>
    <w:rsid w:val="005B0020"/>
    <w:rsid w:val="005B1115"/>
    <w:rsid w:val="005B1541"/>
    <w:rsid w:val="005B1B18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267B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3A8"/>
    <w:rsid w:val="005D0889"/>
    <w:rsid w:val="005D166E"/>
    <w:rsid w:val="005D1C7A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75"/>
    <w:rsid w:val="00601631"/>
    <w:rsid w:val="00601936"/>
    <w:rsid w:val="00601CB9"/>
    <w:rsid w:val="00601F27"/>
    <w:rsid w:val="00603092"/>
    <w:rsid w:val="00603354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07913"/>
    <w:rsid w:val="00610D69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2B7"/>
    <w:rsid w:val="00622B3D"/>
    <w:rsid w:val="00622E7A"/>
    <w:rsid w:val="006238B3"/>
    <w:rsid w:val="00623AB1"/>
    <w:rsid w:val="006244D2"/>
    <w:rsid w:val="00624C9B"/>
    <w:rsid w:val="00624EB9"/>
    <w:rsid w:val="0062512A"/>
    <w:rsid w:val="00625362"/>
    <w:rsid w:val="006258B5"/>
    <w:rsid w:val="00626AAB"/>
    <w:rsid w:val="00626B2B"/>
    <w:rsid w:val="006277C6"/>
    <w:rsid w:val="006277C7"/>
    <w:rsid w:val="00630A90"/>
    <w:rsid w:val="006310FB"/>
    <w:rsid w:val="006315CC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61D7"/>
    <w:rsid w:val="00636590"/>
    <w:rsid w:val="006365EF"/>
    <w:rsid w:val="00636869"/>
    <w:rsid w:val="00636F91"/>
    <w:rsid w:val="00641218"/>
    <w:rsid w:val="00641701"/>
    <w:rsid w:val="006417E7"/>
    <w:rsid w:val="00642B13"/>
    <w:rsid w:val="0064379D"/>
    <w:rsid w:val="00643C55"/>
    <w:rsid w:val="0064462C"/>
    <w:rsid w:val="006452E9"/>
    <w:rsid w:val="006456DC"/>
    <w:rsid w:val="00645C05"/>
    <w:rsid w:val="00646034"/>
    <w:rsid w:val="00646AC1"/>
    <w:rsid w:val="00646ACA"/>
    <w:rsid w:val="006475BA"/>
    <w:rsid w:val="006478A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136"/>
    <w:rsid w:val="006832D3"/>
    <w:rsid w:val="006837F0"/>
    <w:rsid w:val="006840C5"/>
    <w:rsid w:val="00684BAA"/>
    <w:rsid w:val="00685935"/>
    <w:rsid w:val="0068655A"/>
    <w:rsid w:val="00686A0A"/>
    <w:rsid w:val="00690159"/>
    <w:rsid w:val="00690523"/>
    <w:rsid w:val="00690CF7"/>
    <w:rsid w:val="006911FD"/>
    <w:rsid w:val="006914DE"/>
    <w:rsid w:val="00691E26"/>
    <w:rsid w:val="00693540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943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4FE7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05"/>
    <w:rsid w:val="00706012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A96"/>
    <w:rsid w:val="00714C45"/>
    <w:rsid w:val="0071515E"/>
    <w:rsid w:val="007151FF"/>
    <w:rsid w:val="00715428"/>
    <w:rsid w:val="0071643F"/>
    <w:rsid w:val="00716DE8"/>
    <w:rsid w:val="007200CA"/>
    <w:rsid w:val="00720908"/>
    <w:rsid w:val="0072150A"/>
    <w:rsid w:val="007235AC"/>
    <w:rsid w:val="007238F9"/>
    <w:rsid w:val="00723B93"/>
    <w:rsid w:val="007241BE"/>
    <w:rsid w:val="0072497F"/>
    <w:rsid w:val="007250B9"/>
    <w:rsid w:val="007252AD"/>
    <w:rsid w:val="00725588"/>
    <w:rsid w:val="0072661A"/>
    <w:rsid w:val="00726688"/>
    <w:rsid w:val="00726E87"/>
    <w:rsid w:val="0072797B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67F73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469F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57A"/>
    <w:rsid w:val="007B7799"/>
    <w:rsid w:val="007C065E"/>
    <w:rsid w:val="007C0A3C"/>
    <w:rsid w:val="007C13DD"/>
    <w:rsid w:val="007C19A0"/>
    <w:rsid w:val="007C218F"/>
    <w:rsid w:val="007C24D6"/>
    <w:rsid w:val="007C3D90"/>
    <w:rsid w:val="007C3F61"/>
    <w:rsid w:val="007C4485"/>
    <w:rsid w:val="007C4D42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51E7"/>
    <w:rsid w:val="007D6194"/>
    <w:rsid w:val="007D669F"/>
    <w:rsid w:val="007D6CAD"/>
    <w:rsid w:val="007E00DA"/>
    <w:rsid w:val="007E1C3C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0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39AF"/>
    <w:rsid w:val="007F3C57"/>
    <w:rsid w:val="007F481A"/>
    <w:rsid w:val="007F4E74"/>
    <w:rsid w:val="007F5EB9"/>
    <w:rsid w:val="007F6051"/>
    <w:rsid w:val="007F644E"/>
    <w:rsid w:val="007F7C26"/>
    <w:rsid w:val="00802155"/>
    <w:rsid w:val="00802A7B"/>
    <w:rsid w:val="00802AF8"/>
    <w:rsid w:val="00802C3C"/>
    <w:rsid w:val="008042EC"/>
    <w:rsid w:val="00805AA3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27767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5491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24A"/>
    <w:rsid w:val="008603B5"/>
    <w:rsid w:val="008604FE"/>
    <w:rsid w:val="00861701"/>
    <w:rsid w:val="008617A0"/>
    <w:rsid w:val="00861D01"/>
    <w:rsid w:val="008623D1"/>
    <w:rsid w:val="00862E9A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38B1"/>
    <w:rsid w:val="0087428B"/>
    <w:rsid w:val="008749A4"/>
    <w:rsid w:val="008750F0"/>
    <w:rsid w:val="0087622F"/>
    <w:rsid w:val="008764D8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E6B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F42"/>
    <w:rsid w:val="00887FCE"/>
    <w:rsid w:val="008914C6"/>
    <w:rsid w:val="00892578"/>
    <w:rsid w:val="00893360"/>
    <w:rsid w:val="008933B7"/>
    <w:rsid w:val="00893705"/>
    <w:rsid w:val="00893AAE"/>
    <w:rsid w:val="0089585F"/>
    <w:rsid w:val="00896A9F"/>
    <w:rsid w:val="008970DF"/>
    <w:rsid w:val="00897420"/>
    <w:rsid w:val="0089773D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683A"/>
    <w:rsid w:val="008C754C"/>
    <w:rsid w:val="008C78DF"/>
    <w:rsid w:val="008D0493"/>
    <w:rsid w:val="008D212E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16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EE"/>
    <w:rsid w:val="00906C97"/>
    <w:rsid w:val="00907180"/>
    <w:rsid w:val="0090778B"/>
    <w:rsid w:val="00907FD6"/>
    <w:rsid w:val="009107E1"/>
    <w:rsid w:val="009108D7"/>
    <w:rsid w:val="0091188A"/>
    <w:rsid w:val="00911ED2"/>
    <w:rsid w:val="00912087"/>
    <w:rsid w:val="0091211F"/>
    <w:rsid w:val="00912C37"/>
    <w:rsid w:val="00913221"/>
    <w:rsid w:val="0091359A"/>
    <w:rsid w:val="00913E23"/>
    <w:rsid w:val="009145AF"/>
    <w:rsid w:val="009156D4"/>
    <w:rsid w:val="009163AA"/>
    <w:rsid w:val="00917001"/>
    <w:rsid w:val="00920680"/>
    <w:rsid w:val="0092097A"/>
    <w:rsid w:val="00921845"/>
    <w:rsid w:val="00922D0E"/>
    <w:rsid w:val="00924228"/>
    <w:rsid w:val="00924742"/>
    <w:rsid w:val="00925476"/>
    <w:rsid w:val="009256A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084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0D1D"/>
    <w:rsid w:val="009714EC"/>
    <w:rsid w:val="0097167D"/>
    <w:rsid w:val="00971AF8"/>
    <w:rsid w:val="0097281E"/>
    <w:rsid w:val="00972B31"/>
    <w:rsid w:val="00973338"/>
    <w:rsid w:val="00974A55"/>
    <w:rsid w:val="00974CE1"/>
    <w:rsid w:val="00974DFB"/>
    <w:rsid w:val="00974E24"/>
    <w:rsid w:val="00975DE8"/>
    <w:rsid w:val="00976709"/>
    <w:rsid w:val="00977667"/>
    <w:rsid w:val="009808B9"/>
    <w:rsid w:val="009809C7"/>
    <w:rsid w:val="00980F3E"/>
    <w:rsid w:val="009813EF"/>
    <w:rsid w:val="009820D9"/>
    <w:rsid w:val="00982281"/>
    <w:rsid w:val="009833EC"/>
    <w:rsid w:val="009838C0"/>
    <w:rsid w:val="00983AD7"/>
    <w:rsid w:val="00984669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380"/>
    <w:rsid w:val="00996925"/>
    <w:rsid w:val="00996BAE"/>
    <w:rsid w:val="00996E49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17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754"/>
    <w:rsid w:val="009C08C9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D04E0"/>
    <w:rsid w:val="009D0816"/>
    <w:rsid w:val="009D1BFC"/>
    <w:rsid w:val="009D1FDC"/>
    <w:rsid w:val="009D28F3"/>
    <w:rsid w:val="009D3B09"/>
    <w:rsid w:val="009D3E51"/>
    <w:rsid w:val="009D489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66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335"/>
    <w:rsid w:val="00A11599"/>
    <w:rsid w:val="00A12353"/>
    <w:rsid w:val="00A127ED"/>
    <w:rsid w:val="00A139EA"/>
    <w:rsid w:val="00A1446B"/>
    <w:rsid w:val="00A14566"/>
    <w:rsid w:val="00A14B82"/>
    <w:rsid w:val="00A154FA"/>
    <w:rsid w:val="00A156A4"/>
    <w:rsid w:val="00A15C19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A10"/>
    <w:rsid w:val="00A25BCC"/>
    <w:rsid w:val="00A26A3B"/>
    <w:rsid w:val="00A26DDA"/>
    <w:rsid w:val="00A26EE9"/>
    <w:rsid w:val="00A3096F"/>
    <w:rsid w:val="00A30FAE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3EA"/>
    <w:rsid w:val="00A47FE5"/>
    <w:rsid w:val="00A50726"/>
    <w:rsid w:val="00A509A8"/>
    <w:rsid w:val="00A50FFD"/>
    <w:rsid w:val="00A51B76"/>
    <w:rsid w:val="00A528C1"/>
    <w:rsid w:val="00A53712"/>
    <w:rsid w:val="00A5387A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B88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AB6"/>
    <w:rsid w:val="00A90B99"/>
    <w:rsid w:val="00A91602"/>
    <w:rsid w:val="00A918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97A37"/>
    <w:rsid w:val="00AA0D53"/>
    <w:rsid w:val="00AA0E55"/>
    <w:rsid w:val="00AA0EEC"/>
    <w:rsid w:val="00AA189C"/>
    <w:rsid w:val="00AA289F"/>
    <w:rsid w:val="00AA2966"/>
    <w:rsid w:val="00AA2BFE"/>
    <w:rsid w:val="00AA337A"/>
    <w:rsid w:val="00AA3751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1DBD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3BFB"/>
    <w:rsid w:val="00AD411A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A92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13FB"/>
    <w:rsid w:val="00AF2B69"/>
    <w:rsid w:val="00AF338F"/>
    <w:rsid w:val="00AF482F"/>
    <w:rsid w:val="00AF49CF"/>
    <w:rsid w:val="00AF49E9"/>
    <w:rsid w:val="00AF4CFD"/>
    <w:rsid w:val="00AF59B8"/>
    <w:rsid w:val="00AF6436"/>
    <w:rsid w:val="00AF715E"/>
    <w:rsid w:val="00AF73AE"/>
    <w:rsid w:val="00AF7AFB"/>
    <w:rsid w:val="00B0008E"/>
    <w:rsid w:val="00B00272"/>
    <w:rsid w:val="00B0036C"/>
    <w:rsid w:val="00B010DB"/>
    <w:rsid w:val="00B0179D"/>
    <w:rsid w:val="00B017B9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44"/>
    <w:rsid w:val="00B222AD"/>
    <w:rsid w:val="00B22783"/>
    <w:rsid w:val="00B22BA0"/>
    <w:rsid w:val="00B23D2D"/>
    <w:rsid w:val="00B23EFD"/>
    <w:rsid w:val="00B24E8E"/>
    <w:rsid w:val="00B25714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122"/>
    <w:rsid w:val="00B31204"/>
    <w:rsid w:val="00B3287E"/>
    <w:rsid w:val="00B32BAF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37A03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8E3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0E4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4A5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34B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514"/>
    <w:rsid w:val="00B95DAD"/>
    <w:rsid w:val="00B97723"/>
    <w:rsid w:val="00BA02B0"/>
    <w:rsid w:val="00BA05E3"/>
    <w:rsid w:val="00BA0C97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7A0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044F"/>
    <w:rsid w:val="00BC1D67"/>
    <w:rsid w:val="00BC21F8"/>
    <w:rsid w:val="00BC2472"/>
    <w:rsid w:val="00BC30D3"/>
    <w:rsid w:val="00BC4534"/>
    <w:rsid w:val="00BC4F21"/>
    <w:rsid w:val="00BC533A"/>
    <w:rsid w:val="00BC5D20"/>
    <w:rsid w:val="00BC6981"/>
    <w:rsid w:val="00BC75C3"/>
    <w:rsid w:val="00BC7FEE"/>
    <w:rsid w:val="00BD10BF"/>
    <w:rsid w:val="00BD10FE"/>
    <w:rsid w:val="00BD2956"/>
    <w:rsid w:val="00BD347C"/>
    <w:rsid w:val="00BD371E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6559"/>
    <w:rsid w:val="00BE7241"/>
    <w:rsid w:val="00BE7759"/>
    <w:rsid w:val="00BE7FF8"/>
    <w:rsid w:val="00BF1AF6"/>
    <w:rsid w:val="00BF4BB5"/>
    <w:rsid w:val="00BF5FA5"/>
    <w:rsid w:val="00BF644B"/>
    <w:rsid w:val="00BF6E1A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73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353F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07E7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CAB"/>
    <w:rsid w:val="00C27D94"/>
    <w:rsid w:val="00C30155"/>
    <w:rsid w:val="00C30AE5"/>
    <w:rsid w:val="00C336BA"/>
    <w:rsid w:val="00C34579"/>
    <w:rsid w:val="00C34663"/>
    <w:rsid w:val="00C34CBB"/>
    <w:rsid w:val="00C352F2"/>
    <w:rsid w:val="00C357D0"/>
    <w:rsid w:val="00C35B27"/>
    <w:rsid w:val="00C37678"/>
    <w:rsid w:val="00C379AE"/>
    <w:rsid w:val="00C40CE6"/>
    <w:rsid w:val="00C40D83"/>
    <w:rsid w:val="00C4227A"/>
    <w:rsid w:val="00C425B5"/>
    <w:rsid w:val="00C42A9A"/>
    <w:rsid w:val="00C42EF2"/>
    <w:rsid w:val="00C432EF"/>
    <w:rsid w:val="00C43ADC"/>
    <w:rsid w:val="00C4481C"/>
    <w:rsid w:val="00C45765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66E3F"/>
    <w:rsid w:val="00C705CB"/>
    <w:rsid w:val="00C717A5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C22"/>
    <w:rsid w:val="00C96CA4"/>
    <w:rsid w:val="00C9758C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B3D"/>
    <w:rsid w:val="00CB0E1B"/>
    <w:rsid w:val="00CB3E5A"/>
    <w:rsid w:val="00CB493F"/>
    <w:rsid w:val="00CB4F73"/>
    <w:rsid w:val="00CB5C5B"/>
    <w:rsid w:val="00CC01A6"/>
    <w:rsid w:val="00CC0534"/>
    <w:rsid w:val="00CC09ED"/>
    <w:rsid w:val="00CC17D1"/>
    <w:rsid w:val="00CC1FFC"/>
    <w:rsid w:val="00CC2B94"/>
    <w:rsid w:val="00CC2C25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6612"/>
    <w:rsid w:val="00CC7394"/>
    <w:rsid w:val="00CC74C9"/>
    <w:rsid w:val="00CC76D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664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407"/>
    <w:rsid w:val="00CF2857"/>
    <w:rsid w:val="00CF32BC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1ED7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6984"/>
    <w:rsid w:val="00D16F27"/>
    <w:rsid w:val="00D17D73"/>
    <w:rsid w:val="00D2033C"/>
    <w:rsid w:val="00D2102B"/>
    <w:rsid w:val="00D213B1"/>
    <w:rsid w:val="00D219A8"/>
    <w:rsid w:val="00D2251D"/>
    <w:rsid w:val="00D2283D"/>
    <w:rsid w:val="00D22980"/>
    <w:rsid w:val="00D22BC3"/>
    <w:rsid w:val="00D22C82"/>
    <w:rsid w:val="00D23049"/>
    <w:rsid w:val="00D232FF"/>
    <w:rsid w:val="00D234D5"/>
    <w:rsid w:val="00D23FBB"/>
    <w:rsid w:val="00D24247"/>
    <w:rsid w:val="00D24450"/>
    <w:rsid w:val="00D2469A"/>
    <w:rsid w:val="00D24AF5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1F6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4730"/>
    <w:rsid w:val="00D457A0"/>
    <w:rsid w:val="00D46B99"/>
    <w:rsid w:val="00D46D1A"/>
    <w:rsid w:val="00D47B66"/>
    <w:rsid w:val="00D47CDE"/>
    <w:rsid w:val="00D501E1"/>
    <w:rsid w:val="00D50298"/>
    <w:rsid w:val="00D50A96"/>
    <w:rsid w:val="00D50A9F"/>
    <w:rsid w:val="00D510A0"/>
    <w:rsid w:val="00D51946"/>
    <w:rsid w:val="00D52E26"/>
    <w:rsid w:val="00D533C1"/>
    <w:rsid w:val="00D534F9"/>
    <w:rsid w:val="00D53834"/>
    <w:rsid w:val="00D53C42"/>
    <w:rsid w:val="00D54098"/>
    <w:rsid w:val="00D54234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4D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1C2E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06FA"/>
    <w:rsid w:val="00DD1AC3"/>
    <w:rsid w:val="00DD2308"/>
    <w:rsid w:val="00DD28A0"/>
    <w:rsid w:val="00DD2CA9"/>
    <w:rsid w:val="00DD31EE"/>
    <w:rsid w:val="00DD3472"/>
    <w:rsid w:val="00DD416D"/>
    <w:rsid w:val="00DD521C"/>
    <w:rsid w:val="00DD52AA"/>
    <w:rsid w:val="00DD5745"/>
    <w:rsid w:val="00DD6B0B"/>
    <w:rsid w:val="00DD6DA3"/>
    <w:rsid w:val="00DD6FE2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80C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8E1"/>
    <w:rsid w:val="00E34A41"/>
    <w:rsid w:val="00E35162"/>
    <w:rsid w:val="00E35766"/>
    <w:rsid w:val="00E35E78"/>
    <w:rsid w:val="00E37262"/>
    <w:rsid w:val="00E40465"/>
    <w:rsid w:val="00E40652"/>
    <w:rsid w:val="00E40B4E"/>
    <w:rsid w:val="00E40C66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4D45"/>
    <w:rsid w:val="00E65EBE"/>
    <w:rsid w:val="00E66242"/>
    <w:rsid w:val="00E66C59"/>
    <w:rsid w:val="00E709F4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2359"/>
    <w:rsid w:val="00E82C6A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449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75B2"/>
    <w:rsid w:val="00E978AE"/>
    <w:rsid w:val="00E978B6"/>
    <w:rsid w:val="00E97C92"/>
    <w:rsid w:val="00EA0274"/>
    <w:rsid w:val="00EA20DF"/>
    <w:rsid w:val="00EA234B"/>
    <w:rsid w:val="00EA3698"/>
    <w:rsid w:val="00EA36AE"/>
    <w:rsid w:val="00EA3CD7"/>
    <w:rsid w:val="00EA3D7E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3CFC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4B9"/>
    <w:rsid w:val="00EC79BF"/>
    <w:rsid w:val="00EC7B68"/>
    <w:rsid w:val="00EC7CAA"/>
    <w:rsid w:val="00ED0297"/>
    <w:rsid w:val="00ED2052"/>
    <w:rsid w:val="00ED228D"/>
    <w:rsid w:val="00ED2316"/>
    <w:rsid w:val="00ED2703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AD"/>
    <w:rsid w:val="00EF2C88"/>
    <w:rsid w:val="00EF36EA"/>
    <w:rsid w:val="00EF4E90"/>
    <w:rsid w:val="00EF4F45"/>
    <w:rsid w:val="00EF5DDD"/>
    <w:rsid w:val="00EF5F77"/>
    <w:rsid w:val="00EF5FFB"/>
    <w:rsid w:val="00EF6267"/>
    <w:rsid w:val="00EF685C"/>
    <w:rsid w:val="00EF6AC3"/>
    <w:rsid w:val="00EF6EE6"/>
    <w:rsid w:val="00EF7C2A"/>
    <w:rsid w:val="00F00FB2"/>
    <w:rsid w:val="00F010E6"/>
    <w:rsid w:val="00F011E8"/>
    <w:rsid w:val="00F01F59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6AEE"/>
    <w:rsid w:val="00F175C6"/>
    <w:rsid w:val="00F20718"/>
    <w:rsid w:val="00F209F7"/>
    <w:rsid w:val="00F20E82"/>
    <w:rsid w:val="00F21498"/>
    <w:rsid w:val="00F23D05"/>
    <w:rsid w:val="00F23E48"/>
    <w:rsid w:val="00F2436F"/>
    <w:rsid w:val="00F24C92"/>
    <w:rsid w:val="00F2621B"/>
    <w:rsid w:val="00F26B70"/>
    <w:rsid w:val="00F26B7E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FFC"/>
    <w:rsid w:val="00F36473"/>
    <w:rsid w:val="00F3658B"/>
    <w:rsid w:val="00F36CF7"/>
    <w:rsid w:val="00F36FF1"/>
    <w:rsid w:val="00F40CB1"/>
    <w:rsid w:val="00F42EEE"/>
    <w:rsid w:val="00F43B88"/>
    <w:rsid w:val="00F44CE6"/>
    <w:rsid w:val="00F4705E"/>
    <w:rsid w:val="00F50B3B"/>
    <w:rsid w:val="00F50C4A"/>
    <w:rsid w:val="00F51109"/>
    <w:rsid w:val="00F517A3"/>
    <w:rsid w:val="00F5362E"/>
    <w:rsid w:val="00F5520D"/>
    <w:rsid w:val="00F556A2"/>
    <w:rsid w:val="00F55764"/>
    <w:rsid w:val="00F557F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18"/>
    <w:rsid w:val="00F6703C"/>
    <w:rsid w:val="00F700C5"/>
    <w:rsid w:val="00F7096E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3958"/>
    <w:rsid w:val="00F94AC2"/>
    <w:rsid w:val="00F95C06"/>
    <w:rsid w:val="00F95D6C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93F"/>
    <w:rsid w:val="00FA7202"/>
    <w:rsid w:val="00FA7558"/>
    <w:rsid w:val="00FB1779"/>
    <w:rsid w:val="00FB1B7C"/>
    <w:rsid w:val="00FB1C30"/>
    <w:rsid w:val="00FB21B3"/>
    <w:rsid w:val="00FB2734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2FF3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2E47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383"/>
    <w:rsid w:val="00FE1BEA"/>
    <w:rsid w:val="00FE2A9A"/>
    <w:rsid w:val="00FE346A"/>
    <w:rsid w:val="00FE3C84"/>
    <w:rsid w:val="00FE3E9F"/>
    <w:rsid w:val="00FE484B"/>
    <w:rsid w:val="00FE6CF2"/>
    <w:rsid w:val="00FE7248"/>
    <w:rsid w:val="00FE7F0B"/>
    <w:rsid w:val="00FF02E0"/>
    <w:rsid w:val="00FF0647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96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2113</TotalTime>
  <Pages>2</Pages>
  <Words>199</Words>
  <Characters>1139</Characters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2023-11-27T07:18:00Z</cp:lastPrinted>
  <dcterms:created xsi:type="dcterms:W3CDTF">2025-09-25T08:40:00Z</dcterms:created>
  <dcterms:modified xsi:type="dcterms:W3CDTF">2026-07-02T08:02:00Z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내달 연말 쇼핑 페스타 개최.docx, 2023-11-30T15:02:17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2023-07-19T09:09:59Z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