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7EF7" w14:textId="77777777" w:rsidR="008348E6" w:rsidRPr="00751199" w:rsidRDefault="008348E6" w:rsidP="004C67B3">
      <w:pPr>
        <w:spacing w:line="276" w:lineRule="auto"/>
        <w:rPr>
          <w:rFonts w:ascii="나눔고딕" w:eastAsia="나눔고딕" w:hAnsi="나눔고딕" w:cs="Aa합정산스"/>
          <w:b/>
          <w:bCs/>
          <w:kern w:val="0"/>
          <w:sz w:val="8"/>
          <w:szCs w:val="8"/>
        </w:rPr>
      </w:pPr>
    </w:p>
    <w:p w14:paraId="4300F6FD" w14:textId="3790A545" w:rsidR="00BC1169" w:rsidRPr="00751199" w:rsidRDefault="0028743F" w:rsidP="00BC1169">
      <w:pPr>
        <w:spacing w:line="276" w:lineRule="auto"/>
        <w:jc w:val="center"/>
        <w:rPr>
          <w:rFonts w:ascii="나눔고딕" w:eastAsia="나눔고딕" w:hAnsi="나눔고딕" w:cs="Aa합정산스"/>
          <w:b/>
          <w:bCs/>
          <w:kern w:val="0"/>
          <w:sz w:val="28"/>
          <w:szCs w:val="28"/>
        </w:rPr>
      </w:pPr>
      <w:proofErr w:type="spellStart"/>
      <w:r w:rsidRPr="00751199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>신세계사이먼</w:t>
      </w:r>
      <w:proofErr w:type="spellEnd"/>
      <w:r w:rsidR="001D6E48" w:rsidRPr="00751199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 xml:space="preserve"> 프리미엄 아울렛</w:t>
      </w:r>
      <w:r w:rsidR="0065751D" w:rsidRPr="00751199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>,</w:t>
      </w:r>
      <w:r w:rsidR="00931801" w:rsidRPr="00751199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 xml:space="preserve"> </w:t>
      </w:r>
      <w:r w:rsidR="00FF4490" w:rsidRPr="00751199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>상반기 최대 할인</w:t>
      </w:r>
      <w:r w:rsidR="00751199" w:rsidRPr="00751199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 xml:space="preserve"> 행사</w:t>
      </w:r>
      <w:r w:rsidR="00FF4490" w:rsidRPr="00751199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 xml:space="preserve"> </w:t>
      </w:r>
      <w:r w:rsidR="00931801" w:rsidRPr="00751199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>‘슈퍼세일’ 개최</w:t>
      </w:r>
    </w:p>
    <w:p w14:paraId="4F83DEFE" w14:textId="77777777" w:rsidR="0066743E" w:rsidRPr="00791D7E" w:rsidRDefault="0066743E" w:rsidP="000E4B4D">
      <w:pPr>
        <w:spacing w:line="276" w:lineRule="auto"/>
        <w:rPr>
          <w:rFonts w:ascii="나눔고딕" w:eastAsia="나눔고딕" w:hAnsi="나눔고딕" w:cs="Aa합정산스"/>
          <w:b/>
          <w:bCs/>
          <w:kern w:val="0"/>
          <w:sz w:val="12"/>
          <w:szCs w:val="12"/>
        </w:rPr>
      </w:pPr>
    </w:p>
    <w:p w14:paraId="7F99FA70" w14:textId="1D332E4C" w:rsidR="00BC1169" w:rsidRPr="00751199" w:rsidRDefault="001A0F9D" w:rsidP="000E4B4D">
      <w:pPr>
        <w:spacing w:line="276" w:lineRule="auto"/>
        <w:rPr>
          <w:rFonts w:ascii="나눔고딕" w:eastAsia="나눔고딕" w:hAnsi="나눔고딕" w:cs="Aa합정산스"/>
          <w:b/>
          <w:bCs/>
          <w:kern w:val="0"/>
          <w:sz w:val="12"/>
          <w:szCs w:val="12"/>
        </w:rPr>
      </w:pPr>
      <w:r w:rsidRPr="00751199">
        <w:rPr>
          <w:rFonts w:ascii="나눔고딕" w:eastAsia="나눔고딕" w:hAnsi="나눔고딕" w:cs="Aa합정산스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1B2E5B79">
                <wp:simplePos x="0" y="0"/>
                <wp:positionH relativeFrom="margin">
                  <wp:posOffset>30480</wp:posOffset>
                </wp:positionH>
                <wp:positionV relativeFrom="paragraph">
                  <wp:posOffset>3810</wp:posOffset>
                </wp:positionV>
                <wp:extent cx="5629275" cy="1087120"/>
                <wp:effectExtent l="0" t="0" r="28575" b="1778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087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71A65" id="직사각형 1" o:spid="_x0000_s1026" style="position:absolute;margin-left:2.4pt;margin-top:.3pt;width:443.25pt;height:85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" filled="f" strokecolor="black [3213]" strokeweight=".25pt">
                <w10:wrap anchorx="margin"/>
              </v:rect>
            </w:pict>
          </mc:Fallback>
        </mc:AlternateContent>
      </w:r>
    </w:p>
    <w:p w14:paraId="3FCAA23D" w14:textId="025975B5" w:rsidR="003B479A" w:rsidRPr="00751199" w:rsidRDefault="000C2BA3" w:rsidP="00BC1169">
      <w:pPr>
        <w:spacing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- </w:t>
      </w:r>
      <w:r w:rsidR="0093180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6월 3일~14일, </w:t>
      </w:r>
      <w:proofErr w:type="spellStart"/>
      <w:r w:rsidR="0093180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</w:t>
      </w:r>
      <w:proofErr w:type="spellEnd"/>
      <w:r w:rsidR="0093180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전점에서 상반기 최대</w:t>
      </w:r>
      <w:r w:rsidR="00F1547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규모</w:t>
      </w:r>
      <w:r w:rsidR="0093180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쇼핑 행사 진행</w:t>
      </w:r>
    </w:p>
    <w:p w14:paraId="5B02969D" w14:textId="5AA6EAB4" w:rsidR="00781F40" w:rsidRPr="00751199" w:rsidRDefault="003B479A" w:rsidP="002E1760">
      <w:pPr>
        <w:spacing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- </w:t>
      </w:r>
      <w:r w:rsidR="0093180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전 장르 입점 브랜드에서 </w:t>
      </w:r>
      <w:r w:rsidR="00791D7E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아울렛 가격에서 </w:t>
      </w:r>
      <w:r w:rsidR="00F1547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최</w:t>
      </w:r>
      <w:r w:rsidR="00791D7E">
        <w:rPr>
          <w:rFonts w:ascii="나눔고딕" w:eastAsia="나눔고딕" w:hAnsi="나눔고딕" w:cs="Aa합정산스" w:hint="eastAsia"/>
          <w:kern w:val="0"/>
          <w:sz w:val="22"/>
          <w:szCs w:val="22"/>
        </w:rPr>
        <w:t>고</w:t>
      </w:r>
      <w:r w:rsidR="00F1547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93180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30% </w:t>
      </w:r>
      <w:r w:rsidR="00F1547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추가 </w:t>
      </w:r>
      <w:r w:rsidR="0093180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할인 등 폭넓은 혜택 </w:t>
      </w:r>
      <w:r w:rsidR="00D423E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제공</w:t>
      </w:r>
    </w:p>
    <w:p w14:paraId="6E0A40E7" w14:textId="17E13E23" w:rsidR="00BC1169" w:rsidRPr="00751199" w:rsidRDefault="00F022EC" w:rsidP="00A615BD">
      <w:pPr>
        <w:spacing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- </w:t>
      </w:r>
      <w:r w:rsidR="00517306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점별 팝업스토어</w:t>
      </w:r>
      <w:r w:rsidR="00C86355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, 캐릭터</w:t>
      </w:r>
      <w:r w:rsidR="00517306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콘텐츠 등 쇼핑 혜택 외 다양한 즐길 거리</w:t>
      </w:r>
      <w:r w:rsidR="001A137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도 선보여 </w:t>
      </w:r>
    </w:p>
    <w:p w14:paraId="1A09A1F6" w14:textId="7CC8F350" w:rsidR="00A615BD" w:rsidRPr="00751199" w:rsidRDefault="00A615BD" w:rsidP="00906F3E">
      <w:pPr>
        <w:spacing w:line="360" w:lineRule="auto"/>
        <w:jc w:val="left"/>
        <w:rPr>
          <w:rFonts w:ascii="나눔고딕" w:eastAsia="나눔고딕" w:hAnsi="나눔고딕" w:cs="Aa합정산스"/>
          <w:kern w:val="0"/>
          <w:szCs w:val="20"/>
        </w:rPr>
      </w:pPr>
    </w:p>
    <w:p w14:paraId="5D6CA23E" w14:textId="3BF9320A" w:rsidR="001A0F9D" w:rsidRPr="00751199" w:rsidRDefault="00B535BB" w:rsidP="00FF4490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proofErr w:type="spellStart"/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</w:t>
      </w:r>
      <w:proofErr w:type="spellEnd"/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(대표 </w:t>
      </w:r>
      <w:r w:rsidR="00346082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김영섭</w:t>
      </w: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)</w:t>
      </w:r>
      <w:r w:rsidR="001B1E4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이</w:t>
      </w:r>
      <w:r w:rsidR="007E0E4B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1A0F9D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6월 3일부터 14일까지 </w:t>
      </w:r>
      <w:proofErr w:type="spellStart"/>
      <w:r w:rsidR="003762E5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여주·파주·부산·시흥</w:t>
      </w:r>
      <w:proofErr w:type="spellEnd"/>
      <w:r w:rsidR="003762E5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프리미엄 아울렛</w:t>
      </w:r>
      <w:r w:rsidR="00265530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전점</w:t>
      </w:r>
      <w:r w:rsidR="00ED3C54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에서 </w:t>
      </w:r>
      <w:r w:rsidR="001A0F9D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상반기 최대 규모의 </w:t>
      </w:r>
      <w:r w:rsidR="00FF4490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할인</w:t>
      </w:r>
      <w:r w:rsidR="001A0F9D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행사 </w:t>
      </w:r>
      <w:r w:rsidR="00AC3E79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‘슈퍼</w:t>
      </w:r>
      <w:r w:rsidR="001A0F9D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세일</w:t>
      </w:r>
      <w:r w:rsidR="00AC3E79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(S</w:t>
      </w:r>
      <w:r w:rsidR="001A0F9D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UPER SALE)</w:t>
      </w:r>
      <w:r w:rsidR="00AC3E79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’</w:t>
      </w:r>
      <w:r w:rsidR="001A0F9D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을</w:t>
      </w:r>
      <w:r w:rsidR="00791D7E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동시 </w:t>
      </w:r>
      <w:r w:rsidR="00A21EC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개최한다</w:t>
      </w:r>
      <w:r w:rsidR="00304A4B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.</w:t>
      </w:r>
    </w:p>
    <w:p w14:paraId="44353A01" w14:textId="6998CDDE" w:rsidR="00ED3C54" w:rsidRPr="00751199" w:rsidRDefault="0083015C" w:rsidP="00FF4490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이번 행사에서는 </w:t>
      </w:r>
      <w:r w:rsidR="002B0E45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해외명품</w:t>
      </w:r>
      <w:r w:rsidR="005A1F4A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부터 </w:t>
      </w:r>
      <w:proofErr w:type="spellStart"/>
      <w:r w:rsidR="00FF4490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컨템포러리·캐주얼·스포츠·아웃도어</w:t>
      </w:r>
      <w:r w:rsidR="0061389F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·잡화</w:t>
      </w:r>
      <w:proofErr w:type="spellEnd"/>
      <w:r w:rsidR="005A1F4A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등</w:t>
      </w:r>
      <w:r w:rsidR="00FF4490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전 </w:t>
      </w:r>
      <w:proofErr w:type="spellStart"/>
      <w:r w:rsidR="00591B7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상품군</w:t>
      </w:r>
      <w:proofErr w:type="spellEnd"/>
      <w:r w:rsidR="00454188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입점</w:t>
      </w:r>
      <w:r w:rsidR="00FF4490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브랜드</w:t>
      </w:r>
      <w:r w:rsidR="00F1547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에서</w:t>
      </w:r>
      <w:r w:rsidR="00AE40E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C44B4C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풍성한 쇼핑 혜택을 선보인다. </w:t>
      </w:r>
      <w:r w:rsidR="00FF4490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아울렛 가격에서</w:t>
      </w:r>
      <w:r w:rsidR="00C44B4C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FF4490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최대 30% 추가 할인</w:t>
      </w:r>
      <w:r w:rsidR="00C44B4C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, </w:t>
      </w:r>
      <w:r w:rsidR="006008E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단독 특가</w:t>
      </w:r>
      <w:r w:rsidR="006413EC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6008E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상품 판</w:t>
      </w:r>
      <w:r w:rsidR="00FB121F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매 </w:t>
      </w:r>
      <w:r w:rsidR="00FF4490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등 </w:t>
      </w:r>
      <w:r w:rsidR="00454188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상반기 </w:t>
      </w:r>
      <w:r w:rsidR="00FF4490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최대 </w:t>
      </w:r>
      <w:r w:rsidR="007147D8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수준의 </w:t>
      </w:r>
      <w:r w:rsidR="00FF4490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혜택</w:t>
      </w:r>
      <w:r w:rsidR="007147D8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과 함께 </w:t>
      </w:r>
      <w:r w:rsidR="00FB121F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인기 캐릭터 팝업</w:t>
      </w:r>
      <w:r w:rsidR="007147D8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콘텐츠</w:t>
      </w:r>
      <w:r w:rsidR="00FB121F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까지 </w:t>
      </w:r>
      <w:r w:rsidR="00026547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다채롭게 준비했다.</w:t>
      </w:r>
    </w:p>
    <w:p w14:paraId="487589B1" w14:textId="344ED276" w:rsidR="00454188" w:rsidRPr="00751199" w:rsidRDefault="00A36B0B" w:rsidP="00ED3C54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대표적으로</w:t>
      </w:r>
      <w:r w:rsidR="00C01572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해외명품</w:t>
      </w:r>
      <w:r w:rsidR="00454188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장르에서는 버버리가 구매 금액대별 추가 할인을</w:t>
      </w:r>
      <w:r w:rsidR="00614837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256034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진행</w:t>
      </w:r>
      <w:r w:rsidR="00614837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하고, </w:t>
      </w:r>
      <w:proofErr w:type="spellStart"/>
      <w:r w:rsidR="00614837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브루넬로</w:t>
      </w:r>
      <w:proofErr w:type="spellEnd"/>
      <w:r w:rsidR="00614837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614837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쿠치넬리는</w:t>
      </w:r>
      <w:proofErr w:type="spellEnd"/>
      <w:r w:rsidR="00614837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전 품목 20%, </w:t>
      </w:r>
      <w:proofErr w:type="spellStart"/>
      <w:r w:rsidR="00614837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메종</w:t>
      </w:r>
      <w:proofErr w:type="spellEnd"/>
      <w:r w:rsidR="00614837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614837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마르지엘라는</w:t>
      </w:r>
      <w:proofErr w:type="spellEnd"/>
      <w:r w:rsidR="00614837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일부 품목 10% 추가 할인</w:t>
      </w:r>
      <w:r w:rsidR="00256034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혜택</w:t>
      </w:r>
      <w:r w:rsidR="00614837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을 제공한다.</w:t>
      </w:r>
    </w:p>
    <w:p w14:paraId="64067C5B" w14:textId="4EECCA04" w:rsidR="00C42312" w:rsidRPr="00751199" w:rsidRDefault="00F15471" w:rsidP="00C01572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proofErr w:type="spellStart"/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스포츠</w:t>
      </w:r>
      <w:r w:rsidR="0068337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아웃도어</w:t>
      </w:r>
      <w:r w:rsidR="0068337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골프</w:t>
      </w:r>
      <w:proofErr w:type="spellEnd"/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장르에서는 아디다스</w:t>
      </w:r>
      <w:r w:rsidR="00AF6615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가</w:t>
      </w:r>
      <w:r w:rsidR="000E05A5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2개 이상 구매 시</w:t>
      </w: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추가 30% 할인, </w:t>
      </w:r>
      <w:proofErr w:type="spellStart"/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언더아머</w:t>
      </w:r>
      <w:r w:rsidR="00AF6615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는</w:t>
      </w:r>
      <w:proofErr w:type="spellEnd"/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2개 이상 구매 시 </w:t>
      </w:r>
      <w:r w:rsidR="005F2F4B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추가 </w:t>
      </w: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40% 할인이라는 큰 혜택</w:t>
      </w:r>
      <w:r w:rsidR="004E723E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을 제공한다.</w:t>
      </w: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뉴발란스</w:t>
      </w:r>
      <w:r w:rsidR="0068337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스케쳐</w:t>
      </w:r>
      <w:r w:rsidR="0068337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스·</w:t>
      </w: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엄브로</w:t>
      </w:r>
      <w:r w:rsidR="0068337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데상트</w:t>
      </w:r>
      <w:proofErr w:type="spellEnd"/>
      <w:r w:rsidR="005F2F4B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등 주요 브랜드도</w:t>
      </w: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최대 20% 추가 할</w:t>
      </w:r>
      <w:r w:rsidR="004E723E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인</w:t>
      </w:r>
      <w:r w:rsidR="005F2F4B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행사를 진행한다.</w:t>
      </w:r>
    </w:p>
    <w:p w14:paraId="11D812EA" w14:textId="1609DE0F" w:rsidR="00613FA3" w:rsidRPr="00751199" w:rsidRDefault="00C01572" w:rsidP="002F6D55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스튜디오 </w:t>
      </w:r>
      <w:proofErr w:type="spellStart"/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톰보이</w:t>
      </w:r>
      <w:r w:rsidR="00E80292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델라나나</w:t>
      </w:r>
      <w:r w:rsidR="00E80292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613FA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듀엘</w:t>
      </w:r>
      <w:r w:rsidR="00E80292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613FA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주크</w:t>
      </w:r>
      <w:proofErr w:type="spellEnd"/>
      <w:r w:rsidR="00613FA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등 </w:t>
      </w:r>
      <w:r w:rsidR="00B5358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주요 </w:t>
      </w:r>
      <w:r w:rsidR="007955BA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여성</w:t>
      </w:r>
      <w:r w:rsidR="00613FA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패션 브랜드</w:t>
      </w:r>
      <w:r w:rsidR="00B5358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도</w:t>
      </w: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20% 추가 할인</w:t>
      </w:r>
      <w:r w:rsidR="007955BA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을 제공하며</w:t>
      </w: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, </w:t>
      </w:r>
      <w:proofErr w:type="spellStart"/>
      <w:r w:rsidR="00613FA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구호</w:t>
      </w:r>
      <w:r w:rsidR="00810E75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613FA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르베이지</w:t>
      </w:r>
      <w:r w:rsidR="00810E75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613FA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준지는</w:t>
      </w:r>
      <w:proofErr w:type="spellEnd"/>
      <w:r w:rsidR="00613FA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6C21AC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6월 </w:t>
      </w:r>
      <w:r w:rsidR="00613FA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6</w:t>
      </w:r>
      <w:r w:rsidR="006C21AC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일과</w:t>
      </w:r>
      <w:r w:rsidR="00613FA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7일 이틀간 </w:t>
      </w:r>
      <w:r w:rsidR="007832C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일부 시즌 상</w:t>
      </w:r>
      <w:r w:rsidR="006C21AC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품에 한해</w:t>
      </w:r>
      <w:r w:rsidR="007832C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613FA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20% 추가 할인</w:t>
      </w:r>
      <w:r w:rsidR="006C21AC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프로모션을 진행한</w:t>
      </w:r>
      <w:r w:rsidR="00613FA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다.</w:t>
      </w:r>
      <w:r w:rsidR="001934D1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A83C32">
        <w:rPr>
          <w:rFonts w:ascii="나눔고딕" w:eastAsia="나눔고딕" w:hAnsi="나눔고딕" w:cs="Aa합정산스" w:hint="eastAsia"/>
          <w:kern w:val="0"/>
          <w:sz w:val="22"/>
          <w:szCs w:val="22"/>
        </w:rPr>
        <w:t>특히,</w:t>
      </w:r>
      <w:r w:rsidR="00613FA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여주 프리미엄 아울렛</w:t>
      </w:r>
      <w:r w:rsidR="00483637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에서는 </w:t>
      </w:r>
      <w:proofErr w:type="spellStart"/>
      <w:r w:rsidR="00483637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리바이스</w:t>
      </w:r>
      <w:proofErr w:type="spellEnd"/>
      <w:r w:rsidR="00E975AE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LVC</w:t>
      </w:r>
      <w:r w:rsidR="002E08E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(Levi</w:t>
      </w:r>
      <w:r w:rsidR="002E08E3" w:rsidRPr="00751199">
        <w:rPr>
          <w:rFonts w:ascii="나눔고딕" w:eastAsia="나눔고딕" w:hAnsi="나눔고딕" w:cs="Aa합정산스"/>
          <w:kern w:val="0"/>
          <w:sz w:val="22"/>
          <w:szCs w:val="22"/>
        </w:rPr>
        <w:t>’</w:t>
      </w:r>
      <w:r w:rsidR="002E08E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s Vintage Clothing)</w:t>
      </w:r>
      <w:r w:rsidR="00E975AE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팝업</w:t>
      </w:r>
      <w:r w:rsidR="00483637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스토어</w:t>
      </w:r>
      <w:r w:rsidR="002E08E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도</w:t>
      </w:r>
      <w:r w:rsidR="00E975AE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483637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6월 </w:t>
      </w:r>
      <w:r w:rsidR="00E975AE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11일까지</w:t>
      </w:r>
      <w:r w:rsidR="002E08E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483637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단독으로 </w:t>
      </w:r>
      <w:r w:rsidR="002F6D55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열고, </w:t>
      </w:r>
      <w:r w:rsidR="002E08E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인기 상품</w:t>
      </w:r>
      <w:r w:rsidR="00483637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을 최대 </w:t>
      </w:r>
      <w:r w:rsidR="002E08E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40% 할인</w:t>
      </w:r>
      <w:r w:rsidR="00483637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판매하고</w:t>
      </w:r>
      <w:r w:rsidR="002E08E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추가 10% 할인</w:t>
      </w:r>
      <w:r w:rsidR="00483637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혜택</w:t>
      </w:r>
      <w:r w:rsidR="002F6D55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까지</w:t>
      </w:r>
      <w:r w:rsidR="00483637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제공한다.</w:t>
      </w:r>
    </w:p>
    <w:p w14:paraId="28643086" w14:textId="7E915588" w:rsidR="005008B6" w:rsidRPr="00751199" w:rsidRDefault="006536D1" w:rsidP="005008B6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행사 기간 </w:t>
      </w:r>
      <w:proofErr w:type="spellStart"/>
      <w:r w:rsidR="002F6D55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</w:t>
      </w:r>
      <w:proofErr w:type="spellEnd"/>
      <w:r w:rsidR="002F6D55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프리미엄 아울렛 </w:t>
      </w:r>
      <w:proofErr w:type="spellStart"/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전점에</w:t>
      </w:r>
      <w:proofErr w:type="spellEnd"/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입점한 식음(</w:t>
      </w:r>
      <w:r w:rsidR="006E5B29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F&amp;B</w:t>
      </w: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)</w:t>
      </w:r>
      <w:r w:rsidR="009C1D78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매장에서도</w:t>
      </w:r>
      <w:r w:rsidR="0007610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추가 할인</w:t>
      </w:r>
      <w:r w:rsidR="00C833D1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C833D1">
        <w:rPr>
          <w:rFonts w:ascii="나눔고딕" w:eastAsia="나눔고딕" w:hAnsi="나눔고딕" w:cs="Aa합정산스" w:hint="eastAsia"/>
          <w:kern w:val="0"/>
          <w:sz w:val="22"/>
          <w:szCs w:val="22"/>
        </w:rPr>
        <w:lastRenderedPageBreak/>
        <w:t>등</w:t>
      </w:r>
      <w:r w:rsidR="006E5B29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다양한 혜택</w:t>
      </w: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을</w:t>
      </w:r>
      <w:r w:rsidR="002E520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선보인</w:t>
      </w:r>
      <w:r w:rsidR="006E5B29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다. </w:t>
      </w: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이와 함께 </w:t>
      </w:r>
      <w:proofErr w:type="spellStart"/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신세계사이먼의</w:t>
      </w:r>
      <w:proofErr w:type="spellEnd"/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공식 온라인몰인 ‘신세계 아울렛 </w:t>
      </w:r>
      <w:r w:rsidR="00223308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mall</w:t>
      </w: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’에서도</w:t>
      </w:r>
      <w:r w:rsidR="002F6D55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슈퍼세일 혜택을</w:t>
      </w:r>
      <w:r w:rsidR="005C0A3D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동시에</w:t>
      </w:r>
      <w:r w:rsidR="002F6D55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만나볼 수 있다.</w:t>
      </w:r>
    </w:p>
    <w:p w14:paraId="08282A27" w14:textId="0974AE81" w:rsidR="007832C1" w:rsidRPr="00751199" w:rsidRDefault="00DD7821" w:rsidP="0061389F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다양한 팝업스토어</w:t>
      </w:r>
      <w:r w:rsidR="00954C10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도 </w:t>
      </w:r>
      <w:r w:rsidR="0013117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만나볼 수 있</w:t>
      </w:r>
      <w:r w:rsidR="002C006E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다. </w:t>
      </w:r>
      <w:r w:rsidR="00505AD6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여주 프리미엄 아울렛</w:t>
      </w:r>
      <w:r w:rsidR="002E520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에서는</w:t>
      </w:r>
      <w:r w:rsidR="00505AD6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CA3203" w:rsidRPr="00751199">
        <w:rPr>
          <w:rFonts w:ascii="나눔고딕" w:eastAsia="나눔고딕" w:hAnsi="나눔고딕" w:cs="Aa합정산스"/>
          <w:kern w:val="0"/>
          <w:sz w:val="22"/>
          <w:szCs w:val="22"/>
        </w:rPr>
        <w:t>‘</w:t>
      </w:r>
      <w:r w:rsidR="00CA320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캐치! </w:t>
      </w:r>
      <w:proofErr w:type="spellStart"/>
      <w:r w:rsidR="00CA320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티니핑</w:t>
      </w:r>
      <w:proofErr w:type="spellEnd"/>
      <w:r w:rsidR="00CA3203" w:rsidRPr="00751199">
        <w:rPr>
          <w:rFonts w:ascii="나눔고딕" w:eastAsia="나눔고딕" w:hAnsi="나눔고딕" w:cs="Aa합정산스"/>
          <w:kern w:val="0"/>
          <w:sz w:val="22"/>
          <w:szCs w:val="22"/>
        </w:rPr>
        <w:t>’</w:t>
      </w:r>
      <w:r w:rsidR="00505AD6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팝업</w:t>
      </w:r>
      <w:r w:rsidR="002E520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을 열고 </w:t>
      </w:r>
      <w:proofErr w:type="spellStart"/>
      <w:r w:rsidR="002E520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하츄핑과</w:t>
      </w:r>
      <w:proofErr w:type="spellEnd"/>
      <w:r w:rsidR="002E520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2E520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다이아나핑</w:t>
      </w:r>
      <w:proofErr w:type="spellEnd"/>
      <w:r w:rsidR="002E520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대형 </w:t>
      </w:r>
      <w:proofErr w:type="spellStart"/>
      <w:r w:rsidR="002E520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벌룬</w:t>
      </w:r>
      <w:proofErr w:type="spellEnd"/>
      <w:r w:rsidR="002E520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포토존</w:t>
      </w:r>
      <w:r w:rsidR="00245836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을 </w:t>
      </w:r>
      <w:r w:rsidR="0013117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선보인다. </w:t>
      </w:r>
      <w:r w:rsidR="008C09E4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메르세데스-벤츠 팝업스토</w:t>
      </w:r>
      <w:r w:rsidR="008C6619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어에서는 차량 상담, 시승, 구매까지 모두 </w:t>
      </w:r>
      <w:r w:rsidR="00C74F9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경험해</w:t>
      </w:r>
      <w:r w:rsidR="00C7424F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C74F9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볼 수 있다.</w:t>
      </w:r>
      <w:r w:rsidR="008C09E4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F157EC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부산 프리미엄 아울렛</w:t>
      </w:r>
      <w:r w:rsidR="002E520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에는</w:t>
      </w:r>
      <w:r w:rsidR="00E91428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올해 탄생</w:t>
      </w:r>
      <w:r w:rsidR="00245836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DA69C4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100주년을 맞이한 </w:t>
      </w:r>
      <w:r w:rsidR="00DA69C4" w:rsidRPr="00751199">
        <w:rPr>
          <w:rFonts w:ascii="나눔고딕" w:eastAsia="나눔고딕" w:hAnsi="나눔고딕" w:cs="Aa합정산스"/>
          <w:kern w:val="0"/>
          <w:sz w:val="22"/>
          <w:szCs w:val="22"/>
        </w:rPr>
        <w:t>‘</w:t>
      </w:r>
      <w:proofErr w:type="spellStart"/>
      <w:r w:rsidR="00F157EC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곰돌이</w:t>
      </w:r>
      <w:proofErr w:type="spellEnd"/>
      <w:r w:rsidR="00F157EC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푸</w:t>
      </w:r>
      <w:r w:rsidR="00DA69C4" w:rsidRPr="00751199">
        <w:rPr>
          <w:rFonts w:ascii="나눔고딕" w:eastAsia="나눔고딕" w:hAnsi="나눔고딕" w:cs="Aa합정산스"/>
          <w:kern w:val="0"/>
          <w:sz w:val="22"/>
          <w:szCs w:val="22"/>
        </w:rPr>
        <w:t>’</w:t>
      </w:r>
      <w:proofErr w:type="spellStart"/>
      <w:r w:rsidR="00E91428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를</w:t>
      </w:r>
      <w:proofErr w:type="spellEnd"/>
      <w:r w:rsidR="00E91428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테마로 초대형 </w:t>
      </w:r>
      <w:proofErr w:type="spellStart"/>
      <w:r w:rsidR="00E91428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벌룬</w:t>
      </w:r>
      <w:proofErr w:type="spellEnd"/>
      <w:r w:rsidR="00245836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F157EC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포토존</w:t>
      </w:r>
      <w:r w:rsidR="0013117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을 조성</w:t>
      </w:r>
      <w:r w:rsidR="00E91428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했으며, </w:t>
      </w:r>
      <w:proofErr w:type="spellStart"/>
      <w:r w:rsidR="005008B6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플레이인더박스</w:t>
      </w:r>
      <w:proofErr w:type="spellEnd"/>
      <w:r w:rsidR="005008B6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13117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팝업스토어</w:t>
      </w:r>
      <w:r w:rsidR="001A137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에서 다양한 캐릭터 상품을 판매한다</w:t>
      </w:r>
      <w:r w:rsidR="00E91428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. </w:t>
      </w:r>
      <w:r w:rsidR="00131173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</w:p>
    <w:p w14:paraId="2CAE75AF" w14:textId="2B52C38E" w:rsidR="0052620A" w:rsidRPr="00751199" w:rsidRDefault="0052620A" w:rsidP="0052620A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쇼핑에 혜택을 더하는 사은행사도 준비했다. </w:t>
      </w:r>
      <w:r w:rsidR="00264A94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행사 </w:t>
      </w: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기간 중 공휴일과 주말에 삼성카드로 결제 시 구매 금액대별 5% 상당의 신세계 상품권을</w:t>
      </w:r>
      <w:r w:rsidR="00245836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선착순</w:t>
      </w:r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증정한다.</w:t>
      </w:r>
    </w:p>
    <w:p w14:paraId="44F3332B" w14:textId="0449C20D" w:rsidR="00894CD8" w:rsidRPr="00751199" w:rsidRDefault="00C94FB3" w:rsidP="000A0A84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proofErr w:type="spellStart"/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</w:t>
      </w:r>
      <w:proofErr w:type="spellEnd"/>
      <w:r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관계자는 “</w:t>
      </w:r>
      <w:r w:rsidR="00805BAB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상반기 최대 규모로 진행되는 행사인 만큼 다양한 장르의 브랜드에서 </w:t>
      </w:r>
      <w:r w:rsidR="004D6F00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풍성한 혜택을 </w:t>
      </w:r>
      <w:proofErr w:type="spellStart"/>
      <w:r w:rsidR="004D6F00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준비했다</w:t>
      </w:r>
      <w:r w:rsidR="007274E2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”</w:t>
      </w:r>
      <w:r w:rsidR="00C7424F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라</w:t>
      </w:r>
      <w:r w:rsidR="00245836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며</w:t>
      </w:r>
      <w:proofErr w:type="spellEnd"/>
      <w:r w:rsidR="00245836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245836" w:rsidRPr="00751199">
        <w:rPr>
          <w:rFonts w:ascii="나눔고딕" w:eastAsia="나눔고딕" w:hAnsi="나눔고딕" w:cs="Aa합정산스"/>
          <w:kern w:val="0"/>
          <w:sz w:val="22"/>
          <w:szCs w:val="22"/>
        </w:rPr>
        <w:t>“</w:t>
      </w:r>
      <w:r w:rsidR="00A8010D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앞으로도</w:t>
      </w:r>
      <w:r w:rsidR="009D40B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다양한 콘텐츠와 프로모션을 통해 고객의 쇼핑 만족도를 높이겠다</w:t>
      </w:r>
      <w:r w:rsidR="00A8010D" w:rsidRPr="00751199">
        <w:rPr>
          <w:rFonts w:ascii="나눔고딕" w:eastAsia="나눔고딕" w:hAnsi="나눔고딕" w:cs="Aa합정산스"/>
          <w:kern w:val="0"/>
          <w:sz w:val="22"/>
          <w:szCs w:val="22"/>
        </w:rPr>
        <w:t>”</w:t>
      </w:r>
      <w:proofErr w:type="spellStart"/>
      <w:r w:rsidR="00C7424F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라</w:t>
      </w:r>
      <w:r w:rsidR="001A420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고</w:t>
      </w:r>
      <w:proofErr w:type="spellEnd"/>
      <w:r w:rsidR="001A420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말했다. </w:t>
      </w:r>
      <w:r w:rsidR="0080534B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&lt;끝</w:t>
      </w:r>
      <w:r w:rsidR="001A4201" w:rsidRPr="00751199">
        <w:rPr>
          <w:rFonts w:ascii="나눔고딕" w:eastAsia="나눔고딕" w:hAnsi="나눔고딕" w:cs="Aa합정산스" w:hint="eastAsia"/>
          <w:kern w:val="0"/>
          <w:sz w:val="22"/>
          <w:szCs w:val="22"/>
        </w:rPr>
        <w:t>&gt;</w:t>
      </w:r>
    </w:p>
    <w:sectPr w:rsidR="00894CD8" w:rsidRPr="00751199" w:rsidSect="00AE27E5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52" w:right="1416" w:bottom="1560" w:left="1418" w:header="851" w:footer="97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113E1" w14:textId="77777777" w:rsidR="00890664" w:rsidRDefault="00890664" w:rsidP="005F3A9E">
      <w:r>
        <w:separator/>
      </w:r>
    </w:p>
  </w:endnote>
  <w:endnote w:type="continuationSeparator" w:id="0">
    <w:p w14:paraId="3DC5B35F" w14:textId="77777777" w:rsidR="00890664" w:rsidRDefault="00890664" w:rsidP="005F3A9E">
      <w:r>
        <w:continuationSeparator/>
      </w:r>
    </w:p>
  </w:endnote>
  <w:endnote w:type="continuationNotice" w:id="1">
    <w:p w14:paraId="7CAF8AB1" w14:textId="77777777" w:rsidR="00890664" w:rsidRDefault="008906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a합정산스">
    <w:panose1 w:val="02020603020101020101"/>
    <w:charset w:val="81"/>
    <w:family w:val="roman"/>
    <w:pitch w:val="variable"/>
    <w:sig w:usb0="800002A7" w:usb1="19D77CFB" w:usb2="00000018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8A38" w14:textId="5E6431F9" w:rsidR="00046919" w:rsidRDefault="000469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1B15564C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7F8923F0">
              <wp:simplePos x="0" y="0"/>
              <wp:positionH relativeFrom="column">
                <wp:posOffset>-10161</wp:posOffset>
              </wp:positionH>
              <wp:positionV relativeFrom="paragraph">
                <wp:posOffset>116205</wp:posOffset>
              </wp:positionV>
              <wp:extent cx="5832475" cy="45719"/>
              <wp:effectExtent l="0" t="0" r="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3247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D15380" id="직사각형 4" o:spid="_x0000_s1026" style="position:absolute;margin-left:-.8pt;margin-top:9.15pt;width:459.2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" fillcolor="#a0005b" stroked="f" strokeweight="2pt"/>
          </w:pict>
        </mc:Fallback>
      </mc:AlternateContent>
    </w:r>
  </w:p>
  <w:p w14:paraId="6139E0D6" w14:textId="15A8B351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3CF1" w14:textId="4ED03DED" w:rsidR="00046919" w:rsidRDefault="000469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07B40" w14:textId="77777777" w:rsidR="00890664" w:rsidRDefault="00890664" w:rsidP="005F3A9E">
      <w:r>
        <w:separator/>
      </w:r>
    </w:p>
  </w:footnote>
  <w:footnote w:type="continuationSeparator" w:id="0">
    <w:p w14:paraId="252F9864" w14:textId="77777777" w:rsidR="00890664" w:rsidRDefault="00890664" w:rsidP="005F3A9E">
      <w:r>
        <w:continuationSeparator/>
      </w:r>
    </w:p>
  </w:footnote>
  <w:footnote w:type="continuationNotice" w:id="1">
    <w:p w14:paraId="4FA2064C" w14:textId="77777777" w:rsidR="00890664" w:rsidRDefault="008906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77777777" w:rsidR="003E4EEA" w:rsidRPr="0065527D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5ED0" wp14:editId="0CEAA2B5">
          <wp:simplePos x="0" y="0"/>
          <wp:positionH relativeFrom="margin">
            <wp:posOffset>2931322</wp:posOffset>
          </wp:positionH>
          <wp:positionV relativeFrom="margin">
            <wp:posOffset>-1099820</wp:posOffset>
          </wp:positionV>
          <wp:extent cx="2889250" cy="521970"/>
          <wp:effectExtent l="0" t="0" r="0" b="0"/>
          <wp:wrapSquare wrapText="bothSides"/>
          <wp:docPr id="165141358" name="그림 165141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</w:p>
  <w:p w14:paraId="4F4B7B5D" w14:textId="3DF8DDC3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 박기령 과장</w:t>
    </w:r>
    <w:r w:rsidRPr="007C13DD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14EE61D6" w14:textId="039334A0" w:rsidR="00537BE0" w:rsidRPr="00537BE0" w:rsidRDefault="006C15FD" w:rsidP="006C15FD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585F120D">
              <wp:simplePos x="0" y="0"/>
              <wp:positionH relativeFrom="margin">
                <wp:align>left</wp:align>
              </wp:positionH>
              <wp:positionV relativeFrom="paragraph">
                <wp:posOffset>252946</wp:posOffset>
              </wp:positionV>
              <wp:extent cx="5781675" cy="45719"/>
              <wp:effectExtent l="0" t="0" r="9525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8167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DDB3F2" id="직사각형 2" o:spid="_x0000_s1026" style="position:absolute;margin-left:0;margin-top:19.9pt;width:455.25pt;height:3.6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" fillcolor="#a0005b" stroked="f" strokeweight="2pt">
              <w10:wrap anchorx="margin"/>
            </v:rect>
          </w:pict>
        </mc:Fallback>
      </mc:AlternateContent>
    </w:r>
    <w:r w:rsidR="003E4EEA" w:rsidRPr="007C13DD">
      <w:rPr>
        <w:rFonts w:ascii="맑은 고딕" w:eastAsia="맑은 고딕" w:hAnsi="맑은 고딕"/>
        <w:b/>
      </w:rPr>
      <w:t xml:space="preserve">Email </w:t>
    </w:r>
    <w:r w:rsidR="009C08C9" w:rsidRPr="009C08C9">
      <w:rPr>
        <w:rFonts w:ascii="맑은 고딕" w:eastAsia="맑은 고딕" w:hAnsi="맑은 고딕" w:hint="eastAsia"/>
        <w:bCs/>
      </w:rPr>
      <w:t>k</w:t>
    </w:r>
    <w:r w:rsidR="009C08C9" w:rsidRPr="009C08C9">
      <w:rPr>
        <w:rFonts w:ascii="맑은 고딕" w:eastAsia="맑은 고딕" w:hAnsi="맑은 고딕"/>
        <w:bCs/>
      </w:rPr>
      <w:t>rpark</w:t>
    </w:r>
    <w:r w:rsidR="003E4EEA" w:rsidRPr="002531A3">
      <w:rPr>
        <w:rFonts w:ascii="맑은 고딕" w:eastAsia="맑은 고딕" w:hAnsi="맑은 고딕" w:hint="eastAsia"/>
      </w:rPr>
      <w:t>@premiumoutlets.co.kr</w:t>
    </w:r>
    <w:r w:rsidR="003E4EEA"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="003E4EEA" w:rsidRPr="002531A3">
      <w:rPr>
        <w:rFonts w:ascii="맑은 고딕" w:eastAsia="맑은 고딕" w:hAnsi="맑은 고딕"/>
        <w:b/>
      </w:rPr>
      <w:t>DATE</w:t>
    </w:r>
    <w:r w:rsidR="003E4EEA">
      <w:rPr>
        <w:rFonts w:ascii="맑은 고딕" w:eastAsia="맑은 고딕" w:hAnsi="맑은 고딕"/>
        <w:b/>
      </w:rPr>
      <w:t xml:space="preserve"> </w:t>
    </w:r>
    <w:r w:rsidR="00AB5ACA">
      <w:rPr>
        <w:rFonts w:ascii="맑은 고딕" w:eastAsia="맑은 고딕" w:hAnsi="맑은 고딕"/>
      </w:rPr>
      <w:t>202</w:t>
    </w:r>
    <w:r w:rsidR="00931801">
      <w:rPr>
        <w:rFonts w:ascii="맑은 고딕" w:eastAsia="맑은 고딕" w:hAnsi="맑은 고딕" w:hint="eastAsia"/>
      </w:rPr>
      <w:t>6.06.02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1895AE3"/>
    <w:multiLevelType w:val="hybridMultilevel"/>
    <w:tmpl w:val="0FAC883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8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9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6"/>
  </w:num>
  <w:num w:numId="10" w16cid:durableId="698315247">
    <w:abstractNumId w:val="19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7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8"/>
  </w:num>
  <w:num w:numId="21" w16cid:durableId="1997855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1CE"/>
    <w:rsid w:val="00002978"/>
    <w:rsid w:val="00003068"/>
    <w:rsid w:val="00003AFB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B1C"/>
    <w:rsid w:val="00006E78"/>
    <w:rsid w:val="00006F1C"/>
    <w:rsid w:val="0000786E"/>
    <w:rsid w:val="00007CC5"/>
    <w:rsid w:val="00007F5D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18A"/>
    <w:rsid w:val="00020778"/>
    <w:rsid w:val="00021578"/>
    <w:rsid w:val="00021A9C"/>
    <w:rsid w:val="00022125"/>
    <w:rsid w:val="000223E3"/>
    <w:rsid w:val="0002465D"/>
    <w:rsid w:val="00025C2A"/>
    <w:rsid w:val="00025D71"/>
    <w:rsid w:val="00026467"/>
    <w:rsid w:val="00026547"/>
    <w:rsid w:val="0003033F"/>
    <w:rsid w:val="00030620"/>
    <w:rsid w:val="000308E3"/>
    <w:rsid w:val="0003184C"/>
    <w:rsid w:val="0003184E"/>
    <w:rsid w:val="00032806"/>
    <w:rsid w:val="00032FB8"/>
    <w:rsid w:val="00033663"/>
    <w:rsid w:val="00033737"/>
    <w:rsid w:val="00035787"/>
    <w:rsid w:val="00037217"/>
    <w:rsid w:val="000376CB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416D"/>
    <w:rsid w:val="00044348"/>
    <w:rsid w:val="00044B3D"/>
    <w:rsid w:val="00044BA0"/>
    <w:rsid w:val="00044EAF"/>
    <w:rsid w:val="00045CFC"/>
    <w:rsid w:val="00045F45"/>
    <w:rsid w:val="0004681C"/>
    <w:rsid w:val="00046919"/>
    <w:rsid w:val="00046F3C"/>
    <w:rsid w:val="00047176"/>
    <w:rsid w:val="00047503"/>
    <w:rsid w:val="00047695"/>
    <w:rsid w:val="00047A0E"/>
    <w:rsid w:val="000506A3"/>
    <w:rsid w:val="000513A9"/>
    <w:rsid w:val="00052326"/>
    <w:rsid w:val="00052A9E"/>
    <w:rsid w:val="00052C43"/>
    <w:rsid w:val="00053C18"/>
    <w:rsid w:val="00053C79"/>
    <w:rsid w:val="000543B1"/>
    <w:rsid w:val="000546C4"/>
    <w:rsid w:val="00054AC5"/>
    <w:rsid w:val="00055813"/>
    <w:rsid w:val="00055C4F"/>
    <w:rsid w:val="0005612A"/>
    <w:rsid w:val="00056F88"/>
    <w:rsid w:val="00057F0C"/>
    <w:rsid w:val="000606BC"/>
    <w:rsid w:val="00060776"/>
    <w:rsid w:val="00060793"/>
    <w:rsid w:val="00060CE0"/>
    <w:rsid w:val="00061160"/>
    <w:rsid w:val="000611C8"/>
    <w:rsid w:val="000619E4"/>
    <w:rsid w:val="00062632"/>
    <w:rsid w:val="000643DF"/>
    <w:rsid w:val="000655C3"/>
    <w:rsid w:val="000675D7"/>
    <w:rsid w:val="0006792A"/>
    <w:rsid w:val="00070866"/>
    <w:rsid w:val="00071026"/>
    <w:rsid w:val="00071991"/>
    <w:rsid w:val="00072FD8"/>
    <w:rsid w:val="0007317A"/>
    <w:rsid w:val="00073350"/>
    <w:rsid w:val="00073575"/>
    <w:rsid w:val="00073690"/>
    <w:rsid w:val="00073A22"/>
    <w:rsid w:val="00073F3D"/>
    <w:rsid w:val="00074005"/>
    <w:rsid w:val="00074C2C"/>
    <w:rsid w:val="00074DE8"/>
    <w:rsid w:val="0007531F"/>
    <w:rsid w:val="00075A19"/>
    <w:rsid w:val="00076103"/>
    <w:rsid w:val="0007616E"/>
    <w:rsid w:val="0007642C"/>
    <w:rsid w:val="00077108"/>
    <w:rsid w:val="00080714"/>
    <w:rsid w:val="000813C6"/>
    <w:rsid w:val="000818BE"/>
    <w:rsid w:val="000820F0"/>
    <w:rsid w:val="00082375"/>
    <w:rsid w:val="000825AC"/>
    <w:rsid w:val="00083510"/>
    <w:rsid w:val="00084056"/>
    <w:rsid w:val="00085780"/>
    <w:rsid w:val="00085CB4"/>
    <w:rsid w:val="00085D5B"/>
    <w:rsid w:val="00086DFB"/>
    <w:rsid w:val="00087659"/>
    <w:rsid w:val="0009054B"/>
    <w:rsid w:val="00091342"/>
    <w:rsid w:val="00091E4C"/>
    <w:rsid w:val="0009215E"/>
    <w:rsid w:val="0009233D"/>
    <w:rsid w:val="000929BF"/>
    <w:rsid w:val="00092BBB"/>
    <w:rsid w:val="0009329F"/>
    <w:rsid w:val="0009348B"/>
    <w:rsid w:val="00094094"/>
    <w:rsid w:val="00095FFA"/>
    <w:rsid w:val="00096A5B"/>
    <w:rsid w:val="00096CBA"/>
    <w:rsid w:val="0009701F"/>
    <w:rsid w:val="00097D88"/>
    <w:rsid w:val="000A0902"/>
    <w:rsid w:val="000A0A84"/>
    <w:rsid w:val="000A1366"/>
    <w:rsid w:val="000A2BC2"/>
    <w:rsid w:val="000A3BAA"/>
    <w:rsid w:val="000A4548"/>
    <w:rsid w:val="000A4B46"/>
    <w:rsid w:val="000A524E"/>
    <w:rsid w:val="000A6C92"/>
    <w:rsid w:val="000A7035"/>
    <w:rsid w:val="000A7374"/>
    <w:rsid w:val="000B04BF"/>
    <w:rsid w:val="000B0A8B"/>
    <w:rsid w:val="000B174E"/>
    <w:rsid w:val="000B1843"/>
    <w:rsid w:val="000B2331"/>
    <w:rsid w:val="000B2651"/>
    <w:rsid w:val="000B27D0"/>
    <w:rsid w:val="000B2906"/>
    <w:rsid w:val="000B2A10"/>
    <w:rsid w:val="000B301E"/>
    <w:rsid w:val="000B3715"/>
    <w:rsid w:val="000B3F46"/>
    <w:rsid w:val="000B4366"/>
    <w:rsid w:val="000B4B86"/>
    <w:rsid w:val="000B6991"/>
    <w:rsid w:val="000B76B5"/>
    <w:rsid w:val="000B7D50"/>
    <w:rsid w:val="000B7ECB"/>
    <w:rsid w:val="000C1160"/>
    <w:rsid w:val="000C2AF6"/>
    <w:rsid w:val="000C2BA3"/>
    <w:rsid w:val="000C3D23"/>
    <w:rsid w:val="000C42B1"/>
    <w:rsid w:val="000C453D"/>
    <w:rsid w:val="000C47A2"/>
    <w:rsid w:val="000C48A5"/>
    <w:rsid w:val="000C4979"/>
    <w:rsid w:val="000C4F36"/>
    <w:rsid w:val="000C51E3"/>
    <w:rsid w:val="000C55D0"/>
    <w:rsid w:val="000C5E8D"/>
    <w:rsid w:val="000C67DE"/>
    <w:rsid w:val="000C6BC6"/>
    <w:rsid w:val="000C6BED"/>
    <w:rsid w:val="000C707D"/>
    <w:rsid w:val="000D0232"/>
    <w:rsid w:val="000D03E9"/>
    <w:rsid w:val="000D03FA"/>
    <w:rsid w:val="000D08D6"/>
    <w:rsid w:val="000D2492"/>
    <w:rsid w:val="000D27CE"/>
    <w:rsid w:val="000D3039"/>
    <w:rsid w:val="000D3583"/>
    <w:rsid w:val="000D39B1"/>
    <w:rsid w:val="000D3C4F"/>
    <w:rsid w:val="000D3FC7"/>
    <w:rsid w:val="000D45F8"/>
    <w:rsid w:val="000D50BC"/>
    <w:rsid w:val="000D5349"/>
    <w:rsid w:val="000D6ED4"/>
    <w:rsid w:val="000D75B7"/>
    <w:rsid w:val="000D7E74"/>
    <w:rsid w:val="000E0449"/>
    <w:rsid w:val="000E05A5"/>
    <w:rsid w:val="000E0837"/>
    <w:rsid w:val="000E100C"/>
    <w:rsid w:val="000E184B"/>
    <w:rsid w:val="000E1C32"/>
    <w:rsid w:val="000E1E20"/>
    <w:rsid w:val="000E24A4"/>
    <w:rsid w:val="000E31D1"/>
    <w:rsid w:val="000E394A"/>
    <w:rsid w:val="000E39A9"/>
    <w:rsid w:val="000E4149"/>
    <w:rsid w:val="000E429E"/>
    <w:rsid w:val="000E4B4D"/>
    <w:rsid w:val="000E523C"/>
    <w:rsid w:val="000E5B46"/>
    <w:rsid w:val="000E64C6"/>
    <w:rsid w:val="000E6759"/>
    <w:rsid w:val="000E6EAC"/>
    <w:rsid w:val="000E7220"/>
    <w:rsid w:val="000E73D1"/>
    <w:rsid w:val="000E7BDE"/>
    <w:rsid w:val="000F0159"/>
    <w:rsid w:val="000F1787"/>
    <w:rsid w:val="000F1C8F"/>
    <w:rsid w:val="000F26F8"/>
    <w:rsid w:val="000F2DEC"/>
    <w:rsid w:val="000F2F0D"/>
    <w:rsid w:val="000F3715"/>
    <w:rsid w:val="000F4639"/>
    <w:rsid w:val="000F4938"/>
    <w:rsid w:val="000F4EDA"/>
    <w:rsid w:val="000F4F64"/>
    <w:rsid w:val="000F5517"/>
    <w:rsid w:val="000F56D3"/>
    <w:rsid w:val="000F64B3"/>
    <w:rsid w:val="0010037E"/>
    <w:rsid w:val="001003E5"/>
    <w:rsid w:val="00100EEE"/>
    <w:rsid w:val="0010103C"/>
    <w:rsid w:val="00102992"/>
    <w:rsid w:val="00103B76"/>
    <w:rsid w:val="0010415D"/>
    <w:rsid w:val="001045E7"/>
    <w:rsid w:val="001048F4"/>
    <w:rsid w:val="00105475"/>
    <w:rsid w:val="00105F43"/>
    <w:rsid w:val="00106A82"/>
    <w:rsid w:val="001071EB"/>
    <w:rsid w:val="0010747A"/>
    <w:rsid w:val="001078FF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B0B"/>
    <w:rsid w:val="00113E81"/>
    <w:rsid w:val="001147E5"/>
    <w:rsid w:val="0011537B"/>
    <w:rsid w:val="001158E8"/>
    <w:rsid w:val="00115972"/>
    <w:rsid w:val="00115BE0"/>
    <w:rsid w:val="00117697"/>
    <w:rsid w:val="00117A0A"/>
    <w:rsid w:val="00120457"/>
    <w:rsid w:val="00120F93"/>
    <w:rsid w:val="00121A37"/>
    <w:rsid w:val="00121ABA"/>
    <w:rsid w:val="00121EC0"/>
    <w:rsid w:val="00121FFC"/>
    <w:rsid w:val="0012256F"/>
    <w:rsid w:val="00123627"/>
    <w:rsid w:val="0012498A"/>
    <w:rsid w:val="00124ECA"/>
    <w:rsid w:val="00125DB3"/>
    <w:rsid w:val="0012659A"/>
    <w:rsid w:val="0012676A"/>
    <w:rsid w:val="00126968"/>
    <w:rsid w:val="00126B11"/>
    <w:rsid w:val="00131173"/>
    <w:rsid w:val="00131FAA"/>
    <w:rsid w:val="001327FB"/>
    <w:rsid w:val="00133010"/>
    <w:rsid w:val="00133150"/>
    <w:rsid w:val="0013346E"/>
    <w:rsid w:val="001341A5"/>
    <w:rsid w:val="00135188"/>
    <w:rsid w:val="00137770"/>
    <w:rsid w:val="00141268"/>
    <w:rsid w:val="00141845"/>
    <w:rsid w:val="001444DC"/>
    <w:rsid w:val="0014454B"/>
    <w:rsid w:val="001448C3"/>
    <w:rsid w:val="00145660"/>
    <w:rsid w:val="00145899"/>
    <w:rsid w:val="0014770E"/>
    <w:rsid w:val="00147862"/>
    <w:rsid w:val="00147D8A"/>
    <w:rsid w:val="0015070D"/>
    <w:rsid w:val="001508D8"/>
    <w:rsid w:val="00150CE1"/>
    <w:rsid w:val="0015144F"/>
    <w:rsid w:val="00151559"/>
    <w:rsid w:val="001516A5"/>
    <w:rsid w:val="00151C9F"/>
    <w:rsid w:val="00152235"/>
    <w:rsid w:val="0015277A"/>
    <w:rsid w:val="00152B5C"/>
    <w:rsid w:val="001532F5"/>
    <w:rsid w:val="001535FC"/>
    <w:rsid w:val="001537CD"/>
    <w:rsid w:val="00153A48"/>
    <w:rsid w:val="00153B28"/>
    <w:rsid w:val="00153B30"/>
    <w:rsid w:val="001541EC"/>
    <w:rsid w:val="0015478E"/>
    <w:rsid w:val="00154C6F"/>
    <w:rsid w:val="00155464"/>
    <w:rsid w:val="00155902"/>
    <w:rsid w:val="00155D52"/>
    <w:rsid w:val="00156AA8"/>
    <w:rsid w:val="00157495"/>
    <w:rsid w:val="00157CA4"/>
    <w:rsid w:val="00160F1E"/>
    <w:rsid w:val="0016127E"/>
    <w:rsid w:val="00161AF1"/>
    <w:rsid w:val="0016215D"/>
    <w:rsid w:val="0016270D"/>
    <w:rsid w:val="00162C6E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6B4"/>
    <w:rsid w:val="001719DD"/>
    <w:rsid w:val="00171F2B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72C2"/>
    <w:rsid w:val="00180AA2"/>
    <w:rsid w:val="00180E46"/>
    <w:rsid w:val="00180FB1"/>
    <w:rsid w:val="00181639"/>
    <w:rsid w:val="00182E18"/>
    <w:rsid w:val="00183077"/>
    <w:rsid w:val="00183308"/>
    <w:rsid w:val="001837B4"/>
    <w:rsid w:val="00183972"/>
    <w:rsid w:val="001839F0"/>
    <w:rsid w:val="00183D70"/>
    <w:rsid w:val="00184136"/>
    <w:rsid w:val="00184FC0"/>
    <w:rsid w:val="00185321"/>
    <w:rsid w:val="001853F4"/>
    <w:rsid w:val="00186456"/>
    <w:rsid w:val="0018721D"/>
    <w:rsid w:val="001874BC"/>
    <w:rsid w:val="001874F3"/>
    <w:rsid w:val="00187610"/>
    <w:rsid w:val="00187F0D"/>
    <w:rsid w:val="001907D4"/>
    <w:rsid w:val="00190DDA"/>
    <w:rsid w:val="00190F06"/>
    <w:rsid w:val="00191790"/>
    <w:rsid w:val="0019217E"/>
    <w:rsid w:val="001927E5"/>
    <w:rsid w:val="00192BF9"/>
    <w:rsid w:val="001934D1"/>
    <w:rsid w:val="001950A5"/>
    <w:rsid w:val="00195A48"/>
    <w:rsid w:val="00195D96"/>
    <w:rsid w:val="00196DF4"/>
    <w:rsid w:val="001976C3"/>
    <w:rsid w:val="001977A3"/>
    <w:rsid w:val="00197FC5"/>
    <w:rsid w:val="001A0830"/>
    <w:rsid w:val="001A0F9D"/>
    <w:rsid w:val="001A1371"/>
    <w:rsid w:val="001A161F"/>
    <w:rsid w:val="001A19A5"/>
    <w:rsid w:val="001A1A0D"/>
    <w:rsid w:val="001A1D02"/>
    <w:rsid w:val="001A21E4"/>
    <w:rsid w:val="001A3376"/>
    <w:rsid w:val="001A388E"/>
    <w:rsid w:val="001A3E5B"/>
    <w:rsid w:val="001A4201"/>
    <w:rsid w:val="001A45C9"/>
    <w:rsid w:val="001A4ACD"/>
    <w:rsid w:val="001A4DDF"/>
    <w:rsid w:val="001A4FEF"/>
    <w:rsid w:val="001A51BD"/>
    <w:rsid w:val="001A5D95"/>
    <w:rsid w:val="001A6B12"/>
    <w:rsid w:val="001A6B7F"/>
    <w:rsid w:val="001A6BBD"/>
    <w:rsid w:val="001A6C96"/>
    <w:rsid w:val="001A7950"/>
    <w:rsid w:val="001A79A5"/>
    <w:rsid w:val="001B00A6"/>
    <w:rsid w:val="001B060B"/>
    <w:rsid w:val="001B0954"/>
    <w:rsid w:val="001B1E43"/>
    <w:rsid w:val="001B21EE"/>
    <w:rsid w:val="001B2EAB"/>
    <w:rsid w:val="001B4384"/>
    <w:rsid w:val="001B45C7"/>
    <w:rsid w:val="001B45DE"/>
    <w:rsid w:val="001B4CAB"/>
    <w:rsid w:val="001B53E0"/>
    <w:rsid w:val="001B59E5"/>
    <w:rsid w:val="001B5FCB"/>
    <w:rsid w:val="001B60E1"/>
    <w:rsid w:val="001B6458"/>
    <w:rsid w:val="001B73B7"/>
    <w:rsid w:val="001B7C1E"/>
    <w:rsid w:val="001C0030"/>
    <w:rsid w:val="001C02A7"/>
    <w:rsid w:val="001C0490"/>
    <w:rsid w:val="001C194F"/>
    <w:rsid w:val="001C37C1"/>
    <w:rsid w:val="001C3F1C"/>
    <w:rsid w:val="001C4B84"/>
    <w:rsid w:val="001C5718"/>
    <w:rsid w:val="001C58C6"/>
    <w:rsid w:val="001C59DE"/>
    <w:rsid w:val="001C6273"/>
    <w:rsid w:val="001C70C2"/>
    <w:rsid w:val="001C74C6"/>
    <w:rsid w:val="001C7CB1"/>
    <w:rsid w:val="001D0E29"/>
    <w:rsid w:val="001D11AE"/>
    <w:rsid w:val="001D2854"/>
    <w:rsid w:val="001D3155"/>
    <w:rsid w:val="001D40D1"/>
    <w:rsid w:val="001D4698"/>
    <w:rsid w:val="001D49B4"/>
    <w:rsid w:val="001D49E2"/>
    <w:rsid w:val="001D4AFB"/>
    <w:rsid w:val="001D5BC8"/>
    <w:rsid w:val="001D5EB6"/>
    <w:rsid w:val="001D64DD"/>
    <w:rsid w:val="001D6E48"/>
    <w:rsid w:val="001D724D"/>
    <w:rsid w:val="001D7357"/>
    <w:rsid w:val="001D7CF1"/>
    <w:rsid w:val="001E020E"/>
    <w:rsid w:val="001E0F60"/>
    <w:rsid w:val="001E132D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88C"/>
    <w:rsid w:val="001E7483"/>
    <w:rsid w:val="001E7F7D"/>
    <w:rsid w:val="001F0C51"/>
    <w:rsid w:val="001F2FE2"/>
    <w:rsid w:val="001F3928"/>
    <w:rsid w:val="001F4170"/>
    <w:rsid w:val="001F425D"/>
    <w:rsid w:val="001F463E"/>
    <w:rsid w:val="001F4CDB"/>
    <w:rsid w:val="001F5478"/>
    <w:rsid w:val="001F605A"/>
    <w:rsid w:val="001F63AF"/>
    <w:rsid w:val="001F7785"/>
    <w:rsid w:val="002012B8"/>
    <w:rsid w:val="00201635"/>
    <w:rsid w:val="00201834"/>
    <w:rsid w:val="00202290"/>
    <w:rsid w:val="002038CE"/>
    <w:rsid w:val="00203C64"/>
    <w:rsid w:val="002049EC"/>
    <w:rsid w:val="00204EB5"/>
    <w:rsid w:val="00205537"/>
    <w:rsid w:val="00206A29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2AF7"/>
    <w:rsid w:val="00212DBF"/>
    <w:rsid w:val="00213A6F"/>
    <w:rsid w:val="00214E54"/>
    <w:rsid w:val="00216630"/>
    <w:rsid w:val="00217234"/>
    <w:rsid w:val="0021726B"/>
    <w:rsid w:val="002174BA"/>
    <w:rsid w:val="00217582"/>
    <w:rsid w:val="00217E34"/>
    <w:rsid w:val="00220740"/>
    <w:rsid w:val="00220A4A"/>
    <w:rsid w:val="00220D46"/>
    <w:rsid w:val="002226B6"/>
    <w:rsid w:val="00223308"/>
    <w:rsid w:val="00224D1F"/>
    <w:rsid w:val="00225406"/>
    <w:rsid w:val="0022557F"/>
    <w:rsid w:val="00225A29"/>
    <w:rsid w:val="002265D6"/>
    <w:rsid w:val="002270B2"/>
    <w:rsid w:val="00227562"/>
    <w:rsid w:val="00227601"/>
    <w:rsid w:val="00227813"/>
    <w:rsid w:val="00230CB1"/>
    <w:rsid w:val="00230D11"/>
    <w:rsid w:val="00230D51"/>
    <w:rsid w:val="002314CC"/>
    <w:rsid w:val="00231EA9"/>
    <w:rsid w:val="00231F41"/>
    <w:rsid w:val="00233402"/>
    <w:rsid w:val="0023364E"/>
    <w:rsid w:val="0023431B"/>
    <w:rsid w:val="00234A77"/>
    <w:rsid w:val="00235DDF"/>
    <w:rsid w:val="00236054"/>
    <w:rsid w:val="002373A6"/>
    <w:rsid w:val="002376C7"/>
    <w:rsid w:val="002400A2"/>
    <w:rsid w:val="00240DFB"/>
    <w:rsid w:val="002413E2"/>
    <w:rsid w:val="00243723"/>
    <w:rsid w:val="00243778"/>
    <w:rsid w:val="0024398C"/>
    <w:rsid w:val="00243A88"/>
    <w:rsid w:val="00244270"/>
    <w:rsid w:val="002443F2"/>
    <w:rsid w:val="00244482"/>
    <w:rsid w:val="00245218"/>
    <w:rsid w:val="0024565D"/>
    <w:rsid w:val="00245836"/>
    <w:rsid w:val="00245DEF"/>
    <w:rsid w:val="00246ED0"/>
    <w:rsid w:val="002478A9"/>
    <w:rsid w:val="00250647"/>
    <w:rsid w:val="00250A54"/>
    <w:rsid w:val="00250A7D"/>
    <w:rsid w:val="002513E8"/>
    <w:rsid w:val="002514FD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034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1C62"/>
    <w:rsid w:val="00262061"/>
    <w:rsid w:val="00263F73"/>
    <w:rsid w:val="00264369"/>
    <w:rsid w:val="00264A94"/>
    <w:rsid w:val="00265530"/>
    <w:rsid w:val="00265E34"/>
    <w:rsid w:val="00265EC8"/>
    <w:rsid w:val="00266996"/>
    <w:rsid w:val="00267226"/>
    <w:rsid w:val="00267C37"/>
    <w:rsid w:val="002700E7"/>
    <w:rsid w:val="002702AB"/>
    <w:rsid w:val="002712C6"/>
    <w:rsid w:val="002723CD"/>
    <w:rsid w:val="00272A34"/>
    <w:rsid w:val="002734BD"/>
    <w:rsid w:val="0027376F"/>
    <w:rsid w:val="00273961"/>
    <w:rsid w:val="0027401F"/>
    <w:rsid w:val="002747F6"/>
    <w:rsid w:val="002753EF"/>
    <w:rsid w:val="0027552D"/>
    <w:rsid w:val="00275D51"/>
    <w:rsid w:val="00276309"/>
    <w:rsid w:val="00277227"/>
    <w:rsid w:val="0028100B"/>
    <w:rsid w:val="0028246E"/>
    <w:rsid w:val="002827B8"/>
    <w:rsid w:val="00283EC5"/>
    <w:rsid w:val="00284631"/>
    <w:rsid w:val="0028597E"/>
    <w:rsid w:val="00285E7D"/>
    <w:rsid w:val="00286057"/>
    <w:rsid w:val="00286BDC"/>
    <w:rsid w:val="0028742D"/>
    <w:rsid w:val="0028743F"/>
    <w:rsid w:val="00287B68"/>
    <w:rsid w:val="002919B2"/>
    <w:rsid w:val="00292266"/>
    <w:rsid w:val="00294BF8"/>
    <w:rsid w:val="00294DAD"/>
    <w:rsid w:val="0029539C"/>
    <w:rsid w:val="00295EC1"/>
    <w:rsid w:val="00296299"/>
    <w:rsid w:val="00296980"/>
    <w:rsid w:val="00296B88"/>
    <w:rsid w:val="00296FED"/>
    <w:rsid w:val="00297291"/>
    <w:rsid w:val="00297914"/>
    <w:rsid w:val="002A01C5"/>
    <w:rsid w:val="002A12F9"/>
    <w:rsid w:val="002A1C73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0E45"/>
    <w:rsid w:val="002B1C1C"/>
    <w:rsid w:val="002B2689"/>
    <w:rsid w:val="002B350B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B7F7D"/>
    <w:rsid w:val="002C006E"/>
    <w:rsid w:val="002C067F"/>
    <w:rsid w:val="002C1103"/>
    <w:rsid w:val="002C11AF"/>
    <w:rsid w:val="002C18F2"/>
    <w:rsid w:val="002C22C6"/>
    <w:rsid w:val="002C26D7"/>
    <w:rsid w:val="002C2B9E"/>
    <w:rsid w:val="002C3459"/>
    <w:rsid w:val="002C36DD"/>
    <w:rsid w:val="002C3E70"/>
    <w:rsid w:val="002C58E7"/>
    <w:rsid w:val="002C762D"/>
    <w:rsid w:val="002C7BCA"/>
    <w:rsid w:val="002D04B5"/>
    <w:rsid w:val="002D08CD"/>
    <w:rsid w:val="002D1261"/>
    <w:rsid w:val="002D160E"/>
    <w:rsid w:val="002D18BB"/>
    <w:rsid w:val="002D1F86"/>
    <w:rsid w:val="002D24AA"/>
    <w:rsid w:val="002D2C6B"/>
    <w:rsid w:val="002D344E"/>
    <w:rsid w:val="002D3DE8"/>
    <w:rsid w:val="002D4E45"/>
    <w:rsid w:val="002D64EF"/>
    <w:rsid w:val="002D6611"/>
    <w:rsid w:val="002D6896"/>
    <w:rsid w:val="002D7362"/>
    <w:rsid w:val="002D7A25"/>
    <w:rsid w:val="002D7E4C"/>
    <w:rsid w:val="002E08E3"/>
    <w:rsid w:val="002E0DCA"/>
    <w:rsid w:val="002E1504"/>
    <w:rsid w:val="002E1631"/>
    <w:rsid w:val="002E1760"/>
    <w:rsid w:val="002E3617"/>
    <w:rsid w:val="002E4609"/>
    <w:rsid w:val="002E481B"/>
    <w:rsid w:val="002E5201"/>
    <w:rsid w:val="002E54A6"/>
    <w:rsid w:val="002E5A11"/>
    <w:rsid w:val="002E60C4"/>
    <w:rsid w:val="002E6F27"/>
    <w:rsid w:val="002E756C"/>
    <w:rsid w:val="002E7618"/>
    <w:rsid w:val="002E7C9A"/>
    <w:rsid w:val="002E7F0D"/>
    <w:rsid w:val="002F0812"/>
    <w:rsid w:val="002F17A7"/>
    <w:rsid w:val="002F1E91"/>
    <w:rsid w:val="002F213A"/>
    <w:rsid w:val="002F2795"/>
    <w:rsid w:val="002F2931"/>
    <w:rsid w:val="002F4203"/>
    <w:rsid w:val="002F43E6"/>
    <w:rsid w:val="002F4CE1"/>
    <w:rsid w:val="002F5BF2"/>
    <w:rsid w:val="002F6121"/>
    <w:rsid w:val="002F6480"/>
    <w:rsid w:val="002F6D55"/>
    <w:rsid w:val="002F6FE2"/>
    <w:rsid w:val="0030031A"/>
    <w:rsid w:val="00301485"/>
    <w:rsid w:val="003031B1"/>
    <w:rsid w:val="00303317"/>
    <w:rsid w:val="00303E22"/>
    <w:rsid w:val="00303EED"/>
    <w:rsid w:val="003045EA"/>
    <w:rsid w:val="00304A4B"/>
    <w:rsid w:val="00304A60"/>
    <w:rsid w:val="003059D3"/>
    <w:rsid w:val="00305A7A"/>
    <w:rsid w:val="00306049"/>
    <w:rsid w:val="0030661E"/>
    <w:rsid w:val="00306652"/>
    <w:rsid w:val="003069C9"/>
    <w:rsid w:val="003106A8"/>
    <w:rsid w:val="00311BCD"/>
    <w:rsid w:val="0031239F"/>
    <w:rsid w:val="00313078"/>
    <w:rsid w:val="00313FA2"/>
    <w:rsid w:val="003142BD"/>
    <w:rsid w:val="0031540D"/>
    <w:rsid w:val="003160AD"/>
    <w:rsid w:val="00316BE5"/>
    <w:rsid w:val="003170B9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25D5A"/>
    <w:rsid w:val="00326784"/>
    <w:rsid w:val="00330A9F"/>
    <w:rsid w:val="00330C1C"/>
    <w:rsid w:val="003315E1"/>
    <w:rsid w:val="00331B9D"/>
    <w:rsid w:val="00331DF5"/>
    <w:rsid w:val="00331E65"/>
    <w:rsid w:val="00332CAF"/>
    <w:rsid w:val="00333BA8"/>
    <w:rsid w:val="0033461B"/>
    <w:rsid w:val="00335C46"/>
    <w:rsid w:val="00335E84"/>
    <w:rsid w:val="0033644E"/>
    <w:rsid w:val="003372EE"/>
    <w:rsid w:val="00337414"/>
    <w:rsid w:val="003378AA"/>
    <w:rsid w:val="00337C9B"/>
    <w:rsid w:val="00337DF4"/>
    <w:rsid w:val="00340225"/>
    <w:rsid w:val="003402FA"/>
    <w:rsid w:val="00340AAB"/>
    <w:rsid w:val="00340AC0"/>
    <w:rsid w:val="00342496"/>
    <w:rsid w:val="00342B36"/>
    <w:rsid w:val="0034320E"/>
    <w:rsid w:val="00343211"/>
    <w:rsid w:val="00344221"/>
    <w:rsid w:val="00345383"/>
    <w:rsid w:val="003456E5"/>
    <w:rsid w:val="00346082"/>
    <w:rsid w:val="0034653E"/>
    <w:rsid w:val="00346BBD"/>
    <w:rsid w:val="0034743C"/>
    <w:rsid w:val="00347603"/>
    <w:rsid w:val="00347865"/>
    <w:rsid w:val="00347D76"/>
    <w:rsid w:val="003501E4"/>
    <w:rsid w:val="0035288C"/>
    <w:rsid w:val="003536B0"/>
    <w:rsid w:val="003539CD"/>
    <w:rsid w:val="00353FFE"/>
    <w:rsid w:val="00355E02"/>
    <w:rsid w:val="00356005"/>
    <w:rsid w:val="0035629B"/>
    <w:rsid w:val="00356C96"/>
    <w:rsid w:val="00356CBB"/>
    <w:rsid w:val="00357ED5"/>
    <w:rsid w:val="003601C4"/>
    <w:rsid w:val="003603D5"/>
    <w:rsid w:val="00360E92"/>
    <w:rsid w:val="00361AC4"/>
    <w:rsid w:val="00362109"/>
    <w:rsid w:val="0036227F"/>
    <w:rsid w:val="00362512"/>
    <w:rsid w:val="003635FB"/>
    <w:rsid w:val="00363BA7"/>
    <w:rsid w:val="00363C28"/>
    <w:rsid w:val="00364AB1"/>
    <w:rsid w:val="00364E8E"/>
    <w:rsid w:val="00365B0F"/>
    <w:rsid w:val="00367AE1"/>
    <w:rsid w:val="00370055"/>
    <w:rsid w:val="003701DA"/>
    <w:rsid w:val="00370521"/>
    <w:rsid w:val="0037107D"/>
    <w:rsid w:val="00371C96"/>
    <w:rsid w:val="00372FC3"/>
    <w:rsid w:val="0037335B"/>
    <w:rsid w:val="0037346D"/>
    <w:rsid w:val="00373BA4"/>
    <w:rsid w:val="003748D1"/>
    <w:rsid w:val="003762E5"/>
    <w:rsid w:val="003763C0"/>
    <w:rsid w:val="003765F7"/>
    <w:rsid w:val="00377127"/>
    <w:rsid w:val="00377375"/>
    <w:rsid w:val="003773E6"/>
    <w:rsid w:val="003778F1"/>
    <w:rsid w:val="003779C9"/>
    <w:rsid w:val="00380222"/>
    <w:rsid w:val="00380C29"/>
    <w:rsid w:val="00380F6F"/>
    <w:rsid w:val="0038262F"/>
    <w:rsid w:val="00382F06"/>
    <w:rsid w:val="00382F94"/>
    <w:rsid w:val="00383241"/>
    <w:rsid w:val="00383850"/>
    <w:rsid w:val="003846C5"/>
    <w:rsid w:val="00384A05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74F9"/>
    <w:rsid w:val="0039040B"/>
    <w:rsid w:val="003910FB"/>
    <w:rsid w:val="00392ADA"/>
    <w:rsid w:val="00392B16"/>
    <w:rsid w:val="00393324"/>
    <w:rsid w:val="00393897"/>
    <w:rsid w:val="00394411"/>
    <w:rsid w:val="00394D01"/>
    <w:rsid w:val="00394FA7"/>
    <w:rsid w:val="00395344"/>
    <w:rsid w:val="0039544D"/>
    <w:rsid w:val="003962ED"/>
    <w:rsid w:val="0039652B"/>
    <w:rsid w:val="00397157"/>
    <w:rsid w:val="003973FA"/>
    <w:rsid w:val="003A0604"/>
    <w:rsid w:val="003A0A45"/>
    <w:rsid w:val="003A171E"/>
    <w:rsid w:val="003A1D3E"/>
    <w:rsid w:val="003A25A6"/>
    <w:rsid w:val="003A2896"/>
    <w:rsid w:val="003A2F18"/>
    <w:rsid w:val="003A3314"/>
    <w:rsid w:val="003A3667"/>
    <w:rsid w:val="003A38DF"/>
    <w:rsid w:val="003A3972"/>
    <w:rsid w:val="003A3C6A"/>
    <w:rsid w:val="003A3D96"/>
    <w:rsid w:val="003A3EA1"/>
    <w:rsid w:val="003A5092"/>
    <w:rsid w:val="003A6CE0"/>
    <w:rsid w:val="003B09BF"/>
    <w:rsid w:val="003B11B3"/>
    <w:rsid w:val="003B1CCE"/>
    <w:rsid w:val="003B1D5B"/>
    <w:rsid w:val="003B23E3"/>
    <w:rsid w:val="003B28EB"/>
    <w:rsid w:val="003B2B27"/>
    <w:rsid w:val="003B2C79"/>
    <w:rsid w:val="003B3ADB"/>
    <w:rsid w:val="003B4700"/>
    <w:rsid w:val="003B479A"/>
    <w:rsid w:val="003B52D1"/>
    <w:rsid w:val="003B53D1"/>
    <w:rsid w:val="003B5AD6"/>
    <w:rsid w:val="003B60C3"/>
    <w:rsid w:val="003B6B20"/>
    <w:rsid w:val="003B7582"/>
    <w:rsid w:val="003B7943"/>
    <w:rsid w:val="003B79A9"/>
    <w:rsid w:val="003B79B2"/>
    <w:rsid w:val="003C175D"/>
    <w:rsid w:val="003C1C3A"/>
    <w:rsid w:val="003C1DF4"/>
    <w:rsid w:val="003C1F7A"/>
    <w:rsid w:val="003C218A"/>
    <w:rsid w:val="003C3723"/>
    <w:rsid w:val="003C3833"/>
    <w:rsid w:val="003C3A0D"/>
    <w:rsid w:val="003C3DA0"/>
    <w:rsid w:val="003C42B2"/>
    <w:rsid w:val="003C46F0"/>
    <w:rsid w:val="003C4746"/>
    <w:rsid w:val="003C4E54"/>
    <w:rsid w:val="003C5F0C"/>
    <w:rsid w:val="003C615D"/>
    <w:rsid w:val="003C61CF"/>
    <w:rsid w:val="003C7018"/>
    <w:rsid w:val="003C725E"/>
    <w:rsid w:val="003C7774"/>
    <w:rsid w:val="003D0416"/>
    <w:rsid w:val="003D071D"/>
    <w:rsid w:val="003D0F51"/>
    <w:rsid w:val="003D1484"/>
    <w:rsid w:val="003D1960"/>
    <w:rsid w:val="003D258C"/>
    <w:rsid w:val="003D3FA0"/>
    <w:rsid w:val="003D48EC"/>
    <w:rsid w:val="003D4A08"/>
    <w:rsid w:val="003D4C88"/>
    <w:rsid w:val="003D5401"/>
    <w:rsid w:val="003D5452"/>
    <w:rsid w:val="003D5484"/>
    <w:rsid w:val="003D57B0"/>
    <w:rsid w:val="003D6211"/>
    <w:rsid w:val="003D6E63"/>
    <w:rsid w:val="003D7181"/>
    <w:rsid w:val="003E0D80"/>
    <w:rsid w:val="003E1726"/>
    <w:rsid w:val="003E25C8"/>
    <w:rsid w:val="003E34CF"/>
    <w:rsid w:val="003E371E"/>
    <w:rsid w:val="003E398E"/>
    <w:rsid w:val="003E44FD"/>
    <w:rsid w:val="003E4561"/>
    <w:rsid w:val="003E47C1"/>
    <w:rsid w:val="003E4AD1"/>
    <w:rsid w:val="003E4EEA"/>
    <w:rsid w:val="003E58E4"/>
    <w:rsid w:val="003E5C33"/>
    <w:rsid w:val="003E7135"/>
    <w:rsid w:val="003E748F"/>
    <w:rsid w:val="003E755A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0F7"/>
    <w:rsid w:val="003F3236"/>
    <w:rsid w:val="003F3882"/>
    <w:rsid w:val="003F3E66"/>
    <w:rsid w:val="003F4344"/>
    <w:rsid w:val="003F46FA"/>
    <w:rsid w:val="003F5185"/>
    <w:rsid w:val="003F5339"/>
    <w:rsid w:val="003F56BD"/>
    <w:rsid w:val="003F6838"/>
    <w:rsid w:val="00400345"/>
    <w:rsid w:val="004017F5"/>
    <w:rsid w:val="0040184D"/>
    <w:rsid w:val="00401E55"/>
    <w:rsid w:val="004028AF"/>
    <w:rsid w:val="00403371"/>
    <w:rsid w:val="00403E8D"/>
    <w:rsid w:val="004041E0"/>
    <w:rsid w:val="004047F6"/>
    <w:rsid w:val="00405623"/>
    <w:rsid w:val="00405B30"/>
    <w:rsid w:val="00405E5A"/>
    <w:rsid w:val="00407EA8"/>
    <w:rsid w:val="00407EC2"/>
    <w:rsid w:val="00410065"/>
    <w:rsid w:val="00410A78"/>
    <w:rsid w:val="00411056"/>
    <w:rsid w:val="004111AE"/>
    <w:rsid w:val="004135C2"/>
    <w:rsid w:val="00413800"/>
    <w:rsid w:val="00413F7B"/>
    <w:rsid w:val="00414706"/>
    <w:rsid w:val="00414B8A"/>
    <w:rsid w:val="00416080"/>
    <w:rsid w:val="00417991"/>
    <w:rsid w:val="00417A47"/>
    <w:rsid w:val="004201D5"/>
    <w:rsid w:val="0042122E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505E"/>
    <w:rsid w:val="00425131"/>
    <w:rsid w:val="00425EC7"/>
    <w:rsid w:val="00426C58"/>
    <w:rsid w:val="00427012"/>
    <w:rsid w:val="00427B32"/>
    <w:rsid w:val="00427FD5"/>
    <w:rsid w:val="00431345"/>
    <w:rsid w:val="004315B0"/>
    <w:rsid w:val="00431AD7"/>
    <w:rsid w:val="00432011"/>
    <w:rsid w:val="00432480"/>
    <w:rsid w:val="00432AE2"/>
    <w:rsid w:val="00432D8F"/>
    <w:rsid w:val="00432F25"/>
    <w:rsid w:val="004330AE"/>
    <w:rsid w:val="00433C86"/>
    <w:rsid w:val="00435423"/>
    <w:rsid w:val="00435777"/>
    <w:rsid w:val="00435B97"/>
    <w:rsid w:val="00440A7D"/>
    <w:rsid w:val="00440F90"/>
    <w:rsid w:val="004414E6"/>
    <w:rsid w:val="00441820"/>
    <w:rsid w:val="00442626"/>
    <w:rsid w:val="004426CB"/>
    <w:rsid w:val="00443331"/>
    <w:rsid w:val="004444BF"/>
    <w:rsid w:val="004444FF"/>
    <w:rsid w:val="0044474C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1096"/>
    <w:rsid w:val="004519AF"/>
    <w:rsid w:val="00451C29"/>
    <w:rsid w:val="00451C5E"/>
    <w:rsid w:val="00452A49"/>
    <w:rsid w:val="00452CBA"/>
    <w:rsid w:val="00454188"/>
    <w:rsid w:val="004543FF"/>
    <w:rsid w:val="00454CCE"/>
    <w:rsid w:val="0045520A"/>
    <w:rsid w:val="0045546B"/>
    <w:rsid w:val="004560A6"/>
    <w:rsid w:val="00456A59"/>
    <w:rsid w:val="00456D7C"/>
    <w:rsid w:val="00456F32"/>
    <w:rsid w:val="00457039"/>
    <w:rsid w:val="00457A46"/>
    <w:rsid w:val="00457C47"/>
    <w:rsid w:val="00457EBF"/>
    <w:rsid w:val="00460654"/>
    <w:rsid w:val="00460892"/>
    <w:rsid w:val="004614EF"/>
    <w:rsid w:val="00461970"/>
    <w:rsid w:val="004641BC"/>
    <w:rsid w:val="00464D4F"/>
    <w:rsid w:val="0046580E"/>
    <w:rsid w:val="00465AEC"/>
    <w:rsid w:val="00465CA6"/>
    <w:rsid w:val="00465EB3"/>
    <w:rsid w:val="004661CB"/>
    <w:rsid w:val="004669BB"/>
    <w:rsid w:val="00466C24"/>
    <w:rsid w:val="0046729A"/>
    <w:rsid w:val="004673C9"/>
    <w:rsid w:val="00467A4B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471"/>
    <w:rsid w:val="00476E16"/>
    <w:rsid w:val="00476F3D"/>
    <w:rsid w:val="0047707F"/>
    <w:rsid w:val="00477F2B"/>
    <w:rsid w:val="00477F4E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3637"/>
    <w:rsid w:val="00484A05"/>
    <w:rsid w:val="004851F7"/>
    <w:rsid w:val="00485800"/>
    <w:rsid w:val="00485E5F"/>
    <w:rsid w:val="004868FB"/>
    <w:rsid w:val="00486B77"/>
    <w:rsid w:val="00486EAE"/>
    <w:rsid w:val="00486F49"/>
    <w:rsid w:val="00486FBF"/>
    <w:rsid w:val="004872C1"/>
    <w:rsid w:val="00487AD7"/>
    <w:rsid w:val="00487D5D"/>
    <w:rsid w:val="004904E3"/>
    <w:rsid w:val="00490714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4E91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162"/>
    <w:rsid w:val="004A0565"/>
    <w:rsid w:val="004A0841"/>
    <w:rsid w:val="004A1101"/>
    <w:rsid w:val="004A1312"/>
    <w:rsid w:val="004A1DFA"/>
    <w:rsid w:val="004A1E0E"/>
    <w:rsid w:val="004A2BD5"/>
    <w:rsid w:val="004A4D86"/>
    <w:rsid w:val="004A5BC0"/>
    <w:rsid w:val="004A7C5E"/>
    <w:rsid w:val="004A7CD8"/>
    <w:rsid w:val="004B0990"/>
    <w:rsid w:val="004B0EB8"/>
    <w:rsid w:val="004B111E"/>
    <w:rsid w:val="004B1F33"/>
    <w:rsid w:val="004B2350"/>
    <w:rsid w:val="004B28B6"/>
    <w:rsid w:val="004B2EF2"/>
    <w:rsid w:val="004B3023"/>
    <w:rsid w:val="004B317D"/>
    <w:rsid w:val="004B33D0"/>
    <w:rsid w:val="004B3AE8"/>
    <w:rsid w:val="004B4BD0"/>
    <w:rsid w:val="004B601E"/>
    <w:rsid w:val="004B60AD"/>
    <w:rsid w:val="004B63BE"/>
    <w:rsid w:val="004B6706"/>
    <w:rsid w:val="004B6A92"/>
    <w:rsid w:val="004B794C"/>
    <w:rsid w:val="004B7A61"/>
    <w:rsid w:val="004C0233"/>
    <w:rsid w:val="004C099D"/>
    <w:rsid w:val="004C11BE"/>
    <w:rsid w:val="004C123F"/>
    <w:rsid w:val="004C3236"/>
    <w:rsid w:val="004C3AEE"/>
    <w:rsid w:val="004C4685"/>
    <w:rsid w:val="004C52B4"/>
    <w:rsid w:val="004C5B92"/>
    <w:rsid w:val="004C61BB"/>
    <w:rsid w:val="004C61EB"/>
    <w:rsid w:val="004C67B3"/>
    <w:rsid w:val="004C6A24"/>
    <w:rsid w:val="004C6BAB"/>
    <w:rsid w:val="004C71CA"/>
    <w:rsid w:val="004C72E3"/>
    <w:rsid w:val="004C759C"/>
    <w:rsid w:val="004C7644"/>
    <w:rsid w:val="004D036B"/>
    <w:rsid w:val="004D1125"/>
    <w:rsid w:val="004D276A"/>
    <w:rsid w:val="004D2A0D"/>
    <w:rsid w:val="004D42E7"/>
    <w:rsid w:val="004D59B1"/>
    <w:rsid w:val="004D59BE"/>
    <w:rsid w:val="004D59D8"/>
    <w:rsid w:val="004D6E81"/>
    <w:rsid w:val="004D6F00"/>
    <w:rsid w:val="004D7590"/>
    <w:rsid w:val="004D7685"/>
    <w:rsid w:val="004D7E4B"/>
    <w:rsid w:val="004E06D9"/>
    <w:rsid w:val="004E0B2D"/>
    <w:rsid w:val="004E1A48"/>
    <w:rsid w:val="004E29D3"/>
    <w:rsid w:val="004E3390"/>
    <w:rsid w:val="004E3862"/>
    <w:rsid w:val="004E52DE"/>
    <w:rsid w:val="004E66B9"/>
    <w:rsid w:val="004E676E"/>
    <w:rsid w:val="004E6EF0"/>
    <w:rsid w:val="004E723E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BDD"/>
    <w:rsid w:val="004F6836"/>
    <w:rsid w:val="004F6D0E"/>
    <w:rsid w:val="004F6D4B"/>
    <w:rsid w:val="004F75BE"/>
    <w:rsid w:val="00500887"/>
    <w:rsid w:val="005008B6"/>
    <w:rsid w:val="0050141F"/>
    <w:rsid w:val="00501AD5"/>
    <w:rsid w:val="00503222"/>
    <w:rsid w:val="00503CC2"/>
    <w:rsid w:val="00504361"/>
    <w:rsid w:val="00504801"/>
    <w:rsid w:val="0050486C"/>
    <w:rsid w:val="00504941"/>
    <w:rsid w:val="00504CB3"/>
    <w:rsid w:val="005055D5"/>
    <w:rsid w:val="00505AD6"/>
    <w:rsid w:val="00507A77"/>
    <w:rsid w:val="00507B77"/>
    <w:rsid w:val="00507F56"/>
    <w:rsid w:val="00510909"/>
    <w:rsid w:val="00510D31"/>
    <w:rsid w:val="00511673"/>
    <w:rsid w:val="00512FCE"/>
    <w:rsid w:val="00513119"/>
    <w:rsid w:val="00513A86"/>
    <w:rsid w:val="005140F0"/>
    <w:rsid w:val="00514AD7"/>
    <w:rsid w:val="00514BC1"/>
    <w:rsid w:val="005150DB"/>
    <w:rsid w:val="00516408"/>
    <w:rsid w:val="00516600"/>
    <w:rsid w:val="00516CE5"/>
    <w:rsid w:val="00517306"/>
    <w:rsid w:val="00517B57"/>
    <w:rsid w:val="00520D24"/>
    <w:rsid w:val="00521D20"/>
    <w:rsid w:val="00522310"/>
    <w:rsid w:val="00522CAA"/>
    <w:rsid w:val="00522FA1"/>
    <w:rsid w:val="00523661"/>
    <w:rsid w:val="00524B35"/>
    <w:rsid w:val="00525388"/>
    <w:rsid w:val="005254D4"/>
    <w:rsid w:val="0052620A"/>
    <w:rsid w:val="00526AC3"/>
    <w:rsid w:val="00527C21"/>
    <w:rsid w:val="00530909"/>
    <w:rsid w:val="00530AF5"/>
    <w:rsid w:val="00530DBA"/>
    <w:rsid w:val="00531F6F"/>
    <w:rsid w:val="005330F8"/>
    <w:rsid w:val="00534110"/>
    <w:rsid w:val="00534185"/>
    <w:rsid w:val="00535598"/>
    <w:rsid w:val="00535984"/>
    <w:rsid w:val="00536E56"/>
    <w:rsid w:val="0053748C"/>
    <w:rsid w:val="00537592"/>
    <w:rsid w:val="00537BE0"/>
    <w:rsid w:val="00537D6A"/>
    <w:rsid w:val="00540E1F"/>
    <w:rsid w:val="00541049"/>
    <w:rsid w:val="005424A3"/>
    <w:rsid w:val="005428D3"/>
    <w:rsid w:val="00542B04"/>
    <w:rsid w:val="00543238"/>
    <w:rsid w:val="00543CB0"/>
    <w:rsid w:val="00544362"/>
    <w:rsid w:val="0054447B"/>
    <w:rsid w:val="00544AAA"/>
    <w:rsid w:val="00547011"/>
    <w:rsid w:val="005471EE"/>
    <w:rsid w:val="005478AA"/>
    <w:rsid w:val="00550DFA"/>
    <w:rsid w:val="00551AE7"/>
    <w:rsid w:val="005522C5"/>
    <w:rsid w:val="00552CFE"/>
    <w:rsid w:val="005536A4"/>
    <w:rsid w:val="00553F2C"/>
    <w:rsid w:val="00554C23"/>
    <w:rsid w:val="00556BB5"/>
    <w:rsid w:val="00557275"/>
    <w:rsid w:val="005573DE"/>
    <w:rsid w:val="00557CB5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A65"/>
    <w:rsid w:val="00565CD4"/>
    <w:rsid w:val="00567471"/>
    <w:rsid w:val="00571012"/>
    <w:rsid w:val="005718F8"/>
    <w:rsid w:val="00572690"/>
    <w:rsid w:val="005729DC"/>
    <w:rsid w:val="00572EC6"/>
    <w:rsid w:val="00574172"/>
    <w:rsid w:val="00574486"/>
    <w:rsid w:val="0057452F"/>
    <w:rsid w:val="00574D2E"/>
    <w:rsid w:val="00574F0B"/>
    <w:rsid w:val="00575A9F"/>
    <w:rsid w:val="005768F6"/>
    <w:rsid w:val="00576976"/>
    <w:rsid w:val="00577CF6"/>
    <w:rsid w:val="00580354"/>
    <w:rsid w:val="0058068C"/>
    <w:rsid w:val="00583463"/>
    <w:rsid w:val="0058372B"/>
    <w:rsid w:val="0058387F"/>
    <w:rsid w:val="005840C1"/>
    <w:rsid w:val="00584646"/>
    <w:rsid w:val="00585BD7"/>
    <w:rsid w:val="00586072"/>
    <w:rsid w:val="005874C7"/>
    <w:rsid w:val="00587DDA"/>
    <w:rsid w:val="00590147"/>
    <w:rsid w:val="005902CB"/>
    <w:rsid w:val="005902E7"/>
    <w:rsid w:val="00590B41"/>
    <w:rsid w:val="005919FC"/>
    <w:rsid w:val="00591B71"/>
    <w:rsid w:val="005922B3"/>
    <w:rsid w:val="005922E1"/>
    <w:rsid w:val="0059241C"/>
    <w:rsid w:val="00594002"/>
    <w:rsid w:val="00594057"/>
    <w:rsid w:val="00594715"/>
    <w:rsid w:val="00594E6D"/>
    <w:rsid w:val="00594F59"/>
    <w:rsid w:val="0059645C"/>
    <w:rsid w:val="0059681D"/>
    <w:rsid w:val="00596B42"/>
    <w:rsid w:val="0059758C"/>
    <w:rsid w:val="005A0155"/>
    <w:rsid w:val="005A0842"/>
    <w:rsid w:val="005A117B"/>
    <w:rsid w:val="005A1E35"/>
    <w:rsid w:val="005A1F4A"/>
    <w:rsid w:val="005A1FAF"/>
    <w:rsid w:val="005A21A2"/>
    <w:rsid w:val="005A22F9"/>
    <w:rsid w:val="005A3844"/>
    <w:rsid w:val="005A3AB0"/>
    <w:rsid w:val="005A3B1B"/>
    <w:rsid w:val="005A3D76"/>
    <w:rsid w:val="005A5BE9"/>
    <w:rsid w:val="005A6AF7"/>
    <w:rsid w:val="005A6F93"/>
    <w:rsid w:val="005A7624"/>
    <w:rsid w:val="005A79B7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0C0"/>
    <w:rsid w:val="005B48AF"/>
    <w:rsid w:val="005B4BF4"/>
    <w:rsid w:val="005B53E4"/>
    <w:rsid w:val="005B552B"/>
    <w:rsid w:val="005B5829"/>
    <w:rsid w:val="005B62F0"/>
    <w:rsid w:val="005C01B2"/>
    <w:rsid w:val="005C0A3D"/>
    <w:rsid w:val="005C0F91"/>
    <w:rsid w:val="005C121A"/>
    <w:rsid w:val="005C16DB"/>
    <w:rsid w:val="005C211D"/>
    <w:rsid w:val="005C247F"/>
    <w:rsid w:val="005C24B7"/>
    <w:rsid w:val="005C24D8"/>
    <w:rsid w:val="005C2585"/>
    <w:rsid w:val="005C26D1"/>
    <w:rsid w:val="005C3572"/>
    <w:rsid w:val="005C422D"/>
    <w:rsid w:val="005C5F73"/>
    <w:rsid w:val="005C64D6"/>
    <w:rsid w:val="005C6BAD"/>
    <w:rsid w:val="005C6F42"/>
    <w:rsid w:val="005C71A4"/>
    <w:rsid w:val="005C741B"/>
    <w:rsid w:val="005D0011"/>
    <w:rsid w:val="005D02C5"/>
    <w:rsid w:val="005D07E5"/>
    <w:rsid w:val="005D0889"/>
    <w:rsid w:val="005D166E"/>
    <w:rsid w:val="005D2CEA"/>
    <w:rsid w:val="005D31E6"/>
    <w:rsid w:val="005D3DCA"/>
    <w:rsid w:val="005D47C4"/>
    <w:rsid w:val="005D4FF9"/>
    <w:rsid w:val="005D6963"/>
    <w:rsid w:val="005D6C99"/>
    <w:rsid w:val="005D6EDE"/>
    <w:rsid w:val="005D6FDB"/>
    <w:rsid w:val="005D70E9"/>
    <w:rsid w:val="005E1190"/>
    <w:rsid w:val="005E11A4"/>
    <w:rsid w:val="005E18CA"/>
    <w:rsid w:val="005E1EBF"/>
    <w:rsid w:val="005E1F3B"/>
    <w:rsid w:val="005E1FF6"/>
    <w:rsid w:val="005E2CDD"/>
    <w:rsid w:val="005E30F8"/>
    <w:rsid w:val="005E3389"/>
    <w:rsid w:val="005E3C80"/>
    <w:rsid w:val="005E43B4"/>
    <w:rsid w:val="005E5249"/>
    <w:rsid w:val="005E572C"/>
    <w:rsid w:val="005E5B5C"/>
    <w:rsid w:val="005E63CA"/>
    <w:rsid w:val="005E7430"/>
    <w:rsid w:val="005F029D"/>
    <w:rsid w:val="005F08D2"/>
    <w:rsid w:val="005F1ABE"/>
    <w:rsid w:val="005F1CA3"/>
    <w:rsid w:val="005F262E"/>
    <w:rsid w:val="005F2B62"/>
    <w:rsid w:val="005F2F4B"/>
    <w:rsid w:val="005F3A9E"/>
    <w:rsid w:val="005F3BC6"/>
    <w:rsid w:val="005F440C"/>
    <w:rsid w:val="005F4B99"/>
    <w:rsid w:val="005F4C25"/>
    <w:rsid w:val="005F4F3F"/>
    <w:rsid w:val="005F5FED"/>
    <w:rsid w:val="005F6403"/>
    <w:rsid w:val="005F6417"/>
    <w:rsid w:val="005F7542"/>
    <w:rsid w:val="006008E1"/>
    <w:rsid w:val="00600A89"/>
    <w:rsid w:val="00600CE1"/>
    <w:rsid w:val="00601631"/>
    <w:rsid w:val="0060184A"/>
    <w:rsid w:val="00601936"/>
    <w:rsid w:val="00601CB9"/>
    <w:rsid w:val="00601F27"/>
    <w:rsid w:val="006020F8"/>
    <w:rsid w:val="00603092"/>
    <w:rsid w:val="00604270"/>
    <w:rsid w:val="00604D46"/>
    <w:rsid w:val="006050C3"/>
    <w:rsid w:val="00605BE4"/>
    <w:rsid w:val="00606330"/>
    <w:rsid w:val="00606765"/>
    <w:rsid w:val="00606AEB"/>
    <w:rsid w:val="00607694"/>
    <w:rsid w:val="00612116"/>
    <w:rsid w:val="0061389F"/>
    <w:rsid w:val="00613FA3"/>
    <w:rsid w:val="006141CA"/>
    <w:rsid w:val="00614303"/>
    <w:rsid w:val="00614837"/>
    <w:rsid w:val="00614899"/>
    <w:rsid w:val="0061503A"/>
    <w:rsid w:val="00615080"/>
    <w:rsid w:val="006151D6"/>
    <w:rsid w:val="006154E4"/>
    <w:rsid w:val="00615532"/>
    <w:rsid w:val="00615A40"/>
    <w:rsid w:val="00615DC8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350"/>
    <w:rsid w:val="00626B1A"/>
    <w:rsid w:val="00626B2B"/>
    <w:rsid w:val="006277C6"/>
    <w:rsid w:val="006277C7"/>
    <w:rsid w:val="006277FD"/>
    <w:rsid w:val="00630A90"/>
    <w:rsid w:val="006310FB"/>
    <w:rsid w:val="006318BB"/>
    <w:rsid w:val="006329A9"/>
    <w:rsid w:val="0063307C"/>
    <w:rsid w:val="0063326C"/>
    <w:rsid w:val="00633D24"/>
    <w:rsid w:val="0063468E"/>
    <w:rsid w:val="00635CFB"/>
    <w:rsid w:val="006361D7"/>
    <w:rsid w:val="0063620A"/>
    <w:rsid w:val="00636590"/>
    <w:rsid w:val="006365EF"/>
    <w:rsid w:val="00636D7C"/>
    <w:rsid w:val="00637CCC"/>
    <w:rsid w:val="00641218"/>
    <w:rsid w:val="00641274"/>
    <w:rsid w:val="006413EC"/>
    <w:rsid w:val="006417E7"/>
    <w:rsid w:val="00642B13"/>
    <w:rsid w:val="0064371C"/>
    <w:rsid w:val="0064379D"/>
    <w:rsid w:val="00643C55"/>
    <w:rsid w:val="0064462C"/>
    <w:rsid w:val="006452E9"/>
    <w:rsid w:val="006456F5"/>
    <w:rsid w:val="00645C05"/>
    <w:rsid w:val="00646034"/>
    <w:rsid w:val="00646A98"/>
    <w:rsid w:val="00646AC1"/>
    <w:rsid w:val="00646ACA"/>
    <w:rsid w:val="006475BA"/>
    <w:rsid w:val="006478A0"/>
    <w:rsid w:val="0065011A"/>
    <w:rsid w:val="0065096D"/>
    <w:rsid w:val="00650B58"/>
    <w:rsid w:val="00651A54"/>
    <w:rsid w:val="00652AA3"/>
    <w:rsid w:val="006536D1"/>
    <w:rsid w:val="00653FCB"/>
    <w:rsid w:val="006548E8"/>
    <w:rsid w:val="006550EB"/>
    <w:rsid w:val="00655117"/>
    <w:rsid w:val="0065527D"/>
    <w:rsid w:val="00655833"/>
    <w:rsid w:val="00655AA5"/>
    <w:rsid w:val="006564A3"/>
    <w:rsid w:val="006571A3"/>
    <w:rsid w:val="0065751D"/>
    <w:rsid w:val="00660344"/>
    <w:rsid w:val="0066068C"/>
    <w:rsid w:val="00660FE1"/>
    <w:rsid w:val="0066207E"/>
    <w:rsid w:val="00662604"/>
    <w:rsid w:val="00662A70"/>
    <w:rsid w:val="00663BB2"/>
    <w:rsid w:val="00664746"/>
    <w:rsid w:val="006663B3"/>
    <w:rsid w:val="006673EE"/>
    <w:rsid w:val="0066743E"/>
    <w:rsid w:val="00670401"/>
    <w:rsid w:val="00670E74"/>
    <w:rsid w:val="00670F35"/>
    <w:rsid w:val="0067135C"/>
    <w:rsid w:val="006724E8"/>
    <w:rsid w:val="006734C6"/>
    <w:rsid w:val="00673C5C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322"/>
    <w:rsid w:val="00681824"/>
    <w:rsid w:val="00681917"/>
    <w:rsid w:val="00681CBC"/>
    <w:rsid w:val="00681CC2"/>
    <w:rsid w:val="00681F31"/>
    <w:rsid w:val="0068294B"/>
    <w:rsid w:val="006832D3"/>
    <w:rsid w:val="00683373"/>
    <w:rsid w:val="006833D6"/>
    <w:rsid w:val="006837F0"/>
    <w:rsid w:val="00684BAA"/>
    <w:rsid w:val="00685935"/>
    <w:rsid w:val="0068655A"/>
    <w:rsid w:val="00690159"/>
    <w:rsid w:val="00690523"/>
    <w:rsid w:val="00690CF7"/>
    <w:rsid w:val="006911FD"/>
    <w:rsid w:val="006916B2"/>
    <w:rsid w:val="00691E26"/>
    <w:rsid w:val="00692DF0"/>
    <w:rsid w:val="00694288"/>
    <w:rsid w:val="00694549"/>
    <w:rsid w:val="00694610"/>
    <w:rsid w:val="00694BD4"/>
    <w:rsid w:val="00695825"/>
    <w:rsid w:val="00695EDA"/>
    <w:rsid w:val="00696840"/>
    <w:rsid w:val="00696AB5"/>
    <w:rsid w:val="00696EB2"/>
    <w:rsid w:val="00696EFD"/>
    <w:rsid w:val="00697C6C"/>
    <w:rsid w:val="00697D8B"/>
    <w:rsid w:val="006A024B"/>
    <w:rsid w:val="006A14B9"/>
    <w:rsid w:val="006A14D0"/>
    <w:rsid w:val="006A1526"/>
    <w:rsid w:val="006A1652"/>
    <w:rsid w:val="006A17E0"/>
    <w:rsid w:val="006A1BAD"/>
    <w:rsid w:val="006A1FFB"/>
    <w:rsid w:val="006A2CDD"/>
    <w:rsid w:val="006A3194"/>
    <w:rsid w:val="006A32BA"/>
    <w:rsid w:val="006A35D9"/>
    <w:rsid w:val="006A3A82"/>
    <w:rsid w:val="006A47C6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384D"/>
    <w:rsid w:val="006B385D"/>
    <w:rsid w:val="006B3B81"/>
    <w:rsid w:val="006B451F"/>
    <w:rsid w:val="006B5638"/>
    <w:rsid w:val="006B5BF4"/>
    <w:rsid w:val="006B5E28"/>
    <w:rsid w:val="006B69EA"/>
    <w:rsid w:val="006B7070"/>
    <w:rsid w:val="006C0F04"/>
    <w:rsid w:val="006C15FD"/>
    <w:rsid w:val="006C21AC"/>
    <w:rsid w:val="006C260D"/>
    <w:rsid w:val="006C282C"/>
    <w:rsid w:val="006C2C5A"/>
    <w:rsid w:val="006C35EF"/>
    <w:rsid w:val="006C3A24"/>
    <w:rsid w:val="006C3EE9"/>
    <w:rsid w:val="006C42D3"/>
    <w:rsid w:val="006C4C8C"/>
    <w:rsid w:val="006C53E3"/>
    <w:rsid w:val="006C59B6"/>
    <w:rsid w:val="006C5B09"/>
    <w:rsid w:val="006C7301"/>
    <w:rsid w:val="006C740C"/>
    <w:rsid w:val="006C74AB"/>
    <w:rsid w:val="006C7792"/>
    <w:rsid w:val="006D0B65"/>
    <w:rsid w:val="006D12DA"/>
    <w:rsid w:val="006D15C6"/>
    <w:rsid w:val="006D1998"/>
    <w:rsid w:val="006D302C"/>
    <w:rsid w:val="006D3FE0"/>
    <w:rsid w:val="006D4117"/>
    <w:rsid w:val="006D476A"/>
    <w:rsid w:val="006D4E59"/>
    <w:rsid w:val="006D74AC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2D54"/>
    <w:rsid w:val="006E3395"/>
    <w:rsid w:val="006E34BB"/>
    <w:rsid w:val="006E36B2"/>
    <w:rsid w:val="006E5B29"/>
    <w:rsid w:val="006E67E5"/>
    <w:rsid w:val="006E705A"/>
    <w:rsid w:val="006F0E26"/>
    <w:rsid w:val="006F1615"/>
    <w:rsid w:val="006F1D80"/>
    <w:rsid w:val="006F1EF2"/>
    <w:rsid w:val="006F31F4"/>
    <w:rsid w:val="006F3447"/>
    <w:rsid w:val="006F3A4F"/>
    <w:rsid w:val="006F3D8B"/>
    <w:rsid w:val="006F3E43"/>
    <w:rsid w:val="006F41BB"/>
    <w:rsid w:val="006F4BF1"/>
    <w:rsid w:val="006F504D"/>
    <w:rsid w:val="006F64D5"/>
    <w:rsid w:val="006F6AA0"/>
    <w:rsid w:val="006F6D75"/>
    <w:rsid w:val="006F708D"/>
    <w:rsid w:val="007002EF"/>
    <w:rsid w:val="0070139F"/>
    <w:rsid w:val="00702660"/>
    <w:rsid w:val="00702A71"/>
    <w:rsid w:val="00702BFE"/>
    <w:rsid w:val="00702DF1"/>
    <w:rsid w:val="007030C0"/>
    <w:rsid w:val="00703D9F"/>
    <w:rsid w:val="0070499C"/>
    <w:rsid w:val="00705233"/>
    <w:rsid w:val="0070555B"/>
    <w:rsid w:val="007055EE"/>
    <w:rsid w:val="00705B7C"/>
    <w:rsid w:val="00705C25"/>
    <w:rsid w:val="00706012"/>
    <w:rsid w:val="00706CE6"/>
    <w:rsid w:val="00706E26"/>
    <w:rsid w:val="00706FA8"/>
    <w:rsid w:val="00707192"/>
    <w:rsid w:val="00707302"/>
    <w:rsid w:val="0070770E"/>
    <w:rsid w:val="00707821"/>
    <w:rsid w:val="007078E0"/>
    <w:rsid w:val="00707A6B"/>
    <w:rsid w:val="00707EE1"/>
    <w:rsid w:val="00710031"/>
    <w:rsid w:val="00710646"/>
    <w:rsid w:val="007111F2"/>
    <w:rsid w:val="0071135F"/>
    <w:rsid w:val="00711A4A"/>
    <w:rsid w:val="0071217B"/>
    <w:rsid w:val="00712A3E"/>
    <w:rsid w:val="00712A77"/>
    <w:rsid w:val="00713F1E"/>
    <w:rsid w:val="007147D8"/>
    <w:rsid w:val="00714C45"/>
    <w:rsid w:val="0071515E"/>
    <w:rsid w:val="00715428"/>
    <w:rsid w:val="0071643F"/>
    <w:rsid w:val="00716DE8"/>
    <w:rsid w:val="00716FDA"/>
    <w:rsid w:val="0072090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274E2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B7A"/>
    <w:rsid w:val="00734E63"/>
    <w:rsid w:val="007352A2"/>
    <w:rsid w:val="00735D02"/>
    <w:rsid w:val="00735D1D"/>
    <w:rsid w:val="00735F94"/>
    <w:rsid w:val="007366D6"/>
    <w:rsid w:val="007366DF"/>
    <w:rsid w:val="00736BB7"/>
    <w:rsid w:val="00736E60"/>
    <w:rsid w:val="00737206"/>
    <w:rsid w:val="00737C88"/>
    <w:rsid w:val="00737DEC"/>
    <w:rsid w:val="007402AC"/>
    <w:rsid w:val="00740E45"/>
    <w:rsid w:val="00741011"/>
    <w:rsid w:val="007413BC"/>
    <w:rsid w:val="00742B64"/>
    <w:rsid w:val="00743043"/>
    <w:rsid w:val="007433B2"/>
    <w:rsid w:val="00743A50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199"/>
    <w:rsid w:val="007517B5"/>
    <w:rsid w:val="00752003"/>
    <w:rsid w:val="0075321E"/>
    <w:rsid w:val="0075421A"/>
    <w:rsid w:val="007542CE"/>
    <w:rsid w:val="007542E3"/>
    <w:rsid w:val="00754FCC"/>
    <w:rsid w:val="007561BD"/>
    <w:rsid w:val="007564CA"/>
    <w:rsid w:val="00756A45"/>
    <w:rsid w:val="00757013"/>
    <w:rsid w:val="00757194"/>
    <w:rsid w:val="00757AA3"/>
    <w:rsid w:val="007604A4"/>
    <w:rsid w:val="00760EAB"/>
    <w:rsid w:val="00761B0A"/>
    <w:rsid w:val="00761D24"/>
    <w:rsid w:val="007621E4"/>
    <w:rsid w:val="00762E99"/>
    <w:rsid w:val="00762FBA"/>
    <w:rsid w:val="0076389F"/>
    <w:rsid w:val="00764FA0"/>
    <w:rsid w:val="0076575E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1F40"/>
    <w:rsid w:val="0078209B"/>
    <w:rsid w:val="0078254C"/>
    <w:rsid w:val="00782B83"/>
    <w:rsid w:val="00783213"/>
    <w:rsid w:val="0078329C"/>
    <w:rsid w:val="007832C1"/>
    <w:rsid w:val="007845DE"/>
    <w:rsid w:val="00784651"/>
    <w:rsid w:val="007853C8"/>
    <w:rsid w:val="007853FA"/>
    <w:rsid w:val="00785D15"/>
    <w:rsid w:val="0078614B"/>
    <w:rsid w:val="007866C1"/>
    <w:rsid w:val="00787F3A"/>
    <w:rsid w:val="0079045A"/>
    <w:rsid w:val="00790D5D"/>
    <w:rsid w:val="00791061"/>
    <w:rsid w:val="00791AD0"/>
    <w:rsid w:val="00791AEC"/>
    <w:rsid w:val="00791D7E"/>
    <w:rsid w:val="0079237B"/>
    <w:rsid w:val="00792836"/>
    <w:rsid w:val="00792EF8"/>
    <w:rsid w:val="007930B9"/>
    <w:rsid w:val="00793773"/>
    <w:rsid w:val="00793AEB"/>
    <w:rsid w:val="0079452F"/>
    <w:rsid w:val="00794D99"/>
    <w:rsid w:val="00795468"/>
    <w:rsid w:val="007955BA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82"/>
    <w:rsid w:val="007A35C1"/>
    <w:rsid w:val="007A5680"/>
    <w:rsid w:val="007A59BF"/>
    <w:rsid w:val="007A615D"/>
    <w:rsid w:val="007A6BA9"/>
    <w:rsid w:val="007B1079"/>
    <w:rsid w:val="007B1447"/>
    <w:rsid w:val="007B192E"/>
    <w:rsid w:val="007B212C"/>
    <w:rsid w:val="007B2185"/>
    <w:rsid w:val="007B255E"/>
    <w:rsid w:val="007B2E0C"/>
    <w:rsid w:val="007B3124"/>
    <w:rsid w:val="007B318E"/>
    <w:rsid w:val="007B5748"/>
    <w:rsid w:val="007B5B3E"/>
    <w:rsid w:val="007B5E9C"/>
    <w:rsid w:val="007B6C24"/>
    <w:rsid w:val="007B7799"/>
    <w:rsid w:val="007C065E"/>
    <w:rsid w:val="007C0A3C"/>
    <w:rsid w:val="007C13DD"/>
    <w:rsid w:val="007C1753"/>
    <w:rsid w:val="007C218F"/>
    <w:rsid w:val="007C24D6"/>
    <w:rsid w:val="007C3D90"/>
    <w:rsid w:val="007C4E9F"/>
    <w:rsid w:val="007C61BA"/>
    <w:rsid w:val="007C69FD"/>
    <w:rsid w:val="007C6AE2"/>
    <w:rsid w:val="007C6E01"/>
    <w:rsid w:val="007C719A"/>
    <w:rsid w:val="007C71D3"/>
    <w:rsid w:val="007D07B2"/>
    <w:rsid w:val="007D0B9F"/>
    <w:rsid w:val="007D0E90"/>
    <w:rsid w:val="007D1C86"/>
    <w:rsid w:val="007D1F3C"/>
    <w:rsid w:val="007D2027"/>
    <w:rsid w:val="007D20DF"/>
    <w:rsid w:val="007D2948"/>
    <w:rsid w:val="007D2E39"/>
    <w:rsid w:val="007D37E8"/>
    <w:rsid w:val="007D4124"/>
    <w:rsid w:val="007D447E"/>
    <w:rsid w:val="007D669F"/>
    <w:rsid w:val="007E00DA"/>
    <w:rsid w:val="007E06C4"/>
    <w:rsid w:val="007E0E4B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D4F"/>
    <w:rsid w:val="007E77CD"/>
    <w:rsid w:val="007E79C7"/>
    <w:rsid w:val="007F13C9"/>
    <w:rsid w:val="007F1816"/>
    <w:rsid w:val="007F1F65"/>
    <w:rsid w:val="007F39AF"/>
    <w:rsid w:val="007F481A"/>
    <w:rsid w:val="007F4E74"/>
    <w:rsid w:val="007F557F"/>
    <w:rsid w:val="007F5EB9"/>
    <w:rsid w:val="007F6051"/>
    <w:rsid w:val="007F644E"/>
    <w:rsid w:val="00800F7F"/>
    <w:rsid w:val="008014E1"/>
    <w:rsid w:val="008016F1"/>
    <w:rsid w:val="00802155"/>
    <w:rsid w:val="00802A7B"/>
    <w:rsid w:val="00802AF8"/>
    <w:rsid w:val="00802C3C"/>
    <w:rsid w:val="00803CA0"/>
    <w:rsid w:val="00803D5C"/>
    <w:rsid w:val="008042EC"/>
    <w:rsid w:val="0080534B"/>
    <w:rsid w:val="00805BAB"/>
    <w:rsid w:val="00805C3F"/>
    <w:rsid w:val="00806BBE"/>
    <w:rsid w:val="0080775A"/>
    <w:rsid w:val="008077C1"/>
    <w:rsid w:val="008101B1"/>
    <w:rsid w:val="00810308"/>
    <w:rsid w:val="00810804"/>
    <w:rsid w:val="0081095D"/>
    <w:rsid w:val="00810D96"/>
    <w:rsid w:val="00810E75"/>
    <w:rsid w:val="00810E86"/>
    <w:rsid w:val="00810FB0"/>
    <w:rsid w:val="00811081"/>
    <w:rsid w:val="00811D64"/>
    <w:rsid w:val="008123CB"/>
    <w:rsid w:val="00813382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362E"/>
    <w:rsid w:val="00824524"/>
    <w:rsid w:val="00824949"/>
    <w:rsid w:val="008249D3"/>
    <w:rsid w:val="00824A41"/>
    <w:rsid w:val="00826F3B"/>
    <w:rsid w:val="0083015C"/>
    <w:rsid w:val="00830D15"/>
    <w:rsid w:val="00831A16"/>
    <w:rsid w:val="00831A70"/>
    <w:rsid w:val="00831CA9"/>
    <w:rsid w:val="00831E7F"/>
    <w:rsid w:val="00832084"/>
    <w:rsid w:val="00832AC7"/>
    <w:rsid w:val="00832B75"/>
    <w:rsid w:val="00832C84"/>
    <w:rsid w:val="00833786"/>
    <w:rsid w:val="00833A0D"/>
    <w:rsid w:val="00833BC8"/>
    <w:rsid w:val="00833E6A"/>
    <w:rsid w:val="00834425"/>
    <w:rsid w:val="008346C2"/>
    <w:rsid w:val="008348E6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9BA"/>
    <w:rsid w:val="00846FA5"/>
    <w:rsid w:val="00847078"/>
    <w:rsid w:val="00847623"/>
    <w:rsid w:val="00847980"/>
    <w:rsid w:val="00847F5B"/>
    <w:rsid w:val="00851C65"/>
    <w:rsid w:val="00852906"/>
    <w:rsid w:val="00853377"/>
    <w:rsid w:val="00855397"/>
    <w:rsid w:val="00856F37"/>
    <w:rsid w:val="008570EF"/>
    <w:rsid w:val="00857391"/>
    <w:rsid w:val="008604FE"/>
    <w:rsid w:val="00861701"/>
    <w:rsid w:val="008617A0"/>
    <w:rsid w:val="00861D01"/>
    <w:rsid w:val="008623D1"/>
    <w:rsid w:val="00862CFF"/>
    <w:rsid w:val="00863B70"/>
    <w:rsid w:val="008653D5"/>
    <w:rsid w:val="0086546C"/>
    <w:rsid w:val="00865595"/>
    <w:rsid w:val="00865CDE"/>
    <w:rsid w:val="00865D8A"/>
    <w:rsid w:val="008662D8"/>
    <w:rsid w:val="00866315"/>
    <w:rsid w:val="008663F0"/>
    <w:rsid w:val="00866A58"/>
    <w:rsid w:val="008674A8"/>
    <w:rsid w:val="00867807"/>
    <w:rsid w:val="0087055E"/>
    <w:rsid w:val="00870D4B"/>
    <w:rsid w:val="00870F5A"/>
    <w:rsid w:val="00871E86"/>
    <w:rsid w:val="00872769"/>
    <w:rsid w:val="00872EF1"/>
    <w:rsid w:val="008731F8"/>
    <w:rsid w:val="008732AE"/>
    <w:rsid w:val="00873729"/>
    <w:rsid w:val="0087428B"/>
    <w:rsid w:val="008747C6"/>
    <w:rsid w:val="008749A4"/>
    <w:rsid w:val="008750F0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D99"/>
    <w:rsid w:val="00884083"/>
    <w:rsid w:val="00884323"/>
    <w:rsid w:val="0088511F"/>
    <w:rsid w:val="008852B5"/>
    <w:rsid w:val="00886F29"/>
    <w:rsid w:val="00886FC7"/>
    <w:rsid w:val="0088742F"/>
    <w:rsid w:val="0088746D"/>
    <w:rsid w:val="00887F42"/>
    <w:rsid w:val="00887FCE"/>
    <w:rsid w:val="00890664"/>
    <w:rsid w:val="00890B9D"/>
    <w:rsid w:val="008914C6"/>
    <w:rsid w:val="00892FCF"/>
    <w:rsid w:val="00893360"/>
    <w:rsid w:val="008933B7"/>
    <w:rsid w:val="00894CD8"/>
    <w:rsid w:val="0089585F"/>
    <w:rsid w:val="00895AFC"/>
    <w:rsid w:val="00896A9F"/>
    <w:rsid w:val="00896AF5"/>
    <w:rsid w:val="008970DF"/>
    <w:rsid w:val="00897420"/>
    <w:rsid w:val="008976FB"/>
    <w:rsid w:val="00897FB4"/>
    <w:rsid w:val="008A13CE"/>
    <w:rsid w:val="008A185B"/>
    <w:rsid w:val="008A1B57"/>
    <w:rsid w:val="008A20EE"/>
    <w:rsid w:val="008A226A"/>
    <w:rsid w:val="008A2600"/>
    <w:rsid w:val="008A2AE9"/>
    <w:rsid w:val="008A300C"/>
    <w:rsid w:val="008A3114"/>
    <w:rsid w:val="008A34AE"/>
    <w:rsid w:val="008A364A"/>
    <w:rsid w:val="008A390F"/>
    <w:rsid w:val="008A3996"/>
    <w:rsid w:val="008A3ADA"/>
    <w:rsid w:val="008A3DC5"/>
    <w:rsid w:val="008A4294"/>
    <w:rsid w:val="008A42C8"/>
    <w:rsid w:val="008A4BC1"/>
    <w:rsid w:val="008A50F3"/>
    <w:rsid w:val="008A53D7"/>
    <w:rsid w:val="008A57AA"/>
    <w:rsid w:val="008A6043"/>
    <w:rsid w:val="008A62A1"/>
    <w:rsid w:val="008A735D"/>
    <w:rsid w:val="008B02B2"/>
    <w:rsid w:val="008B0313"/>
    <w:rsid w:val="008B053C"/>
    <w:rsid w:val="008B068A"/>
    <w:rsid w:val="008B0B20"/>
    <w:rsid w:val="008B0BEA"/>
    <w:rsid w:val="008B0DDC"/>
    <w:rsid w:val="008B1347"/>
    <w:rsid w:val="008B1925"/>
    <w:rsid w:val="008B1E88"/>
    <w:rsid w:val="008B2274"/>
    <w:rsid w:val="008B2502"/>
    <w:rsid w:val="008B27A7"/>
    <w:rsid w:val="008B282B"/>
    <w:rsid w:val="008B3017"/>
    <w:rsid w:val="008B3CB1"/>
    <w:rsid w:val="008B3FA0"/>
    <w:rsid w:val="008B426C"/>
    <w:rsid w:val="008B5450"/>
    <w:rsid w:val="008B5579"/>
    <w:rsid w:val="008B57D0"/>
    <w:rsid w:val="008B63D2"/>
    <w:rsid w:val="008B682F"/>
    <w:rsid w:val="008B734E"/>
    <w:rsid w:val="008C039C"/>
    <w:rsid w:val="008C09E4"/>
    <w:rsid w:val="008C2823"/>
    <w:rsid w:val="008C2E53"/>
    <w:rsid w:val="008C3881"/>
    <w:rsid w:val="008C6619"/>
    <w:rsid w:val="008C683A"/>
    <w:rsid w:val="008C71F8"/>
    <w:rsid w:val="008C754C"/>
    <w:rsid w:val="008C78DF"/>
    <w:rsid w:val="008D0493"/>
    <w:rsid w:val="008D25FF"/>
    <w:rsid w:val="008D2757"/>
    <w:rsid w:val="008D2ADF"/>
    <w:rsid w:val="008D2E37"/>
    <w:rsid w:val="008D3059"/>
    <w:rsid w:val="008D3EBD"/>
    <w:rsid w:val="008D480D"/>
    <w:rsid w:val="008D48DE"/>
    <w:rsid w:val="008D4CE6"/>
    <w:rsid w:val="008D4FDC"/>
    <w:rsid w:val="008D529D"/>
    <w:rsid w:val="008D52F0"/>
    <w:rsid w:val="008D5FEA"/>
    <w:rsid w:val="008D6489"/>
    <w:rsid w:val="008D6747"/>
    <w:rsid w:val="008D7156"/>
    <w:rsid w:val="008D7196"/>
    <w:rsid w:val="008D725A"/>
    <w:rsid w:val="008D74BB"/>
    <w:rsid w:val="008E209A"/>
    <w:rsid w:val="008E2471"/>
    <w:rsid w:val="008E32B1"/>
    <w:rsid w:val="008E3DB8"/>
    <w:rsid w:val="008E498E"/>
    <w:rsid w:val="008E5A82"/>
    <w:rsid w:val="008E5AE0"/>
    <w:rsid w:val="008E6030"/>
    <w:rsid w:val="008E72F3"/>
    <w:rsid w:val="008F036B"/>
    <w:rsid w:val="008F0391"/>
    <w:rsid w:val="008F2503"/>
    <w:rsid w:val="008F2E2B"/>
    <w:rsid w:val="008F38C2"/>
    <w:rsid w:val="008F3B13"/>
    <w:rsid w:val="008F3D77"/>
    <w:rsid w:val="008F3DAD"/>
    <w:rsid w:val="008F42E0"/>
    <w:rsid w:val="008F4914"/>
    <w:rsid w:val="008F6804"/>
    <w:rsid w:val="008F712D"/>
    <w:rsid w:val="009014E9"/>
    <w:rsid w:val="009020D8"/>
    <w:rsid w:val="00902356"/>
    <w:rsid w:val="00902494"/>
    <w:rsid w:val="0090386D"/>
    <w:rsid w:val="00904B8A"/>
    <w:rsid w:val="00905052"/>
    <w:rsid w:val="0090577B"/>
    <w:rsid w:val="009061EE"/>
    <w:rsid w:val="00906C97"/>
    <w:rsid w:val="00906F3E"/>
    <w:rsid w:val="0090778B"/>
    <w:rsid w:val="00907FD6"/>
    <w:rsid w:val="009107E1"/>
    <w:rsid w:val="00910CCF"/>
    <w:rsid w:val="0091179D"/>
    <w:rsid w:val="0091188A"/>
    <w:rsid w:val="00911958"/>
    <w:rsid w:val="00911ED2"/>
    <w:rsid w:val="00912087"/>
    <w:rsid w:val="0091211F"/>
    <w:rsid w:val="00912C37"/>
    <w:rsid w:val="00913221"/>
    <w:rsid w:val="00913E23"/>
    <w:rsid w:val="009145AF"/>
    <w:rsid w:val="009156D4"/>
    <w:rsid w:val="00917001"/>
    <w:rsid w:val="00920680"/>
    <w:rsid w:val="0092097A"/>
    <w:rsid w:val="00921845"/>
    <w:rsid w:val="00922D0E"/>
    <w:rsid w:val="00924742"/>
    <w:rsid w:val="00925476"/>
    <w:rsid w:val="009269EF"/>
    <w:rsid w:val="00926B15"/>
    <w:rsid w:val="00926CFF"/>
    <w:rsid w:val="00927E9B"/>
    <w:rsid w:val="00930546"/>
    <w:rsid w:val="00930F6F"/>
    <w:rsid w:val="0093118E"/>
    <w:rsid w:val="009314B6"/>
    <w:rsid w:val="00931801"/>
    <w:rsid w:val="00932208"/>
    <w:rsid w:val="00932538"/>
    <w:rsid w:val="00932CCB"/>
    <w:rsid w:val="00933F6D"/>
    <w:rsid w:val="00934C1B"/>
    <w:rsid w:val="00934C9F"/>
    <w:rsid w:val="00934DB2"/>
    <w:rsid w:val="00935490"/>
    <w:rsid w:val="00935521"/>
    <w:rsid w:val="00936976"/>
    <w:rsid w:val="00936B4A"/>
    <w:rsid w:val="00936EEF"/>
    <w:rsid w:val="00936F09"/>
    <w:rsid w:val="00940FE2"/>
    <w:rsid w:val="0094182E"/>
    <w:rsid w:val="00941D76"/>
    <w:rsid w:val="00941FC1"/>
    <w:rsid w:val="00942282"/>
    <w:rsid w:val="00943155"/>
    <w:rsid w:val="009446BC"/>
    <w:rsid w:val="00944C0C"/>
    <w:rsid w:val="00945AB3"/>
    <w:rsid w:val="00945FC6"/>
    <w:rsid w:val="00946838"/>
    <w:rsid w:val="00947411"/>
    <w:rsid w:val="00950B19"/>
    <w:rsid w:val="0095264B"/>
    <w:rsid w:val="0095277F"/>
    <w:rsid w:val="00952BD2"/>
    <w:rsid w:val="00952F2E"/>
    <w:rsid w:val="00953003"/>
    <w:rsid w:val="00953DF7"/>
    <w:rsid w:val="00954655"/>
    <w:rsid w:val="00954C10"/>
    <w:rsid w:val="009555A2"/>
    <w:rsid w:val="00955A13"/>
    <w:rsid w:val="0095667E"/>
    <w:rsid w:val="0095670E"/>
    <w:rsid w:val="00956BB2"/>
    <w:rsid w:val="00957988"/>
    <w:rsid w:val="00957EAF"/>
    <w:rsid w:val="009612C2"/>
    <w:rsid w:val="009612CD"/>
    <w:rsid w:val="00961390"/>
    <w:rsid w:val="0096163E"/>
    <w:rsid w:val="00961813"/>
    <w:rsid w:val="00963129"/>
    <w:rsid w:val="00963A7D"/>
    <w:rsid w:val="009656DE"/>
    <w:rsid w:val="00965702"/>
    <w:rsid w:val="00965748"/>
    <w:rsid w:val="009664EB"/>
    <w:rsid w:val="0096665E"/>
    <w:rsid w:val="0096685D"/>
    <w:rsid w:val="00966DBD"/>
    <w:rsid w:val="00966E54"/>
    <w:rsid w:val="009678A2"/>
    <w:rsid w:val="00967EB8"/>
    <w:rsid w:val="009714EC"/>
    <w:rsid w:val="0097167D"/>
    <w:rsid w:val="00971AF8"/>
    <w:rsid w:val="0097281E"/>
    <w:rsid w:val="00972B31"/>
    <w:rsid w:val="009730AA"/>
    <w:rsid w:val="00974CE1"/>
    <w:rsid w:val="00974DFB"/>
    <w:rsid w:val="00974E24"/>
    <w:rsid w:val="00976709"/>
    <w:rsid w:val="009808B9"/>
    <w:rsid w:val="009809C7"/>
    <w:rsid w:val="00980F3E"/>
    <w:rsid w:val="00982281"/>
    <w:rsid w:val="009833EC"/>
    <w:rsid w:val="009838C0"/>
    <w:rsid w:val="00983AD7"/>
    <w:rsid w:val="009842BE"/>
    <w:rsid w:val="00984669"/>
    <w:rsid w:val="00984F60"/>
    <w:rsid w:val="00986E94"/>
    <w:rsid w:val="00987418"/>
    <w:rsid w:val="00987AF2"/>
    <w:rsid w:val="0099352E"/>
    <w:rsid w:val="00993D08"/>
    <w:rsid w:val="00994008"/>
    <w:rsid w:val="009959E8"/>
    <w:rsid w:val="00995C33"/>
    <w:rsid w:val="00995E83"/>
    <w:rsid w:val="00996043"/>
    <w:rsid w:val="00996925"/>
    <w:rsid w:val="00996BAE"/>
    <w:rsid w:val="0099759C"/>
    <w:rsid w:val="00997FB4"/>
    <w:rsid w:val="009A0581"/>
    <w:rsid w:val="009A185B"/>
    <w:rsid w:val="009A1F5E"/>
    <w:rsid w:val="009A2219"/>
    <w:rsid w:val="009A27BC"/>
    <w:rsid w:val="009A28ED"/>
    <w:rsid w:val="009A2EA5"/>
    <w:rsid w:val="009A3222"/>
    <w:rsid w:val="009A5979"/>
    <w:rsid w:val="009A5BF1"/>
    <w:rsid w:val="009A7267"/>
    <w:rsid w:val="009A73CF"/>
    <w:rsid w:val="009B04F5"/>
    <w:rsid w:val="009B1D34"/>
    <w:rsid w:val="009B1EE9"/>
    <w:rsid w:val="009B272F"/>
    <w:rsid w:val="009B2E59"/>
    <w:rsid w:val="009B2FC9"/>
    <w:rsid w:val="009B3587"/>
    <w:rsid w:val="009B3A72"/>
    <w:rsid w:val="009B3B25"/>
    <w:rsid w:val="009B435F"/>
    <w:rsid w:val="009B4701"/>
    <w:rsid w:val="009B49D7"/>
    <w:rsid w:val="009B7AF2"/>
    <w:rsid w:val="009B7B28"/>
    <w:rsid w:val="009B7F64"/>
    <w:rsid w:val="009C0666"/>
    <w:rsid w:val="009C08C9"/>
    <w:rsid w:val="009C1301"/>
    <w:rsid w:val="009C1D78"/>
    <w:rsid w:val="009C3BA5"/>
    <w:rsid w:val="009C44EB"/>
    <w:rsid w:val="009C50CC"/>
    <w:rsid w:val="009C55D4"/>
    <w:rsid w:val="009C694F"/>
    <w:rsid w:val="009C6CDE"/>
    <w:rsid w:val="009C7570"/>
    <w:rsid w:val="009C7885"/>
    <w:rsid w:val="009D04E0"/>
    <w:rsid w:val="009D0816"/>
    <w:rsid w:val="009D1FDC"/>
    <w:rsid w:val="009D28F3"/>
    <w:rsid w:val="009D2AD1"/>
    <w:rsid w:val="009D3B09"/>
    <w:rsid w:val="009D3E51"/>
    <w:rsid w:val="009D40B1"/>
    <w:rsid w:val="009D49FD"/>
    <w:rsid w:val="009D4BB2"/>
    <w:rsid w:val="009D54CC"/>
    <w:rsid w:val="009D56D9"/>
    <w:rsid w:val="009D626A"/>
    <w:rsid w:val="009D69EB"/>
    <w:rsid w:val="009D6B6D"/>
    <w:rsid w:val="009D76D4"/>
    <w:rsid w:val="009D7CA4"/>
    <w:rsid w:val="009E0D6A"/>
    <w:rsid w:val="009E0FE7"/>
    <w:rsid w:val="009E10C3"/>
    <w:rsid w:val="009E13DA"/>
    <w:rsid w:val="009E2080"/>
    <w:rsid w:val="009E2435"/>
    <w:rsid w:val="009E2803"/>
    <w:rsid w:val="009E2D59"/>
    <w:rsid w:val="009E3569"/>
    <w:rsid w:val="009E3AAE"/>
    <w:rsid w:val="009E44B1"/>
    <w:rsid w:val="009E5E8A"/>
    <w:rsid w:val="009E6E43"/>
    <w:rsid w:val="009F1897"/>
    <w:rsid w:val="009F1DAF"/>
    <w:rsid w:val="009F1F1F"/>
    <w:rsid w:val="009F4ABB"/>
    <w:rsid w:val="009F4AE5"/>
    <w:rsid w:val="009F51A7"/>
    <w:rsid w:val="009F5709"/>
    <w:rsid w:val="009F6992"/>
    <w:rsid w:val="009F7178"/>
    <w:rsid w:val="009F7388"/>
    <w:rsid w:val="009F7B6D"/>
    <w:rsid w:val="009F7C44"/>
    <w:rsid w:val="00A00D66"/>
    <w:rsid w:val="00A01041"/>
    <w:rsid w:val="00A018E8"/>
    <w:rsid w:val="00A01EC7"/>
    <w:rsid w:val="00A020E1"/>
    <w:rsid w:val="00A02414"/>
    <w:rsid w:val="00A02CCB"/>
    <w:rsid w:val="00A02E77"/>
    <w:rsid w:val="00A02FC9"/>
    <w:rsid w:val="00A030C2"/>
    <w:rsid w:val="00A03160"/>
    <w:rsid w:val="00A03558"/>
    <w:rsid w:val="00A03693"/>
    <w:rsid w:val="00A03F62"/>
    <w:rsid w:val="00A0427E"/>
    <w:rsid w:val="00A05720"/>
    <w:rsid w:val="00A05CC8"/>
    <w:rsid w:val="00A06166"/>
    <w:rsid w:val="00A0643E"/>
    <w:rsid w:val="00A067DC"/>
    <w:rsid w:val="00A06E93"/>
    <w:rsid w:val="00A07474"/>
    <w:rsid w:val="00A077F9"/>
    <w:rsid w:val="00A11599"/>
    <w:rsid w:val="00A12353"/>
    <w:rsid w:val="00A132FC"/>
    <w:rsid w:val="00A139EA"/>
    <w:rsid w:val="00A14417"/>
    <w:rsid w:val="00A1446B"/>
    <w:rsid w:val="00A154FA"/>
    <w:rsid w:val="00A156A4"/>
    <w:rsid w:val="00A17214"/>
    <w:rsid w:val="00A2023D"/>
    <w:rsid w:val="00A21014"/>
    <w:rsid w:val="00A211B1"/>
    <w:rsid w:val="00A21CB0"/>
    <w:rsid w:val="00A21EC3"/>
    <w:rsid w:val="00A21ECD"/>
    <w:rsid w:val="00A22246"/>
    <w:rsid w:val="00A237F0"/>
    <w:rsid w:val="00A23833"/>
    <w:rsid w:val="00A23E57"/>
    <w:rsid w:val="00A240F5"/>
    <w:rsid w:val="00A24451"/>
    <w:rsid w:val="00A249AC"/>
    <w:rsid w:val="00A24A26"/>
    <w:rsid w:val="00A24BE3"/>
    <w:rsid w:val="00A24BF9"/>
    <w:rsid w:val="00A24D10"/>
    <w:rsid w:val="00A24D81"/>
    <w:rsid w:val="00A251B3"/>
    <w:rsid w:val="00A253A6"/>
    <w:rsid w:val="00A25E2E"/>
    <w:rsid w:val="00A26A3B"/>
    <w:rsid w:val="00A26DDA"/>
    <w:rsid w:val="00A3096F"/>
    <w:rsid w:val="00A31A8B"/>
    <w:rsid w:val="00A328CD"/>
    <w:rsid w:val="00A33277"/>
    <w:rsid w:val="00A346B9"/>
    <w:rsid w:val="00A34D41"/>
    <w:rsid w:val="00A34DA5"/>
    <w:rsid w:val="00A34EF1"/>
    <w:rsid w:val="00A36086"/>
    <w:rsid w:val="00A3642B"/>
    <w:rsid w:val="00A36B0B"/>
    <w:rsid w:val="00A37051"/>
    <w:rsid w:val="00A37091"/>
    <w:rsid w:val="00A370F8"/>
    <w:rsid w:val="00A3712C"/>
    <w:rsid w:val="00A3787E"/>
    <w:rsid w:val="00A379E6"/>
    <w:rsid w:val="00A40746"/>
    <w:rsid w:val="00A4078D"/>
    <w:rsid w:val="00A42977"/>
    <w:rsid w:val="00A4354E"/>
    <w:rsid w:val="00A43E92"/>
    <w:rsid w:val="00A44200"/>
    <w:rsid w:val="00A44464"/>
    <w:rsid w:val="00A4561A"/>
    <w:rsid w:val="00A45761"/>
    <w:rsid w:val="00A45C45"/>
    <w:rsid w:val="00A46270"/>
    <w:rsid w:val="00A46B75"/>
    <w:rsid w:val="00A46CFC"/>
    <w:rsid w:val="00A47B2F"/>
    <w:rsid w:val="00A47FE5"/>
    <w:rsid w:val="00A50347"/>
    <w:rsid w:val="00A50726"/>
    <w:rsid w:val="00A509A8"/>
    <w:rsid w:val="00A50FFD"/>
    <w:rsid w:val="00A51B76"/>
    <w:rsid w:val="00A528C1"/>
    <w:rsid w:val="00A533EF"/>
    <w:rsid w:val="00A53617"/>
    <w:rsid w:val="00A53712"/>
    <w:rsid w:val="00A546A6"/>
    <w:rsid w:val="00A5479A"/>
    <w:rsid w:val="00A54B09"/>
    <w:rsid w:val="00A55285"/>
    <w:rsid w:val="00A552E0"/>
    <w:rsid w:val="00A55327"/>
    <w:rsid w:val="00A558DF"/>
    <w:rsid w:val="00A55BB4"/>
    <w:rsid w:val="00A5601E"/>
    <w:rsid w:val="00A5688D"/>
    <w:rsid w:val="00A56DD8"/>
    <w:rsid w:val="00A56E8B"/>
    <w:rsid w:val="00A570F4"/>
    <w:rsid w:val="00A57638"/>
    <w:rsid w:val="00A578E6"/>
    <w:rsid w:val="00A57C62"/>
    <w:rsid w:val="00A60530"/>
    <w:rsid w:val="00A605E6"/>
    <w:rsid w:val="00A613DD"/>
    <w:rsid w:val="00A615BD"/>
    <w:rsid w:val="00A61854"/>
    <w:rsid w:val="00A62389"/>
    <w:rsid w:val="00A6317E"/>
    <w:rsid w:val="00A63B2C"/>
    <w:rsid w:val="00A64663"/>
    <w:rsid w:val="00A66C7F"/>
    <w:rsid w:val="00A67781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4A5C"/>
    <w:rsid w:val="00A752A3"/>
    <w:rsid w:val="00A75D81"/>
    <w:rsid w:val="00A75FC6"/>
    <w:rsid w:val="00A7797A"/>
    <w:rsid w:val="00A8010D"/>
    <w:rsid w:val="00A80474"/>
    <w:rsid w:val="00A80BD5"/>
    <w:rsid w:val="00A80F91"/>
    <w:rsid w:val="00A81A26"/>
    <w:rsid w:val="00A82DBB"/>
    <w:rsid w:val="00A83221"/>
    <w:rsid w:val="00A83B0C"/>
    <w:rsid w:val="00A83C32"/>
    <w:rsid w:val="00A83CD9"/>
    <w:rsid w:val="00A84832"/>
    <w:rsid w:val="00A85151"/>
    <w:rsid w:val="00A8557E"/>
    <w:rsid w:val="00A85A09"/>
    <w:rsid w:val="00A861B9"/>
    <w:rsid w:val="00A86D38"/>
    <w:rsid w:val="00A87669"/>
    <w:rsid w:val="00A90B99"/>
    <w:rsid w:val="00A91602"/>
    <w:rsid w:val="00A9181A"/>
    <w:rsid w:val="00A91CF4"/>
    <w:rsid w:val="00A931C7"/>
    <w:rsid w:val="00A937EA"/>
    <w:rsid w:val="00A9541B"/>
    <w:rsid w:val="00A95739"/>
    <w:rsid w:val="00A958F8"/>
    <w:rsid w:val="00A96491"/>
    <w:rsid w:val="00A97EDA"/>
    <w:rsid w:val="00AA071C"/>
    <w:rsid w:val="00AA0D53"/>
    <w:rsid w:val="00AA188F"/>
    <w:rsid w:val="00AA189C"/>
    <w:rsid w:val="00AA289F"/>
    <w:rsid w:val="00AA2966"/>
    <w:rsid w:val="00AA2BFE"/>
    <w:rsid w:val="00AA337A"/>
    <w:rsid w:val="00AA3A6A"/>
    <w:rsid w:val="00AA3B15"/>
    <w:rsid w:val="00AA4625"/>
    <w:rsid w:val="00AA5881"/>
    <w:rsid w:val="00AA663C"/>
    <w:rsid w:val="00AA75D3"/>
    <w:rsid w:val="00AA79FD"/>
    <w:rsid w:val="00AA7EAF"/>
    <w:rsid w:val="00AB08E5"/>
    <w:rsid w:val="00AB1A5F"/>
    <w:rsid w:val="00AB22EB"/>
    <w:rsid w:val="00AB3438"/>
    <w:rsid w:val="00AB5ACA"/>
    <w:rsid w:val="00AB5C84"/>
    <w:rsid w:val="00AB623E"/>
    <w:rsid w:val="00AB65A5"/>
    <w:rsid w:val="00AB6FE3"/>
    <w:rsid w:val="00AB7A97"/>
    <w:rsid w:val="00AC18B6"/>
    <w:rsid w:val="00AC18FB"/>
    <w:rsid w:val="00AC3709"/>
    <w:rsid w:val="00AC39DA"/>
    <w:rsid w:val="00AC3BFA"/>
    <w:rsid w:val="00AC3E79"/>
    <w:rsid w:val="00AC4A4F"/>
    <w:rsid w:val="00AC61E3"/>
    <w:rsid w:val="00AC61EC"/>
    <w:rsid w:val="00AC7477"/>
    <w:rsid w:val="00AC7A01"/>
    <w:rsid w:val="00AC7F3D"/>
    <w:rsid w:val="00AD0655"/>
    <w:rsid w:val="00AD072F"/>
    <w:rsid w:val="00AD0B9D"/>
    <w:rsid w:val="00AD10C3"/>
    <w:rsid w:val="00AD2E2B"/>
    <w:rsid w:val="00AD4207"/>
    <w:rsid w:val="00AD455B"/>
    <w:rsid w:val="00AD4947"/>
    <w:rsid w:val="00AD4F82"/>
    <w:rsid w:val="00AD62F9"/>
    <w:rsid w:val="00AD656B"/>
    <w:rsid w:val="00AD6571"/>
    <w:rsid w:val="00AE004B"/>
    <w:rsid w:val="00AE04EF"/>
    <w:rsid w:val="00AE091F"/>
    <w:rsid w:val="00AE0C0D"/>
    <w:rsid w:val="00AE12CC"/>
    <w:rsid w:val="00AE1CD8"/>
    <w:rsid w:val="00AE24FD"/>
    <w:rsid w:val="00AE27E5"/>
    <w:rsid w:val="00AE3295"/>
    <w:rsid w:val="00AE3D47"/>
    <w:rsid w:val="00AE40E3"/>
    <w:rsid w:val="00AE4BFE"/>
    <w:rsid w:val="00AE52B4"/>
    <w:rsid w:val="00AE5776"/>
    <w:rsid w:val="00AE5E1D"/>
    <w:rsid w:val="00AE5ED9"/>
    <w:rsid w:val="00AE5EFF"/>
    <w:rsid w:val="00AE6DFF"/>
    <w:rsid w:val="00AE7B8A"/>
    <w:rsid w:val="00AF1F92"/>
    <w:rsid w:val="00AF2B69"/>
    <w:rsid w:val="00AF338F"/>
    <w:rsid w:val="00AF4196"/>
    <w:rsid w:val="00AF45B9"/>
    <w:rsid w:val="00AF482F"/>
    <w:rsid w:val="00AF49CF"/>
    <w:rsid w:val="00AF49E9"/>
    <w:rsid w:val="00AF4CFD"/>
    <w:rsid w:val="00AF51CF"/>
    <w:rsid w:val="00AF59B8"/>
    <w:rsid w:val="00AF6615"/>
    <w:rsid w:val="00AF73AE"/>
    <w:rsid w:val="00AF7AFB"/>
    <w:rsid w:val="00B0008E"/>
    <w:rsid w:val="00B010DB"/>
    <w:rsid w:val="00B017B9"/>
    <w:rsid w:val="00B03CEA"/>
    <w:rsid w:val="00B04199"/>
    <w:rsid w:val="00B056D7"/>
    <w:rsid w:val="00B0617F"/>
    <w:rsid w:val="00B061A2"/>
    <w:rsid w:val="00B11EA7"/>
    <w:rsid w:val="00B120FC"/>
    <w:rsid w:val="00B1225F"/>
    <w:rsid w:val="00B131DA"/>
    <w:rsid w:val="00B147AF"/>
    <w:rsid w:val="00B14B99"/>
    <w:rsid w:val="00B14C61"/>
    <w:rsid w:val="00B15052"/>
    <w:rsid w:val="00B169AE"/>
    <w:rsid w:val="00B16C89"/>
    <w:rsid w:val="00B20054"/>
    <w:rsid w:val="00B20A7F"/>
    <w:rsid w:val="00B210F1"/>
    <w:rsid w:val="00B220BA"/>
    <w:rsid w:val="00B222AD"/>
    <w:rsid w:val="00B22783"/>
    <w:rsid w:val="00B227C8"/>
    <w:rsid w:val="00B23D2D"/>
    <w:rsid w:val="00B23EFD"/>
    <w:rsid w:val="00B24E8E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7EF"/>
    <w:rsid w:val="00B34AA4"/>
    <w:rsid w:val="00B34B7E"/>
    <w:rsid w:val="00B34C88"/>
    <w:rsid w:val="00B3574A"/>
    <w:rsid w:val="00B35A30"/>
    <w:rsid w:val="00B35BA6"/>
    <w:rsid w:val="00B35DDF"/>
    <w:rsid w:val="00B36140"/>
    <w:rsid w:val="00B367C4"/>
    <w:rsid w:val="00B36C66"/>
    <w:rsid w:val="00B37003"/>
    <w:rsid w:val="00B378F5"/>
    <w:rsid w:val="00B40575"/>
    <w:rsid w:val="00B40734"/>
    <w:rsid w:val="00B41151"/>
    <w:rsid w:val="00B42C57"/>
    <w:rsid w:val="00B437D8"/>
    <w:rsid w:val="00B43AA9"/>
    <w:rsid w:val="00B43FAF"/>
    <w:rsid w:val="00B44864"/>
    <w:rsid w:val="00B44A89"/>
    <w:rsid w:val="00B44E51"/>
    <w:rsid w:val="00B44F50"/>
    <w:rsid w:val="00B4571A"/>
    <w:rsid w:val="00B45BF2"/>
    <w:rsid w:val="00B45D60"/>
    <w:rsid w:val="00B46B49"/>
    <w:rsid w:val="00B4778E"/>
    <w:rsid w:val="00B47C6C"/>
    <w:rsid w:val="00B50393"/>
    <w:rsid w:val="00B50B32"/>
    <w:rsid w:val="00B51534"/>
    <w:rsid w:val="00B51D15"/>
    <w:rsid w:val="00B522A4"/>
    <w:rsid w:val="00B52A6F"/>
    <w:rsid w:val="00B52B56"/>
    <w:rsid w:val="00B5300C"/>
    <w:rsid w:val="00B53583"/>
    <w:rsid w:val="00B535BB"/>
    <w:rsid w:val="00B53DDC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544"/>
    <w:rsid w:val="00B6334B"/>
    <w:rsid w:val="00B63E53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28C4"/>
    <w:rsid w:val="00B73954"/>
    <w:rsid w:val="00B75458"/>
    <w:rsid w:val="00B756B2"/>
    <w:rsid w:val="00B75728"/>
    <w:rsid w:val="00B7659E"/>
    <w:rsid w:val="00B76613"/>
    <w:rsid w:val="00B7672F"/>
    <w:rsid w:val="00B769BC"/>
    <w:rsid w:val="00B76DAB"/>
    <w:rsid w:val="00B80B8E"/>
    <w:rsid w:val="00B80FE2"/>
    <w:rsid w:val="00B81178"/>
    <w:rsid w:val="00B81BD8"/>
    <w:rsid w:val="00B82B95"/>
    <w:rsid w:val="00B82ED2"/>
    <w:rsid w:val="00B83044"/>
    <w:rsid w:val="00B83166"/>
    <w:rsid w:val="00B85416"/>
    <w:rsid w:val="00B85E00"/>
    <w:rsid w:val="00B85F3E"/>
    <w:rsid w:val="00B862D1"/>
    <w:rsid w:val="00B86AB2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6FFF"/>
    <w:rsid w:val="00B97723"/>
    <w:rsid w:val="00BA02B0"/>
    <w:rsid w:val="00BA05E3"/>
    <w:rsid w:val="00BA17EE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2823"/>
    <w:rsid w:val="00BB379B"/>
    <w:rsid w:val="00BB4059"/>
    <w:rsid w:val="00BB451B"/>
    <w:rsid w:val="00BB4923"/>
    <w:rsid w:val="00BB5575"/>
    <w:rsid w:val="00BB7E66"/>
    <w:rsid w:val="00BB7ED6"/>
    <w:rsid w:val="00BC1169"/>
    <w:rsid w:val="00BC1D67"/>
    <w:rsid w:val="00BC21F8"/>
    <w:rsid w:val="00BC2472"/>
    <w:rsid w:val="00BC2E5F"/>
    <w:rsid w:val="00BC4534"/>
    <w:rsid w:val="00BC4F21"/>
    <w:rsid w:val="00BC533A"/>
    <w:rsid w:val="00BC5D20"/>
    <w:rsid w:val="00BC5D6D"/>
    <w:rsid w:val="00BC75C3"/>
    <w:rsid w:val="00BD10BF"/>
    <w:rsid w:val="00BD10FE"/>
    <w:rsid w:val="00BD1237"/>
    <w:rsid w:val="00BD143C"/>
    <w:rsid w:val="00BD2956"/>
    <w:rsid w:val="00BD3261"/>
    <w:rsid w:val="00BD347C"/>
    <w:rsid w:val="00BD3A9A"/>
    <w:rsid w:val="00BD4496"/>
    <w:rsid w:val="00BD4D56"/>
    <w:rsid w:val="00BD4DE8"/>
    <w:rsid w:val="00BD6507"/>
    <w:rsid w:val="00BD6EB5"/>
    <w:rsid w:val="00BD726C"/>
    <w:rsid w:val="00BD73E2"/>
    <w:rsid w:val="00BD763C"/>
    <w:rsid w:val="00BD7B55"/>
    <w:rsid w:val="00BE0710"/>
    <w:rsid w:val="00BE07B7"/>
    <w:rsid w:val="00BE08E6"/>
    <w:rsid w:val="00BE0BE2"/>
    <w:rsid w:val="00BE0E4E"/>
    <w:rsid w:val="00BE152C"/>
    <w:rsid w:val="00BE1679"/>
    <w:rsid w:val="00BE1DDE"/>
    <w:rsid w:val="00BE25D7"/>
    <w:rsid w:val="00BE2DAC"/>
    <w:rsid w:val="00BE2F20"/>
    <w:rsid w:val="00BE32E6"/>
    <w:rsid w:val="00BE3990"/>
    <w:rsid w:val="00BE446B"/>
    <w:rsid w:val="00BE4E18"/>
    <w:rsid w:val="00BE5211"/>
    <w:rsid w:val="00BE5215"/>
    <w:rsid w:val="00BE5D2B"/>
    <w:rsid w:val="00BE5ED5"/>
    <w:rsid w:val="00BE5F20"/>
    <w:rsid w:val="00BE630A"/>
    <w:rsid w:val="00BE7759"/>
    <w:rsid w:val="00BE7FF8"/>
    <w:rsid w:val="00BF04BF"/>
    <w:rsid w:val="00BF1AF6"/>
    <w:rsid w:val="00BF4BB5"/>
    <w:rsid w:val="00BF5597"/>
    <w:rsid w:val="00BF5FA5"/>
    <w:rsid w:val="00BF6E1A"/>
    <w:rsid w:val="00C00435"/>
    <w:rsid w:val="00C005D8"/>
    <w:rsid w:val="00C00970"/>
    <w:rsid w:val="00C01572"/>
    <w:rsid w:val="00C01C19"/>
    <w:rsid w:val="00C01D80"/>
    <w:rsid w:val="00C024D6"/>
    <w:rsid w:val="00C029C4"/>
    <w:rsid w:val="00C030C5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06F38"/>
    <w:rsid w:val="00C07D23"/>
    <w:rsid w:val="00C07EED"/>
    <w:rsid w:val="00C106DA"/>
    <w:rsid w:val="00C10F40"/>
    <w:rsid w:val="00C11107"/>
    <w:rsid w:val="00C11166"/>
    <w:rsid w:val="00C115DC"/>
    <w:rsid w:val="00C11F7C"/>
    <w:rsid w:val="00C12237"/>
    <w:rsid w:val="00C129B9"/>
    <w:rsid w:val="00C14363"/>
    <w:rsid w:val="00C146B2"/>
    <w:rsid w:val="00C1497F"/>
    <w:rsid w:val="00C14EDD"/>
    <w:rsid w:val="00C14FD2"/>
    <w:rsid w:val="00C15B1F"/>
    <w:rsid w:val="00C162A9"/>
    <w:rsid w:val="00C1699E"/>
    <w:rsid w:val="00C17285"/>
    <w:rsid w:val="00C17F8C"/>
    <w:rsid w:val="00C214C6"/>
    <w:rsid w:val="00C2162D"/>
    <w:rsid w:val="00C219EA"/>
    <w:rsid w:val="00C21B07"/>
    <w:rsid w:val="00C230B0"/>
    <w:rsid w:val="00C23C70"/>
    <w:rsid w:val="00C24FD1"/>
    <w:rsid w:val="00C24FFB"/>
    <w:rsid w:val="00C25B51"/>
    <w:rsid w:val="00C26E34"/>
    <w:rsid w:val="00C26EFE"/>
    <w:rsid w:val="00C270B3"/>
    <w:rsid w:val="00C30155"/>
    <w:rsid w:val="00C30AE5"/>
    <w:rsid w:val="00C322FA"/>
    <w:rsid w:val="00C34663"/>
    <w:rsid w:val="00C34CBB"/>
    <w:rsid w:val="00C352F2"/>
    <w:rsid w:val="00C357D0"/>
    <w:rsid w:val="00C35B27"/>
    <w:rsid w:val="00C37678"/>
    <w:rsid w:val="00C37764"/>
    <w:rsid w:val="00C379AE"/>
    <w:rsid w:val="00C40CC5"/>
    <w:rsid w:val="00C40D83"/>
    <w:rsid w:val="00C42312"/>
    <w:rsid w:val="00C425B5"/>
    <w:rsid w:val="00C42A9A"/>
    <w:rsid w:val="00C42EF2"/>
    <w:rsid w:val="00C432EF"/>
    <w:rsid w:val="00C43ADC"/>
    <w:rsid w:val="00C4481C"/>
    <w:rsid w:val="00C44B4C"/>
    <w:rsid w:val="00C45515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51EF"/>
    <w:rsid w:val="00C66774"/>
    <w:rsid w:val="00C7052D"/>
    <w:rsid w:val="00C705CB"/>
    <w:rsid w:val="00C71FBE"/>
    <w:rsid w:val="00C7257D"/>
    <w:rsid w:val="00C72B83"/>
    <w:rsid w:val="00C72F76"/>
    <w:rsid w:val="00C7317A"/>
    <w:rsid w:val="00C736AA"/>
    <w:rsid w:val="00C736E5"/>
    <w:rsid w:val="00C73A65"/>
    <w:rsid w:val="00C7424F"/>
    <w:rsid w:val="00C74EA0"/>
    <w:rsid w:val="00C74F93"/>
    <w:rsid w:val="00C7512E"/>
    <w:rsid w:val="00C75A5D"/>
    <w:rsid w:val="00C76D8B"/>
    <w:rsid w:val="00C76F2A"/>
    <w:rsid w:val="00C77EB7"/>
    <w:rsid w:val="00C804DC"/>
    <w:rsid w:val="00C825CC"/>
    <w:rsid w:val="00C83216"/>
    <w:rsid w:val="00C8338B"/>
    <w:rsid w:val="00C833D1"/>
    <w:rsid w:val="00C83602"/>
    <w:rsid w:val="00C84206"/>
    <w:rsid w:val="00C842B2"/>
    <w:rsid w:val="00C8461E"/>
    <w:rsid w:val="00C84698"/>
    <w:rsid w:val="00C84DD5"/>
    <w:rsid w:val="00C8533C"/>
    <w:rsid w:val="00C85DBE"/>
    <w:rsid w:val="00C86355"/>
    <w:rsid w:val="00C865DF"/>
    <w:rsid w:val="00C867EA"/>
    <w:rsid w:val="00C87BC2"/>
    <w:rsid w:val="00C90414"/>
    <w:rsid w:val="00C911ED"/>
    <w:rsid w:val="00C93FD0"/>
    <w:rsid w:val="00C941BB"/>
    <w:rsid w:val="00C94380"/>
    <w:rsid w:val="00C94B20"/>
    <w:rsid w:val="00C94FB3"/>
    <w:rsid w:val="00C95D39"/>
    <w:rsid w:val="00C96C22"/>
    <w:rsid w:val="00C96CA4"/>
    <w:rsid w:val="00C9767F"/>
    <w:rsid w:val="00C978F9"/>
    <w:rsid w:val="00C97AFB"/>
    <w:rsid w:val="00C97CD6"/>
    <w:rsid w:val="00C97D3C"/>
    <w:rsid w:val="00CA000F"/>
    <w:rsid w:val="00CA069B"/>
    <w:rsid w:val="00CA0C26"/>
    <w:rsid w:val="00CA1006"/>
    <w:rsid w:val="00CA1110"/>
    <w:rsid w:val="00CA1626"/>
    <w:rsid w:val="00CA1690"/>
    <w:rsid w:val="00CA187D"/>
    <w:rsid w:val="00CA200E"/>
    <w:rsid w:val="00CA2106"/>
    <w:rsid w:val="00CA2EE6"/>
    <w:rsid w:val="00CA3203"/>
    <w:rsid w:val="00CA3595"/>
    <w:rsid w:val="00CA365C"/>
    <w:rsid w:val="00CA3BE4"/>
    <w:rsid w:val="00CA3D49"/>
    <w:rsid w:val="00CA4D0C"/>
    <w:rsid w:val="00CA51F0"/>
    <w:rsid w:val="00CA5299"/>
    <w:rsid w:val="00CA5542"/>
    <w:rsid w:val="00CA5826"/>
    <w:rsid w:val="00CA59BD"/>
    <w:rsid w:val="00CA5A44"/>
    <w:rsid w:val="00CA6EE5"/>
    <w:rsid w:val="00CA6F1A"/>
    <w:rsid w:val="00CB0188"/>
    <w:rsid w:val="00CB06BD"/>
    <w:rsid w:val="00CB0887"/>
    <w:rsid w:val="00CB0E1B"/>
    <w:rsid w:val="00CB1C61"/>
    <w:rsid w:val="00CB3E5A"/>
    <w:rsid w:val="00CB493F"/>
    <w:rsid w:val="00CB4F73"/>
    <w:rsid w:val="00CB5B66"/>
    <w:rsid w:val="00CB5C5B"/>
    <w:rsid w:val="00CC01A6"/>
    <w:rsid w:val="00CC09ED"/>
    <w:rsid w:val="00CC17D1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4E71"/>
    <w:rsid w:val="00CC54FA"/>
    <w:rsid w:val="00CC5738"/>
    <w:rsid w:val="00CC5B59"/>
    <w:rsid w:val="00CC644A"/>
    <w:rsid w:val="00CC6CD8"/>
    <w:rsid w:val="00CC74C9"/>
    <w:rsid w:val="00CC76D6"/>
    <w:rsid w:val="00CD011C"/>
    <w:rsid w:val="00CD03FA"/>
    <w:rsid w:val="00CD1119"/>
    <w:rsid w:val="00CD1541"/>
    <w:rsid w:val="00CD34DF"/>
    <w:rsid w:val="00CD34E3"/>
    <w:rsid w:val="00CD3900"/>
    <w:rsid w:val="00CD3A0E"/>
    <w:rsid w:val="00CD46CA"/>
    <w:rsid w:val="00CD4C1E"/>
    <w:rsid w:val="00CD6669"/>
    <w:rsid w:val="00CE085F"/>
    <w:rsid w:val="00CE0C4F"/>
    <w:rsid w:val="00CE0D76"/>
    <w:rsid w:val="00CE115A"/>
    <w:rsid w:val="00CE17F2"/>
    <w:rsid w:val="00CE2166"/>
    <w:rsid w:val="00CE2212"/>
    <w:rsid w:val="00CE2358"/>
    <w:rsid w:val="00CE2711"/>
    <w:rsid w:val="00CE297E"/>
    <w:rsid w:val="00CE2983"/>
    <w:rsid w:val="00CE468E"/>
    <w:rsid w:val="00CE49CF"/>
    <w:rsid w:val="00CE4D06"/>
    <w:rsid w:val="00CE53AC"/>
    <w:rsid w:val="00CE5AC7"/>
    <w:rsid w:val="00CE5B1B"/>
    <w:rsid w:val="00CE6496"/>
    <w:rsid w:val="00CE7787"/>
    <w:rsid w:val="00CE7E19"/>
    <w:rsid w:val="00CF1144"/>
    <w:rsid w:val="00CF226B"/>
    <w:rsid w:val="00CF2857"/>
    <w:rsid w:val="00CF2D46"/>
    <w:rsid w:val="00CF32BC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A8"/>
    <w:rsid w:val="00D01065"/>
    <w:rsid w:val="00D016B0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CCD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604"/>
    <w:rsid w:val="00D13A67"/>
    <w:rsid w:val="00D14A7B"/>
    <w:rsid w:val="00D14F34"/>
    <w:rsid w:val="00D15303"/>
    <w:rsid w:val="00D153A0"/>
    <w:rsid w:val="00D154A9"/>
    <w:rsid w:val="00D16BCC"/>
    <w:rsid w:val="00D1732A"/>
    <w:rsid w:val="00D17D73"/>
    <w:rsid w:val="00D2033C"/>
    <w:rsid w:val="00D219A8"/>
    <w:rsid w:val="00D2251D"/>
    <w:rsid w:val="00D2283D"/>
    <w:rsid w:val="00D22980"/>
    <w:rsid w:val="00D22B43"/>
    <w:rsid w:val="00D22BC3"/>
    <w:rsid w:val="00D232FF"/>
    <w:rsid w:val="00D2341C"/>
    <w:rsid w:val="00D23FBB"/>
    <w:rsid w:val="00D2411D"/>
    <w:rsid w:val="00D24247"/>
    <w:rsid w:val="00D24450"/>
    <w:rsid w:val="00D2469A"/>
    <w:rsid w:val="00D2476B"/>
    <w:rsid w:val="00D24D9B"/>
    <w:rsid w:val="00D24E0D"/>
    <w:rsid w:val="00D25270"/>
    <w:rsid w:val="00D256AB"/>
    <w:rsid w:val="00D26A8A"/>
    <w:rsid w:val="00D26D11"/>
    <w:rsid w:val="00D26E31"/>
    <w:rsid w:val="00D27A22"/>
    <w:rsid w:val="00D27BC7"/>
    <w:rsid w:val="00D30869"/>
    <w:rsid w:val="00D30CCE"/>
    <w:rsid w:val="00D313AD"/>
    <w:rsid w:val="00D313B9"/>
    <w:rsid w:val="00D317B7"/>
    <w:rsid w:val="00D32F71"/>
    <w:rsid w:val="00D339FA"/>
    <w:rsid w:val="00D3495F"/>
    <w:rsid w:val="00D35187"/>
    <w:rsid w:val="00D353E1"/>
    <w:rsid w:val="00D35452"/>
    <w:rsid w:val="00D35E13"/>
    <w:rsid w:val="00D3740A"/>
    <w:rsid w:val="00D37FB9"/>
    <w:rsid w:val="00D4078A"/>
    <w:rsid w:val="00D40A93"/>
    <w:rsid w:val="00D40FD3"/>
    <w:rsid w:val="00D41B6B"/>
    <w:rsid w:val="00D41B7A"/>
    <w:rsid w:val="00D41DBA"/>
    <w:rsid w:val="00D42326"/>
    <w:rsid w:val="00D423E1"/>
    <w:rsid w:val="00D42761"/>
    <w:rsid w:val="00D42B59"/>
    <w:rsid w:val="00D43690"/>
    <w:rsid w:val="00D43D79"/>
    <w:rsid w:val="00D445EC"/>
    <w:rsid w:val="00D457A0"/>
    <w:rsid w:val="00D47B66"/>
    <w:rsid w:val="00D47CDE"/>
    <w:rsid w:val="00D501E1"/>
    <w:rsid w:val="00D50298"/>
    <w:rsid w:val="00D50A9F"/>
    <w:rsid w:val="00D51946"/>
    <w:rsid w:val="00D51B56"/>
    <w:rsid w:val="00D533C1"/>
    <w:rsid w:val="00D53C42"/>
    <w:rsid w:val="00D54098"/>
    <w:rsid w:val="00D54993"/>
    <w:rsid w:val="00D54BF7"/>
    <w:rsid w:val="00D55C50"/>
    <w:rsid w:val="00D570F5"/>
    <w:rsid w:val="00D57A00"/>
    <w:rsid w:val="00D57AB1"/>
    <w:rsid w:val="00D60E41"/>
    <w:rsid w:val="00D6131E"/>
    <w:rsid w:val="00D6160C"/>
    <w:rsid w:val="00D61933"/>
    <w:rsid w:val="00D621C0"/>
    <w:rsid w:val="00D633EE"/>
    <w:rsid w:val="00D64009"/>
    <w:rsid w:val="00D64DBC"/>
    <w:rsid w:val="00D65BFB"/>
    <w:rsid w:val="00D6648B"/>
    <w:rsid w:val="00D6669A"/>
    <w:rsid w:val="00D66A1A"/>
    <w:rsid w:val="00D66ACC"/>
    <w:rsid w:val="00D66B9C"/>
    <w:rsid w:val="00D66D1D"/>
    <w:rsid w:val="00D70C52"/>
    <w:rsid w:val="00D72355"/>
    <w:rsid w:val="00D72AC5"/>
    <w:rsid w:val="00D730AC"/>
    <w:rsid w:val="00D7488D"/>
    <w:rsid w:val="00D75649"/>
    <w:rsid w:val="00D75654"/>
    <w:rsid w:val="00D7591D"/>
    <w:rsid w:val="00D76733"/>
    <w:rsid w:val="00D7798D"/>
    <w:rsid w:val="00D77EC6"/>
    <w:rsid w:val="00D8004E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4C0"/>
    <w:rsid w:val="00D929AD"/>
    <w:rsid w:val="00D92A78"/>
    <w:rsid w:val="00D92E61"/>
    <w:rsid w:val="00D933CF"/>
    <w:rsid w:val="00D94D72"/>
    <w:rsid w:val="00D953EA"/>
    <w:rsid w:val="00D95AA9"/>
    <w:rsid w:val="00D95FB6"/>
    <w:rsid w:val="00D969AF"/>
    <w:rsid w:val="00D96AB4"/>
    <w:rsid w:val="00D96D19"/>
    <w:rsid w:val="00D96D4E"/>
    <w:rsid w:val="00D96F91"/>
    <w:rsid w:val="00D96FBC"/>
    <w:rsid w:val="00D9704F"/>
    <w:rsid w:val="00D977D8"/>
    <w:rsid w:val="00DA036A"/>
    <w:rsid w:val="00DA0A12"/>
    <w:rsid w:val="00DA10CD"/>
    <w:rsid w:val="00DA17A9"/>
    <w:rsid w:val="00DA30FF"/>
    <w:rsid w:val="00DA39E3"/>
    <w:rsid w:val="00DA4387"/>
    <w:rsid w:val="00DA4C58"/>
    <w:rsid w:val="00DA4D51"/>
    <w:rsid w:val="00DA54AF"/>
    <w:rsid w:val="00DA565D"/>
    <w:rsid w:val="00DA623D"/>
    <w:rsid w:val="00DA63A6"/>
    <w:rsid w:val="00DA69C4"/>
    <w:rsid w:val="00DA6B68"/>
    <w:rsid w:val="00DA743B"/>
    <w:rsid w:val="00DA7D9A"/>
    <w:rsid w:val="00DB0231"/>
    <w:rsid w:val="00DB0960"/>
    <w:rsid w:val="00DB0B3A"/>
    <w:rsid w:val="00DB1099"/>
    <w:rsid w:val="00DB1AB9"/>
    <w:rsid w:val="00DB335D"/>
    <w:rsid w:val="00DB3529"/>
    <w:rsid w:val="00DB38C2"/>
    <w:rsid w:val="00DB3CE1"/>
    <w:rsid w:val="00DB5038"/>
    <w:rsid w:val="00DB53E8"/>
    <w:rsid w:val="00DB6015"/>
    <w:rsid w:val="00DB6475"/>
    <w:rsid w:val="00DB683E"/>
    <w:rsid w:val="00DB7493"/>
    <w:rsid w:val="00DB774E"/>
    <w:rsid w:val="00DB7AB8"/>
    <w:rsid w:val="00DC05E4"/>
    <w:rsid w:val="00DC0A1D"/>
    <w:rsid w:val="00DC0CE5"/>
    <w:rsid w:val="00DC0DB6"/>
    <w:rsid w:val="00DC1C00"/>
    <w:rsid w:val="00DC1D56"/>
    <w:rsid w:val="00DC1DB1"/>
    <w:rsid w:val="00DC2363"/>
    <w:rsid w:val="00DC2C2E"/>
    <w:rsid w:val="00DC3031"/>
    <w:rsid w:val="00DC37D5"/>
    <w:rsid w:val="00DC3E1F"/>
    <w:rsid w:val="00DC4C84"/>
    <w:rsid w:val="00DC4E12"/>
    <w:rsid w:val="00DC5ACD"/>
    <w:rsid w:val="00DC5C1F"/>
    <w:rsid w:val="00DC6413"/>
    <w:rsid w:val="00DC656D"/>
    <w:rsid w:val="00DC6B97"/>
    <w:rsid w:val="00DC72A2"/>
    <w:rsid w:val="00DC7A30"/>
    <w:rsid w:val="00DD05BD"/>
    <w:rsid w:val="00DD1AC3"/>
    <w:rsid w:val="00DD2308"/>
    <w:rsid w:val="00DD28A0"/>
    <w:rsid w:val="00DD31EE"/>
    <w:rsid w:val="00DD3472"/>
    <w:rsid w:val="00DD416D"/>
    <w:rsid w:val="00DD521C"/>
    <w:rsid w:val="00DD52AA"/>
    <w:rsid w:val="00DD6A95"/>
    <w:rsid w:val="00DD6B0B"/>
    <w:rsid w:val="00DD7047"/>
    <w:rsid w:val="00DD73F6"/>
    <w:rsid w:val="00DD7821"/>
    <w:rsid w:val="00DE1C0A"/>
    <w:rsid w:val="00DE2485"/>
    <w:rsid w:val="00DE2DAF"/>
    <w:rsid w:val="00DE38C7"/>
    <w:rsid w:val="00DE3DA5"/>
    <w:rsid w:val="00DE3EC9"/>
    <w:rsid w:val="00DE5A93"/>
    <w:rsid w:val="00DE6182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4F2"/>
    <w:rsid w:val="00DF6C4B"/>
    <w:rsid w:val="00DF7708"/>
    <w:rsid w:val="00DF7F4A"/>
    <w:rsid w:val="00E0055A"/>
    <w:rsid w:val="00E0094D"/>
    <w:rsid w:val="00E010E4"/>
    <w:rsid w:val="00E01B36"/>
    <w:rsid w:val="00E01B42"/>
    <w:rsid w:val="00E01DC2"/>
    <w:rsid w:val="00E021D0"/>
    <w:rsid w:val="00E021EC"/>
    <w:rsid w:val="00E0296B"/>
    <w:rsid w:val="00E03458"/>
    <w:rsid w:val="00E03590"/>
    <w:rsid w:val="00E03B35"/>
    <w:rsid w:val="00E04A33"/>
    <w:rsid w:val="00E04E37"/>
    <w:rsid w:val="00E05234"/>
    <w:rsid w:val="00E055E8"/>
    <w:rsid w:val="00E06246"/>
    <w:rsid w:val="00E066F4"/>
    <w:rsid w:val="00E070EE"/>
    <w:rsid w:val="00E07689"/>
    <w:rsid w:val="00E1112E"/>
    <w:rsid w:val="00E1126A"/>
    <w:rsid w:val="00E1197C"/>
    <w:rsid w:val="00E12180"/>
    <w:rsid w:val="00E122C7"/>
    <w:rsid w:val="00E12436"/>
    <w:rsid w:val="00E12AB3"/>
    <w:rsid w:val="00E12BA2"/>
    <w:rsid w:val="00E1356C"/>
    <w:rsid w:val="00E13684"/>
    <w:rsid w:val="00E1372F"/>
    <w:rsid w:val="00E143D2"/>
    <w:rsid w:val="00E153CB"/>
    <w:rsid w:val="00E15A07"/>
    <w:rsid w:val="00E15D10"/>
    <w:rsid w:val="00E2005B"/>
    <w:rsid w:val="00E201F7"/>
    <w:rsid w:val="00E20452"/>
    <w:rsid w:val="00E20D17"/>
    <w:rsid w:val="00E20D8D"/>
    <w:rsid w:val="00E2118A"/>
    <w:rsid w:val="00E2149A"/>
    <w:rsid w:val="00E215DB"/>
    <w:rsid w:val="00E2340B"/>
    <w:rsid w:val="00E24B55"/>
    <w:rsid w:val="00E24C06"/>
    <w:rsid w:val="00E24C68"/>
    <w:rsid w:val="00E24FAF"/>
    <w:rsid w:val="00E25D08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ADF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5A0A"/>
    <w:rsid w:val="00E35BEB"/>
    <w:rsid w:val="00E35C89"/>
    <w:rsid w:val="00E36CF4"/>
    <w:rsid w:val="00E37262"/>
    <w:rsid w:val="00E40465"/>
    <w:rsid w:val="00E40652"/>
    <w:rsid w:val="00E4094B"/>
    <w:rsid w:val="00E40B4E"/>
    <w:rsid w:val="00E40F5D"/>
    <w:rsid w:val="00E41236"/>
    <w:rsid w:val="00E412DF"/>
    <w:rsid w:val="00E415B5"/>
    <w:rsid w:val="00E41B71"/>
    <w:rsid w:val="00E429A6"/>
    <w:rsid w:val="00E42E29"/>
    <w:rsid w:val="00E43777"/>
    <w:rsid w:val="00E43AF8"/>
    <w:rsid w:val="00E43B13"/>
    <w:rsid w:val="00E441C2"/>
    <w:rsid w:val="00E44225"/>
    <w:rsid w:val="00E4436D"/>
    <w:rsid w:val="00E444C4"/>
    <w:rsid w:val="00E444CD"/>
    <w:rsid w:val="00E45F6F"/>
    <w:rsid w:val="00E4625F"/>
    <w:rsid w:val="00E464E5"/>
    <w:rsid w:val="00E470A8"/>
    <w:rsid w:val="00E4734C"/>
    <w:rsid w:val="00E4771D"/>
    <w:rsid w:val="00E47B9C"/>
    <w:rsid w:val="00E47BDF"/>
    <w:rsid w:val="00E50264"/>
    <w:rsid w:val="00E523DC"/>
    <w:rsid w:val="00E53B1F"/>
    <w:rsid w:val="00E54F5C"/>
    <w:rsid w:val="00E55115"/>
    <w:rsid w:val="00E5536E"/>
    <w:rsid w:val="00E553CE"/>
    <w:rsid w:val="00E55643"/>
    <w:rsid w:val="00E55CF7"/>
    <w:rsid w:val="00E56421"/>
    <w:rsid w:val="00E573DD"/>
    <w:rsid w:val="00E57A4E"/>
    <w:rsid w:val="00E57E42"/>
    <w:rsid w:val="00E60679"/>
    <w:rsid w:val="00E606F3"/>
    <w:rsid w:val="00E61059"/>
    <w:rsid w:val="00E62CCA"/>
    <w:rsid w:val="00E62E05"/>
    <w:rsid w:val="00E631F5"/>
    <w:rsid w:val="00E63377"/>
    <w:rsid w:val="00E639F4"/>
    <w:rsid w:val="00E64695"/>
    <w:rsid w:val="00E64AF3"/>
    <w:rsid w:val="00E65EBE"/>
    <w:rsid w:val="00E66242"/>
    <w:rsid w:val="00E67034"/>
    <w:rsid w:val="00E702BC"/>
    <w:rsid w:val="00E70D90"/>
    <w:rsid w:val="00E71989"/>
    <w:rsid w:val="00E72284"/>
    <w:rsid w:val="00E7255E"/>
    <w:rsid w:val="00E7264F"/>
    <w:rsid w:val="00E728CE"/>
    <w:rsid w:val="00E72BB9"/>
    <w:rsid w:val="00E73171"/>
    <w:rsid w:val="00E73E4B"/>
    <w:rsid w:val="00E7405C"/>
    <w:rsid w:val="00E748F7"/>
    <w:rsid w:val="00E74946"/>
    <w:rsid w:val="00E74F6A"/>
    <w:rsid w:val="00E74FE3"/>
    <w:rsid w:val="00E7502A"/>
    <w:rsid w:val="00E757C3"/>
    <w:rsid w:val="00E75B38"/>
    <w:rsid w:val="00E76421"/>
    <w:rsid w:val="00E76671"/>
    <w:rsid w:val="00E76AED"/>
    <w:rsid w:val="00E76E71"/>
    <w:rsid w:val="00E80292"/>
    <w:rsid w:val="00E80354"/>
    <w:rsid w:val="00E81743"/>
    <w:rsid w:val="00E83330"/>
    <w:rsid w:val="00E83AA0"/>
    <w:rsid w:val="00E83BA9"/>
    <w:rsid w:val="00E83DBA"/>
    <w:rsid w:val="00E845F3"/>
    <w:rsid w:val="00E84BC5"/>
    <w:rsid w:val="00E84E5F"/>
    <w:rsid w:val="00E8558E"/>
    <w:rsid w:val="00E8599A"/>
    <w:rsid w:val="00E86153"/>
    <w:rsid w:val="00E87CFE"/>
    <w:rsid w:val="00E87F9A"/>
    <w:rsid w:val="00E91313"/>
    <w:rsid w:val="00E91428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5264"/>
    <w:rsid w:val="00E975AE"/>
    <w:rsid w:val="00E978AE"/>
    <w:rsid w:val="00E978B6"/>
    <w:rsid w:val="00E97C92"/>
    <w:rsid w:val="00EA0274"/>
    <w:rsid w:val="00EA1504"/>
    <w:rsid w:val="00EA19FA"/>
    <w:rsid w:val="00EA20DF"/>
    <w:rsid w:val="00EA3698"/>
    <w:rsid w:val="00EA36AE"/>
    <w:rsid w:val="00EA37EB"/>
    <w:rsid w:val="00EA3CD7"/>
    <w:rsid w:val="00EA4542"/>
    <w:rsid w:val="00EA4AE4"/>
    <w:rsid w:val="00EA4D1C"/>
    <w:rsid w:val="00EA4FE6"/>
    <w:rsid w:val="00EA581C"/>
    <w:rsid w:val="00EA5C58"/>
    <w:rsid w:val="00EA712C"/>
    <w:rsid w:val="00EA79A4"/>
    <w:rsid w:val="00EA7F03"/>
    <w:rsid w:val="00EB075E"/>
    <w:rsid w:val="00EB1884"/>
    <w:rsid w:val="00EB1C79"/>
    <w:rsid w:val="00EB2012"/>
    <w:rsid w:val="00EB20CB"/>
    <w:rsid w:val="00EB22CB"/>
    <w:rsid w:val="00EB22D1"/>
    <w:rsid w:val="00EB3604"/>
    <w:rsid w:val="00EB3F77"/>
    <w:rsid w:val="00EB537C"/>
    <w:rsid w:val="00EB5E83"/>
    <w:rsid w:val="00EB60A5"/>
    <w:rsid w:val="00EB6437"/>
    <w:rsid w:val="00EB6820"/>
    <w:rsid w:val="00EB682D"/>
    <w:rsid w:val="00EB6996"/>
    <w:rsid w:val="00EB6DDE"/>
    <w:rsid w:val="00EB7310"/>
    <w:rsid w:val="00EB7BAB"/>
    <w:rsid w:val="00EB7C47"/>
    <w:rsid w:val="00EC0A63"/>
    <w:rsid w:val="00EC0CE4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5F72"/>
    <w:rsid w:val="00EC649C"/>
    <w:rsid w:val="00EC64C2"/>
    <w:rsid w:val="00EC6C9E"/>
    <w:rsid w:val="00EC79BF"/>
    <w:rsid w:val="00EC7AD6"/>
    <w:rsid w:val="00EC7B68"/>
    <w:rsid w:val="00EC7CAA"/>
    <w:rsid w:val="00ED0297"/>
    <w:rsid w:val="00ED08CF"/>
    <w:rsid w:val="00ED2052"/>
    <w:rsid w:val="00ED228D"/>
    <w:rsid w:val="00ED2316"/>
    <w:rsid w:val="00ED2F12"/>
    <w:rsid w:val="00ED3A44"/>
    <w:rsid w:val="00ED3B2D"/>
    <w:rsid w:val="00ED3C54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1097"/>
    <w:rsid w:val="00EE1741"/>
    <w:rsid w:val="00EE1E47"/>
    <w:rsid w:val="00EE241D"/>
    <w:rsid w:val="00EE30F9"/>
    <w:rsid w:val="00EE31F1"/>
    <w:rsid w:val="00EE35F7"/>
    <w:rsid w:val="00EE3A82"/>
    <w:rsid w:val="00EE3C4E"/>
    <w:rsid w:val="00EE4241"/>
    <w:rsid w:val="00EE4949"/>
    <w:rsid w:val="00EE6BF0"/>
    <w:rsid w:val="00EF04A1"/>
    <w:rsid w:val="00EF05C0"/>
    <w:rsid w:val="00EF103D"/>
    <w:rsid w:val="00EF2C88"/>
    <w:rsid w:val="00EF36EA"/>
    <w:rsid w:val="00EF4F45"/>
    <w:rsid w:val="00EF581C"/>
    <w:rsid w:val="00EF5DDD"/>
    <w:rsid w:val="00EF5F77"/>
    <w:rsid w:val="00EF6267"/>
    <w:rsid w:val="00EF685C"/>
    <w:rsid w:val="00EF6AC3"/>
    <w:rsid w:val="00EF6EE6"/>
    <w:rsid w:val="00F00FB2"/>
    <w:rsid w:val="00F010E6"/>
    <w:rsid w:val="00F02050"/>
    <w:rsid w:val="00F022EC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11FAC"/>
    <w:rsid w:val="00F126E1"/>
    <w:rsid w:val="00F128DA"/>
    <w:rsid w:val="00F13AC5"/>
    <w:rsid w:val="00F13EEF"/>
    <w:rsid w:val="00F142A4"/>
    <w:rsid w:val="00F143C0"/>
    <w:rsid w:val="00F148C3"/>
    <w:rsid w:val="00F15471"/>
    <w:rsid w:val="00F15787"/>
    <w:rsid w:val="00F157EC"/>
    <w:rsid w:val="00F15B41"/>
    <w:rsid w:val="00F1642B"/>
    <w:rsid w:val="00F16D2F"/>
    <w:rsid w:val="00F175C6"/>
    <w:rsid w:val="00F20718"/>
    <w:rsid w:val="00F209F7"/>
    <w:rsid w:val="00F20E82"/>
    <w:rsid w:val="00F21498"/>
    <w:rsid w:val="00F21560"/>
    <w:rsid w:val="00F22A26"/>
    <w:rsid w:val="00F23E48"/>
    <w:rsid w:val="00F2436F"/>
    <w:rsid w:val="00F24C92"/>
    <w:rsid w:val="00F2621B"/>
    <w:rsid w:val="00F26312"/>
    <w:rsid w:val="00F26B70"/>
    <w:rsid w:val="00F27A29"/>
    <w:rsid w:val="00F30371"/>
    <w:rsid w:val="00F30AE1"/>
    <w:rsid w:val="00F30FF6"/>
    <w:rsid w:val="00F3148A"/>
    <w:rsid w:val="00F31FAB"/>
    <w:rsid w:val="00F34884"/>
    <w:rsid w:val="00F34D7D"/>
    <w:rsid w:val="00F35983"/>
    <w:rsid w:val="00F35FFC"/>
    <w:rsid w:val="00F36473"/>
    <w:rsid w:val="00F3658B"/>
    <w:rsid w:val="00F36CF7"/>
    <w:rsid w:val="00F36FF1"/>
    <w:rsid w:val="00F3716F"/>
    <w:rsid w:val="00F40CB1"/>
    <w:rsid w:val="00F40D96"/>
    <w:rsid w:val="00F41290"/>
    <w:rsid w:val="00F41DF6"/>
    <w:rsid w:val="00F423C2"/>
    <w:rsid w:val="00F42EEE"/>
    <w:rsid w:val="00F44CE6"/>
    <w:rsid w:val="00F4705E"/>
    <w:rsid w:val="00F50C4A"/>
    <w:rsid w:val="00F51109"/>
    <w:rsid w:val="00F5191E"/>
    <w:rsid w:val="00F5362E"/>
    <w:rsid w:val="00F542CF"/>
    <w:rsid w:val="00F5520D"/>
    <w:rsid w:val="00F55764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1FC1"/>
    <w:rsid w:val="00F6239D"/>
    <w:rsid w:val="00F62502"/>
    <w:rsid w:val="00F6281C"/>
    <w:rsid w:val="00F62B56"/>
    <w:rsid w:val="00F639DC"/>
    <w:rsid w:val="00F641B2"/>
    <w:rsid w:val="00F647F0"/>
    <w:rsid w:val="00F64BAA"/>
    <w:rsid w:val="00F6615C"/>
    <w:rsid w:val="00F66BC0"/>
    <w:rsid w:val="00F6703C"/>
    <w:rsid w:val="00F70409"/>
    <w:rsid w:val="00F70672"/>
    <w:rsid w:val="00F70A0A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32A8"/>
    <w:rsid w:val="00F83B95"/>
    <w:rsid w:val="00F83FAF"/>
    <w:rsid w:val="00F857A8"/>
    <w:rsid w:val="00F85B22"/>
    <w:rsid w:val="00F85EFC"/>
    <w:rsid w:val="00F86003"/>
    <w:rsid w:val="00F8638A"/>
    <w:rsid w:val="00F879C0"/>
    <w:rsid w:val="00F87BF7"/>
    <w:rsid w:val="00F87E27"/>
    <w:rsid w:val="00F9004B"/>
    <w:rsid w:val="00F90CD1"/>
    <w:rsid w:val="00F91A2F"/>
    <w:rsid w:val="00F929F7"/>
    <w:rsid w:val="00F93102"/>
    <w:rsid w:val="00F94AC2"/>
    <w:rsid w:val="00F9560A"/>
    <w:rsid w:val="00F95C06"/>
    <w:rsid w:val="00F96185"/>
    <w:rsid w:val="00F96A14"/>
    <w:rsid w:val="00F972BC"/>
    <w:rsid w:val="00F97464"/>
    <w:rsid w:val="00F9770B"/>
    <w:rsid w:val="00F97B8F"/>
    <w:rsid w:val="00FA03AE"/>
    <w:rsid w:val="00FA0F1D"/>
    <w:rsid w:val="00FA168C"/>
    <w:rsid w:val="00FA1B10"/>
    <w:rsid w:val="00FA1CAD"/>
    <w:rsid w:val="00FA2C74"/>
    <w:rsid w:val="00FA373A"/>
    <w:rsid w:val="00FA51D9"/>
    <w:rsid w:val="00FA693F"/>
    <w:rsid w:val="00FA7202"/>
    <w:rsid w:val="00FA7558"/>
    <w:rsid w:val="00FA75AF"/>
    <w:rsid w:val="00FB121F"/>
    <w:rsid w:val="00FB1574"/>
    <w:rsid w:val="00FB1779"/>
    <w:rsid w:val="00FB1B7C"/>
    <w:rsid w:val="00FB1C30"/>
    <w:rsid w:val="00FB2D0F"/>
    <w:rsid w:val="00FB3263"/>
    <w:rsid w:val="00FB353C"/>
    <w:rsid w:val="00FB39FE"/>
    <w:rsid w:val="00FB3CBC"/>
    <w:rsid w:val="00FB46A7"/>
    <w:rsid w:val="00FB4E81"/>
    <w:rsid w:val="00FB50EE"/>
    <w:rsid w:val="00FB5580"/>
    <w:rsid w:val="00FB5627"/>
    <w:rsid w:val="00FB5B5C"/>
    <w:rsid w:val="00FB5D84"/>
    <w:rsid w:val="00FB60CA"/>
    <w:rsid w:val="00FB6C21"/>
    <w:rsid w:val="00FB7746"/>
    <w:rsid w:val="00FB7D1E"/>
    <w:rsid w:val="00FB7F40"/>
    <w:rsid w:val="00FB7FA7"/>
    <w:rsid w:val="00FC0691"/>
    <w:rsid w:val="00FC0F11"/>
    <w:rsid w:val="00FC109B"/>
    <w:rsid w:val="00FC166F"/>
    <w:rsid w:val="00FC237D"/>
    <w:rsid w:val="00FC3C04"/>
    <w:rsid w:val="00FC4001"/>
    <w:rsid w:val="00FC4562"/>
    <w:rsid w:val="00FC492A"/>
    <w:rsid w:val="00FC4D6F"/>
    <w:rsid w:val="00FC4D8D"/>
    <w:rsid w:val="00FC601F"/>
    <w:rsid w:val="00FC607C"/>
    <w:rsid w:val="00FC6740"/>
    <w:rsid w:val="00FC7550"/>
    <w:rsid w:val="00FD0668"/>
    <w:rsid w:val="00FD08AD"/>
    <w:rsid w:val="00FD0EA1"/>
    <w:rsid w:val="00FD1355"/>
    <w:rsid w:val="00FD16A1"/>
    <w:rsid w:val="00FD2994"/>
    <w:rsid w:val="00FD2F19"/>
    <w:rsid w:val="00FD36A2"/>
    <w:rsid w:val="00FD36FA"/>
    <w:rsid w:val="00FD3B4C"/>
    <w:rsid w:val="00FD3DDC"/>
    <w:rsid w:val="00FD4402"/>
    <w:rsid w:val="00FD5B4E"/>
    <w:rsid w:val="00FD61E0"/>
    <w:rsid w:val="00FD6A08"/>
    <w:rsid w:val="00FD7A5D"/>
    <w:rsid w:val="00FD7A91"/>
    <w:rsid w:val="00FE02C7"/>
    <w:rsid w:val="00FE1BEA"/>
    <w:rsid w:val="00FE2A9A"/>
    <w:rsid w:val="00FE346A"/>
    <w:rsid w:val="00FE38C9"/>
    <w:rsid w:val="00FE3C84"/>
    <w:rsid w:val="00FE484B"/>
    <w:rsid w:val="00FE5A5D"/>
    <w:rsid w:val="00FE6CF2"/>
    <w:rsid w:val="00FE7F0B"/>
    <w:rsid w:val="00FF02E0"/>
    <w:rsid w:val="00FF0978"/>
    <w:rsid w:val="00FF168B"/>
    <w:rsid w:val="00FF209B"/>
    <w:rsid w:val="00FF20D1"/>
    <w:rsid w:val="00FF251D"/>
    <w:rsid w:val="00FF2611"/>
    <w:rsid w:val="00FF3B0C"/>
    <w:rsid w:val="00FF3B8C"/>
    <w:rsid w:val="00FF4490"/>
    <w:rsid w:val="00FF4918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271C72F"/>
    <w:rsid w:val="02773146"/>
    <w:rsid w:val="057A8052"/>
    <w:rsid w:val="057D0CF7"/>
    <w:rsid w:val="057E4B35"/>
    <w:rsid w:val="05931137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55CFB0A"/>
    <w:rsid w:val="155D10A4"/>
    <w:rsid w:val="1645973E"/>
    <w:rsid w:val="17316CAB"/>
    <w:rsid w:val="1794B7BF"/>
    <w:rsid w:val="18B414AF"/>
    <w:rsid w:val="18F4A7D7"/>
    <w:rsid w:val="19B91279"/>
    <w:rsid w:val="19E1D20C"/>
    <w:rsid w:val="1A14E1EA"/>
    <w:rsid w:val="1A690D6D"/>
    <w:rsid w:val="1AD567A9"/>
    <w:rsid w:val="1C5B6D8A"/>
    <w:rsid w:val="1E8C839C"/>
    <w:rsid w:val="1EBF764E"/>
    <w:rsid w:val="1F235633"/>
    <w:rsid w:val="2010644B"/>
    <w:rsid w:val="2128C3B8"/>
    <w:rsid w:val="23609D43"/>
    <w:rsid w:val="23B62374"/>
    <w:rsid w:val="247E6B04"/>
    <w:rsid w:val="24B39FC4"/>
    <w:rsid w:val="251FC508"/>
    <w:rsid w:val="25E5191F"/>
    <w:rsid w:val="26EDC436"/>
    <w:rsid w:val="280CA1AE"/>
    <w:rsid w:val="281C9B65"/>
    <w:rsid w:val="28899497"/>
    <w:rsid w:val="28A76191"/>
    <w:rsid w:val="299EAB27"/>
    <w:rsid w:val="2C78DFAC"/>
    <w:rsid w:val="2CF28D77"/>
    <w:rsid w:val="2E0BD8C5"/>
    <w:rsid w:val="2FF8A9C2"/>
    <w:rsid w:val="321C095A"/>
    <w:rsid w:val="338CAD24"/>
    <w:rsid w:val="3464CDEE"/>
    <w:rsid w:val="360A9E0B"/>
    <w:rsid w:val="36C44DE6"/>
    <w:rsid w:val="36C75645"/>
    <w:rsid w:val="376330CE"/>
    <w:rsid w:val="38CCBF73"/>
    <w:rsid w:val="39977852"/>
    <w:rsid w:val="399972B2"/>
    <w:rsid w:val="3B7D24E5"/>
    <w:rsid w:val="3C448110"/>
    <w:rsid w:val="3F08CFE1"/>
    <w:rsid w:val="3F3603C7"/>
    <w:rsid w:val="4071C3B5"/>
    <w:rsid w:val="411C1677"/>
    <w:rsid w:val="415E8E78"/>
    <w:rsid w:val="41767655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A69FC03"/>
    <w:rsid w:val="4B30EBBF"/>
    <w:rsid w:val="4B74D88A"/>
    <w:rsid w:val="4BE65DBA"/>
    <w:rsid w:val="4D0FC5F9"/>
    <w:rsid w:val="4D6EAC12"/>
    <w:rsid w:val="4EAC794C"/>
    <w:rsid w:val="50A46D48"/>
    <w:rsid w:val="50E0F61B"/>
    <w:rsid w:val="51341F1A"/>
    <w:rsid w:val="51C8C1FC"/>
    <w:rsid w:val="5313B676"/>
    <w:rsid w:val="533F468D"/>
    <w:rsid w:val="53E65165"/>
    <w:rsid w:val="54311358"/>
    <w:rsid w:val="55465767"/>
    <w:rsid w:val="555D5FB0"/>
    <w:rsid w:val="597A4CDA"/>
    <w:rsid w:val="5C2BC70A"/>
    <w:rsid w:val="5D51048A"/>
    <w:rsid w:val="5E2E8F77"/>
    <w:rsid w:val="5E5ADA79"/>
    <w:rsid w:val="60D53D79"/>
    <w:rsid w:val="6231E75B"/>
    <w:rsid w:val="623E05D7"/>
    <w:rsid w:val="62D4D86E"/>
    <w:rsid w:val="62EE00CB"/>
    <w:rsid w:val="6489D12C"/>
    <w:rsid w:val="64F2310D"/>
    <w:rsid w:val="65090009"/>
    <w:rsid w:val="651E6E1C"/>
    <w:rsid w:val="65EE1146"/>
    <w:rsid w:val="67D1F563"/>
    <w:rsid w:val="6829879D"/>
    <w:rsid w:val="6A83B62B"/>
    <w:rsid w:val="6BFF57EE"/>
    <w:rsid w:val="6C58E3CC"/>
    <w:rsid w:val="6D43D47D"/>
    <w:rsid w:val="6D7A4039"/>
    <w:rsid w:val="6DD54930"/>
    <w:rsid w:val="6DDC6281"/>
    <w:rsid w:val="7001C854"/>
    <w:rsid w:val="704A2E0D"/>
    <w:rsid w:val="71ABFB4D"/>
    <w:rsid w:val="722D122B"/>
    <w:rsid w:val="73D58CC5"/>
    <w:rsid w:val="73FE9DBB"/>
    <w:rsid w:val="75266409"/>
    <w:rsid w:val="75E2528E"/>
    <w:rsid w:val="770F3422"/>
    <w:rsid w:val="784AE39D"/>
    <w:rsid w:val="78B2304E"/>
    <w:rsid w:val="79C57086"/>
    <w:rsid w:val="7B50C94D"/>
    <w:rsid w:val="7C55DF39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A0EAA643-18E7-4739-ACCE-7FF83EE4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B6D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6b0104ac89ec8fc3a439a2b3a2388421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1cfc77afad20a759ad83b89c35116719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E89EA-FEF5-4711-A554-DD0954DA4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3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573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박기령(파트너) - 홍보</cp:lastModifiedBy>
  <cp:revision>366</cp:revision>
  <cp:lastPrinted>2025-10-21T06:14:00Z</cp:lastPrinted>
  <dcterms:created xsi:type="dcterms:W3CDTF">2024-10-14T01:35:00Z</dcterms:created>
  <dcterms:modified xsi:type="dcterms:W3CDTF">2026-06-01T07:08:00Z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신세계사이먼 프리미엄 아울렛, ‘슈퍼 새터데이’ 개최.docx, 2023-10-06T14:17:54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2024-10-14T02:30:02Z</vt:lpwstr>
  </property>
  <property fmtid="{D5CDD505-2E9C-101B-9397-08002B2CF9AE}" pid="9" name="MSIP_Label_78e1ea36-e14a-478d-928a-8e1e7c533c9a_Name">
    <vt:lpwstr>사이먼 보호</vt:lpwstr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