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51DF" w14:textId="4F605BCA" w:rsidR="004D57A0" w:rsidRPr="00092EEA" w:rsidRDefault="004D57A0" w:rsidP="004D57A0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[신세계사이먼 </w:t>
      </w:r>
      <w:r w:rsidR="00E76B99"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사진</w:t>
      </w: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자료]</w:t>
      </w:r>
    </w:p>
    <w:p w14:paraId="5D6A10C0" w14:textId="77777777" w:rsidR="00F23D06" w:rsidRPr="00092EEA" w:rsidRDefault="00F23D06" w:rsidP="004D57A0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</w:p>
    <w:p w14:paraId="03AE127F" w14:textId="480844CA" w:rsidR="005F7A9D" w:rsidRDefault="005F7A9D" w:rsidP="058AB15C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proofErr w:type="spellStart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그라피티로</w:t>
      </w:r>
      <w:proofErr w:type="spellEnd"/>
      <w:r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</w:t>
      </w:r>
      <w:r w:rsidR="00C865A1"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  <w:t>‘</w:t>
      </w:r>
      <w:r w:rsidR="00C865A1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봄</w:t>
      </w:r>
      <w:r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  <w:t>’</w:t>
      </w:r>
      <w:r w:rsidR="00C865A1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을 그리다</w:t>
      </w:r>
    </w:p>
    <w:p w14:paraId="05066A24" w14:textId="7164347C" w:rsidR="004B4319" w:rsidRPr="000B0999" w:rsidRDefault="00C865A1" w:rsidP="058AB15C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5F7A9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Pr="005F7A9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여주 프리미엄 </w:t>
      </w:r>
      <w:proofErr w:type="spellStart"/>
      <w:r w:rsidRPr="005F7A9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아울렛에서</w:t>
      </w:r>
      <w:proofErr w:type="spellEnd"/>
      <w:r w:rsidRPr="005F7A9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펼쳐진 </w:t>
      </w:r>
      <w:r w:rsidR="000050D8" w:rsidRPr="005F7A9D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라이브 페인팅</w:t>
      </w:r>
    </w:p>
    <w:p w14:paraId="2D9CBDA4" w14:textId="77777777" w:rsidR="00BF52FB" w:rsidRPr="00092EEA" w:rsidRDefault="00BF52FB" w:rsidP="00BF52FB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14"/>
          <w:szCs w:val="14"/>
        </w:rPr>
      </w:pPr>
    </w:p>
    <w:p w14:paraId="66C90BE6" w14:textId="1141C88C" w:rsidR="00DE6C4D" w:rsidRDefault="0028577B" w:rsidP="000B0999">
      <w:pPr>
        <w:spacing w:before="240"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(대표 김영섭)</w:t>
      </w:r>
      <w:r w:rsidR="00A2171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</w:t>
      </w:r>
      <w:r w:rsidR="00241215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</w:t>
      </w:r>
      <w:proofErr w:type="spellStart"/>
      <w:r w:rsidR="00241215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</w:t>
      </w:r>
      <w:proofErr w:type="spellEnd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B0999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EAST 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중앙광장</w:t>
      </w:r>
      <w:r w:rsidR="00083F7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r w:rsidR="001B1CB6">
        <w:rPr>
          <w:rFonts w:ascii="나눔고딕" w:eastAsia="나눔고딕" w:hAnsi="나눔고딕" w:cs="Microsoft GothicNeo" w:hint="eastAsia"/>
          <w:kern w:val="0"/>
          <w:sz w:val="22"/>
          <w:szCs w:val="22"/>
        </w:rPr>
        <w:t>11일</w:t>
      </w:r>
      <w:r w:rsidR="000050D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(토)</w:t>
      </w:r>
      <w:r w:rsidR="001B1CB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오후 </w:t>
      </w:r>
      <w:r w:rsidR="000050D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라이브 페인팅 </w:t>
      </w:r>
      <w:proofErr w:type="spellStart"/>
      <w:r w:rsidR="000050D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퍼포먼스가</w:t>
      </w:r>
      <w:proofErr w:type="spellEnd"/>
      <w:r w:rsidR="000050D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진행됐다. </w:t>
      </w:r>
      <w:proofErr w:type="spellStart"/>
      <w:r w:rsidR="00083F72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그라피티</w:t>
      </w:r>
      <w:proofErr w:type="spellEnd"/>
      <w:r w:rsidR="00083F7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아티스트 </w:t>
      </w:r>
      <w:proofErr w:type="spellStart"/>
      <w:r w:rsidR="00083F7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지알원</w:t>
      </w:r>
      <w:proofErr w:type="spellEnd"/>
      <w:r w:rsidR="00C36BD6">
        <w:rPr>
          <w:rFonts w:ascii="나눔고딕" w:eastAsia="나눔고딕" w:hAnsi="나눔고딕" w:cs="Microsoft GothicNeo" w:hint="eastAsia"/>
          <w:kern w:val="0"/>
          <w:sz w:val="22"/>
          <w:szCs w:val="22"/>
        </w:rPr>
        <w:t>(GR1)</w:t>
      </w:r>
      <w:r w:rsidR="00083F7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4명</w:t>
      </w:r>
      <w:r w:rsidR="008A41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참여해 </w:t>
      </w:r>
      <w:r w:rsidR="00DE6C4D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>봄</w:t>
      </w:r>
      <w:r w:rsidR="00DE6C4D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주제로 한</w:t>
      </w:r>
      <w:r w:rsidR="008A41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페인팅 퍼포먼스</w:t>
      </w:r>
      <w:r w:rsidR="00C36BD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를 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선보였</w:t>
      </w:r>
      <w:r w:rsidR="00C36BD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="00BC6BED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아울렛을 방문한 고</w:t>
      </w:r>
      <w:r w:rsidR="00BC6BED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객들은 현장에서</w:t>
      </w:r>
      <w:r w:rsidR="00C36BD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BC6BED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계절의 생동감과 에너지</w:t>
      </w:r>
      <w:r w:rsidR="00DE6C4D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 작품으로 완성되는 과정을 지켜보며 색다른 문화 예술 경험을 즐겼다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</w:p>
    <w:p w14:paraId="7FDA0C7C" w14:textId="785699A9" w:rsidR="00F56591" w:rsidRPr="001B1CB6" w:rsidRDefault="00DE6C4D" w:rsidP="00DE6C4D">
      <w:pPr>
        <w:spacing w:before="240" w:after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퍼포먼스를 통해 완성된 작품은 이달</w:t>
      </w:r>
      <w:r w:rsidR="00E045C0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A41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19일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(일)</w:t>
      </w:r>
      <w:r w:rsidR="008A41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까지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 프리미엄 아울렛에 전시된다. 이 외에도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 프리미엄 </w:t>
      </w:r>
      <w:proofErr w:type="spellStart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아울렛에서는</w:t>
      </w:r>
      <w:proofErr w:type="spellEnd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아트 </w:t>
      </w:r>
      <w:proofErr w:type="spellStart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페스타를</w:t>
      </w:r>
      <w:proofErr w:type="spellEnd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통해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야외 조각 전시,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근현대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121F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미술 </w:t>
      </w:r>
      <w:proofErr w:type="spellStart"/>
      <w:r w:rsidR="006121F5">
        <w:rPr>
          <w:rFonts w:ascii="나눔고딕" w:eastAsia="나눔고딕" w:hAnsi="나눔고딕" w:cs="Microsoft GothicNeo" w:hint="eastAsia"/>
          <w:kern w:val="0"/>
          <w:sz w:val="22"/>
          <w:szCs w:val="22"/>
        </w:rPr>
        <w:t>거장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전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미니 조각 마켓 등 예술과 관련한 다양한 콘텐츠를 </w:t>
      </w:r>
      <w:r w:rsidR="006121F5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만나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볼 수 있다. </w:t>
      </w:r>
      <w:r w:rsidR="008F5EC8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&lt;</w:t>
      </w:r>
      <w:r w:rsidR="005B70F2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끝&gt;</w:t>
      </w:r>
    </w:p>
    <w:p w14:paraId="1E93560D" w14:textId="77777777" w:rsidR="00D974AC" w:rsidRPr="00D974AC" w:rsidRDefault="00D974AC" w:rsidP="00D974AC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</w:p>
    <w:p w14:paraId="34B29E97" w14:textId="6B7972F7" w:rsidR="00434D72" w:rsidRPr="00092EEA" w:rsidRDefault="00434D72" w:rsidP="00434D72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[사진 설명]</w:t>
      </w:r>
    </w:p>
    <w:p w14:paraId="26ED5A66" w14:textId="102E5F74" w:rsidR="00FF1361" w:rsidRPr="00092EEA" w:rsidRDefault="006E116D" w:rsidP="006E116D">
      <w:pPr>
        <w:spacing w:before="240"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[</w:t>
      </w: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이미지</w:t>
      </w:r>
      <w:r w:rsidR="00C26FAB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_</w:t>
      </w:r>
      <w:r w:rsidR="00C865A1">
        <w:rPr>
          <w:rFonts w:ascii="나눔고딕" w:eastAsia="나눔고딕" w:hAnsi="나눔고딕" w:cs="Microsoft GothicNeo" w:hint="eastAsia"/>
          <w:kern w:val="0"/>
          <w:sz w:val="22"/>
          <w:szCs w:val="22"/>
        </w:rPr>
        <w:t>1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]</w:t>
      </w:r>
      <w:r w:rsidR="000B0999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11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일(토)</w:t>
      </w:r>
      <w:r w:rsidR="000B0999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오후</w:t>
      </w:r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93308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C26FAB"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974A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</w:t>
      </w:r>
      <w:proofErr w:type="spellStart"/>
      <w:r w:rsidR="00D974A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</w:t>
      </w:r>
      <w:proofErr w:type="spellEnd"/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B0999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EAST </w:t>
      </w:r>
      <w:r w:rsidR="000B099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중앙광장에서 </w:t>
      </w:r>
      <w:proofErr w:type="spellStart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그라피티</w:t>
      </w:r>
      <w:proofErr w:type="spellEnd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아티스트들이 라이브 페인팅 </w:t>
      </w:r>
      <w:proofErr w:type="spellStart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퍼포먼스를</w:t>
      </w:r>
      <w:proofErr w:type="spellEnd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펼치는 모습</w:t>
      </w:r>
    </w:p>
    <w:p w14:paraId="0715777A" w14:textId="2B8221C0" w:rsidR="00FF1361" w:rsidRDefault="00FF1361" w:rsidP="006E116D">
      <w:pPr>
        <w:spacing w:before="240"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[</w:t>
      </w: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이미지</w:t>
      </w:r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_2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]</w:t>
      </w:r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B4E5F">
        <w:rPr>
          <w:rFonts w:ascii="나눔고딕" w:eastAsia="나눔고딕" w:hAnsi="나눔고딕" w:cs="Microsoft GothicNeo"/>
          <w:kern w:val="0"/>
          <w:sz w:val="22"/>
          <w:szCs w:val="22"/>
        </w:rPr>
        <w:t>11</w:t>
      </w:r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일(토)</w:t>
      </w:r>
      <w:r w:rsidR="008B4E5F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오후 </w:t>
      </w:r>
      <w:proofErr w:type="spellStart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proofErr w:type="spellEnd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 프리미엄 </w:t>
      </w:r>
      <w:proofErr w:type="spellStart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</w:t>
      </w:r>
      <w:proofErr w:type="spellEnd"/>
      <w:r w:rsidR="006D763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>EAST</w:t>
      </w:r>
      <w:r w:rsidR="008B4E5F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중앙광장</w:t>
      </w:r>
      <w:r w:rsidR="000927F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proofErr w:type="spellStart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>그라피티</w:t>
      </w:r>
      <w:proofErr w:type="spellEnd"/>
      <w:r w:rsidR="008B4E5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아티스트의 작품 완성을 지켜보는 방문객의 모습</w:t>
      </w:r>
    </w:p>
    <w:p w14:paraId="20562BA2" w14:textId="02682A0C" w:rsidR="006121F5" w:rsidRPr="008B4E5F" w:rsidRDefault="008B4E5F" w:rsidP="006E116D">
      <w:pPr>
        <w:spacing w:before="240" w:after="240" w:line="360" w:lineRule="auto"/>
        <w:jc w:val="left"/>
        <w:rPr>
          <w:rFonts w:ascii="나눔고딕" w:eastAsia="나눔고딕" w:hAnsi="나눔고딕" w:cs="Microsoft GothicNeo" w:hint="eastAsia"/>
          <w:kern w:val="0"/>
          <w:sz w:val="22"/>
          <w:szCs w:val="22"/>
        </w:rPr>
      </w:pP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[</w:t>
      </w:r>
      <w:proofErr w:type="spellStart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이미지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_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3,4</w:t>
      </w:r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]</w:t>
      </w:r>
      <w:r w:rsidRPr="008B4E5F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11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일(토)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오후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092E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아울렛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EAST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중앙광장에서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봄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주제로 한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Pr="006121F5">
        <w:rPr>
          <w:rFonts w:ascii="나눔고딕" w:eastAsia="나눔고딕" w:hAnsi="나눔고딕" w:cs="Microsoft GothicNeo"/>
          <w:kern w:val="0"/>
          <w:sz w:val="22"/>
          <w:szCs w:val="22"/>
        </w:rPr>
        <w:t>그라피티</w:t>
      </w:r>
      <w:proofErr w:type="spellEnd"/>
      <w:r w:rsidRPr="006121F5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라이브 페인팅 </w:t>
      </w:r>
      <w:proofErr w:type="spellStart"/>
      <w:r w:rsidRPr="006121F5">
        <w:rPr>
          <w:rFonts w:ascii="나눔고딕" w:eastAsia="나눔고딕" w:hAnsi="나눔고딕" w:cs="Microsoft GothicNeo"/>
          <w:kern w:val="0"/>
          <w:sz w:val="22"/>
          <w:szCs w:val="22"/>
        </w:rPr>
        <w:t>퍼포먼스가</w:t>
      </w:r>
      <w:proofErr w:type="spellEnd"/>
      <w:r w:rsidRPr="006121F5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진행되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는 모습</w:t>
      </w:r>
      <w:bookmarkStart w:id="0" w:name="_GoBack"/>
      <w:bookmarkEnd w:id="0"/>
    </w:p>
    <w:sectPr w:rsidR="006121F5" w:rsidRPr="008B4E5F" w:rsidSect="0045007E">
      <w:headerReference w:type="default" r:id="rId11"/>
      <w:footerReference w:type="default" r:id="rId12"/>
      <w:pgSz w:w="11906" w:h="16838"/>
      <w:pgMar w:top="2694" w:right="1416" w:bottom="1560" w:left="1560" w:header="993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2FABB" w14:textId="77777777" w:rsidR="00555B80" w:rsidRDefault="00555B80" w:rsidP="005F3A9E">
      <w:r>
        <w:separator/>
      </w:r>
    </w:p>
  </w:endnote>
  <w:endnote w:type="continuationSeparator" w:id="0">
    <w:p w14:paraId="7ACB7FF0" w14:textId="77777777" w:rsidR="00555B80" w:rsidRDefault="00555B80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19D269">
              <wp:simplePos x="0" y="0"/>
              <wp:positionH relativeFrom="column">
                <wp:posOffset>-12405</wp:posOffset>
              </wp:positionH>
              <wp:positionV relativeFrom="paragraph">
                <wp:posOffset>114566</wp:posOffset>
              </wp:positionV>
              <wp:extent cx="5730949" cy="45719"/>
              <wp:effectExtent l="0" t="0" r="3175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0949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직사각형 4" style="position:absolute;margin-left:-1pt;margin-top:9pt;width:451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0005b" stroked="f" strokeweight="2pt" w14:anchorId="40725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8B4E5F" w:rsidRPr="008B4E5F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F96B5" w14:textId="77777777" w:rsidR="00555B80" w:rsidRDefault="00555B80" w:rsidP="005F3A9E">
      <w:r>
        <w:separator/>
      </w:r>
    </w:p>
  </w:footnote>
  <w:footnote w:type="continuationSeparator" w:id="0">
    <w:p w14:paraId="743249E4" w14:textId="77777777" w:rsidR="00555B80" w:rsidRDefault="00555B80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92089854" name="그림 9208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520169CF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CF4E45" w:rsidRPr="00CF4E45">
      <w:rPr>
        <w:rFonts w:ascii="맑은 고딕" w:eastAsia="맑은 고딕" w:hAnsi="맑은 고딕" w:hint="eastAsia"/>
        <w:bCs/>
      </w:rPr>
      <w:t>s</w:t>
    </w:r>
    <w:r w:rsidR="00CF4E45" w:rsidRPr="00CF4E45">
      <w:rPr>
        <w:rFonts w:ascii="맑은 고딕" w:eastAsia="맑은 고딕" w:hAnsi="맑은 고딕"/>
        <w:bCs/>
      </w:rPr>
      <w:t>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BF52FB">
      <w:rPr>
        <w:rFonts w:ascii="맑은 고딕" w:eastAsia="맑은 고딕" w:hAnsi="맑은 고딕" w:hint="eastAsia"/>
      </w:rPr>
      <w:t>2026.0</w:t>
    </w:r>
    <w:r w:rsidR="00735382">
      <w:rPr>
        <w:rFonts w:ascii="맑은 고딕" w:eastAsia="맑은 고딕" w:hAnsi="맑은 고딕" w:hint="eastAsia"/>
      </w:rPr>
      <w:t>4.1</w:t>
    </w:r>
    <w:r w:rsidR="00EE55FC">
      <w:rPr>
        <w:rFonts w:ascii="맑은 고딕" w:eastAsia="맑은 고딕" w:hAnsi="맑은 고딕" w:hint="eastAsia"/>
      </w:rPr>
      <w:t>2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66F77DE">
              <wp:simplePos x="0" y="0"/>
              <wp:positionH relativeFrom="margin">
                <wp:align>right</wp:align>
              </wp:positionH>
              <wp:positionV relativeFrom="paragraph">
                <wp:posOffset>90598</wp:posOffset>
              </wp:positionV>
              <wp:extent cx="560335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335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직사각형 2" style="position:absolute;margin-left:390pt;margin-top:7.15pt;width:441.2pt;height:3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303DF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0D8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6124"/>
    <w:rsid w:val="000405F9"/>
    <w:rsid w:val="00040843"/>
    <w:rsid w:val="00040959"/>
    <w:rsid w:val="00041DBA"/>
    <w:rsid w:val="000423B5"/>
    <w:rsid w:val="000424CD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61B"/>
    <w:rsid w:val="0004677F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DAD"/>
    <w:rsid w:val="00072FD8"/>
    <w:rsid w:val="0007317A"/>
    <w:rsid w:val="00073350"/>
    <w:rsid w:val="00073575"/>
    <w:rsid w:val="00073A22"/>
    <w:rsid w:val="00073B05"/>
    <w:rsid w:val="00073F0F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F72"/>
    <w:rsid w:val="00084056"/>
    <w:rsid w:val="00085CB4"/>
    <w:rsid w:val="00085D5B"/>
    <w:rsid w:val="00086DFB"/>
    <w:rsid w:val="00087616"/>
    <w:rsid w:val="00087659"/>
    <w:rsid w:val="00091342"/>
    <w:rsid w:val="00091680"/>
    <w:rsid w:val="00091E4C"/>
    <w:rsid w:val="0009215E"/>
    <w:rsid w:val="0009233D"/>
    <w:rsid w:val="000927F2"/>
    <w:rsid w:val="000929BF"/>
    <w:rsid w:val="00092BBB"/>
    <w:rsid w:val="00092EEA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0A3C"/>
    <w:rsid w:val="000A1366"/>
    <w:rsid w:val="000A2BC2"/>
    <w:rsid w:val="000A4548"/>
    <w:rsid w:val="000A460E"/>
    <w:rsid w:val="000A4B46"/>
    <w:rsid w:val="000A524E"/>
    <w:rsid w:val="000A6C92"/>
    <w:rsid w:val="000A7035"/>
    <w:rsid w:val="000B04BF"/>
    <w:rsid w:val="000B0566"/>
    <w:rsid w:val="000B0999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08EA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07F2"/>
    <w:rsid w:val="000D2492"/>
    <w:rsid w:val="000D27CE"/>
    <w:rsid w:val="000D3039"/>
    <w:rsid w:val="000D3583"/>
    <w:rsid w:val="000D38D0"/>
    <w:rsid w:val="000D39B1"/>
    <w:rsid w:val="000D3C4F"/>
    <w:rsid w:val="000D3FC7"/>
    <w:rsid w:val="000D4425"/>
    <w:rsid w:val="000D45F8"/>
    <w:rsid w:val="000D50BC"/>
    <w:rsid w:val="000D5349"/>
    <w:rsid w:val="000D6ED4"/>
    <w:rsid w:val="000D75B7"/>
    <w:rsid w:val="000D79E8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0F7275"/>
    <w:rsid w:val="0010037E"/>
    <w:rsid w:val="001003E5"/>
    <w:rsid w:val="00100EEE"/>
    <w:rsid w:val="0010103C"/>
    <w:rsid w:val="001032D8"/>
    <w:rsid w:val="00103B76"/>
    <w:rsid w:val="0010415D"/>
    <w:rsid w:val="001045E7"/>
    <w:rsid w:val="00104EEB"/>
    <w:rsid w:val="00105475"/>
    <w:rsid w:val="00105F43"/>
    <w:rsid w:val="00106A82"/>
    <w:rsid w:val="001071EB"/>
    <w:rsid w:val="001078FF"/>
    <w:rsid w:val="00110264"/>
    <w:rsid w:val="00110A6B"/>
    <w:rsid w:val="001116D9"/>
    <w:rsid w:val="00111F1E"/>
    <w:rsid w:val="00111FE0"/>
    <w:rsid w:val="00112671"/>
    <w:rsid w:val="00112688"/>
    <w:rsid w:val="00112DA7"/>
    <w:rsid w:val="00113316"/>
    <w:rsid w:val="001134EB"/>
    <w:rsid w:val="001137D1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814"/>
    <w:rsid w:val="00121A37"/>
    <w:rsid w:val="00121ABA"/>
    <w:rsid w:val="00121EC0"/>
    <w:rsid w:val="00121FFC"/>
    <w:rsid w:val="0012256F"/>
    <w:rsid w:val="00122874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04C7"/>
    <w:rsid w:val="0014132E"/>
    <w:rsid w:val="00141845"/>
    <w:rsid w:val="001444DC"/>
    <w:rsid w:val="0014454B"/>
    <w:rsid w:val="001448C3"/>
    <w:rsid w:val="00144C09"/>
    <w:rsid w:val="0014554D"/>
    <w:rsid w:val="00145660"/>
    <w:rsid w:val="0014770E"/>
    <w:rsid w:val="00147796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2F00"/>
    <w:rsid w:val="00163100"/>
    <w:rsid w:val="00163127"/>
    <w:rsid w:val="0016445E"/>
    <w:rsid w:val="0016492B"/>
    <w:rsid w:val="00165207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4EE6"/>
    <w:rsid w:val="001754A9"/>
    <w:rsid w:val="001758CB"/>
    <w:rsid w:val="00176161"/>
    <w:rsid w:val="00176443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16B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6DE"/>
    <w:rsid w:val="00195A48"/>
    <w:rsid w:val="00195D96"/>
    <w:rsid w:val="00195DED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1CB6"/>
    <w:rsid w:val="001B21EE"/>
    <w:rsid w:val="001B2EAB"/>
    <w:rsid w:val="001B423C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78A"/>
    <w:rsid w:val="001B7C1E"/>
    <w:rsid w:val="001C0030"/>
    <w:rsid w:val="001C02A7"/>
    <w:rsid w:val="001C0490"/>
    <w:rsid w:val="001C194F"/>
    <w:rsid w:val="001C37C1"/>
    <w:rsid w:val="001C3D85"/>
    <w:rsid w:val="001C3F1C"/>
    <w:rsid w:val="001C4B84"/>
    <w:rsid w:val="001C5718"/>
    <w:rsid w:val="001C6273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1B2C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E50"/>
    <w:rsid w:val="001F6F71"/>
    <w:rsid w:val="001F73E8"/>
    <w:rsid w:val="001F7785"/>
    <w:rsid w:val="002006A8"/>
    <w:rsid w:val="002012B8"/>
    <w:rsid w:val="00201635"/>
    <w:rsid w:val="00201834"/>
    <w:rsid w:val="002038CE"/>
    <w:rsid w:val="00203C64"/>
    <w:rsid w:val="002049EC"/>
    <w:rsid w:val="00205367"/>
    <w:rsid w:val="0020565F"/>
    <w:rsid w:val="00206B68"/>
    <w:rsid w:val="00206E2E"/>
    <w:rsid w:val="00207162"/>
    <w:rsid w:val="0020720A"/>
    <w:rsid w:val="002072E9"/>
    <w:rsid w:val="00207CA8"/>
    <w:rsid w:val="002103BB"/>
    <w:rsid w:val="0021092C"/>
    <w:rsid w:val="00210C08"/>
    <w:rsid w:val="002111FA"/>
    <w:rsid w:val="0021131C"/>
    <w:rsid w:val="002118E6"/>
    <w:rsid w:val="002124FB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215"/>
    <w:rsid w:val="002413E2"/>
    <w:rsid w:val="00243723"/>
    <w:rsid w:val="00243778"/>
    <w:rsid w:val="0024398C"/>
    <w:rsid w:val="00244270"/>
    <w:rsid w:val="002443F2"/>
    <w:rsid w:val="00245218"/>
    <w:rsid w:val="00245DEF"/>
    <w:rsid w:val="00246BAB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4B24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77B"/>
    <w:rsid w:val="0028597E"/>
    <w:rsid w:val="00285E7D"/>
    <w:rsid w:val="00286057"/>
    <w:rsid w:val="00286074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2D4"/>
    <w:rsid w:val="002D04B5"/>
    <w:rsid w:val="002D08CD"/>
    <w:rsid w:val="002D1261"/>
    <w:rsid w:val="002D160E"/>
    <w:rsid w:val="002D1737"/>
    <w:rsid w:val="002D1F86"/>
    <w:rsid w:val="002D24AA"/>
    <w:rsid w:val="002D2FC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07D02"/>
    <w:rsid w:val="00311BCD"/>
    <w:rsid w:val="00313078"/>
    <w:rsid w:val="00313FA2"/>
    <w:rsid w:val="0031540D"/>
    <w:rsid w:val="003160AD"/>
    <w:rsid w:val="00316A9E"/>
    <w:rsid w:val="00316BE5"/>
    <w:rsid w:val="003170B9"/>
    <w:rsid w:val="00320630"/>
    <w:rsid w:val="00320EBA"/>
    <w:rsid w:val="003213E0"/>
    <w:rsid w:val="00321C9E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411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28D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066A"/>
    <w:rsid w:val="00390F35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134"/>
    <w:rsid w:val="003973FA"/>
    <w:rsid w:val="003A0604"/>
    <w:rsid w:val="003A0A45"/>
    <w:rsid w:val="003A171E"/>
    <w:rsid w:val="003A1D3E"/>
    <w:rsid w:val="003A27F5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3613"/>
    <w:rsid w:val="003D4183"/>
    <w:rsid w:val="003D48EC"/>
    <w:rsid w:val="003D4A08"/>
    <w:rsid w:val="003D4C88"/>
    <w:rsid w:val="003D5401"/>
    <w:rsid w:val="003D5452"/>
    <w:rsid w:val="003D54DC"/>
    <w:rsid w:val="003D57B0"/>
    <w:rsid w:val="003D58D1"/>
    <w:rsid w:val="003D6E63"/>
    <w:rsid w:val="003D7181"/>
    <w:rsid w:val="003E0833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44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2B4C"/>
    <w:rsid w:val="00413800"/>
    <w:rsid w:val="00413F7B"/>
    <w:rsid w:val="00414706"/>
    <w:rsid w:val="00414B8A"/>
    <w:rsid w:val="00416080"/>
    <w:rsid w:val="00416F7A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5AE"/>
    <w:rsid w:val="00427012"/>
    <w:rsid w:val="00427FD5"/>
    <w:rsid w:val="00431345"/>
    <w:rsid w:val="004315B0"/>
    <w:rsid w:val="00431850"/>
    <w:rsid w:val="00431AD7"/>
    <w:rsid w:val="00432480"/>
    <w:rsid w:val="00432AE2"/>
    <w:rsid w:val="004330AE"/>
    <w:rsid w:val="00434714"/>
    <w:rsid w:val="00434D72"/>
    <w:rsid w:val="00435423"/>
    <w:rsid w:val="00435777"/>
    <w:rsid w:val="00435B97"/>
    <w:rsid w:val="00440A7D"/>
    <w:rsid w:val="00440F90"/>
    <w:rsid w:val="00441820"/>
    <w:rsid w:val="00441948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07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7B3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8A4"/>
    <w:rsid w:val="00475D2F"/>
    <w:rsid w:val="00475D5B"/>
    <w:rsid w:val="00476E16"/>
    <w:rsid w:val="00476F3D"/>
    <w:rsid w:val="0047707F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A5B"/>
    <w:rsid w:val="00492CF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97988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D68"/>
    <w:rsid w:val="004B0EB8"/>
    <w:rsid w:val="004B2350"/>
    <w:rsid w:val="004B28B6"/>
    <w:rsid w:val="004B3023"/>
    <w:rsid w:val="004B33D0"/>
    <w:rsid w:val="004B3AE8"/>
    <w:rsid w:val="004B3DB2"/>
    <w:rsid w:val="004B4319"/>
    <w:rsid w:val="004B4BD0"/>
    <w:rsid w:val="004B601E"/>
    <w:rsid w:val="004B60AD"/>
    <w:rsid w:val="004B63BE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B2D"/>
    <w:rsid w:val="004E0E92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5CD4"/>
    <w:rsid w:val="00507A77"/>
    <w:rsid w:val="00507B77"/>
    <w:rsid w:val="00507F56"/>
    <w:rsid w:val="00510AC8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B8E"/>
    <w:rsid w:val="00531F6F"/>
    <w:rsid w:val="005330F8"/>
    <w:rsid w:val="00533653"/>
    <w:rsid w:val="0053373E"/>
    <w:rsid w:val="00534185"/>
    <w:rsid w:val="005345FF"/>
    <w:rsid w:val="00535598"/>
    <w:rsid w:val="00535984"/>
    <w:rsid w:val="005368F1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5FEB"/>
    <w:rsid w:val="00547011"/>
    <w:rsid w:val="005471EE"/>
    <w:rsid w:val="005478AA"/>
    <w:rsid w:val="00551AE7"/>
    <w:rsid w:val="005522C5"/>
    <w:rsid w:val="005526CB"/>
    <w:rsid w:val="00552CFE"/>
    <w:rsid w:val="0055517F"/>
    <w:rsid w:val="00555B80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2ACF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0C33"/>
    <w:rsid w:val="005919FC"/>
    <w:rsid w:val="005922B3"/>
    <w:rsid w:val="005922E1"/>
    <w:rsid w:val="0059241C"/>
    <w:rsid w:val="00594057"/>
    <w:rsid w:val="00594715"/>
    <w:rsid w:val="00594E6D"/>
    <w:rsid w:val="005962E4"/>
    <w:rsid w:val="0059645C"/>
    <w:rsid w:val="00596B42"/>
    <w:rsid w:val="0059758C"/>
    <w:rsid w:val="005A0842"/>
    <w:rsid w:val="005A117B"/>
    <w:rsid w:val="005A1D97"/>
    <w:rsid w:val="005A1E35"/>
    <w:rsid w:val="005A1FAF"/>
    <w:rsid w:val="005A22F9"/>
    <w:rsid w:val="005A2F86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70F2"/>
    <w:rsid w:val="005B7121"/>
    <w:rsid w:val="005C01B2"/>
    <w:rsid w:val="005C0F91"/>
    <w:rsid w:val="005C121A"/>
    <w:rsid w:val="005C14AC"/>
    <w:rsid w:val="005C16DB"/>
    <w:rsid w:val="005C211D"/>
    <w:rsid w:val="005C247F"/>
    <w:rsid w:val="005C2486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3241"/>
    <w:rsid w:val="005D47C4"/>
    <w:rsid w:val="005D4FF9"/>
    <w:rsid w:val="005D6963"/>
    <w:rsid w:val="005D6C99"/>
    <w:rsid w:val="005D6EDE"/>
    <w:rsid w:val="005D6FDB"/>
    <w:rsid w:val="005D70E9"/>
    <w:rsid w:val="005E11A4"/>
    <w:rsid w:val="005E1912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5F7A9D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07488"/>
    <w:rsid w:val="00612116"/>
    <w:rsid w:val="006121F5"/>
    <w:rsid w:val="00613AE0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04F"/>
    <w:rsid w:val="00641218"/>
    <w:rsid w:val="006417E7"/>
    <w:rsid w:val="00642B13"/>
    <w:rsid w:val="0064379D"/>
    <w:rsid w:val="00643C55"/>
    <w:rsid w:val="0064462C"/>
    <w:rsid w:val="006452E9"/>
    <w:rsid w:val="00645336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AE5"/>
    <w:rsid w:val="006571A3"/>
    <w:rsid w:val="00657F42"/>
    <w:rsid w:val="00660156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6E6"/>
    <w:rsid w:val="00672F60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A13"/>
    <w:rsid w:val="006B5BF4"/>
    <w:rsid w:val="006B5E28"/>
    <w:rsid w:val="006B69EA"/>
    <w:rsid w:val="006B7070"/>
    <w:rsid w:val="006C0F04"/>
    <w:rsid w:val="006C282C"/>
    <w:rsid w:val="006C2C5A"/>
    <w:rsid w:val="006C3A24"/>
    <w:rsid w:val="006C3B4F"/>
    <w:rsid w:val="006C3EE9"/>
    <w:rsid w:val="006C42D3"/>
    <w:rsid w:val="006C45B4"/>
    <w:rsid w:val="006C4C8C"/>
    <w:rsid w:val="006C53E3"/>
    <w:rsid w:val="006C59B6"/>
    <w:rsid w:val="006C5B09"/>
    <w:rsid w:val="006C740C"/>
    <w:rsid w:val="006C74AB"/>
    <w:rsid w:val="006C7792"/>
    <w:rsid w:val="006D0683"/>
    <w:rsid w:val="006D0B65"/>
    <w:rsid w:val="006D1998"/>
    <w:rsid w:val="006D302C"/>
    <w:rsid w:val="006D3294"/>
    <w:rsid w:val="006D4117"/>
    <w:rsid w:val="006D476A"/>
    <w:rsid w:val="006D4E59"/>
    <w:rsid w:val="006D5EBA"/>
    <w:rsid w:val="006D72A2"/>
    <w:rsid w:val="006D74AC"/>
    <w:rsid w:val="006D763A"/>
    <w:rsid w:val="006E02AD"/>
    <w:rsid w:val="006E03AF"/>
    <w:rsid w:val="006E06B3"/>
    <w:rsid w:val="006E06F7"/>
    <w:rsid w:val="006E07A7"/>
    <w:rsid w:val="006E0959"/>
    <w:rsid w:val="006E0CD9"/>
    <w:rsid w:val="006E0D92"/>
    <w:rsid w:val="006E116D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E75AB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6F7391"/>
    <w:rsid w:val="007002EF"/>
    <w:rsid w:val="007004EA"/>
    <w:rsid w:val="007021C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5FBE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0CFB"/>
    <w:rsid w:val="00731479"/>
    <w:rsid w:val="00731E29"/>
    <w:rsid w:val="00731FF2"/>
    <w:rsid w:val="00732869"/>
    <w:rsid w:val="007338B8"/>
    <w:rsid w:val="007339E5"/>
    <w:rsid w:val="00733F52"/>
    <w:rsid w:val="00734B7A"/>
    <w:rsid w:val="007352A2"/>
    <w:rsid w:val="0073538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67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60EAB"/>
    <w:rsid w:val="00761B0A"/>
    <w:rsid w:val="00761C45"/>
    <w:rsid w:val="00761D24"/>
    <w:rsid w:val="007621E4"/>
    <w:rsid w:val="00762E99"/>
    <w:rsid w:val="0076389F"/>
    <w:rsid w:val="00764D78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A48"/>
    <w:rsid w:val="00780BCA"/>
    <w:rsid w:val="007811E6"/>
    <w:rsid w:val="007812A7"/>
    <w:rsid w:val="007813DC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33"/>
    <w:rsid w:val="007866C1"/>
    <w:rsid w:val="00790F62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1FE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0EB6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29D7"/>
    <w:rsid w:val="007D2B40"/>
    <w:rsid w:val="007D2E50"/>
    <w:rsid w:val="007D31B7"/>
    <w:rsid w:val="007D4124"/>
    <w:rsid w:val="007D447E"/>
    <w:rsid w:val="007D669F"/>
    <w:rsid w:val="007D6BFE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4E4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0D6C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4D0"/>
    <w:rsid w:val="00815B9C"/>
    <w:rsid w:val="00815DD7"/>
    <w:rsid w:val="0081617A"/>
    <w:rsid w:val="008164C1"/>
    <w:rsid w:val="00816978"/>
    <w:rsid w:val="0081699B"/>
    <w:rsid w:val="00817A98"/>
    <w:rsid w:val="00817BF5"/>
    <w:rsid w:val="008204B0"/>
    <w:rsid w:val="008208A6"/>
    <w:rsid w:val="00823A72"/>
    <w:rsid w:val="00824023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EFD"/>
    <w:rsid w:val="008604FE"/>
    <w:rsid w:val="00861701"/>
    <w:rsid w:val="008617A0"/>
    <w:rsid w:val="00861D01"/>
    <w:rsid w:val="008623D1"/>
    <w:rsid w:val="00862A2A"/>
    <w:rsid w:val="00863B70"/>
    <w:rsid w:val="008649E3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3A6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1EA"/>
    <w:rsid w:val="008A4294"/>
    <w:rsid w:val="008A4BC1"/>
    <w:rsid w:val="008A50F3"/>
    <w:rsid w:val="008A5278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4E5F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C80"/>
    <w:rsid w:val="008D4F0C"/>
    <w:rsid w:val="008D4FDC"/>
    <w:rsid w:val="008D511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5EC8"/>
    <w:rsid w:val="008F6663"/>
    <w:rsid w:val="008F712D"/>
    <w:rsid w:val="00901355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39A"/>
    <w:rsid w:val="00913E23"/>
    <w:rsid w:val="009145AF"/>
    <w:rsid w:val="009156D4"/>
    <w:rsid w:val="00917001"/>
    <w:rsid w:val="00920680"/>
    <w:rsid w:val="0092097A"/>
    <w:rsid w:val="00921845"/>
    <w:rsid w:val="0092185B"/>
    <w:rsid w:val="0092281A"/>
    <w:rsid w:val="00922D0E"/>
    <w:rsid w:val="00924742"/>
    <w:rsid w:val="00925476"/>
    <w:rsid w:val="009269EF"/>
    <w:rsid w:val="00926B15"/>
    <w:rsid w:val="00926CFF"/>
    <w:rsid w:val="00927E9B"/>
    <w:rsid w:val="009304F8"/>
    <w:rsid w:val="00930546"/>
    <w:rsid w:val="00930F6F"/>
    <w:rsid w:val="0093118E"/>
    <w:rsid w:val="009314B6"/>
    <w:rsid w:val="00932538"/>
    <w:rsid w:val="00932CCB"/>
    <w:rsid w:val="00933088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995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27C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622"/>
    <w:rsid w:val="00974CE1"/>
    <w:rsid w:val="00974DFB"/>
    <w:rsid w:val="00974E24"/>
    <w:rsid w:val="00976709"/>
    <w:rsid w:val="00976F24"/>
    <w:rsid w:val="009808B9"/>
    <w:rsid w:val="009809C7"/>
    <w:rsid w:val="00980F3E"/>
    <w:rsid w:val="00982281"/>
    <w:rsid w:val="009833EC"/>
    <w:rsid w:val="009838C0"/>
    <w:rsid w:val="00983AD7"/>
    <w:rsid w:val="009841EC"/>
    <w:rsid w:val="00984F60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7FA"/>
    <w:rsid w:val="009A185B"/>
    <w:rsid w:val="009A2219"/>
    <w:rsid w:val="009A27BC"/>
    <w:rsid w:val="009A28ED"/>
    <w:rsid w:val="009A28F5"/>
    <w:rsid w:val="009A2EA5"/>
    <w:rsid w:val="009A512B"/>
    <w:rsid w:val="009A5979"/>
    <w:rsid w:val="009A5BF1"/>
    <w:rsid w:val="009A73CF"/>
    <w:rsid w:val="009B06C5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7C2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0F6"/>
    <w:rsid w:val="00A06166"/>
    <w:rsid w:val="00A0643E"/>
    <w:rsid w:val="00A067DC"/>
    <w:rsid w:val="00A06E93"/>
    <w:rsid w:val="00A0700D"/>
    <w:rsid w:val="00A07474"/>
    <w:rsid w:val="00A0749E"/>
    <w:rsid w:val="00A077B9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71F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004"/>
    <w:rsid w:val="00A613DD"/>
    <w:rsid w:val="00A61854"/>
    <w:rsid w:val="00A62389"/>
    <w:rsid w:val="00A64663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43E"/>
    <w:rsid w:val="00A84832"/>
    <w:rsid w:val="00A8557E"/>
    <w:rsid w:val="00A85A09"/>
    <w:rsid w:val="00A861B9"/>
    <w:rsid w:val="00A86D38"/>
    <w:rsid w:val="00A87669"/>
    <w:rsid w:val="00A90B99"/>
    <w:rsid w:val="00A90D9D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2BDB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D96"/>
    <w:rsid w:val="00AD4F82"/>
    <w:rsid w:val="00AD62F9"/>
    <w:rsid w:val="00AD656B"/>
    <w:rsid w:val="00AD6571"/>
    <w:rsid w:val="00AD6A6D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5C8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06F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2EFD"/>
    <w:rsid w:val="00B437D8"/>
    <w:rsid w:val="00B43FAF"/>
    <w:rsid w:val="00B44864"/>
    <w:rsid w:val="00B44A89"/>
    <w:rsid w:val="00B44E51"/>
    <w:rsid w:val="00B44F50"/>
    <w:rsid w:val="00B4571A"/>
    <w:rsid w:val="00B45BF2"/>
    <w:rsid w:val="00B45C90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5D9"/>
    <w:rsid w:val="00B6464A"/>
    <w:rsid w:val="00B64766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E63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73F"/>
    <w:rsid w:val="00B96DCE"/>
    <w:rsid w:val="00B97723"/>
    <w:rsid w:val="00BA02B0"/>
    <w:rsid w:val="00BA05E3"/>
    <w:rsid w:val="00BA2185"/>
    <w:rsid w:val="00BA2AE9"/>
    <w:rsid w:val="00BA2C08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6BED"/>
    <w:rsid w:val="00BC75C3"/>
    <w:rsid w:val="00BD05E8"/>
    <w:rsid w:val="00BD10BF"/>
    <w:rsid w:val="00BD10FE"/>
    <w:rsid w:val="00BD2493"/>
    <w:rsid w:val="00BD2956"/>
    <w:rsid w:val="00BD347C"/>
    <w:rsid w:val="00BD3A9A"/>
    <w:rsid w:val="00BD3E47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2FB"/>
    <w:rsid w:val="00BF5867"/>
    <w:rsid w:val="00BF5FA5"/>
    <w:rsid w:val="00BF6E1A"/>
    <w:rsid w:val="00BF6EC5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C84"/>
    <w:rsid w:val="00C230B0"/>
    <w:rsid w:val="00C24FFB"/>
    <w:rsid w:val="00C26463"/>
    <w:rsid w:val="00C26E34"/>
    <w:rsid w:val="00C26FAB"/>
    <w:rsid w:val="00C270B3"/>
    <w:rsid w:val="00C30155"/>
    <w:rsid w:val="00C30AE5"/>
    <w:rsid w:val="00C34663"/>
    <w:rsid w:val="00C34CBB"/>
    <w:rsid w:val="00C352F2"/>
    <w:rsid w:val="00C357D0"/>
    <w:rsid w:val="00C35B27"/>
    <w:rsid w:val="00C36A82"/>
    <w:rsid w:val="00C36BD6"/>
    <w:rsid w:val="00C37623"/>
    <w:rsid w:val="00C37678"/>
    <w:rsid w:val="00C379AE"/>
    <w:rsid w:val="00C40D83"/>
    <w:rsid w:val="00C420AC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51EF"/>
    <w:rsid w:val="00C66774"/>
    <w:rsid w:val="00C66C7B"/>
    <w:rsid w:val="00C705CB"/>
    <w:rsid w:val="00C71FBE"/>
    <w:rsid w:val="00C7257D"/>
    <w:rsid w:val="00C727D0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4B7"/>
    <w:rsid w:val="00C84698"/>
    <w:rsid w:val="00C84DD5"/>
    <w:rsid w:val="00C8533C"/>
    <w:rsid w:val="00C85641"/>
    <w:rsid w:val="00C865A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70B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408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66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DB9"/>
    <w:rsid w:val="00CE7E19"/>
    <w:rsid w:val="00CF0A97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06C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2F1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D7A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325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8DA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6C0"/>
    <w:rsid w:val="00D64DBC"/>
    <w:rsid w:val="00D65BFB"/>
    <w:rsid w:val="00D6648B"/>
    <w:rsid w:val="00D6669A"/>
    <w:rsid w:val="00D66A1A"/>
    <w:rsid w:val="00D66B9C"/>
    <w:rsid w:val="00D66D1D"/>
    <w:rsid w:val="00D7073A"/>
    <w:rsid w:val="00D70C52"/>
    <w:rsid w:val="00D72355"/>
    <w:rsid w:val="00D72F72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4AC"/>
    <w:rsid w:val="00D977D8"/>
    <w:rsid w:val="00DA036A"/>
    <w:rsid w:val="00DA0A12"/>
    <w:rsid w:val="00DA10CD"/>
    <w:rsid w:val="00DA17A9"/>
    <w:rsid w:val="00DA2359"/>
    <w:rsid w:val="00DA2BCE"/>
    <w:rsid w:val="00DA30FF"/>
    <w:rsid w:val="00DA3229"/>
    <w:rsid w:val="00DA39E3"/>
    <w:rsid w:val="00DA4387"/>
    <w:rsid w:val="00DA4AB6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FE2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C4D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958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5C0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84B"/>
    <w:rsid w:val="00E2197B"/>
    <w:rsid w:val="00E2340B"/>
    <w:rsid w:val="00E24B55"/>
    <w:rsid w:val="00E24C06"/>
    <w:rsid w:val="00E24C68"/>
    <w:rsid w:val="00E24DD9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4C8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6A54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4C7A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9E"/>
    <w:rsid w:val="00E553CE"/>
    <w:rsid w:val="00E55643"/>
    <w:rsid w:val="00E56421"/>
    <w:rsid w:val="00E573DD"/>
    <w:rsid w:val="00E57A4E"/>
    <w:rsid w:val="00E57E42"/>
    <w:rsid w:val="00E57FD3"/>
    <w:rsid w:val="00E60679"/>
    <w:rsid w:val="00E606F3"/>
    <w:rsid w:val="00E61059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B99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0480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0CB"/>
    <w:rsid w:val="00E978AE"/>
    <w:rsid w:val="00E978B6"/>
    <w:rsid w:val="00E97C92"/>
    <w:rsid w:val="00EA0274"/>
    <w:rsid w:val="00EA030B"/>
    <w:rsid w:val="00EA1171"/>
    <w:rsid w:val="00EA20DF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0C65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5B39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5872"/>
    <w:rsid w:val="00ED613B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55FC"/>
    <w:rsid w:val="00EE642C"/>
    <w:rsid w:val="00EE6BF0"/>
    <w:rsid w:val="00EF04A1"/>
    <w:rsid w:val="00EF05C0"/>
    <w:rsid w:val="00EF0B3A"/>
    <w:rsid w:val="00EF2C88"/>
    <w:rsid w:val="00EF36EA"/>
    <w:rsid w:val="00EF4F45"/>
    <w:rsid w:val="00EF595D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591"/>
    <w:rsid w:val="00F56E66"/>
    <w:rsid w:val="00F56F07"/>
    <w:rsid w:val="00F5797D"/>
    <w:rsid w:val="00F57A1C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CBE"/>
    <w:rsid w:val="00F87E27"/>
    <w:rsid w:val="00F907FF"/>
    <w:rsid w:val="00F90CD1"/>
    <w:rsid w:val="00F91A2F"/>
    <w:rsid w:val="00F92A6D"/>
    <w:rsid w:val="00F93102"/>
    <w:rsid w:val="00F9486B"/>
    <w:rsid w:val="00F94AC2"/>
    <w:rsid w:val="00F94D7E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1D56"/>
    <w:rsid w:val="00FB2D0F"/>
    <w:rsid w:val="00FB3263"/>
    <w:rsid w:val="00FB353C"/>
    <w:rsid w:val="00FB39FE"/>
    <w:rsid w:val="00FB3CBC"/>
    <w:rsid w:val="00FB46A7"/>
    <w:rsid w:val="00FB4C45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A6E"/>
    <w:rsid w:val="00FE3C84"/>
    <w:rsid w:val="00FE484B"/>
    <w:rsid w:val="00FE4C69"/>
    <w:rsid w:val="00FE6217"/>
    <w:rsid w:val="00FE6CF2"/>
    <w:rsid w:val="00FE7F0B"/>
    <w:rsid w:val="00FF02E0"/>
    <w:rsid w:val="00FF0978"/>
    <w:rsid w:val="00FF1361"/>
    <w:rsid w:val="00FF168B"/>
    <w:rsid w:val="00FF20D1"/>
    <w:rsid w:val="00FF251D"/>
    <w:rsid w:val="00FF2611"/>
    <w:rsid w:val="00FF3B0C"/>
    <w:rsid w:val="00FF3B18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29E67B2"/>
    <w:rsid w:val="0474C360"/>
    <w:rsid w:val="057A8052"/>
    <w:rsid w:val="057D0CF7"/>
    <w:rsid w:val="057E4B35"/>
    <w:rsid w:val="058AB15C"/>
    <w:rsid w:val="05931137"/>
    <w:rsid w:val="06726311"/>
    <w:rsid w:val="06E13AA4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280A0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B6767A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8A1F09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6C6360E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792D26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613E65"/>
    <w:rsid w:val="6489D12C"/>
    <w:rsid w:val="64F2310D"/>
    <w:rsid w:val="65090009"/>
    <w:rsid w:val="651E6E1C"/>
    <w:rsid w:val="67D1F563"/>
    <w:rsid w:val="6829879D"/>
    <w:rsid w:val="6968890B"/>
    <w:rsid w:val="69B4BA18"/>
    <w:rsid w:val="6A83B62B"/>
    <w:rsid w:val="6ADD670F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6F8DB01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BB04F7F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5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customStyle="1" w:styleId="1">
    <w:name w:val="확인되지 않은 멘션1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55C71-81D7-400C-9222-785357CA3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6F328E8E-913C-413B-B783-93615ED5E6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127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계정</cp:lastModifiedBy>
  <cp:revision>215</cp:revision>
  <cp:lastPrinted>2023-05-23T15:58:00Z</cp:lastPrinted>
  <dcterms:created xsi:type="dcterms:W3CDTF">2025-09-04T01:13:00Z</dcterms:created>
  <dcterms:modified xsi:type="dcterms:W3CDTF">2026-04-12T00:26:00Z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%5b신세계사이먼%20보도자료%5d%20빛나는%20연말%20선물,%20합리적%20가격에%20만나보세요!%20시흥%20프리미엄%20아울렛,%20골든듀·로제도르%20오픈.docx, 2023-11-21T15:47:36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