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51DF" w14:textId="4F605BCA" w:rsidR="004D57A0" w:rsidRPr="00092EEA" w:rsidRDefault="004D57A0" w:rsidP="004D57A0">
      <w:pPr>
        <w:spacing w:line="276" w:lineRule="auto"/>
        <w:jc w:val="left"/>
        <w:rPr>
          <w:rFonts w:ascii="나눔고딕" w:eastAsia="나눔고딕" w:hAnsi="나눔고딕" w:cs="Microsoft GothicNeo"/>
          <w:b/>
          <w:bCs/>
          <w:kern w:val="0"/>
          <w:sz w:val="22"/>
          <w:szCs w:val="22"/>
        </w:rPr>
      </w:pPr>
      <w:r w:rsidRPr="00092EEA">
        <w:rPr>
          <w:rFonts w:ascii="나눔고딕" w:eastAsia="나눔고딕" w:hAnsi="나눔고딕" w:cs="Microsoft GothicNeo" w:hint="eastAsia"/>
          <w:b/>
          <w:bCs/>
          <w:kern w:val="0"/>
          <w:sz w:val="22"/>
          <w:szCs w:val="22"/>
        </w:rPr>
        <w:t xml:space="preserve">[신세계사이먼 </w:t>
      </w:r>
      <w:r w:rsidR="00E76B99" w:rsidRPr="00092EEA">
        <w:rPr>
          <w:rFonts w:ascii="나눔고딕" w:eastAsia="나눔고딕" w:hAnsi="나눔고딕" w:cs="Microsoft GothicNeo" w:hint="eastAsia"/>
          <w:b/>
          <w:bCs/>
          <w:kern w:val="0"/>
          <w:sz w:val="22"/>
          <w:szCs w:val="22"/>
        </w:rPr>
        <w:t>사진</w:t>
      </w:r>
      <w:r w:rsidRPr="00092EEA">
        <w:rPr>
          <w:rFonts w:ascii="나눔고딕" w:eastAsia="나눔고딕" w:hAnsi="나눔고딕" w:cs="Microsoft GothicNeo" w:hint="eastAsia"/>
          <w:b/>
          <w:bCs/>
          <w:kern w:val="0"/>
          <w:sz w:val="22"/>
          <w:szCs w:val="22"/>
        </w:rPr>
        <w:t>자료]</w:t>
      </w:r>
    </w:p>
    <w:p w14:paraId="5D6A10C0" w14:textId="77777777" w:rsidR="00F23D06" w:rsidRPr="00092EEA" w:rsidRDefault="00F23D06" w:rsidP="004D57A0">
      <w:pPr>
        <w:spacing w:line="276" w:lineRule="auto"/>
        <w:jc w:val="left"/>
        <w:rPr>
          <w:rFonts w:ascii="나눔고딕" w:eastAsia="나눔고딕" w:hAnsi="나눔고딕" w:cs="Microsoft GothicNeo"/>
          <w:b/>
          <w:bCs/>
          <w:kern w:val="0"/>
          <w:sz w:val="22"/>
          <w:szCs w:val="22"/>
        </w:rPr>
      </w:pPr>
    </w:p>
    <w:p w14:paraId="70B372B1" w14:textId="6F3DB5EB" w:rsidR="00613AE0" w:rsidRDefault="0092281A" w:rsidP="058AB15C">
      <w:pPr>
        <w:spacing w:line="276" w:lineRule="auto"/>
        <w:jc w:val="center"/>
        <w:rPr>
          <w:rFonts w:ascii="나눔고딕" w:eastAsia="나눔고딕" w:hAnsi="나눔고딕" w:cs="Microsoft GothicNeo"/>
          <w:b/>
          <w:bCs/>
          <w:kern w:val="0"/>
          <w:sz w:val="28"/>
          <w:szCs w:val="28"/>
        </w:rPr>
      </w:pPr>
      <w:proofErr w:type="spellStart"/>
      <w:r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신세계사이먼</w:t>
      </w:r>
      <w:proofErr w:type="spellEnd"/>
      <w:r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 xml:space="preserve"> 여주 프리미엄 </w:t>
      </w:r>
      <w:r w:rsidR="00976F24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아울렛에서 만나는 뜻밖의 예술 경험</w:t>
      </w:r>
    </w:p>
    <w:p w14:paraId="05066A24" w14:textId="560261C8" w:rsidR="004B4319" w:rsidRPr="00CC2408" w:rsidRDefault="007811E6" w:rsidP="058AB15C">
      <w:pPr>
        <w:spacing w:line="276" w:lineRule="auto"/>
        <w:jc w:val="center"/>
        <w:rPr>
          <w:rFonts w:ascii="나눔고딕" w:eastAsia="나눔고딕" w:hAnsi="나눔고딕" w:cs="Microsoft GothicNeo"/>
          <w:b/>
          <w:bCs/>
          <w:kern w:val="0"/>
          <w:sz w:val="28"/>
          <w:szCs w:val="28"/>
        </w:rPr>
      </w:pPr>
      <w:proofErr w:type="spellStart"/>
      <w:r w:rsidRPr="00CC2408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김환기</w:t>
      </w:r>
      <w:r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·</w:t>
      </w:r>
      <w:r w:rsidRPr="00CC2408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박수근</w:t>
      </w:r>
      <w:r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·</w:t>
      </w:r>
      <w:r w:rsidRPr="00CC2408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이중섭</w:t>
      </w:r>
      <w:proofErr w:type="spellEnd"/>
      <w:r w:rsidRPr="00CC2408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 xml:space="preserve"> </w:t>
      </w:r>
      <w:r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 xml:space="preserve">3인의 </w:t>
      </w:r>
      <w:proofErr w:type="spellStart"/>
      <w:r w:rsidRPr="00CC2408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근현대</w:t>
      </w:r>
      <w:proofErr w:type="spellEnd"/>
      <w:r w:rsidRPr="00CC2408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 xml:space="preserve"> 미술 </w:t>
      </w:r>
      <w:proofErr w:type="spellStart"/>
      <w:r w:rsidRPr="00CC2408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거장</w:t>
      </w:r>
      <w:r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전</w:t>
      </w:r>
      <w:proofErr w:type="spellEnd"/>
      <w:r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 xml:space="preserve"> </w:t>
      </w:r>
      <w:r w:rsidR="00C22C84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개최</w:t>
      </w:r>
    </w:p>
    <w:p w14:paraId="2D9CBDA4" w14:textId="77777777" w:rsidR="00BF52FB" w:rsidRPr="00092EEA" w:rsidRDefault="00BF52FB" w:rsidP="00BF52FB">
      <w:pPr>
        <w:spacing w:line="276" w:lineRule="auto"/>
        <w:jc w:val="left"/>
        <w:rPr>
          <w:rFonts w:ascii="나눔고딕" w:eastAsia="나눔고딕" w:hAnsi="나눔고딕" w:cs="Microsoft GothicNeo"/>
          <w:b/>
          <w:bCs/>
          <w:kern w:val="0"/>
          <w:sz w:val="14"/>
          <w:szCs w:val="14"/>
        </w:rPr>
      </w:pPr>
    </w:p>
    <w:p w14:paraId="41524239" w14:textId="1CF35F79" w:rsidR="00397134" w:rsidRDefault="0028577B" w:rsidP="0091339A">
      <w:pPr>
        <w:spacing w:before="240" w:after="240" w:line="360" w:lineRule="auto"/>
        <w:ind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proofErr w:type="spellEnd"/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(대표 김영섭)</w:t>
      </w:r>
      <w:r w:rsidR="00A2171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 여주</w:t>
      </w:r>
      <w:r w:rsidR="00241215"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프리미엄 아울렛</w:t>
      </w:r>
      <w:r w:rsidR="00800D6C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EAST</w:t>
      </w:r>
      <w:r w:rsidR="00A2171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에서 </w:t>
      </w:r>
      <w:r w:rsidR="00735382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4월 10일부터 </w:t>
      </w:r>
      <w:r w:rsidR="00A2171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5월 31일까지 </w:t>
      </w:r>
      <w:proofErr w:type="spellStart"/>
      <w:r w:rsidR="00A2171F">
        <w:rPr>
          <w:rFonts w:ascii="나눔고딕" w:eastAsia="나눔고딕" w:hAnsi="나눔고딕" w:cs="Microsoft GothicNeo" w:hint="eastAsia"/>
          <w:kern w:val="0"/>
          <w:sz w:val="22"/>
          <w:szCs w:val="22"/>
        </w:rPr>
        <w:t>근현대</w:t>
      </w:r>
      <w:proofErr w:type="spellEnd"/>
      <w:r w:rsidR="00A2171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미술 </w:t>
      </w:r>
      <w:proofErr w:type="spellStart"/>
      <w:r w:rsidR="00A2171F">
        <w:rPr>
          <w:rFonts w:ascii="나눔고딕" w:eastAsia="나눔고딕" w:hAnsi="나눔고딕" w:cs="Microsoft GothicNeo" w:hint="eastAsia"/>
          <w:kern w:val="0"/>
          <w:sz w:val="22"/>
          <w:szCs w:val="22"/>
        </w:rPr>
        <w:t>거장전</w:t>
      </w:r>
      <w:proofErr w:type="spellEnd"/>
      <w:r w:rsidR="00A2171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A2171F">
        <w:rPr>
          <w:rFonts w:ascii="나눔고딕" w:eastAsia="나눔고딕" w:hAnsi="나눔고딕" w:cs="Microsoft GothicNeo"/>
          <w:kern w:val="0"/>
          <w:sz w:val="22"/>
          <w:szCs w:val="22"/>
        </w:rPr>
        <w:t>‘</w:t>
      </w:r>
      <w:r w:rsidR="00A2171F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한국, 세 개의 울림</w:t>
      </w:r>
      <w:r w:rsidR="00A2171F">
        <w:rPr>
          <w:rFonts w:ascii="나눔고딕" w:eastAsia="나눔고딕" w:hAnsi="나눔고딕" w:cs="Microsoft GothicNeo"/>
          <w:kern w:val="0"/>
          <w:sz w:val="22"/>
          <w:szCs w:val="22"/>
        </w:rPr>
        <w:t>’</w:t>
      </w:r>
      <w:r w:rsidR="00A2171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을 개최한다. </w:t>
      </w:r>
    </w:p>
    <w:p w14:paraId="5E28200A" w14:textId="2799A4B5" w:rsidR="00EA1171" w:rsidRDefault="009841EC" w:rsidP="00EA1171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아트 </w:t>
      </w: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센텀과</w:t>
      </w:r>
      <w:proofErr w:type="spellEnd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함께 기획한 </w:t>
      </w:r>
      <w:r w:rsidR="000F72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이번 전</w:t>
      </w:r>
      <w:r w:rsidR="002D173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시</w:t>
      </w:r>
      <w:r w:rsidR="000F72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는 한국 20세기</w:t>
      </w:r>
      <w:r w:rsidR="000F727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를</w:t>
      </w:r>
      <w:r w:rsidR="000F72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대표하는</w:t>
      </w:r>
      <w:r w:rsidR="00A8443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거장</w:t>
      </w:r>
      <w:r w:rsidR="000F72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A8443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김환기, 박수근, 이중섭</w:t>
      </w:r>
      <w:r w:rsidR="0091339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의 원화 및 판화 작품을 선보인다. </w:t>
      </w:r>
      <w:r w:rsidR="002D173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대표적으로 김환기의 &lt;산월&gt;, 박수근의 &lt;농악&gt;, 이중섭의 &lt;흰 소&gt; 등 한국 미학의 정수를 이루는 작품들을 만나볼 수 있다.</w:t>
      </w:r>
      <w:r w:rsidR="00EA117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B255C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더불어 전</w:t>
      </w:r>
      <w:r w:rsidR="000F727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시 기간 동안</w:t>
      </w:r>
      <w:r w:rsidR="000F72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0F727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매주 </w:t>
      </w:r>
      <w:r w:rsidR="000F72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주말 오후</w:t>
      </w:r>
      <w:r w:rsidR="000F727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에는</w:t>
      </w:r>
      <w:r w:rsidR="000F7275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도슨트</w:t>
      </w:r>
      <w:r w:rsidR="000F727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프로그램을 운영</w:t>
      </w:r>
      <w:r w:rsidR="00EA117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하고 </w:t>
      </w:r>
      <w:r w:rsidR="0091339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관람객의 </w:t>
      </w:r>
      <w:r w:rsidR="000F727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작품 이해를 돕는다.</w:t>
      </w:r>
      <w:r w:rsidR="00B255C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</w:p>
    <w:p w14:paraId="7FDA0C7C" w14:textId="686E1B95" w:rsidR="00F56591" w:rsidRDefault="00DA4AB6" w:rsidP="00D974AC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한편, 여주 프리미엄 아울렛</w:t>
      </w:r>
      <w:r w:rsidR="0018716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은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8A5278" w:rsidRPr="008A527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전시</w:t>
      </w:r>
      <w:r w:rsidR="008A527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, </w:t>
      </w:r>
      <w:r w:rsidR="008A5278" w:rsidRPr="008A527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체험</w:t>
      </w:r>
      <w:r w:rsidR="008A527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, </w:t>
      </w:r>
      <w:r w:rsidR="008A5278" w:rsidRPr="008A527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소장까지</w:t>
      </w:r>
      <w:r w:rsidR="008A527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예술에 관한 모든 것을 즐길 수 있는 </w:t>
      </w:r>
      <w:r w:rsidR="008A5278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r w:rsidR="008A527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아트 </w:t>
      </w:r>
      <w:proofErr w:type="spellStart"/>
      <w:r w:rsidR="008A527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페스타</w:t>
      </w:r>
      <w:proofErr w:type="spellEnd"/>
      <w:r w:rsidR="00572AC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(Art Fes</w:t>
      </w:r>
      <w:r w:rsidR="00EA117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ta</w:t>
      </w:r>
      <w:r w:rsidR="00572AC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)</w:t>
      </w:r>
      <w:r w:rsidR="008A5278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8A527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를 열고, </w:t>
      </w:r>
      <w:r w:rsidR="00EA1171">
        <w:rPr>
          <w:rFonts w:ascii="나눔고딕" w:eastAsia="나눔고딕" w:hAnsi="나눔고딕" w:cs="맑은 고딕 Semilight"/>
          <w:kern w:val="0"/>
          <w:sz w:val="22"/>
          <w:szCs w:val="22"/>
        </w:rPr>
        <w:t>쇼핑</w:t>
      </w:r>
      <w:r w:rsidR="00EA117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EA1171">
        <w:rPr>
          <w:rFonts w:ascii="나눔고딕" w:eastAsia="나눔고딕" w:hAnsi="나눔고딕" w:cs="맑은 고딕 Semilight"/>
          <w:kern w:val="0"/>
          <w:sz w:val="22"/>
          <w:szCs w:val="22"/>
        </w:rPr>
        <w:t>공간</w:t>
      </w:r>
      <w:r w:rsidR="00EA117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EA1171">
        <w:rPr>
          <w:rFonts w:ascii="나눔고딕" w:eastAsia="나눔고딕" w:hAnsi="나눔고딕" w:cs="맑은 고딕 Semilight"/>
          <w:kern w:val="0"/>
          <w:sz w:val="22"/>
          <w:szCs w:val="22"/>
        </w:rPr>
        <w:t>속에서</w:t>
      </w:r>
      <w:r w:rsidR="00EA117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18716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예술</w:t>
      </w:r>
      <w:r w:rsidR="00EA1171">
        <w:rPr>
          <w:rFonts w:ascii="나눔고딕" w:eastAsia="나눔고딕" w:hAnsi="나눔고딕" w:cs="맑은 고딕 Semilight"/>
          <w:kern w:val="0"/>
          <w:sz w:val="22"/>
          <w:szCs w:val="22"/>
        </w:rPr>
        <w:t>을</w:t>
      </w:r>
      <w:r w:rsidR="00EA117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일상처럼 즐길 수 있는 차별화된 경험을 </w:t>
      </w:r>
      <w:r w:rsidR="0018716B" w:rsidRPr="00B00D8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제</w:t>
      </w:r>
      <w:r w:rsidR="00572AC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공하고 있다. </w:t>
      </w:r>
      <w:r w:rsidR="008F5EC8"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&lt;</w:t>
      </w:r>
      <w:r w:rsidR="005B70F2"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끝&gt;</w:t>
      </w:r>
    </w:p>
    <w:p w14:paraId="1E93560D" w14:textId="77777777" w:rsidR="00D974AC" w:rsidRPr="00D974AC" w:rsidRDefault="00D974AC" w:rsidP="00D974AC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</w:p>
    <w:p w14:paraId="34B29E97" w14:textId="6B7972F7" w:rsidR="00434D72" w:rsidRPr="00092EEA" w:rsidRDefault="00434D72" w:rsidP="00434D72">
      <w:pPr>
        <w:spacing w:line="276" w:lineRule="auto"/>
        <w:jc w:val="left"/>
        <w:rPr>
          <w:rFonts w:ascii="나눔고딕" w:eastAsia="나눔고딕" w:hAnsi="나눔고딕" w:cs="Microsoft GothicNeo"/>
          <w:b/>
          <w:bCs/>
          <w:kern w:val="0"/>
          <w:sz w:val="22"/>
          <w:szCs w:val="22"/>
        </w:rPr>
      </w:pPr>
      <w:r w:rsidRPr="00092EEA">
        <w:rPr>
          <w:rFonts w:ascii="나눔고딕" w:eastAsia="나눔고딕" w:hAnsi="나눔고딕" w:cs="Microsoft GothicNeo" w:hint="eastAsia"/>
          <w:b/>
          <w:bCs/>
          <w:kern w:val="0"/>
          <w:sz w:val="22"/>
          <w:szCs w:val="22"/>
        </w:rPr>
        <w:t>[사진 설명]</w:t>
      </w:r>
    </w:p>
    <w:p w14:paraId="26ED5A66" w14:textId="0B23E7FF" w:rsidR="00FF1361" w:rsidRPr="00092EEA" w:rsidRDefault="006E116D" w:rsidP="006E116D">
      <w:pPr>
        <w:spacing w:before="240" w:after="240" w:line="360" w:lineRule="auto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[</w:t>
      </w:r>
      <w:proofErr w:type="spellStart"/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proofErr w:type="spellEnd"/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이미지</w:t>
      </w:r>
      <w:r w:rsidR="00C26FAB"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_</w:t>
      </w:r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1</w:t>
      </w:r>
      <w:r w:rsidR="006D763A">
        <w:rPr>
          <w:rFonts w:ascii="나눔고딕" w:eastAsia="나눔고딕" w:hAnsi="나눔고딕" w:cs="Microsoft GothicNeo" w:hint="eastAsia"/>
          <w:kern w:val="0"/>
          <w:sz w:val="22"/>
          <w:szCs w:val="22"/>
        </w:rPr>
        <w:t>~3</w:t>
      </w:r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]</w:t>
      </w:r>
      <w:r w:rsidR="0093308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93308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proofErr w:type="spellEnd"/>
      <w:r w:rsidR="00C26FAB"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D974AC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여주 프리미엄 아울렛</w:t>
      </w:r>
      <w:r w:rsidR="00CF706C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에</w:t>
      </w:r>
      <w:r w:rsidR="0093308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서 진행 중인 </w:t>
      </w:r>
      <w:proofErr w:type="spellStart"/>
      <w:r w:rsidR="004758A4">
        <w:rPr>
          <w:rFonts w:ascii="나눔고딕" w:eastAsia="나눔고딕" w:hAnsi="나눔고딕" w:cs="Microsoft GothicNeo" w:hint="eastAsia"/>
          <w:kern w:val="0"/>
          <w:sz w:val="22"/>
          <w:szCs w:val="22"/>
        </w:rPr>
        <w:t>근현대</w:t>
      </w:r>
      <w:proofErr w:type="spellEnd"/>
      <w:r w:rsidR="004758A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미술 거장전</w:t>
      </w:r>
      <w:r w:rsidR="00CF706C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을 찾아 </w:t>
      </w:r>
      <w:r w:rsidR="004758A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작품을 감상하는 </w:t>
      </w:r>
      <w:r w:rsidR="007021C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방문객의 모습</w:t>
      </w:r>
    </w:p>
    <w:p w14:paraId="0715777A" w14:textId="6959D199" w:rsidR="00FF1361" w:rsidRPr="00092EEA" w:rsidRDefault="00FF1361" w:rsidP="006E116D">
      <w:pPr>
        <w:spacing w:before="240" w:after="240" w:line="360" w:lineRule="auto"/>
        <w:jc w:val="left"/>
        <w:rPr>
          <w:rFonts w:ascii="나눔고딕" w:eastAsia="나눔고딕" w:hAnsi="나눔고딕" w:cs="Microsoft GothicNeo" w:hint="eastAsia"/>
          <w:kern w:val="0"/>
          <w:sz w:val="22"/>
          <w:szCs w:val="22"/>
        </w:rPr>
      </w:pPr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[</w:t>
      </w:r>
      <w:proofErr w:type="spellStart"/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proofErr w:type="spellEnd"/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이미지_</w:t>
      </w:r>
      <w:r w:rsidR="006D763A">
        <w:rPr>
          <w:rFonts w:ascii="나눔고딕" w:eastAsia="나눔고딕" w:hAnsi="나눔고딕" w:cs="Microsoft GothicNeo" w:hint="eastAsia"/>
          <w:kern w:val="0"/>
          <w:sz w:val="22"/>
          <w:szCs w:val="22"/>
        </w:rPr>
        <w:t>4</w:t>
      </w:r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]</w:t>
      </w:r>
      <w:r w:rsidR="006D763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6D763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r w:rsidR="000927F2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</w:t>
      </w:r>
      <w:proofErr w:type="spellEnd"/>
      <w:r w:rsidR="006D763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여주 프리미엄 아울렛 </w:t>
      </w:r>
      <w:r w:rsidR="000927F2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EAST에서 </w:t>
      </w:r>
      <w:r w:rsidR="00933088">
        <w:rPr>
          <w:rFonts w:ascii="나눔고딕" w:eastAsia="나눔고딕" w:hAnsi="나눔고딕" w:cs="Microsoft GothicNeo" w:hint="eastAsia"/>
          <w:kern w:val="0"/>
          <w:sz w:val="22"/>
          <w:szCs w:val="22"/>
        </w:rPr>
        <w:t>개최한</w:t>
      </w:r>
      <w:r w:rsidR="000927F2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6D763A">
        <w:rPr>
          <w:rFonts w:ascii="나눔고딕" w:eastAsia="나눔고딕" w:hAnsi="나눔고딕" w:cs="Microsoft GothicNeo" w:hint="eastAsia"/>
          <w:kern w:val="0"/>
          <w:sz w:val="22"/>
          <w:szCs w:val="22"/>
        </w:rPr>
        <w:t>근현대</w:t>
      </w:r>
      <w:proofErr w:type="spellEnd"/>
      <w:r w:rsidR="006D763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미술 </w:t>
      </w:r>
      <w:proofErr w:type="spellStart"/>
      <w:r w:rsidR="006D763A">
        <w:rPr>
          <w:rFonts w:ascii="나눔고딕" w:eastAsia="나눔고딕" w:hAnsi="나눔고딕" w:cs="Microsoft GothicNeo" w:hint="eastAsia"/>
          <w:kern w:val="0"/>
          <w:sz w:val="22"/>
          <w:szCs w:val="22"/>
        </w:rPr>
        <w:t>거장전</w:t>
      </w:r>
      <w:proofErr w:type="spellEnd"/>
      <w:r w:rsidR="006D763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0927F2">
        <w:rPr>
          <w:rFonts w:ascii="나눔고딕" w:eastAsia="나눔고딕" w:hAnsi="나눔고딕" w:cs="Microsoft GothicNeo"/>
          <w:kern w:val="0"/>
          <w:sz w:val="22"/>
          <w:szCs w:val="22"/>
        </w:rPr>
        <w:t>‘</w:t>
      </w:r>
      <w:r w:rsidR="000927F2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한국, 세 개의 울림</w:t>
      </w:r>
      <w:r w:rsidR="000927F2">
        <w:rPr>
          <w:rFonts w:ascii="나눔고딕" w:eastAsia="나눔고딕" w:hAnsi="나눔고딕" w:cs="Microsoft GothicNeo"/>
          <w:kern w:val="0"/>
          <w:sz w:val="22"/>
          <w:szCs w:val="22"/>
        </w:rPr>
        <w:t>’</w:t>
      </w:r>
      <w:r w:rsidR="000927F2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 찾은 방문객의 모습</w:t>
      </w:r>
    </w:p>
    <w:sectPr w:rsidR="00FF1361" w:rsidRPr="00092EEA" w:rsidSect="0045007E">
      <w:headerReference w:type="default" r:id="rId11"/>
      <w:footerReference w:type="default" r:id="rId12"/>
      <w:pgSz w:w="11906" w:h="16838"/>
      <w:pgMar w:top="2694" w:right="1416" w:bottom="1560" w:left="1560" w:header="993" w:footer="97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BCFC" w14:textId="77777777" w:rsidR="00ED5872" w:rsidRDefault="00ED5872" w:rsidP="005F3A9E">
      <w:r>
        <w:separator/>
      </w:r>
    </w:p>
  </w:endnote>
  <w:endnote w:type="continuationSeparator" w:id="0">
    <w:p w14:paraId="73C6C0BC" w14:textId="77777777" w:rsidR="00ED5872" w:rsidRDefault="00ED5872" w:rsidP="005F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7BC77DFD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7F19D269">
              <wp:simplePos x="0" y="0"/>
              <wp:positionH relativeFrom="column">
                <wp:posOffset>-12405</wp:posOffset>
              </wp:positionH>
              <wp:positionV relativeFrom="paragraph">
                <wp:posOffset>114566</wp:posOffset>
              </wp:positionV>
              <wp:extent cx="5730949" cy="45719"/>
              <wp:effectExtent l="0" t="0" r="3175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0949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직사각형 4" style="position:absolute;margin-left:-1pt;margin-top:9pt;width:451.2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a0005b" stroked="f" strokeweight="2pt" w14:anchorId="407253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"/>
          </w:pict>
        </mc:Fallback>
      </mc:AlternateContent>
    </w:r>
  </w:p>
  <w:p w14:paraId="6139E0D6" w14:textId="2B53C90C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497988" w:rsidRPr="00497988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F8065" w14:textId="77777777" w:rsidR="00ED5872" w:rsidRDefault="00ED5872" w:rsidP="005F3A9E">
      <w:r>
        <w:separator/>
      </w:r>
    </w:p>
  </w:footnote>
  <w:footnote w:type="continuationSeparator" w:id="0">
    <w:p w14:paraId="5B140A50" w14:textId="77777777" w:rsidR="00ED5872" w:rsidRDefault="00ED5872" w:rsidP="005F3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8B6F" w14:textId="77777777" w:rsidR="00393A5C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5ED0" wp14:editId="6F0C4278">
          <wp:simplePos x="0" y="0"/>
          <wp:positionH relativeFrom="margin">
            <wp:align>right</wp:align>
          </wp:positionH>
          <wp:positionV relativeFrom="margin">
            <wp:posOffset>-1050555</wp:posOffset>
          </wp:positionV>
          <wp:extent cx="2889250" cy="521970"/>
          <wp:effectExtent l="0" t="0" r="0" b="0"/>
          <wp:wrapSquare wrapText="bothSides"/>
          <wp:docPr id="92089854" name="그림 920898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  <w:r w:rsidR="00CF4E45">
      <w:rPr>
        <w:rFonts w:ascii="맑은 고딕" w:eastAsia="맑은 고딕" w:hAnsi="맑은 고딕" w:hint="eastAsia"/>
        <w:b/>
      </w:rPr>
      <w:t xml:space="preserve"> </w:t>
    </w:r>
  </w:p>
  <w:p w14:paraId="4F4B7B5D" w14:textId="44A5057B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</w:t>
    </w:r>
    <w:r w:rsidR="00393A5C">
      <w:rPr>
        <w:rFonts w:ascii="맑은 고딕" w:eastAsia="맑은 고딕" w:hAnsi="맑은 고딕" w:hint="eastAsia"/>
        <w:b/>
      </w:rPr>
      <w:t xml:space="preserve"> 박기령 과장</w:t>
    </w:r>
    <w:r w:rsidR="00046919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30049593" w14:textId="32145204" w:rsidR="003E4EEA" w:rsidRPr="002531A3" w:rsidRDefault="003E4EEA" w:rsidP="00F639DC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color w:val="0000FF"/>
      </w:rPr>
    </w:pPr>
    <w:r w:rsidRPr="007C13DD">
      <w:rPr>
        <w:rFonts w:ascii="맑은 고딕" w:eastAsia="맑은 고딕" w:hAnsi="맑은 고딕"/>
        <w:b/>
      </w:rPr>
      <w:t xml:space="preserve">Email </w:t>
    </w:r>
    <w:r w:rsidR="00CF4E45" w:rsidRPr="00CF4E45">
      <w:rPr>
        <w:rFonts w:ascii="맑은 고딕" w:eastAsia="맑은 고딕" w:hAnsi="맑은 고딕" w:hint="eastAsia"/>
        <w:bCs/>
      </w:rPr>
      <w:t>s</w:t>
    </w:r>
    <w:r w:rsidR="00CF4E45" w:rsidRPr="00CF4E45">
      <w:rPr>
        <w:rFonts w:ascii="맑은 고딕" w:eastAsia="맑은 고딕" w:hAnsi="맑은 고딕"/>
        <w:bCs/>
      </w:rPr>
      <w:t>spr_kr@naver.com</w:t>
    </w:r>
    <w:r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Pr="002531A3">
      <w:rPr>
        <w:rFonts w:ascii="맑은 고딕" w:eastAsia="맑은 고딕" w:hAnsi="맑은 고딕"/>
        <w:b/>
      </w:rPr>
      <w:t>DATE</w:t>
    </w:r>
    <w:r>
      <w:rPr>
        <w:rFonts w:ascii="맑은 고딕" w:eastAsia="맑은 고딕" w:hAnsi="맑은 고딕"/>
        <w:b/>
      </w:rPr>
      <w:t xml:space="preserve"> </w:t>
    </w:r>
    <w:r w:rsidR="00BF52FB">
      <w:rPr>
        <w:rFonts w:ascii="맑은 고딕" w:eastAsia="맑은 고딕" w:hAnsi="맑은 고딕" w:hint="eastAsia"/>
      </w:rPr>
      <w:t>2026.0</w:t>
    </w:r>
    <w:r w:rsidR="00735382">
      <w:rPr>
        <w:rFonts w:ascii="맑은 고딕" w:eastAsia="맑은 고딕" w:hAnsi="맑은 고딕" w:hint="eastAsia"/>
      </w:rPr>
      <w:t>4.10</w:t>
    </w:r>
  </w:p>
  <w:p w14:paraId="3AEAE279" w14:textId="77777777" w:rsidR="003E4EEA" w:rsidRPr="0065527D" w:rsidRDefault="003E4EEA" w:rsidP="001734D1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566F77DE">
              <wp:simplePos x="0" y="0"/>
              <wp:positionH relativeFrom="margin">
                <wp:align>right</wp:align>
              </wp:positionH>
              <wp:positionV relativeFrom="paragraph">
                <wp:posOffset>90598</wp:posOffset>
              </wp:positionV>
              <wp:extent cx="5603358" cy="45719"/>
              <wp:effectExtent l="0" t="0" r="0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03358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직사각형 2" style="position:absolute;margin-left:390pt;margin-top:7.15pt;width:441.2pt;height:3.6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spid="_x0000_s1026" fillcolor="#a0005b" stroked="f" strokeweight="2pt" w14:anchorId="303DF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99981339">
    <w:abstractNumId w:val="2"/>
  </w:num>
  <w:num w:numId="2" w16cid:durableId="646013121">
    <w:abstractNumId w:val="6"/>
  </w:num>
  <w:num w:numId="3" w16cid:durableId="1183743596">
    <w:abstractNumId w:val="8"/>
  </w:num>
  <w:num w:numId="4" w16cid:durableId="2056274150">
    <w:abstractNumId w:val="13"/>
  </w:num>
  <w:num w:numId="5" w16cid:durableId="15484442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6690267">
    <w:abstractNumId w:val="7"/>
  </w:num>
  <w:num w:numId="7" w16cid:durableId="1081685338">
    <w:abstractNumId w:val="11"/>
  </w:num>
  <w:num w:numId="8" w16cid:durableId="26224085">
    <w:abstractNumId w:val="9"/>
  </w:num>
  <w:num w:numId="9" w16cid:durableId="1334532338">
    <w:abstractNumId w:val="15"/>
  </w:num>
  <w:num w:numId="10" w16cid:durableId="30808805">
    <w:abstractNumId w:val="18"/>
  </w:num>
  <w:num w:numId="11" w16cid:durableId="1253473789">
    <w:abstractNumId w:val="3"/>
  </w:num>
  <w:num w:numId="12" w16cid:durableId="25953154">
    <w:abstractNumId w:val="12"/>
  </w:num>
  <w:num w:numId="13" w16cid:durableId="1954632141">
    <w:abstractNumId w:val="16"/>
  </w:num>
  <w:num w:numId="14" w16cid:durableId="288901771">
    <w:abstractNumId w:val="1"/>
  </w:num>
  <w:num w:numId="15" w16cid:durableId="369040137">
    <w:abstractNumId w:val="0"/>
  </w:num>
  <w:num w:numId="16" w16cid:durableId="460540765">
    <w:abstractNumId w:val="5"/>
  </w:num>
  <w:num w:numId="17" w16cid:durableId="1830975890">
    <w:abstractNumId w:val="4"/>
  </w:num>
  <w:num w:numId="18" w16cid:durableId="242297224">
    <w:abstractNumId w:val="10"/>
  </w:num>
  <w:num w:numId="19" w16cid:durableId="1363894253">
    <w:abstractNumId w:val="14"/>
  </w:num>
  <w:num w:numId="20" w16cid:durableId="5831443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3068"/>
    <w:rsid w:val="00004214"/>
    <w:rsid w:val="00004858"/>
    <w:rsid w:val="00004E0E"/>
    <w:rsid w:val="00004F3F"/>
    <w:rsid w:val="000050A0"/>
    <w:rsid w:val="000050AA"/>
    <w:rsid w:val="000052D4"/>
    <w:rsid w:val="000054D2"/>
    <w:rsid w:val="0000568D"/>
    <w:rsid w:val="000058E4"/>
    <w:rsid w:val="00006E78"/>
    <w:rsid w:val="00007CC5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778"/>
    <w:rsid w:val="00021578"/>
    <w:rsid w:val="00022125"/>
    <w:rsid w:val="000223E3"/>
    <w:rsid w:val="0002465D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3EAE"/>
    <w:rsid w:val="00036124"/>
    <w:rsid w:val="000405F9"/>
    <w:rsid w:val="00040843"/>
    <w:rsid w:val="00040959"/>
    <w:rsid w:val="00041DBA"/>
    <w:rsid w:val="000423B5"/>
    <w:rsid w:val="000424CD"/>
    <w:rsid w:val="000426B7"/>
    <w:rsid w:val="00042803"/>
    <w:rsid w:val="0004299B"/>
    <w:rsid w:val="00042EB5"/>
    <w:rsid w:val="0004336A"/>
    <w:rsid w:val="00043AAA"/>
    <w:rsid w:val="00044348"/>
    <w:rsid w:val="00044B3D"/>
    <w:rsid w:val="00044BA0"/>
    <w:rsid w:val="00044EAF"/>
    <w:rsid w:val="00045CFC"/>
    <w:rsid w:val="00045F45"/>
    <w:rsid w:val="0004661B"/>
    <w:rsid w:val="0004677F"/>
    <w:rsid w:val="0004681C"/>
    <w:rsid w:val="00046919"/>
    <w:rsid w:val="00047176"/>
    <w:rsid w:val="00047503"/>
    <w:rsid w:val="00047695"/>
    <w:rsid w:val="00047A0E"/>
    <w:rsid w:val="000506A3"/>
    <w:rsid w:val="000513A9"/>
    <w:rsid w:val="00052326"/>
    <w:rsid w:val="00052C43"/>
    <w:rsid w:val="00053C18"/>
    <w:rsid w:val="00053C79"/>
    <w:rsid w:val="000543B1"/>
    <w:rsid w:val="000546C4"/>
    <w:rsid w:val="00054AC5"/>
    <w:rsid w:val="00055519"/>
    <w:rsid w:val="00055813"/>
    <w:rsid w:val="000559E3"/>
    <w:rsid w:val="00055C4F"/>
    <w:rsid w:val="0005612A"/>
    <w:rsid w:val="00056F88"/>
    <w:rsid w:val="00057D7D"/>
    <w:rsid w:val="00057F0C"/>
    <w:rsid w:val="000606BC"/>
    <w:rsid w:val="00060776"/>
    <w:rsid w:val="00060793"/>
    <w:rsid w:val="00061160"/>
    <w:rsid w:val="000611C8"/>
    <w:rsid w:val="000615F9"/>
    <w:rsid w:val="000617DA"/>
    <w:rsid w:val="00062632"/>
    <w:rsid w:val="000643DF"/>
    <w:rsid w:val="000655C3"/>
    <w:rsid w:val="0006792A"/>
    <w:rsid w:val="00070866"/>
    <w:rsid w:val="00071026"/>
    <w:rsid w:val="00071991"/>
    <w:rsid w:val="00072DAD"/>
    <w:rsid w:val="00072FD8"/>
    <w:rsid w:val="0007317A"/>
    <w:rsid w:val="00073350"/>
    <w:rsid w:val="00073575"/>
    <w:rsid w:val="00073A22"/>
    <w:rsid w:val="00073B05"/>
    <w:rsid w:val="00073F0F"/>
    <w:rsid w:val="00073F3D"/>
    <w:rsid w:val="00074005"/>
    <w:rsid w:val="00074DE8"/>
    <w:rsid w:val="0007531F"/>
    <w:rsid w:val="00075A19"/>
    <w:rsid w:val="0007616E"/>
    <w:rsid w:val="0007642C"/>
    <w:rsid w:val="00077108"/>
    <w:rsid w:val="00080714"/>
    <w:rsid w:val="000818BE"/>
    <w:rsid w:val="000820F0"/>
    <w:rsid w:val="00082375"/>
    <w:rsid w:val="00083510"/>
    <w:rsid w:val="00084056"/>
    <w:rsid w:val="00085CB4"/>
    <w:rsid w:val="00085D5B"/>
    <w:rsid w:val="00086DFB"/>
    <w:rsid w:val="00087616"/>
    <w:rsid w:val="00087659"/>
    <w:rsid w:val="00091342"/>
    <w:rsid w:val="00091680"/>
    <w:rsid w:val="00091E4C"/>
    <w:rsid w:val="0009215E"/>
    <w:rsid w:val="0009233D"/>
    <w:rsid w:val="000927F2"/>
    <w:rsid w:val="000929BF"/>
    <w:rsid w:val="00092BBB"/>
    <w:rsid w:val="00092EEA"/>
    <w:rsid w:val="0009329F"/>
    <w:rsid w:val="0009348B"/>
    <w:rsid w:val="00094094"/>
    <w:rsid w:val="00095FFA"/>
    <w:rsid w:val="00096A5B"/>
    <w:rsid w:val="00096C14"/>
    <w:rsid w:val="00096CBA"/>
    <w:rsid w:val="0009701F"/>
    <w:rsid w:val="00097D88"/>
    <w:rsid w:val="000A0902"/>
    <w:rsid w:val="000A0A3C"/>
    <w:rsid w:val="000A1366"/>
    <w:rsid w:val="000A2BC2"/>
    <w:rsid w:val="000A4548"/>
    <w:rsid w:val="000A460E"/>
    <w:rsid w:val="000A4B46"/>
    <w:rsid w:val="000A524E"/>
    <w:rsid w:val="000A6C92"/>
    <w:rsid w:val="000A7035"/>
    <w:rsid w:val="000B04BF"/>
    <w:rsid w:val="000B0566"/>
    <w:rsid w:val="000B0A8B"/>
    <w:rsid w:val="000B174E"/>
    <w:rsid w:val="000B2331"/>
    <w:rsid w:val="000B27D0"/>
    <w:rsid w:val="000B2A10"/>
    <w:rsid w:val="000B301E"/>
    <w:rsid w:val="000B3715"/>
    <w:rsid w:val="000B3F46"/>
    <w:rsid w:val="000B4366"/>
    <w:rsid w:val="000B4B86"/>
    <w:rsid w:val="000B6991"/>
    <w:rsid w:val="000B76B5"/>
    <w:rsid w:val="000B7D50"/>
    <w:rsid w:val="000C08EA"/>
    <w:rsid w:val="000C1160"/>
    <w:rsid w:val="000C3D23"/>
    <w:rsid w:val="000C453D"/>
    <w:rsid w:val="000C48A5"/>
    <w:rsid w:val="000C55D0"/>
    <w:rsid w:val="000C5E8D"/>
    <w:rsid w:val="000C67DE"/>
    <w:rsid w:val="000C6BC6"/>
    <w:rsid w:val="000C707D"/>
    <w:rsid w:val="000D03E9"/>
    <w:rsid w:val="000D03FA"/>
    <w:rsid w:val="000D07F2"/>
    <w:rsid w:val="000D2492"/>
    <w:rsid w:val="000D27CE"/>
    <w:rsid w:val="000D3039"/>
    <w:rsid w:val="000D3583"/>
    <w:rsid w:val="000D38D0"/>
    <w:rsid w:val="000D39B1"/>
    <w:rsid w:val="000D3C4F"/>
    <w:rsid w:val="000D3FC7"/>
    <w:rsid w:val="000D45F8"/>
    <w:rsid w:val="000D50BC"/>
    <w:rsid w:val="000D5349"/>
    <w:rsid w:val="000D6ED4"/>
    <w:rsid w:val="000D75B7"/>
    <w:rsid w:val="000D79E8"/>
    <w:rsid w:val="000D7E74"/>
    <w:rsid w:val="000E0449"/>
    <w:rsid w:val="000E0837"/>
    <w:rsid w:val="000E100C"/>
    <w:rsid w:val="000E184B"/>
    <w:rsid w:val="000E1C32"/>
    <w:rsid w:val="000E24A4"/>
    <w:rsid w:val="000E31D1"/>
    <w:rsid w:val="000E39A9"/>
    <w:rsid w:val="000E4149"/>
    <w:rsid w:val="000E429E"/>
    <w:rsid w:val="000E523C"/>
    <w:rsid w:val="000E5B46"/>
    <w:rsid w:val="000E64C6"/>
    <w:rsid w:val="000E6759"/>
    <w:rsid w:val="000E6A01"/>
    <w:rsid w:val="000E6EAC"/>
    <w:rsid w:val="000E73D1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517"/>
    <w:rsid w:val="000F56D3"/>
    <w:rsid w:val="000F5BBD"/>
    <w:rsid w:val="000F64B3"/>
    <w:rsid w:val="000F7275"/>
    <w:rsid w:val="0010037E"/>
    <w:rsid w:val="001003E5"/>
    <w:rsid w:val="00100EEE"/>
    <w:rsid w:val="0010103C"/>
    <w:rsid w:val="001032D8"/>
    <w:rsid w:val="00103B76"/>
    <w:rsid w:val="0010415D"/>
    <w:rsid w:val="001045E7"/>
    <w:rsid w:val="00104EEB"/>
    <w:rsid w:val="00105475"/>
    <w:rsid w:val="00105F43"/>
    <w:rsid w:val="00106A82"/>
    <w:rsid w:val="001071EB"/>
    <w:rsid w:val="001078FF"/>
    <w:rsid w:val="00110264"/>
    <w:rsid w:val="00110A6B"/>
    <w:rsid w:val="001116D9"/>
    <w:rsid w:val="00111F1E"/>
    <w:rsid w:val="00111FE0"/>
    <w:rsid w:val="00112671"/>
    <w:rsid w:val="00112688"/>
    <w:rsid w:val="00112DA7"/>
    <w:rsid w:val="00113316"/>
    <w:rsid w:val="001134EB"/>
    <w:rsid w:val="001137D1"/>
    <w:rsid w:val="00113E81"/>
    <w:rsid w:val="001147E5"/>
    <w:rsid w:val="0011537B"/>
    <w:rsid w:val="001158E8"/>
    <w:rsid w:val="00115972"/>
    <w:rsid w:val="00115BE0"/>
    <w:rsid w:val="00115D4F"/>
    <w:rsid w:val="00117697"/>
    <w:rsid w:val="00120457"/>
    <w:rsid w:val="00120F93"/>
    <w:rsid w:val="00121814"/>
    <w:rsid w:val="00121A37"/>
    <w:rsid w:val="00121ABA"/>
    <w:rsid w:val="00121EC0"/>
    <w:rsid w:val="00121FFC"/>
    <w:rsid w:val="0012256F"/>
    <w:rsid w:val="00122874"/>
    <w:rsid w:val="00123627"/>
    <w:rsid w:val="0012498A"/>
    <w:rsid w:val="00124ECA"/>
    <w:rsid w:val="00125DB3"/>
    <w:rsid w:val="0012676A"/>
    <w:rsid w:val="00126968"/>
    <w:rsid w:val="00126B11"/>
    <w:rsid w:val="00131192"/>
    <w:rsid w:val="00131FAA"/>
    <w:rsid w:val="001327FB"/>
    <w:rsid w:val="00133010"/>
    <w:rsid w:val="00133086"/>
    <w:rsid w:val="00133150"/>
    <w:rsid w:val="0013346E"/>
    <w:rsid w:val="00135188"/>
    <w:rsid w:val="00137770"/>
    <w:rsid w:val="001404C7"/>
    <w:rsid w:val="0014132E"/>
    <w:rsid w:val="00141845"/>
    <w:rsid w:val="001444DC"/>
    <w:rsid w:val="0014454B"/>
    <w:rsid w:val="001448C3"/>
    <w:rsid w:val="00144C09"/>
    <w:rsid w:val="0014554D"/>
    <w:rsid w:val="00145660"/>
    <w:rsid w:val="0014770E"/>
    <w:rsid w:val="00147796"/>
    <w:rsid w:val="00147862"/>
    <w:rsid w:val="0015070D"/>
    <w:rsid w:val="001508D8"/>
    <w:rsid w:val="0015144F"/>
    <w:rsid w:val="00151559"/>
    <w:rsid w:val="00151C9F"/>
    <w:rsid w:val="00152235"/>
    <w:rsid w:val="001532F5"/>
    <w:rsid w:val="001535FC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6DD3"/>
    <w:rsid w:val="00157495"/>
    <w:rsid w:val="00157CA4"/>
    <w:rsid w:val="00160F1E"/>
    <w:rsid w:val="0016127E"/>
    <w:rsid w:val="00161AF1"/>
    <w:rsid w:val="0016215D"/>
    <w:rsid w:val="0016270D"/>
    <w:rsid w:val="00163100"/>
    <w:rsid w:val="00163127"/>
    <w:rsid w:val="0016445E"/>
    <w:rsid w:val="0016492B"/>
    <w:rsid w:val="00165207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9DD"/>
    <w:rsid w:val="00172361"/>
    <w:rsid w:val="00172A1C"/>
    <w:rsid w:val="001731DE"/>
    <w:rsid w:val="001734D1"/>
    <w:rsid w:val="001738C0"/>
    <w:rsid w:val="00173B7E"/>
    <w:rsid w:val="001747AE"/>
    <w:rsid w:val="00174D0F"/>
    <w:rsid w:val="00174EE6"/>
    <w:rsid w:val="001754A9"/>
    <w:rsid w:val="001758CB"/>
    <w:rsid w:val="00176161"/>
    <w:rsid w:val="00176443"/>
    <w:rsid w:val="00176869"/>
    <w:rsid w:val="001772C2"/>
    <w:rsid w:val="00180AA2"/>
    <w:rsid w:val="00180FB1"/>
    <w:rsid w:val="00181639"/>
    <w:rsid w:val="00182E18"/>
    <w:rsid w:val="00183077"/>
    <w:rsid w:val="00183308"/>
    <w:rsid w:val="00183972"/>
    <w:rsid w:val="00183D70"/>
    <w:rsid w:val="00184FC0"/>
    <w:rsid w:val="00186456"/>
    <w:rsid w:val="00186F0C"/>
    <w:rsid w:val="0018716B"/>
    <w:rsid w:val="001874BC"/>
    <w:rsid w:val="001874F3"/>
    <w:rsid w:val="00187610"/>
    <w:rsid w:val="00187F0D"/>
    <w:rsid w:val="00190B71"/>
    <w:rsid w:val="00190DDA"/>
    <w:rsid w:val="00191790"/>
    <w:rsid w:val="0019217E"/>
    <w:rsid w:val="001927E5"/>
    <w:rsid w:val="001928BA"/>
    <w:rsid w:val="00192B50"/>
    <w:rsid w:val="00192BF9"/>
    <w:rsid w:val="00194F39"/>
    <w:rsid w:val="001950A5"/>
    <w:rsid w:val="001956DE"/>
    <w:rsid w:val="00195A48"/>
    <w:rsid w:val="00195D96"/>
    <w:rsid w:val="00195DED"/>
    <w:rsid w:val="00196DF4"/>
    <w:rsid w:val="001976C3"/>
    <w:rsid w:val="001977A3"/>
    <w:rsid w:val="00197FC5"/>
    <w:rsid w:val="001A161F"/>
    <w:rsid w:val="001A19A5"/>
    <w:rsid w:val="001A1A0D"/>
    <w:rsid w:val="001A1D02"/>
    <w:rsid w:val="001A2C44"/>
    <w:rsid w:val="001A3376"/>
    <w:rsid w:val="001A388E"/>
    <w:rsid w:val="001A3E5B"/>
    <w:rsid w:val="001A4ACD"/>
    <w:rsid w:val="001A4FEF"/>
    <w:rsid w:val="001A51BD"/>
    <w:rsid w:val="001A55CC"/>
    <w:rsid w:val="001A5D95"/>
    <w:rsid w:val="001A6B12"/>
    <w:rsid w:val="001A6BBD"/>
    <w:rsid w:val="001A7950"/>
    <w:rsid w:val="001A79A5"/>
    <w:rsid w:val="001B00A6"/>
    <w:rsid w:val="001B060B"/>
    <w:rsid w:val="001B21EE"/>
    <w:rsid w:val="001B2EAB"/>
    <w:rsid w:val="001B4384"/>
    <w:rsid w:val="001B45C7"/>
    <w:rsid w:val="001B45DE"/>
    <w:rsid w:val="001B53E0"/>
    <w:rsid w:val="001B59E5"/>
    <w:rsid w:val="001B5FCB"/>
    <w:rsid w:val="001B60E1"/>
    <w:rsid w:val="001B6458"/>
    <w:rsid w:val="001B73B7"/>
    <w:rsid w:val="001B778A"/>
    <w:rsid w:val="001B7C1E"/>
    <w:rsid w:val="001C0030"/>
    <w:rsid w:val="001C02A7"/>
    <w:rsid w:val="001C0490"/>
    <w:rsid w:val="001C194F"/>
    <w:rsid w:val="001C37C1"/>
    <w:rsid w:val="001C3D85"/>
    <w:rsid w:val="001C3F1C"/>
    <w:rsid w:val="001C4B84"/>
    <w:rsid w:val="001C5718"/>
    <w:rsid w:val="001C6273"/>
    <w:rsid w:val="001C70C2"/>
    <w:rsid w:val="001C74C6"/>
    <w:rsid w:val="001C7CB1"/>
    <w:rsid w:val="001D2006"/>
    <w:rsid w:val="001D3155"/>
    <w:rsid w:val="001D40D1"/>
    <w:rsid w:val="001D4698"/>
    <w:rsid w:val="001D49B4"/>
    <w:rsid w:val="001D49E2"/>
    <w:rsid w:val="001D4AFB"/>
    <w:rsid w:val="001D5BC8"/>
    <w:rsid w:val="001D5EB6"/>
    <w:rsid w:val="001D64DD"/>
    <w:rsid w:val="001D724D"/>
    <w:rsid w:val="001D7357"/>
    <w:rsid w:val="001D7CF1"/>
    <w:rsid w:val="001E0F60"/>
    <w:rsid w:val="001E132D"/>
    <w:rsid w:val="001E140F"/>
    <w:rsid w:val="001E1B2C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88C"/>
    <w:rsid w:val="001E7F7D"/>
    <w:rsid w:val="001F2FE2"/>
    <w:rsid w:val="001F3928"/>
    <w:rsid w:val="001F4170"/>
    <w:rsid w:val="001F463E"/>
    <w:rsid w:val="001F5156"/>
    <w:rsid w:val="001F5478"/>
    <w:rsid w:val="001F605A"/>
    <w:rsid w:val="001F63AF"/>
    <w:rsid w:val="001F6B4F"/>
    <w:rsid w:val="001F6E50"/>
    <w:rsid w:val="001F6F71"/>
    <w:rsid w:val="001F73E8"/>
    <w:rsid w:val="001F7785"/>
    <w:rsid w:val="002006A8"/>
    <w:rsid w:val="002012B8"/>
    <w:rsid w:val="00201635"/>
    <w:rsid w:val="00201834"/>
    <w:rsid w:val="002038CE"/>
    <w:rsid w:val="00203C64"/>
    <w:rsid w:val="002049EC"/>
    <w:rsid w:val="00205367"/>
    <w:rsid w:val="0020565F"/>
    <w:rsid w:val="00206B68"/>
    <w:rsid w:val="00206E2E"/>
    <w:rsid w:val="00207162"/>
    <w:rsid w:val="0020720A"/>
    <w:rsid w:val="002072E9"/>
    <w:rsid w:val="00207CA8"/>
    <w:rsid w:val="002103BB"/>
    <w:rsid w:val="0021092C"/>
    <w:rsid w:val="00210C08"/>
    <w:rsid w:val="002111FA"/>
    <w:rsid w:val="0021131C"/>
    <w:rsid w:val="002118E6"/>
    <w:rsid w:val="002124FB"/>
    <w:rsid w:val="00212DBF"/>
    <w:rsid w:val="00213A6F"/>
    <w:rsid w:val="002155AC"/>
    <w:rsid w:val="00216630"/>
    <w:rsid w:val="0021726B"/>
    <w:rsid w:val="002174BA"/>
    <w:rsid w:val="00217E34"/>
    <w:rsid w:val="00220A4A"/>
    <w:rsid w:val="00220D46"/>
    <w:rsid w:val="002226B6"/>
    <w:rsid w:val="00225406"/>
    <w:rsid w:val="0022557F"/>
    <w:rsid w:val="00225A29"/>
    <w:rsid w:val="002265D6"/>
    <w:rsid w:val="00227562"/>
    <w:rsid w:val="00227601"/>
    <w:rsid w:val="00227813"/>
    <w:rsid w:val="00230CB1"/>
    <w:rsid w:val="00230D11"/>
    <w:rsid w:val="00230D51"/>
    <w:rsid w:val="002314CC"/>
    <w:rsid w:val="00231EA9"/>
    <w:rsid w:val="00231F41"/>
    <w:rsid w:val="00233402"/>
    <w:rsid w:val="0023364E"/>
    <w:rsid w:val="0023431B"/>
    <w:rsid w:val="00234A77"/>
    <w:rsid w:val="0023518C"/>
    <w:rsid w:val="00235DDF"/>
    <w:rsid w:val="002373A6"/>
    <w:rsid w:val="002376C7"/>
    <w:rsid w:val="002400A2"/>
    <w:rsid w:val="00240DFB"/>
    <w:rsid w:val="00241215"/>
    <w:rsid w:val="002413E2"/>
    <w:rsid w:val="00243723"/>
    <w:rsid w:val="00243778"/>
    <w:rsid w:val="0024398C"/>
    <w:rsid w:val="00244270"/>
    <w:rsid w:val="002443F2"/>
    <w:rsid w:val="00245218"/>
    <w:rsid w:val="00245DEF"/>
    <w:rsid w:val="00246BAB"/>
    <w:rsid w:val="00246ED0"/>
    <w:rsid w:val="00250647"/>
    <w:rsid w:val="00250A54"/>
    <w:rsid w:val="00250A7D"/>
    <w:rsid w:val="00250C8A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CA1"/>
    <w:rsid w:val="00263F73"/>
    <w:rsid w:val="00264369"/>
    <w:rsid w:val="00265E34"/>
    <w:rsid w:val="00265EC8"/>
    <w:rsid w:val="00266996"/>
    <w:rsid w:val="00267226"/>
    <w:rsid w:val="00267C37"/>
    <w:rsid w:val="002700E7"/>
    <w:rsid w:val="002702AB"/>
    <w:rsid w:val="002712C6"/>
    <w:rsid w:val="002723CD"/>
    <w:rsid w:val="00272A34"/>
    <w:rsid w:val="002734BD"/>
    <w:rsid w:val="0027376F"/>
    <w:rsid w:val="00273961"/>
    <w:rsid w:val="0027401F"/>
    <w:rsid w:val="002747F6"/>
    <w:rsid w:val="00274B24"/>
    <w:rsid w:val="002753EF"/>
    <w:rsid w:val="00275D51"/>
    <w:rsid w:val="00277227"/>
    <w:rsid w:val="00277AC0"/>
    <w:rsid w:val="0028100B"/>
    <w:rsid w:val="0028246E"/>
    <w:rsid w:val="002827B8"/>
    <w:rsid w:val="00283EC5"/>
    <w:rsid w:val="00284631"/>
    <w:rsid w:val="00285155"/>
    <w:rsid w:val="0028577B"/>
    <w:rsid w:val="0028597E"/>
    <w:rsid w:val="00285E7D"/>
    <w:rsid w:val="00286057"/>
    <w:rsid w:val="00286074"/>
    <w:rsid w:val="00286BDC"/>
    <w:rsid w:val="0028742D"/>
    <w:rsid w:val="0028743F"/>
    <w:rsid w:val="00287B68"/>
    <w:rsid w:val="00290CEF"/>
    <w:rsid w:val="002919B2"/>
    <w:rsid w:val="00292266"/>
    <w:rsid w:val="00294BF8"/>
    <w:rsid w:val="00294DAD"/>
    <w:rsid w:val="00295EC1"/>
    <w:rsid w:val="00296299"/>
    <w:rsid w:val="00296980"/>
    <w:rsid w:val="00296B88"/>
    <w:rsid w:val="00297291"/>
    <w:rsid w:val="00297914"/>
    <w:rsid w:val="002A01C5"/>
    <w:rsid w:val="002A12F9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C11AF"/>
    <w:rsid w:val="002C18F2"/>
    <w:rsid w:val="002C22C6"/>
    <w:rsid w:val="002C26D7"/>
    <w:rsid w:val="002C2B9E"/>
    <w:rsid w:val="002C3459"/>
    <w:rsid w:val="002C36DD"/>
    <w:rsid w:val="002C3E70"/>
    <w:rsid w:val="002C54E1"/>
    <w:rsid w:val="002C58E7"/>
    <w:rsid w:val="002C7BCA"/>
    <w:rsid w:val="002D02D4"/>
    <w:rsid w:val="002D04B5"/>
    <w:rsid w:val="002D08CD"/>
    <w:rsid w:val="002D1261"/>
    <w:rsid w:val="002D160E"/>
    <w:rsid w:val="002D1737"/>
    <w:rsid w:val="002D1F86"/>
    <w:rsid w:val="002D24AA"/>
    <w:rsid w:val="002D2FCB"/>
    <w:rsid w:val="002D344E"/>
    <w:rsid w:val="002D3DE8"/>
    <w:rsid w:val="002D64EF"/>
    <w:rsid w:val="002D6611"/>
    <w:rsid w:val="002D6896"/>
    <w:rsid w:val="002D7A25"/>
    <w:rsid w:val="002D7E4C"/>
    <w:rsid w:val="002E0DCA"/>
    <w:rsid w:val="002E1504"/>
    <w:rsid w:val="002E1631"/>
    <w:rsid w:val="002E3617"/>
    <w:rsid w:val="002E54A6"/>
    <w:rsid w:val="002E54E6"/>
    <w:rsid w:val="002E5A11"/>
    <w:rsid w:val="002E60C4"/>
    <w:rsid w:val="002E6F27"/>
    <w:rsid w:val="002E756C"/>
    <w:rsid w:val="002E7618"/>
    <w:rsid w:val="002E7F0D"/>
    <w:rsid w:val="002F0812"/>
    <w:rsid w:val="002F11D3"/>
    <w:rsid w:val="002F17A7"/>
    <w:rsid w:val="002F1E91"/>
    <w:rsid w:val="002F213A"/>
    <w:rsid w:val="002F4203"/>
    <w:rsid w:val="002F43E6"/>
    <w:rsid w:val="002F4CE1"/>
    <w:rsid w:val="002F5BF2"/>
    <w:rsid w:val="002F6121"/>
    <w:rsid w:val="002F6480"/>
    <w:rsid w:val="002F6FE2"/>
    <w:rsid w:val="0030031A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07AF5"/>
    <w:rsid w:val="00307D02"/>
    <w:rsid w:val="00311BCD"/>
    <w:rsid w:val="00313078"/>
    <w:rsid w:val="00313FA2"/>
    <w:rsid w:val="0031540D"/>
    <w:rsid w:val="003160AD"/>
    <w:rsid w:val="00316A9E"/>
    <w:rsid w:val="00316BE5"/>
    <w:rsid w:val="003170B9"/>
    <w:rsid w:val="00320630"/>
    <w:rsid w:val="00320EBA"/>
    <w:rsid w:val="003213E0"/>
    <w:rsid w:val="00321C9E"/>
    <w:rsid w:val="003224DC"/>
    <w:rsid w:val="00322518"/>
    <w:rsid w:val="00322D05"/>
    <w:rsid w:val="00322F63"/>
    <w:rsid w:val="00324991"/>
    <w:rsid w:val="00324B72"/>
    <w:rsid w:val="00325626"/>
    <w:rsid w:val="00325638"/>
    <w:rsid w:val="00330A9F"/>
    <w:rsid w:val="00330C1C"/>
    <w:rsid w:val="003315E1"/>
    <w:rsid w:val="00331B9D"/>
    <w:rsid w:val="00331E65"/>
    <w:rsid w:val="00332CAF"/>
    <w:rsid w:val="0033398C"/>
    <w:rsid w:val="00333BA8"/>
    <w:rsid w:val="0033461B"/>
    <w:rsid w:val="00335C46"/>
    <w:rsid w:val="00335E84"/>
    <w:rsid w:val="003372EE"/>
    <w:rsid w:val="003378AA"/>
    <w:rsid w:val="00337C9B"/>
    <w:rsid w:val="00337DF4"/>
    <w:rsid w:val="00340225"/>
    <w:rsid w:val="003402FA"/>
    <w:rsid w:val="00340AAB"/>
    <w:rsid w:val="00340F16"/>
    <w:rsid w:val="00342496"/>
    <w:rsid w:val="0034320E"/>
    <w:rsid w:val="00343211"/>
    <w:rsid w:val="00344221"/>
    <w:rsid w:val="003456E5"/>
    <w:rsid w:val="00346082"/>
    <w:rsid w:val="003462B9"/>
    <w:rsid w:val="0034653E"/>
    <w:rsid w:val="00346BBD"/>
    <w:rsid w:val="0034743C"/>
    <w:rsid w:val="00347603"/>
    <w:rsid w:val="00347D76"/>
    <w:rsid w:val="003501E4"/>
    <w:rsid w:val="0035288C"/>
    <w:rsid w:val="00353411"/>
    <w:rsid w:val="003539CD"/>
    <w:rsid w:val="00353FFE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AB1"/>
    <w:rsid w:val="00365B0F"/>
    <w:rsid w:val="00367AE1"/>
    <w:rsid w:val="00370055"/>
    <w:rsid w:val="003701DA"/>
    <w:rsid w:val="00370521"/>
    <w:rsid w:val="00371C96"/>
    <w:rsid w:val="00372FC3"/>
    <w:rsid w:val="00373BA4"/>
    <w:rsid w:val="00373C4A"/>
    <w:rsid w:val="003748D1"/>
    <w:rsid w:val="003763C0"/>
    <w:rsid w:val="003765F7"/>
    <w:rsid w:val="00377127"/>
    <w:rsid w:val="003773E6"/>
    <w:rsid w:val="003778F1"/>
    <w:rsid w:val="003779C9"/>
    <w:rsid w:val="00380222"/>
    <w:rsid w:val="00380C29"/>
    <w:rsid w:val="00380F6F"/>
    <w:rsid w:val="0038228D"/>
    <w:rsid w:val="0038262F"/>
    <w:rsid w:val="00382F94"/>
    <w:rsid w:val="00383241"/>
    <w:rsid w:val="00383850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74F9"/>
    <w:rsid w:val="0039040B"/>
    <w:rsid w:val="0039066A"/>
    <w:rsid w:val="00390F35"/>
    <w:rsid w:val="003910FB"/>
    <w:rsid w:val="00392ADA"/>
    <w:rsid w:val="00392B16"/>
    <w:rsid w:val="00393324"/>
    <w:rsid w:val="00393897"/>
    <w:rsid w:val="00393A5C"/>
    <w:rsid w:val="00394411"/>
    <w:rsid w:val="00394D01"/>
    <w:rsid w:val="00394D3A"/>
    <w:rsid w:val="00395344"/>
    <w:rsid w:val="0039544D"/>
    <w:rsid w:val="003962ED"/>
    <w:rsid w:val="0039652B"/>
    <w:rsid w:val="00397134"/>
    <w:rsid w:val="003973FA"/>
    <w:rsid w:val="003A0604"/>
    <w:rsid w:val="003A0A45"/>
    <w:rsid w:val="003A171E"/>
    <w:rsid w:val="003A1D3E"/>
    <w:rsid w:val="003A27F5"/>
    <w:rsid w:val="003A2896"/>
    <w:rsid w:val="003A2F18"/>
    <w:rsid w:val="003A3314"/>
    <w:rsid w:val="003A38DF"/>
    <w:rsid w:val="003A3972"/>
    <w:rsid w:val="003A3C6A"/>
    <w:rsid w:val="003A3D96"/>
    <w:rsid w:val="003A5092"/>
    <w:rsid w:val="003A6CE0"/>
    <w:rsid w:val="003B09BF"/>
    <w:rsid w:val="003B11B3"/>
    <w:rsid w:val="003B1CCE"/>
    <w:rsid w:val="003B1D5B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C3A"/>
    <w:rsid w:val="003C1DF4"/>
    <w:rsid w:val="003C218A"/>
    <w:rsid w:val="003C3723"/>
    <w:rsid w:val="003C3A0D"/>
    <w:rsid w:val="003C3DA0"/>
    <w:rsid w:val="003C46F0"/>
    <w:rsid w:val="003C4746"/>
    <w:rsid w:val="003C4E54"/>
    <w:rsid w:val="003C5F0C"/>
    <w:rsid w:val="003C615D"/>
    <w:rsid w:val="003C61CF"/>
    <w:rsid w:val="003C725E"/>
    <w:rsid w:val="003C7774"/>
    <w:rsid w:val="003D0416"/>
    <w:rsid w:val="003D071D"/>
    <w:rsid w:val="003D0F51"/>
    <w:rsid w:val="003D1484"/>
    <w:rsid w:val="003D1960"/>
    <w:rsid w:val="003D3613"/>
    <w:rsid w:val="003D4183"/>
    <w:rsid w:val="003D48EC"/>
    <w:rsid w:val="003D4A08"/>
    <w:rsid w:val="003D4C88"/>
    <w:rsid w:val="003D5401"/>
    <w:rsid w:val="003D5452"/>
    <w:rsid w:val="003D54DC"/>
    <w:rsid w:val="003D57B0"/>
    <w:rsid w:val="003D58D1"/>
    <w:rsid w:val="003D6E63"/>
    <w:rsid w:val="003D7181"/>
    <w:rsid w:val="003E0833"/>
    <w:rsid w:val="003E0D80"/>
    <w:rsid w:val="003E1726"/>
    <w:rsid w:val="003E1E2A"/>
    <w:rsid w:val="003E25C8"/>
    <w:rsid w:val="003E34CF"/>
    <w:rsid w:val="003E371E"/>
    <w:rsid w:val="003E398E"/>
    <w:rsid w:val="003E44FD"/>
    <w:rsid w:val="003E4561"/>
    <w:rsid w:val="003E4EEA"/>
    <w:rsid w:val="003E5810"/>
    <w:rsid w:val="003E58E4"/>
    <w:rsid w:val="003E5C33"/>
    <w:rsid w:val="003E649C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185"/>
    <w:rsid w:val="003F56BD"/>
    <w:rsid w:val="003F6838"/>
    <w:rsid w:val="0040017B"/>
    <w:rsid w:val="00400345"/>
    <w:rsid w:val="0040184D"/>
    <w:rsid w:val="00401E55"/>
    <w:rsid w:val="004028AF"/>
    <w:rsid w:val="00403371"/>
    <w:rsid w:val="00403E8D"/>
    <w:rsid w:val="004041E0"/>
    <w:rsid w:val="004047F6"/>
    <w:rsid w:val="00405623"/>
    <w:rsid w:val="00405B30"/>
    <w:rsid w:val="00405E5A"/>
    <w:rsid w:val="00407EA8"/>
    <w:rsid w:val="00407EC2"/>
    <w:rsid w:val="00410065"/>
    <w:rsid w:val="00411056"/>
    <w:rsid w:val="004111AE"/>
    <w:rsid w:val="00412B4C"/>
    <w:rsid w:val="00413800"/>
    <w:rsid w:val="00413F7B"/>
    <w:rsid w:val="00414706"/>
    <w:rsid w:val="00414B8A"/>
    <w:rsid w:val="00416080"/>
    <w:rsid w:val="00416F7A"/>
    <w:rsid w:val="00417991"/>
    <w:rsid w:val="00417A47"/>
    <w:rsid w:val="004201D5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505E"/>
    <w:rsid w:val="00425131"/>
    <w:rsid w:val="00425EC7"/>
    <w:rsid w:val="004265AE"/>
    <w:rsid w:val="00427012"/>
    <w:rsid w:val="00427FD5"/>
    <w:rsid w:val="00431345"/>
    <w:rsid w:val="004315B0"/>
    <w:rsid w:val="00431850"/>
    <w:rsid w:val="00431AD7"/>
    <w:rsid w:val="00432480"/>
    <w:rsid w:val="00432AE2"/>
    <w:rsid w:val="004330AE"/>
    <w:rsid w:val="00434714"/>
    <w:rsid w:val="00434D72"/>
    <w:rsid w:val="00435423"/>
    <w:rsid w:val="00435777"/>
    <w:rsid w:val="00435B97"/>
    <w:rsid w:val="00440A7D"/>
    <w:rsid w:val="00440F90"/>
    <w:rsid w:val="00441820"/>
    <w:rsid w:val="00441948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07E"/>
    <w:rsid w:val="004506CB"/>
    <w:rsid w:val="0045092A"/>
    <w:rsid w:val="00451096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A46"/>
    <w:rsid w:val="00457C47"/>
    <w:rsid w:val="00460654"/>
    <w:rsid w:val="004614EF"/>
    <w:rsid w:val="00461970"/>
    <w:rsid w:val="004641BC"/>
    <w:rsid w:val="00464D4F"/>
    <w:rsid w:val="0046580E"/>
    <w:rsid w:val="00465AEC"/>
    <w:rsid w:val="00465CA6"/>
    <w:rsid w:val="00465EB3"/>
    <w:rsid w:val="004661CB"/>
    <w:rsid w:val="004667B3"/>
    <w:rsid w:val="004669BB"/>
    <w:rsid w:val="004673C9"/>
    <w:rsid w:val="00467A4B"/>
    <w:rsid w:val="00467E3E"/>
    <w:rsid w:val="0047002F"/>
    <w:rsid w:val="004718AF"/>
    <w:rsid w:val="00472270"/>
    <w:rsid w:val="00472F9D"/>
    <w:rsid w:val="00473F22"/>
    <w:rsid w:val="00474AD4"/>
    <w:rsid w:val="004758A4"/>
    <w:rsid w:val="00475D2F"/>
    <w:rsid w:val="00475D5B"/>
    <w:rsid w:val="00476E16"/>
    <w:rsid w:val="00476F3D"/>
    <w:rsid w:val="0047707F"/>
    <w:rsid w:val="00477F2B"/>
    <w:rsid w:val="00477F4E"/>
    <w:rsid w:val="00480085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5AEF"/>
    <w:rsid w:val="00485E5F"/>
    <w:rsid w:val="00486B77"/>
    <w:rsid w:val="00486EAE"/>
    <w:rsid w:val="00486F49"/>
    <w:rsid w:val="004872C1"/>
    <w:rsid w:val="00487AD7"/>
    <w:rsid w:val="004904E3"/>
    <w:rsid w:val="00490BE5"/>
    <w:rsid w:val="004918FF"/>
    <w:rsid w:val="004919D5"/>
    <w:rsid w:val="0049248C"/>
    <w:rsid w:val="004925ED"/>
    <w:rsid w:val="00492A5B"/>
    <w:rsid w:val="00492CF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97988"/>
    <w:rsid w:val="004A007C"/>
    <w:rsid w:val="004A0565"/>
    <w:rsid w:val="004A1312"/>
    <w:rsid w:val="004A1DFA"/>
    <w:rsid w:val="004A1E0E"/>
    <w:rsid w:val="004A2BD5"/>
    <w:rsid w:val="004A4D86"/>
    <w:rsid w:val="004A5BC0"/>
    <w:rsid w:val="004A7CD8"/>
    <w:rsid w:val="004B0990"/>
    <w:rsid w:val="004B0D68"/>
    <w:rsid w:val="004B0EB8"/>
    <w:rsid w:val="004B2350"/>
    <w:rsid w:val="004B28B6"/>
    <w:rsid w:val="004B3023"/>
    <w:rsid w:val="004B33D0"/>
    <w:rsid w:val="004B3AE8"/>
    <w:rsid w:val="004B3DB2"/>
    <w:rsid w:val="004B4319"/>
    <w:rsid w:val="004B4BD0"/>
    <w:rsid w:val="004B601E"/>
    <w:rsid w:val="004B60AD"/>
    <w:rsid w:val="004B63BE"/>
    <w:rsid w:val="004B6A92"/>
    <w:rsid w:val="004B7A61"/>
    <w:rsid w:val="004C11BE"/>
    <w:rsid w:val="004C123F"/>
    <w:rsid w:val="004C1962"/>
    <w:rsid w:val="004C3236"/>
    <w:rsid w:val="004C332F"/>
    <w:rsid w:val="004C4685"/>
    <w:rsid w:val="004C52B4"/>
    <w:rsid w:val="004C5B92"/>
    <w:rsid w:val="004C61BB"/>
    <w:rsid w:val="004C61EB"/>
    <w:rsid w:val="004C71CA"/>
    <w:rsid w:val="004C759C"/>
    <w:rsid w:val="004D036B"/>
    <w:rsid w:val="004D1125"/>
    <w:rsid w:val="004D276A"/>
    <w:rsid w:val="004D2A0D"/>
    <w:rsid w:val="004D42E7"/>
    <w:rsid w:val="004D57A0"/>
    <w:rsid w:val="004D59B1"/>
    <w:rsid w:val="004D59BE"/>
    <w:rsid w:val="004D7590"/>
    <w:rsid w:val="004D7685"/>
    <w:rsid w:val="004E06D9"/>
    <w:rsid w:val="004E0B2D"/>
    <w:rsid w:val="004E0E92"/>
    <w:rsid w:val="004E1A48"/>
    <w:rsid w:val="004E29D3"/>
    <w:rsid w:val="004E3390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BDD"/>
    <w:rsid w:val="004F6D0E"/>
    <w:rsid w:val="004F6D4B"/>
    <w:rsid w:val="004F75BE"/>
    <w:rsid w:val="00501267"/>
    <w:rsid w:val="0050141F"/>
    <w:rsid w:val="00501AD5"/>
    <w:rsid w:val="00503222"/>
    <w:rsid w:val="00504361"/>
    <w:rsid w:val="0050486C"/>
    <w:rsid w:val="00504941"/>
    <w:rsid w:val="00504CB3"/>
    <w:rsid w:val="005055D5"/>
    <w:rsid w:val="00507A77"/>
    <w:rsid w:val="00507B77"/>
    <w:rsid w:val="00507F56"/>
    <w:rsid w:val="00510AC8"/>
    <w:rsid w:val="00511673"/>
    <w:rsid w:val="00512A94"/>
    <w:rsid w:val="00513119"/>
    <w:rsid w:val="00513A86"/>
    <w:rsid w:val="00514BC1"/>
    <w:rsid w:val="005150DB"/>
    <w:rsid w:val="00516408"/>
    <w:rsid w:val="00516600"/>
    <w:rsid w:val="00516CE5"/>
    <w:rsid w:val="00517B57"/>
    <w:rsid w:val="00520D24"/>
    <w:rsid w:val="00521D20"/>
    <w:rsid w:val="00522310"/>
    <w:rsid w:val="00522CAA"/>
    <w:rsid w:val="00522FA1"/>
    <w:rsid w:val="00524B35"/>
    <w:rsid w:val="00525388"/>
    <w:rsid w:val="005254D4"/>
    <w:rsid w:val="00526AC3"/>
    <w:rsid w:val="00527C21"/>
    <w:rsid w:val="00530909"/>
    <w:rsid w:val="00530AF5"/>
    <w:rsid w:val="00530DBA"/>
    <w:rsid w:val="00531B8E"/>
    <w:rsid w:val="00531F6F"/>
    <w:rsid w:val="005330F8"/>
    <w:rsid w:val="00533653"/>
    <w:rsid w:val="0053373E"/>
    <w:rsid w:val="00534185"/>
    <w:rsid w:val="005345FF"/>
    <w:rsid w:val="00535598"/>
    <w:rsid w:val="00535984"/>
    <w:rsid w:val="005368F1"/>
    <w:rsid w:val="00536E56"/>
    <w:rsid w:val="0053748C"/>
    <w:rsid w:val="00537592"/>
    <w:rsid w:val="00540E1F"/>
    <w:rsid w:val="005424A3"/>
    <w:rsid w:val="00542B04"/>
    <w:rsid w:val="00543CB0"/>
    <w:rsid w:val="00544362"/>
    <w:rsid w:val="0054447B"/>
    <w:rsid w:val="00545FEB"/>
    <w:rsid w:val="00547011"/>
    <w:rsid w:val="005471EE"/>
    <w:rsid w:val="005478AA"/>
    <w:rsid w:val="00551AE7"/>
    <w:rsid w:val="005522C5"/>
    <w:rsid w:val="005526CB"/>
    <w:rsid w:val="00552CFE"/>
    <w:rsid w:val="0055517F"/>
    <w:rsid w:val="00556BB5"/>
    <w:rsid w:val="00557275"/>
    <w:rsid w:val="005573DE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CD4"/>
    <w:rsid w:val="00565E93"/>
    <w:rsid w:val="00567471"/>
    <w:rsid w:val="00571012"/>
    <w:rsid w:val="00572690"/>
    <w:rsid w:val="005729DC"/>
    <w:rsid w:val="00572ACF"/>
    <w:rsid w:val="00574172"/>
    <w:rsid w:val="00574486"/>
    <w:rsid w:val="0057452F"/>
    <w:rsid w:val="00574D2E"/>
    <w:rsid w:val="00574F0B"/>
    <w:rsid w:val="005758EB"/>
    <w:rsid w:val="00575A9F"/>
    <w:rsid w:val="00576976"/>
    <w:rsid w:val="00577CF6"/>
    <w:rsid w:val="00580354"/>
    <w:rsid w:val="0058068C"/>
    <w:rsid w:val="0058372B"/>
    <w:rsid w:val="005840C1"/>
    <w:rsid w:val="00584646"/>
    <w:rsid w:val="00585BD7"/>
    <w:rsid w:val="005874C7"/>
    <w:rsid w:val="00587DDA"/>
    <w:rsid w:val="005902CB"/>
    <w:rsid w:val="005902E7"/>
    <w:rsid w:val="00590B41"/>
    <w:rsid w:val="00590C33"/>
    <w:rsid w:val="005919FC"/>
    <w:rsid w:val="005922B3"/>
    <w:rsid w:val="005922E1"/>
    <w:rsid w:val="0059241C"/>
    <w:rsid w:val="00594057"/>
    <w:rsid w:val="00594715"/>
    <w:rsid w:val="00594E6D"/>
    <w:rsid w:val="005962E4"/>
    <w:rsid w:val="0059645C"/>
    <w:rsid w:val="00596B42"/>
    <w:rsid w:val="0059758C"/>
    <w:rsid w:val="005A0842"/>
    <w:rsid w:val="005A117B"/>
    <w:rsid w:val="005A1D97"/>
    <w:rsid w:val="005A1E35"/>
    <w:rsid w:val="005A1FAF"/>
    <w:rsid w:val="005A22F9"/>
    <w:rsid w:val="005A2F86"/>
    <w:rsid w:val="005A3844"/>
    <w:rsid w:val="005A3AB0"/>
    <w:rsid w:val="005A3B1B"/>
    <w:rsid w:val="005A3D76"/>
    <w:rsid w:val="005A5BE9"/>
    <w:rsid w:val="005A6AF7"/>
    <w:rsid w:val="005A6F93"/>
    <w:rsid w:val="005A7624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B70F2"/>
    <w:rsid w:val="005B7121"/>
    <w:rsid w:val="005C01B2"/>
    <w:rsid w:val="005C0F91"/>
    <w:rsid w:val="005C121A"/>
    <w:rsid w:val="005C14AC"/>
    <w:rsid w:val="005C16DB"/>
    <w:rsid w:val="005C211D"/>
    <w:rsid w:val="005C247F"/>
    <w:rsid w:val="005C2486"/>
    <w:rsid w:val="005C24B7"/>
    <w:rsid w:val="005C24D8"/>
    <w:rsid w:val="005C2585"/>
    <w:rsid w:val="005C422D"/>
    <w:rsid w:val="005C5F73"/>
    <w:rsid w:val="005C64D6"/>
    <w:rsid w:val="005C6BAD"/>
    <w:rsid w:val="005C6F42"/>
    <w:rsid w:val="005C71A4"/>
    <w:rsid w:val="005C741B"/>
    <w:rsid w:val="005D0011"/>
    <w:rsid w:val="005D02C5"/>
    <w:rsid w:val="005D0889"/>
    <w:rsid w:val="005D166E"/>
    <w:rsid w:val="005D2CEA"/>
    <w:rsid w:val="005D31E6"/>
    <w:rsid w:val="005D3241"/>
    <w:rsid w:val="005D47C4"/>
    <w:rsid w:val="005D4FF9"/>
    <w:rsid w:val="005D6963"/>
    <w:rsid w:val="005D6C99"/>
    <w:rsid w:val="005D6EDE"/>
    <w:rsid w:val="005D6FDB"/>
    <w:rsid w:val="005D70E9"/>
    <w:rsid w:val="005E11A4"/>
    <w:rsid w:val="005E1912"/>
    <w:rsid w:val="005E1EBF"/>
    <w:rsid w:val="005E1F3B"/>
    <w:rsid w:val="005E1FF6"/>
    <w:rsid w:val="005E2CDD"/>
    <w:rsid w:val="005E30F8"/>
    <w:rsid w:val="005E3389"/>
    <w:rsid w:val="005E3C80"/>
    <w:rsid w:val="005E572C"/>
    <w:rsid w:val="005E5B5C"/>
    <w:rsid w:val="005E63CA"/>
    <w:rsid w:val="005E7430"/>
    <w:rsid w:val="005F029D"/>
    <w:rsid w:val="005F1ABE"/>
    <w:rsid w:val="005F21E9"/>
    <w:rsid w:val="005F262E"/>
    <w:rsid w:val="005F2B62"/>
    <w:rsid w:val="005F3A9E"/>
    <w:rsid w:val="005F440C"/>
    <w:rsid w:val="005F45AE"/>
    <w:rsid w:val="005F4B99"/>
    <w:rsid w:val="005F4F3F"/>
    <w:rsid w:val="005F5FED"/>
    <w:rsid w:val="005F6403"/>
    <w:rsid w:val="00600CE1"/>
    <w:rsid w:val="00601631"/>
    <w:rsid w:val="00601936"/>
    <w:rsid w:val="00601CB9"/>
    <w:rsid w:val="00601F27"/>
    <w:rsid w:val="00603092"/>
    <w:rsid w:val="00604270"/>
    <w:rsid w:val="00604D46"/>
    <w:rsid w:val="006050C3"/>
    <w:rsid w:val="0060559D"/>
    <w:rsid w:val="00605BE4"/>
    <w:rsid w:val="00606330"/>
    <w:rsid w:val="00606765"/>
    <w:rsid w:val="00606AEB"/>
    <w:rsid w:val="00607488"/>
    <w:rsid w:val="00612116"/>
    <w:rsid w:val="00613AE0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29A9"/>
    <w:rsid w:val="0063307C"/>
    <w:rsid w:val="0063326C"/>
    <w:rsid w:val="00633D24"/>
    <w:rsid w:val="0063468E"/>
    <w:rsid w:val="00634C8F"/>
    <w:rsid w:val="00635CFB"/>
    <w:rsid w:val="006361D7"/>
    <w:rsid w:val="00636590"/>
    <w:rsid w:val="006365EF"/>
    <w:rsid w:val="0064104F"/>
    <w:rsid w:val="00641218"/>
    <w:rsid w:val="006417E7"/>
    <w:rsid w:val="00642B13"/>
    <w:rsid w:val="0064379D"/>
    <w:rsid w:val="00643C55"/>
    <w:rsid w:val="0064462C"/>
    <w:rsid w:val="006452E9"/>
    <w:rsid w:val="00645C05"/>
    <w:rsid w:val="00646034"/>
    <w:rsid w:val="00646AC1"/>
    <w:rsid w:val="00646ACA"/>
    <w:rsid w:val="006475BA"/>
    <w:rsid w:val="006478A0"/>
    <w:rsid w:val="0065096D"/>
    <w:rsid w:val="00650B58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6AE5"/>
    <w:rsid w:val="006571A3"/>
    <w:rsid w:val="00657F42"/>
    <w:rsid w:val="00660156"/>
    <w:rsid w:val="00660344"/>
    <w:rsid w:val="0066068C"/>
    <w:rsid w:val="00660FE1"/>
    <w:rsid w:val="00662A70"/>
    <w:rsid w:val="00663BB2"/>
    <w:rsid w:val="00664746"/>
    <w:rsid w:val="006663B3"/>
    <w:rsid w:val="006673EE"/>
    <w:rsid w:val="00670401"/>
    <w:rsid w:val="00670E74"/>
    <w:rsid w:val="00670F35"/>
    <w:rsid w:val="0067135C"/>
    <w:rsid w:val="006724E8"/>
    <w:rsid w:val="006726E6"/>
    <w:rsid w:val="00672F60"/>
    <w:rsid w:val="006734C6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935"/>
    <w:rsid w:val="0068655A"/>
    <w:rsid w:val="00690159"/>
    <w:rsid w:val="00690523"/>
    <w:rsid w:val="00690CF7"/>
    <w:rsid w:val="006911FD"/>
    <w:rsid w:val="00691E26"/>
    <w:rsid w:val="00694288"/>
    <w:rsid w:val="00694549"/>
    <w:rsid w:val="00694909"/>
    <w:rsid w:val="00694BD4"/>
    <w:rsid w:val="00695825"/>
    <w:rsid w:val="00695EDA"/>
    <w:rsid w:val="00695FCD"/>
    <w:rsid w:val="00696840"/>
    <w:rsid w:val="00696EB2"/>
    <w:rsid w:val="00697D8B"/>
    <w:rsid w:val="006A024B"/>
    <w:rsid w:val="006A1526"/>
    <w:rsid w:val="006A1652"/>
    <w:rsid w:val="006A17E0"/>
    <w:rsid w:val="006A1FFB"/>
    <w:rsid w:val="006A2CDD"/>
    <w:rsid w:val="006A3194"/>
    <w:rsid w:val="006A32BA"/>
    <w:rsid w:val="006A3A82"/>
    <w:rsid w:val="006A47C6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217"/>
    <w:rsid w:val="006B1D5B"/>
    <w:rsid w:val="006B1E37"/>
    <w:rsid w:val="006B20A6"/>
    <w:rsid w:val="006B222D"/>
    <w:rsid w:val="006B24D2"/>
    <w:rsid w:val="006B384D"/>
    <w:rsid w:val="006B385D"/>
    <w:rsid w:val="006B451F"/>
    <w:rsid w:val="006B5638"/>
    <w:rsid w:val="006B5A13"/>
    <w:rsid w:val="006B5BF4"/>
    <w:rsid w:val="006B5E28"/>
    <w:rsid w:val="006B69EA"/>
    <w:rsid w:val="006B7070"/>
    <w:rsid w:val="006C0F04"/>
    <w:rsid w:val="006C282C"/>
    <w:rsid w:val="006C2C5A"/>
    <w:rsid w:val="006C3A24"/>
    <w:rsid w:val="006C3B4F"/>
    <w:rsid w:val="006C3EE9"/>
    <w:rsid w:val="006C42D3"/>
    <w:rsid w:val="006C45B4"/>
    <w:rsid w:val="006C4C8C"/>
    <w:rsid w:val="006C53E3"/>
    <w:rsid w:val="006C59B6"/>
    <w:rsid w:val="006C5B09"/>
    <w:rsid w:val="006C740C"/>
    <w:rsid w:val="006C74AB"/>
    <w:rsid w:val="006C7792"/>
    <w:rsid w:val="006D0B65"/>
    <w:rsid w:val="006D1998"/>
    <w:rsid w:val="006D302C"/>
    <w:rsid w:val="006D3294"/>
    <w:rsid w:val="006D4117"/>
    <w:rsid w:val="006D476A"/>
    <w:rsid w:val="006D4E59"/>
    <w:rsid w:val="006D5EBA"/>
    <w:rsid w:val="006D72A2"/>
    <w:rsid w:val="006D74AC"/>
    <w:rsid w:val="006D763A"/>
    <w:rsid w:val="006E02AD"/>
    <w:rsid w:val="006E03AF"/>
    <w:rsid w:val="006E06B3"/>
    <w:rsid w:val="006E06F7"/>
    <w:rsid w:val="006E07A7"/>
    <w:rsid w:val="006E0959"/>
    <w:rsid w:val="006E0CD9"/>
    <w:rsid w:val="006E0D92"/>
    <w:rsid w:val="006E116D"/>
    <w:rsid w:val="006E1873"/>
    <w:rsid w:val="006E1C42"/>
    <w:rsid w:val="006E2368"/>
    <w:rsid w:val="006E25CE"/>
    <w:rsid w:val="006E2D24"/>
    <w:rsid w:val="006E3395"/>
    <w:rsid w:val="006E34BB"/>
    <w:rsid w:val="006E36B2"/>
    <w:rsid w:val="006E67E5"/>
    <w:rsid w:val="006E705A"/>
    <w:rsid w:val="006E75AB"/>
    <w:rsid w:val="006F0E26"/>
    <w:rsid w:val="006F1615"/>
    <w:rsid w:val="006F1D80"/>
    <w:rsid w:val="006F1D96"/>
    <w:rsid w:val="006F1EF2"/>
    <w:rsid w:val="006F31F4"/>
    <w:rsid w:val="006F3A4F"/>
    <w:rsid w:val="006F3E43"/>
    <w:rsid w:val="006F4BF1"/>
    <w:rsid w:val="006F6AA0"/>
    <w:rsid w:val="006F708D"/>
    <w:rsid w:val="006F7391"/>
    <w:rsid w:val="007002EF"/>
    <w:rsid w:val="007004EA"/>
    <w:rsid w:val="007021CA"/>
    <w:rsid w:val="00702660"/>
    <w:rsid w:val="00702A71"/>
    <w:rsid w:val="007030C0"/>
    <w:rsid w:val="00703D9F"/>
    <w:rsid w:val="0070499C"/>
    <w:rsid w:val="00705233"/>
    <w:rsid w:val="0070555B"/>
    <w:rsid w:val="00705B7C"/>
    <w:rsid w:val="00705C25"/>
    <w:rsid w:val="00705FBE"/>
    <w:rsid w:val="00706012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4C45"/>
    <w:rsid w:val="0071515E"/>
    <w:rsid w:val="00715428"/>
    <w:rsid w:val="0071643F"/>
    <w:rsid w:val="00716DE8"/>
    <w:rsid w:val="0072090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301DA"/>
    <w:rsid w:val="00730339"/>
    <w:rsid w:val="007303FB"/>
    <w:rsid w:val="007307F0"/>
    <w:rsid w:val="00730CFB"/>
    <w:rsid w:val="00731479"/>
    <w:rsid w:val="00731E29"/>
    <w:rsid w:val="00731FF2"/>
    <w:rsid w:val="00732869"/>
    <w:rsid w:val="007338B8"/>
    <w:rsid w:val="007339E5"/>
    <w:rsid w:val="00733F52"/>
    <w:rsid w:val="00734B7A"/>
    <w:rsid w:val="007352A2"/>
    <w:rsid w:val="00735382"/>
    <w:rsid w:val="00735D02"/>
    <w:rsid w:val="00735D1D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09"/>
    <w:rsid w:val="007564CA"/>
    <w:rsid w:val="00757013"/>
    <w:rsid w:val="00760EAB"/>
    <w:rsid w:val="00761B0A"/>
    <w:rsid w:val="00761C45"/>
    <w:rsid w:val="00761D24"/>
    <w:rsid w:val="007621E4"/>
    <w:rsid w:val="00762E99"/>
    <w:rsid w:val="0076389F"/>
    <w:rsid w:val="00764D78"/>
    <w:rsid w:val="00765379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A48"/>
    <w:rsid w:val="00780BCA"/>
    <w:rsid w:val="007811E6"/>
    <w:rsid w:val="007812A7"/>
    <w:rsid w:val="007813DC"/>
    <w:rsid w:val="00781D08"/>
    <w:rsid w:val="0078209B"/>
    <w:rsid w:val="0078254C"/>
    <w:rsid w:val="00782B83"/>
    <w:rsid w:val="00783213"/>
    <w:rsid w:val="0078329C"/>
    <w:rsid w:val="007845DE"/>
    <w:rsid w:val="007853C8"/>
    <w:rsid w:val="00785D15"/>
    <w:rsid w:val="0078614B"/>
    <w:rsid w:val="00786633"/>
    <w:rsid w:val="007866C1"/>
    <w:rsid w:val="00790F62"/>
    <w:rsid w:val="00791061"/>
    <w:rsid w:val="00791AEC"/>
    <w:rsid w:val="0079237B"/>
    <w:rsid w:val="00792836"/>
    <w:rsid w:val="00792EF8"/>
    <w:rsid w:val="007930B9"/>
    <w:rsid w:val="00793AEB"/>
    <w:rsid w:val="0079452F"/>
    <w:rsid w:val="00795468"/>
    <w:rsid w:val="0079583D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1FE"/>
    <w:rsid w:val="007A35C1"/>
    <w:rsid w:val="007A59BF"/>
    <w:rsid w:val="007A615D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C24"/>
    <w:rsid w:val="007B7799"/>
    <w:rsid w:val="007C065E"/>
    <w:rsid w:val="007C0A3C"/>
    <w:rsid w:val="007C0EB6"/>
    <w:rsid w:val="007C13DD"/>
    <w:rsid w:val="007C218F"/>
    <w:rsid w:val="007C24D6"/>
    <w:rsid w:val="007C3D90"/>
    <w:rsid w:val="007C4D31"/>
    <w:rsid w:val="007C4E9F"/>
    <w:rsid w:val="007C61BA"/>
    <w:rsid w:val="007C69FD"/>
    <w:rsid w:val="007C6AE2"/>
    <w:rsid w:val="007C6C32"/>
    <w:rsid w:val="007C6E01"/>
    <w:rsid w:val="007C719A"/>
    <w:rsid w:val="007C71D3"/>
    <w:rsid w:val="007D0B9F"/>
    <w:rsid w:val="007D0E90"/>
    <w:rsid w:val="007D1C86"/>
    <w:rsid w:val="007D1F3C"/>
    <w:rsid w:val="007D20DF"/>
    <w:rsid w:val="007D2948"/>
    <w:rsid w:val="007D29D7"/>
    <w:rsid w:val="007D2B40"/>
    <w:rsid w:val="007D2E50"/>
    <w:rsid w:val="007D31B7"/>
    <w:rsid w:val="007D4124"/>
    <w:rsid w:val="007D447E"/>
    <w:rsid w:val="007D669F"/>
    <w:rsid w:val="007D6BFE"/>
    <w:rsid w:val="007E00DA"/>
    <w:rsid w:val="007E1D56"/>
    <w:rsid w:val="007E1DD9"/>
    <w:rsid w:val="007E1E1D"/>
    <w:rsid w:val="007E31F1"/>
    <w:rsid w:val="007E32CF"/>
    <w:rsid w:val="007E3B2A"/>
    <w:rsid w:val="007E42F9"/>
    <w:rsid w:val="007E4428"/>
    <w:rsid w:val="007E473A"/>
    <w:rsid w:val="007E5416"/>
    <w:rsid w:val="007E54E4"/>
    <w:rsid w:val="007E5BD0"/>
    <w:rsid w:val="007E5D4F"/>
    <w:rsid w:val="007E77CD"/>
    <w:rsid w:val="007E79C7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7F7F53"/>
    <w:rsid w:val="00800D6C"/>
    <w:rsid w:val="00802155"/>
    <w:rsid w:val="00802A7B"/>
    <w:rsid w:val="00802AF8"/>
    <w:rsid w:val="00802C3C"/>
    <w:rsid w:val="008042EC"/>
    <w:rsid w:val="00806BBE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3CB"/>
    <w:rsid w:val="008127A2"/>
    <w:rsid w:val="0081372F"/>
    <w:rsid w:val="00813AC8"/>
    <w:rsid w:val="00813BD8"/>
    <w:rsid w:val="00813EB8"/>
    <w:rsid w:val="008144D0"/>
    <w:rsid w:val="00815B9C"/>
    <w:rsid w:val="00815DD7"/>
    <w:rsid w:val="0081617A"/>
    <w:rsid w:val="008164C1"/>
    <w:rsid w:val="00816978"/>
    <w:rsid w:val="0081699B"/>
    <w:rsid w:val="00817A98"/>
    <w:rsid w:val="00817BF5"/>
    <w:rsid w:val="008204B0"/>
    <w:rsid w:val="008208A6"/>
    <w:rsid w:val="00823A72"/>
    <w:rsid w:val="00824023"/>
    <w:rsid w:val="00824949"/>
    <w:rsid w:val="008249D3"/>
    <w:rsid w:val="00825B5C"/>
    <w:rsid w:val="00826F3B"/>
    <w:rsid w:val="00830D15"/>
    <w:rsid w:val="00831A70"/>
    <w:rsid w:val="00831CA9"/>
    <w:rsid w:val="00831E7F"/>
    <w:rsid w:val="00832084"/>
    <w:rsid w:val="00832AC7"/>
    <w:rsid w:val="00832B75"/>
    <w:rsid w:val="00832C84"/>
    <w:rsid w:val="00833A0D"/>
    <w:rsid w:val="00833BC8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9AE"/>
    <w:rsid w:val="00843C7A"/>
    <w:rsid w:val="00843EA6"/>
    <w:rsid w:val="0084461A"/>
    <w:rsid w:val="008462C4"/>
    <w:rsid w:val="00846FA5"/>
    <w:rsid w:val="00847078"/>
    <w:rsid w:val="00847623"/>
    <w:rsid w:val="00847980"/>
    <w:rsid w:val="00851886"/>
    <w:rsid w:val="00851C65"/>
    <w:rsid w:val="00852906"/>
    <w:rsid w:val="00853377"/>
    <w:rsid w:val="00855397"/>
    <w:rsid w:val="00856F37"/>
    <w:rsid w:val="008570EF"/>
    <w:rsid w:val="00857391"/>
    <w:rsid w:val="00857EFD"/>
    <w:rsid w:val="008604FE"/>
    <w:rsid w:val="00861701"/>
    <w:rsid w:val="008617A0"/>
    <w:rsid w:val="00861D01"/>
    <w:rsid w:val="008623D1"/>
    <w:rsid w:val="00862A2A"/>
    <w:rsid w:val="00863B70"/>
    <w:rsid w:val="008649E3"/>
    <w:rsid w:val="008653D5"/>
    <w:rsid w:val="0086546C"/>
    <w:rsid w:val="00865A9D"/>
    <w:rsid w:val="00865CDE"/>
    <w:rsid w:val="00865D8A"/>
    <w:rsid w:val="008662D8"/>
    <w:rsid w:val="00866315"/>
    <w:rsid w:val="008663F0"/>
    <w:rsid w:val="00866A58"/>
    <w:rsid w:val="0087055E"/>
    <w:rsid w:val="00870D4B"/>
    <w:rsid w:val="00870F5A"/>
    <w:rsid w:val="00871903"/>
    <w:rsid w:val="00872769"/>
    <w:rsid w:val="00872EF1"/>
    <w:rsid w:val="008731F8"/>
    <w:rsid w:val="00873729"/>
    <w:rsid w:val="0087387A"/>
    <w:rsid w:val="0087428B"/>
    <w:rsid w:val="008749A4"/>
    <w:rsid w:val="008750F0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702"/>
    <w:rsid w:val="00883D99"/>
    <w:rsid w:val="00884083"/>
    <w:rsid w:val="00884323"/>
    <w:rsid w:val="0088511F"/>
    <w:rsid w:val="008852B5"/>
    <w:rsid w:val="00886F29"/>
    <w:rsid w:val="00886FC7"/>
    <w:rsid w:val="008873A6"/>
    <w:rsid w:val="0088742F"/>
    <w:rsid w:val="0088746D"/>
    <w:rsid w:val="00887F42"/>
    <w:rsid w:val="00887FCE"/>
    <w:rsid w:val="008914C6"/>
    <w:rsid w:val="00893360"/>
    <w:rsid w:val="008933B7"/>
    <w:rsid w:val="0089585F"/>
    <w:rsid w:val="00896A9F"/>
    <w:rsid w:val="00896AB2"/>
    <w:rsid w:val="008970DF"/>
    <w:rsid w:val="00897420"/>
    <w:rsid w:val="00897FB4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BC1"/>
    <w:rsid w:val="008A50F3"/>
    <w:rsid w:val="008A5278"/>
    <w:rsid w:val="008A53D7"/>
    <w:rsid w:val="008A5523"/>
    <w:rsid w:val="008A57AA"/>
    <w:rsid w:val="008A6043"/>
    <w:rsid w:val="008A62A1"/>
    <w:rsid w:val="008A735D"/>
    <w:rsid w:val="008B02B2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CB1"/>
    <w:rsid w:val="008B3FA0"/>
    <w:rsid w:val="008B4908"/>
    <w:rsid w:val="008B5579"/>
    <w:rsid w:val="008B57D0"/>
    <w:rsid w:val="008B63D2"/>
    <w:rsid w:val="008B682F"/>
    <w:rsid w:val="008B734E"/>
    <w:rsid w:val="008C039C"/>
    <w:rsid w:val="008C1E30"/>
    <w:rsid w:val="008C2823"/>
    <w:rsid w:val="008C2E53"/>
    <w:rsid w:val="008C3881"/>
    <w:rsid w:val="008C683A"/>
    <w:rsid w:val="008C754C"/>
    <w:rsid w:val="008C78DF"/>
    <w:rsid w:val="008D0493"/>
    <w:rsid w:val="008D25FF"/>
    <w:rsid w:val="008D2ADF"/>
    <w:rsid w:val="008D2E37"/>
    <w:rsid w:val="008D3059"/>
    <w:rsid w:val="008D3EBD"/>
    <w:rsid w:val="008D480D"/>
    <w:rsid w:val="008D48DE"/>
    <w:rsid w:val="008D4C80"/>
    <w:rsid w:val="008D4F0C"/>
    <w:rsid w:val="008D4FDC"/>
    <w:rsid w:val="008D511C"/>
    <w:rsid w:val="008D51AF"/>
    <w:rsid w:val="008D529D"/>
    <w:rsid w:val="008D52F0"/>
    <w:rsid w:val="008D5FEA"/>
    <w:rsid w:val="008D6489"/>
    <w:rsid w:val="008D6747"/>
    <w:rsid w:val="008D7156"/>
    <w:rsid w:val="008D7196"/>
    <w:rsid w:val="008D74BB"/>
    <w:rsid w:val="008E2471"/>
    <w:rsid w:val="008E32B1"/>
    <w:rsid w:val="008E498E"/>
    <w:rsid w:val="008E5A82"/>
    <w:rsid w:val="008E5AE0"/>
    <w:rsid w:val="008E6030"/>
    <w:rsid w:val="008E72F3"/>
    <w:rsid w:val="008F036B"/>
    <w:rsid w:val="008F0391"/>
    <w:rsid w:val="008F2503"/>
    <w:rsid w:val="008F3B13"/>
    <w:rsid w:val="008F3D77"/>
    <w:rsid w:val="008F3DAD"/>
    <w:rsid w:val="008F42E0"/>
    <w:rsid w:val="008F4914"/>
    <w:rsid w:val="008F5EC8"/>
    <w:rsid w:val="008F6663"/>
    <w:rsid w:val="008F712D"/>
    <w:rsid w:val="00901355"/>
    <w:rsid w:val="009014E9"/>
    <w:rsid w:val="009020D8"/>
    <w:rsid w:val="00902356"/>
    <w:rsid w:val="00902494"/>
    <w:rsid w:val="0090386D"/>
    <w:rsid w:val="00904B8A"/>
    <w:rsid w:val="00905052"/>
    <w:rsid w:val="0090577B"/>
    <w:rsid w:val="009061EE"/>
    <w:rsid w:val="00906C97"/>
    <w:rsid w:val="0090778B"/>
    <w:rsid w:val="00907FD6"/>
    <w:rsid w:val="009107E1"/>
    <w:rsid w:val="0091188A"/>
    <w:rsid w:val="00911ED2"/>
    <w:rsid w:val="00912087"/>
    <w:rsid w:val="0091211F"/>
    <w:rsid w:val="00912C37"/>
    <w:rsid w:val="00913221"/>
    <w:rsid w:val="0091339A"/>
    <w:rsid w:val="00913E23"/>
    <w:rsid w:val="009145AF"/>
    <w:rsid w:val="009156D4"/>
    <w:rsid w:val="00917001"/>
    <w:rsid w:val="00920680"/>
    <w:rsid w:val="0092097A"/>
    <w:rsid w:val="00921845"/>
    <w:rsid w:val="0092185B"/>
    <w:rsid w:val="0092281A"/>
    <w:rsid w:val="00922D0E"/>
    <w:rsid w:val="00924742"/>
    <w:rsid w:val="00925476"/>
    <w:rsid w:val="009269EF"/>
    <w:rsid w:val="00926B15"/>
    <w:rsid w:val="00926CFF"/>
    <w:rsid w:val="00927E9B"/>
    <w:rsid w:val="009304F8"/>
    <w:rsid w:val="00930546"/>
    <w:rsid w:val="00930F6F"/>
    <w:rsid w:val="0093118E"/>
    <w:rsid w:val="009314B6"/>
    <w:rsid w:val="00932538"/>
    <w:rsid w:val="00932CCB"/>
    <w:rsid w:val="00933088"/>
    <w:rsid w:val="00933F6D"/>
    <w:rsid w:val="00934C1B"/>
    <w:rsid w:val="00934C9F"/>
    <w:rsid w:val="00935490"/>
    <w:rsid w:val="00935521"/>
    <w:rsid w:val="00936976"/>
    <w:rsid w:val="00936B4A"/>
    <w:rsid w:val="00936F09"/>
    <w:rsid w:val="0094182E"/>
    <w:rsid w:val="00941D76"/>
    <w:rsid w:val="00941FC1"/>
    <w:rsid w:val="00942282"/>
    <w:rsid w:val="00943155"/>
    <w:rsid w:val="00944668"/>
    <w:rsid w:val="009446BC"/>
    <w:rsid w:val="00944C0C"/>
    <w:rsid w:val="00945AB3"/>
    <w:rsid w:val="00946838"/>
    <w:rsid w:val="00947411"/>
    <w:rsid w:val="00950B19"/>
    <w:rsid w:val="0095264B"/>
    <w:rsid w:val="0095277F"/>
    <w:rsid w:val="00952BD2"/>
    <w:rsid w:val="00952F2E"/>
    <w:rsid w:val="00953003"/>
    <w:rsid w:val="00953995"/>
    <w:rsid w:val="00953DF7"/>
    <w:rsid w:val="00954655"/>
    <w:rsid w:val="009555A2"/>
    <w:rsid w:val="00955A13"/>
    <w:rsid w:val="0095670E"/>
    <w:rsid w:val="00956BB2"/>
    <w:rsid w:val="00957988"/>
    <w:rsid w:val="00957EAF"/>
    <w:rsid w:val="009612C2"/>
    <w:rsid w:val="00961390"/>
    <w:rsid w:val="0096163E"/>
    <w:rsid w:val="00961813"/>
    <w:rsid w:val="00962259"/>
    <w:rsid w:val="0096308B"/>
    <w:rsid w:val="00963129"/>
    <w:rsid w:val="00963A7D"/>
    <w:rsid w:val="00963E16"/>
    <w:rsid w:val="009656DE"/>
    <w:rsid w:val="00965748"/>
    <w:rsid w:val="0096627C"/>
    <w:rsid w:val="0096665E"/>
    <w:rsid w:val="0096685D"/>
    <w:rsid w:val="00966DBD"/>
    <w:rsid w:val="00966E54"/>
    <w:rsid w:val="009678A2"/>
    <w:rsid w:val="00967EB8"/>
    <w:rsid w:val="009714EC"/>
    <w:rsid w:val="0097167D"/>
    <w:rsid w:val="00971AF8"/>
    <w:rsid w:val="0097281E"/>
    <w:rsid w:val="00972B31"/>
    <w:rsid w:val="00974622"/>
    <w:rsid w:val="00974CE1"/>
    <w:rsid w:val="00974DFB"/>
    <w:rsid w:val="00974E24"/>
    <w:rsid w:val="00976709"/>
    <w:rsid w:val="00976F24"/>
    <w:rsid w:val="009808B9"/>
    <w:rsid w:val="009809C7"/>
    <w:rsid w:val="00980F3E"/>
    <w:rsid w:val="00982281"/>
    <w:rsid w:val="009833EC"/>
    <w:rsid w:val="009838C0"/>
    <w:rsid w:val="00983AD7"/>
    <w:rsid w:val="009841EC"/>
    <w:rsid w:val="00984F60"/>
    <w:rsid w:val="00986E94"/>
    <w:rsid w:val="00987418"/>
    <w:rsid w:val="00987AF2"/>
    <w:rsid w:val="009903AA"/>
    <w:rsid w:val="0099352E"/>
    <w:rsid w:val="00994008"/>
    <w:rsid w:val="009959E8"/>
    <w:rsid w:val="00995C33"/>
    <w:rsid w:val="00995E83"/>
    <w:rsid w:val="00996925"/>
    <w:rsid w:val="00996BAE"/>
    <w:rsid w:val="0099759C"/>
    <w:rsid w:val="00997FB4"/>
    <w:rsid w:val="009A0581"/>
    <w:rsid w:val="009A17FA"/>
    <w:rsid w:val="009A185B"/>
    <w:rsid w:val="009A2219"/>
    <w:rsid w:val="009A27BC"/>
    <w:rsid w:val="009A28ED"/>
    <w:rsid w:val="009A28F5"/>
    <w:rsid w:val="009A2EA5"/>
    <w:rsid w:val="009A512B"/>
    <w:rsid w:val="009A5979"/>
    <w:rsid w:val="009A5BF1"/>
    <w:rsid w:val="009A73CF"/>
    <w:rsid w:val="009B06C5"/>
    <w:rsid w:val="009B1EE9"/>
    <w:rsid w:val="009B272F"/>
    <w:rsid w:val="009B2E59"/>
    <w:rsid w:val="009B2FC9"/>
    <w:rsid w:val="009B3587"/>
    <w:rsid w:val="009B3B25"/>
    <w:rsid w:val="009B435F"/>
    <w:rsid w:val="009B49D7"/>
    <w:rsid w:val="009B70B4"/>
    <w:rsid w:val="009B716B"/>
    <w:rsid w:val="009B7B28"/>
    <w:rsid w:val="009B7F64"/>
    <w:rsid w:val="009C0666"/>
    <w:rsid w:val="009C08C9"/>
    <w:rsid w:val="009C15B8"/>
    <w:rsid w:val="009C3BA5"/>
    <w:rsid w:val="009C44EB"/>
    <w:rsid w:val="009C50CC"/>
    <w:rsid w:val="009C55D4"/>
    <w:rsid w:val="009C694F"/>
    <w:rsid w:val="009C6CDE"/>
    <w:rsid w:val="009C7570"/>
    <w:rsid w:val="009C7853"/>
    <w:rsid w:val="009C7885"/>
    <w:rsid w:val="009D04E0"/>
    <w:rsid w:val="009D0816"/>
    <w:rsid w:val="009D1FDC"/>
    <w:rsid w:val="009D28F3"/>
    <w:rsid w:val="009D3B09"/>
    <w:rsid w:val="009D3E51"/>
    <w:rsid w:val="009D49FD"/>
    <w:rsid w:val="009D4BB2"/>
    <w:rsid w:val="009D54CC"/>
    <w:rsid w:val="009D56D9"/>
    <w:rsid w:val="009D626A"/>
    <w:rsid w:val="009D6B6D"/>
    <w:rsid w:val="009D76D4"/>
    <w:rsid w:val="009E0D6A"/>
    <w:rsid w:val="009E13DA"/>
    <w:rsid w:val="009E2080"/>
    <w:rsid w:val="009E2435"/>
    <w:rsid w:val="009E2803"/>
    <w:rsid w:val="009E2D59"/>
    <w:rsid w:val="009E3569"/>
    <w:rsid w:val="009E44B1"/>
    <w:rsid w:val="009F1897"/>
    <w:rsid w:val="009F1DAF"/>
    <w:rsid w:val="009F1F1F"/>
    <w:rsid w:val="009F4AE5"/>
    <w:rsid w:val="009F51A7"/>
    <w:rsid w:val="009F5709"/>
    <w:rsid w:val="009F6992"/>
    <w:rsid w:val="009F7178"/>
    <w:rsid w:val="009F7388"/>
    <w:rsid w:val="009F77C2"/>
    <w:rsid w:val="009F7C44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1A6"/>
    <w:rsid w:val="00A03558"/>
    <w:rsid w:val="00A03F62"/>
    <w:rsid w:val="00A0427E"/>
    <w:rsid w:val="00A05720"/>
    <w:rsid w:val="00A05CC8"/>
    <w:rsid w:val="00A060F6"/>
    <w:rsid w:val="00A06166"/>
    <w:rsid w:val="00A0643E"/>
    <w:rsid w:val="00A067DC"/>
    <w:rsid w:val="00A06E93"/>
    <w:rsid w:val="00A0700D"/>
    <w:rsid w:val="00A07474"/>
    <w:rsid w:val="00A0749E"/>
    <w:rsid w:val="00A077B9"/>
    <w:rsid w:val="00A11599"/>
    <w:rsid w:val="00A12353"/>
    <w:rsid w:val="00A139EA"/>
    <w:rsid w:val="00A1446B"/>
    <w:rsid w:val="00A154FA"/>
    <w:rsid w:val="00A156A4"/>
    <w:rsid w:val="00A17214"/>
    <w:rsid w:val="00A2023D"/>
    <w:rsid w:val="00A21014"/>
    <w:rsid w:val="00A211B1"/>
    <w:rsid w:val="00A2171F"/>
    <w:rsid w:val="00A21CB0"/>
    <w:rsid w:val="00A21ECD"/>
    <w:rsid w:val="00A22095"/>
    <w:rsid w:val="00A229BB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6A3B"/>
    <w:rsid w:val="00A26DDA"/>
    <w:rsid w:val="00A3096F"/>
    <w:rsid w:val="00A31A8B"/>
    <w:rsid w:val="00A328CD"/>
    <w:rsid w:val="00A33277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8CA"/>
    <w:rsid w:val="00A379E6"/>
    <w:rsid w:val="00A40746"/>
    <w:rsid w:val="00A4078D"/>
    <w:rsid w:val="00A4354E"/>
    <w:rsid w:val="00A43E92"/>
    <w:rsid w:val="00A44222"/>
    <w:rsid w:val="00A44464"/>
    <w:rsid w:val="00A4561A"/>
    <w:rsid w:val="00A45C45"/>
    <w:rsid w:val="00A46270"/>
    <w:rsid w:val="00A46CFC"/>
    <w:rsid w:val="00A47FE5"/>
    <w:rsid w:val="00A50726"/>
    <w:rsid w:val="00A509A8"/>
    <w:rsid w:val="00A50FFD"/>
    <w:rsid w:val="00A51B76"/>
    <w:rsid w:val="00A52806"/>
    <w:rsid w:val="00A528C1"/>
    <w:rsid w:val="00A5370B"/>
    <w:rsid w:val="00A53712"/>
    <w:rsid w:val="00A546A6"/>
    <w:rsid w:val="00A5479A"/>
    <w:rsid w:val="00A54B09"/>
    <w:rsid w:val="00A55285"/>
    <w:rsid w:val="00A552E0"/>
    <w:rsid w:val="00A55327"/>
    <w:rsid w:val="00A558DF"/>
    <w:rsid w:val="00A5601E"/>
    <w:rsid w:val="00A56E8B"/>
    <w:rsid w:val="00A570F4"/>
    <w:rsid w:val="00A578E6"/>
    <w:rsid w:val="00A57C62"/>
    <w:rsid w:val="00A605E6"/>
    <w:rsid w:val="00A61004"/>
    <w:rsid w:val="00A613DD"/>
    <w:rsid w:val="00A61854"/>
    <w:rsid w:val="00A62389"/>
    <w:rsid w:val="00A64663"/>
    <w:rsid w:val="00A66C7F"/>
    <w:rsid w:val="00A706E7"/>
    <w:rsid w:val="00A71065"/>
    <w:rsid w:val="00A7227E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797A"/>
    <w:rsid w:val="00A80BD5"/>
    <w:rsid w:val="00A80F91"/>
    <w:rsid w:val="00A81A26"/>
    <w:rsid w:val="00A82DBB"/>
    <w:rsid w:val="00A83221"/>
    <w:rsid w:val="00A83B0C"/>
    <w:rsid w:val="00A8443E"/>
    <w:rsid w:val="00A84832"/>
    <w:rsid w:val="00A8557E"/>
    <w:rsid w:val="00A85A09"/>
    <w:rsid w:val="00A861B9"/>
    <w:rsid w:val="00A86D38"/>
    <w:rsid w:val="00A87669"/>
    <w:rsid w:val="00A90B99"/>
    <w:rsid w:val="00A90D9D"/>
    <w:rsid w:val="00A91602"/>
    <w:rsid w:val="00A9181A"/>
    <w:rsid w:val="00A91CF4"/>
    <w:rsid w:val="00A92244"/>
    <w:rsid w:val="00A931C7"/>
    <w:rsid w:val="00A937EA"/>
    <w:rsid w:val="00A9541B"/>
    <w:rsid w:val="00A95739"/>
    <w:rsid w:val="00A958F8"/>
    <w:rsid w:val="00A96491"/>
    <w:rsid w:val="00AA0D53"/>
    <w:rsid w:val="00AA189C"/>
    <w:rsid w:val="00AA289F"/>
    <w:rsid w:val="00AA2966"/>
    <w:rsid w:val="00AA2BFE"/>
    <w:rsid w:val="00AA337A"/>
    <w:rsid w:val="00AA3A6A"/>
    <w:rsid w:val="00AA663C"/>
    <w:rsid w:val="00AA79FD"/>
    <w:rsid w:val="00AB22EB"/>
    <w:rsid w:val="00AB3438"/>
    <w:rsid w:val="00AB42BD"/>
    <w:rsid w:val="00AB45B2"/>
    <w:rsid w:val="00AB5C84"/>
    <w:rsid w:val="00AB623E"/>
    <w:rsid w:val="00AB6FE3"/>
    <w:rsid w:val="00AB7A97"/>
    <w:rsid w:val="00AC18B6"/>
    <w:rsid w:val="00AC2BDB"/>
    <w:rsid w:val="00AC3709"/>
    <w:rsid w:val="00AC39DA"/>
    <w:rsid w:val="00AC4A4F"/>
    <w:rsid w:val="00AC61E3"/>
    <w:rsid w:val="00AC61EC"/>
    <w:rsid w:val="00AC7477"/>
    <w:rsid w:val="00AC7A01"/>
    <w:rsid w:val="00AC7F3D"/>
    <w:rsid w:val="00AD0655"/>
    <w:rsid w:val="00AD0B9D"/>
    <w:rsid w:val="00AD10C3"/>
    <w:rsid w:val="00AD2E2B"/>
    <w:rsid w:val="00AD4207"/>
    <w:rsid w:val="00AD455B"/>
    <w:rsid w:val="00AD4947"/>
    <w:rsid w:val="00AD4D96"/>
    <w:rsid w:val="00AD4F82"/>
    <w:rsid w:val="00AD62F9"/>
    <w:rsid w:val="00AD656B"/>
    <w:rsid w:val="00AD6571"/>
    <w:rsid w:val="00AD6A6D"/>
    <w:rsid w:val="00AE004B"/>
    <w:rsid w:val="00AE091F"/>
    <w:rsid w:val="00AE0C0D"/>
    <w:rsid w:val="00AE12CC"/>
    <w:rsid w:val="00AE1CD8"/>
    <w:rsid w:val="00AE274D"/>
    <w:rsid w:val="00AE3295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2B69"/>
    <w:rsid w:val="00AF338F"/>
    <w:rsid w:val="00AF482F"/>
    <w:rsid w:val="00AF49CF"/>
    <w:rsid w:val="00AF49E9"/>
    <w:rsid w:val="00AF4CFD"/>
    <w:rsid w:val="00AF59B8"/>
    <w:rsid w:val="00AF73AE"/>
    <w:rsid w:val="00AF7AFB"/>
    <w:rsid w:val="00B0008E"/>
    <w:rsid w:val="00B010DB"/>
    <w:rsid w:val="00B017B9"/>
    <w:rsid w:val="00B03CEA"/>
    <w:rsid w:val="00B056D7"/>
    <w:rsid w:val="00B0617F"/>
    <w:rsid w:val="00B11EA7"/>
    <w:rsid w:val="00B1225F"/>
    <w:rsid w:val="00B131DA"/>
    <w:rsid w:val="00B14B99"/>
    <w:rsid w:val="00B14C61"/>
    <w:rsid w:val="00B15052"/>
    <w:rsid w:val="00B16C89"/>
    <w:rsid w:val="00B20054"/>
    <w:rsid w:val="00B20A7F"/>
    <w:rsid w:val="00B210F1"/>
    <w:rsid w:val="00B220BA"/>
    <w:rsid w:val="00B222AD"/>
    <w:rsid w:val="00B22783"/>
    <w:rsid w:val="00B23D2D"/>
    <w:rsid w:val="00B23EFD"/>
    <w:rsid w:val="00B24E8E"/>
    <w:rsid w:val="00B255C8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06F"/>
    <w:rsid w:val="00B3287E"/>
    <w:rsid w:val="00B33596"/>
    <w:rsid w:val="00B33748"/>
    <w:rsid w:val="00B339F2"/>
    <w:rsid w:val="00B3407A"/>
    <w:rsid w:val="00B3437C"/>
    <w:rsid w:val="00B34AA4"/>
    <w:rsid w:val="00B34C88"/>
    <w:rsid w:val="00B35A30"/>
    <w:rsid w:val="00B35BA6"/>
    <w:rsid w:val="00B36140"/>
    <w:rsid w:val="00B367C4"/>
    <w:rsid w:val="00B36C66"/>
    <w:rsid w:val="00B378F5"/>
    <w:rsid w:val="00B40575"/>
    <w:rsid w:val="00B40734"/>
    <w:rsid w:val="00B41151"/>
    <w:rsid w:val="00B42C57"/>
    <w:rsid w:val="00B42EFD"/>
    <w:rsid w:val="00B437D8"/>
    <w:rsid w:val="00B43FAF"/>
    <w:rsid w:val="00B44864"/>
    <w:rsid w:val="00B44A89"/>
    <w:rsid w:val="00B44E51"/>
    <w:rsid w:val="00B44F50"/>
    <w:rsid w:val="00B4571A"/>
    <w:rsid w:val="00B45BF2"/>
    <w:rsid w:val="00B45C90"/>
    <w:rsid w:val="00B45D60"/>
    <w:rsid w:val="00B465DB"/>
    <w:rsid w:val="00B46B49"/>
    <w:rsid w:val="00B4778E"/>
    <w:rsid w:val="00B50393"/>
    <w:rsid w:val="00B51534"/>
    <w:rsid w:val="00B51D15"/>
    <w:rsid w:val="00B522A4"/>
    <w:rsid w:val="00B52A6F"/>
    <w:rsid w:val="00B5300C"/>
    <w:rsid w:val="00B535BB"/>
    <w:rsid w:val="00B53DDC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544"/>
    <w:rsid w:val="00B6334B"/>
    <w:rsid w:val="00B645D9"/>
    <w:rsid w:val="00B6464A"/>
    <w:rsid w:val="00B64766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34D5"/>
    <w:rsid w:val="00B73954"/>
    <w:rsid w:val="00B743AB"/>
    <w:rsid w:val="00B75458"/>
    <w:rsid w:val="00B75728"/>
    <w:rsid w:val="00B7659E"/>
    <w:rsid w:val="00B76613"/>
    <w:rsid w:val="00B7672F"/>
    <w:rsid w:val="00B80B8E"/>
    <w:rsid w:val="00B81178"/>
    <w:rsid w:val="00B81BD8"/>
    <w:rsid w:val="00B83166"/>
    <w:rsid w:val="00B85E00"/>
    <w:rsid w:val="00B85E63"/>
    <w:rsid w:val="00B85F3E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573F"/>
    <w:rsid w:val="00B96DCE"/>
    <w:rsid w:val="00B97723"/>
    <w:rsid w:val="00BA02B0"/>
    <w:rsid w:val="00BA05E3"/>
    <w:rsid w:val="00BA2185"/>
    <w:rsid w:val="00BA2AE9"/>
    <w:rsid w:val="00BA2C08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379B"/>
    <w:rsid w:val="00BB4059"/>
    <w:rsid w:val="00BB451B"/>
    <w:rsid w:val="00BB4923"/>
    <w:rsid w:val="00BB4F73"/>
    <w:rsid w:val="00BB5575"/>
    <w:rsid w:val="00BB7ED6"/>
    <w:rsid w:val="00BC1D67"/>
    <w:rsid w:val="00BC21F8"/>
    <w:rsid w:val="00BC2472"/>
    <w:rsid w:val="00BC4534"/>
    <w:rsid w:val="00BC4F21"/>
    <w:rsid w:val="00BC533A"/>
    <w:rsid w:val="00BC5D20"/>
    <w:rsid w:val="00BC75C3"/>
    <w:rsid w:val="00BD05E8"/>
    <w:rsid w:val="00BD10BF"/>
    <w:rsid w:val="00BD10FE"/>
    <w:rsid w:val="00BD2493"/>
    <w:rsid w:val="00BD2956"/>
    <w:rsid w:val="00BD347C"/>
    <w:rsid w:val="00BD3A9A"/>
    <w:rsid w:val="00BD3E47"/>
    <w:rsid w:val="00BD4496"/>
    <w:rsid w:val="00BD4D56"/>
    <w:rsid w:val="00BD4DE8"/>
    <w:rsid w:val="00BD6507"/>
    <w:rsid w:val="00BD726C"/>
    <w:rsid w:val="00BD763C"/>
    <w:rsid w:val="00BD7B55"/>
    <w:rsid w:val="00BE0710"/>
    <w:rsid w:val="00BE07B7"/>
    <w:rsid w:val="00BE08E6"/>
    <w:rsid w:val="00BE0BE2"/>
    <w:rsid w:val="00BE152C"/>
    <w:rsid w:val="00BE1DDE"/>
    <w:rsid w:val="00BE25D7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7759"/>
    <w:rsid w:val="00BE7FF8"/>
    <w:rsid w:val="00BF1AF6"/>
    <w:rsid w:val="00BF2843"/>
    <w:rsid w:val="00BF4BB5"/>
    <w:rsid w:val="00BF52FB"/>
    <w:rsid w:val="00BF5867"/>
    <w:rsid w:val="00BF5FA5"/>
    <w:rsid w:val="00BF6E1A"/>
    <w:rsid w:val="00BF6EC5"/>
    <w:rsid w:val="00C00435"/>
    <w:rsid w:val="00C005D8"/>
    <w:rsid w:val="00C00970"/>
    <w:rsid w:val="00C01D80"/>
    <w:rsid w:val="00C024D6"/>
    <w:rsid w:val="00C029C4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1061F"/>
    <w:rsid w:val="00C106DA"/>
    <w:rsid w:val="00C10F40"/>
    <w:rsid w:val="00C11107"/>
    <w:rsid w:val="00C11166"/>
    <w:rsid w:val="00C115DC"/>
    <w:rsid w:val="00C11F7C"/>
    <w:rsid w:val="00C129B9"/>
    <w:rsid w:val="00C1497F"/>
    <w:rsid w:val="00C14C89"/>
    <w:rsid w:val="00C14EDD"/>
    <w:rsid w:val="00C14FD2"/>
    <w:rsid w:val="00C15B1F"/>
    <w:rsid w:val="00C162A9"/>
    <w:rsid w:val="00C1699E"/>
    <w:rsid w:val="00C17285"/>
    <w:rsid w:val="00C17F8C"/>
    <w:rsid w:val="00C214C6"/>
    <w:rsid w:val="00C2162D"/>
    <w:rsid w:val="00C219EA"/>
    <w:rsid w:val="00C21B07"/>
    <w:rsid w:val="00C22C84"/>
    <w:rsid w:val="00C230B0"/>
    <w:rsid w:val="00C24FFB"/>
    <w:rsid w:val="00C26463"/>
    <w:rsid w:val="00C26E34"/>
    <w:rsid w:val="00C26FAB"/>
    <w:rsid w:val="00C270B3"/>
    <w:rsid w:val="00C30155"/>
    <w:rsid w:val="00C30AE5"/>
    <w:rsid w:val="00C34663"/>
    <w:rsid w:val="00C34CBB"/>
    <w:rsid w:val="00C352F2"/>
    <w:rsid w:val="00C357D0"/>
    <w:rsid w:val="00C35B27"/>
    <w:rsid w:val="00C36A82"/>
    <w:rsid w:val="00C37623"/>
    <w:rsid w:val="00C37678"/>
    <w:rsid w:val="00C379AE"/>
    <w:rsid w:val="00C40D83"/>
    <w:rsid w:val="00C420AC"/>
    <w:rsid w:val="00C425B5"/>
    <w:rsid w:val="00C42A9A"/>
    <w:rsid w:val="00C42EF2"/>
    <w:rsid w:val="00C432EF"/>
    <w:rsid w:val="00C43ADC"/>
    <w:rsid w:val="00C4481C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01B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410D"/>
    <w:rsid w:val="00C651EF"/>
    <w:rsid w:val="00C66774"/>
    <w:rsid w:val="00C66C7B"/>
    <w:rsid w:val="00C705CB"/>
    <w:rsid w:val="00C71FBE"/>
    <w:rsid w:val="00C7257D"/>
    <w:rsid w:val="00C727D0"/>
    <w:rsid w:val="00C72B83"/>
    <w:rsid w:val="00C72F76"/>
    <w:rsid w:val="00C73A65"/>
    <w:rsid w:val="00C74386"/>
    <w:rsid w:val="00C7512E"/>
    <w:rsid w:val="00C75A5D"/>
    <w:rsid w:val="00C76D8B"/>
    <w:rsid w:val="00C77EB7"/>
    <w:rsid w:val="00C804DC"/>
    <w:rsid w:val="00C825CC"/>
    <w:rsid w:val="00C83216"/>
    <w:rsid w:val="00C8338B"/>
    <w:rsid w:val="00C83602"/>
    <w:rsid w:val="00C84206"/>
    <w:rsid w:val="00C844B7"/>
    <w:rsid w:val="00C84698"/>
    <w:rsid w:val="00C84DD5"/>
    <w:rsid w:val="00C8533C"/>
    <w:rsid w:val="00C85641"/>
    <w:rsid w:val="00C867EA"/>
    <w:rsid w:val="00C8714C"/>
    <w:rsid w:val="00C90414"/>
    <w:rsid w:val="00C911ED"/>
    <w:rsid w:val="00C941BB"/>
    <w:rsid w:val="00C94380"/>
    <w:rsid w:val="00C94B20"/>
    <w:rsid w:val="00C95D39"/>
    <w:rsid w:val="00C96C22"/>
    <w:rsid w:val="00C96CA4"/>
    <w:rsid w:val="00C9767F"/>
    <w:rsid w:val="00C978F9"/>
    <w:rsid w:val="00C97AFB"/>
    <w:rsid w:val="00C97CD6"/>
    <w:rsid w:val="00CA000F"/>
    <w:rsid w:val="00CA069B"/>
    <w:rsid w:val="00CA0C26"/>
    <w:rsid w:val="00CA1006"/>
    <w:rsid w:val="00CA1110"/>
    <w:rsid w:val="00CA1626"/>
    <w:rsid w:val="00CA1690"/>
    <w:rsid w:val="00CA187D"/>
    <w:rsid w:val="00CA2106"/>
    <w:rsid w:val="00CA3595"/>
    <w:rsid w:val="00CA3BE4"/>
    <w:rsid w:val="00CA3D49"/>
    <w:rsid w:val="00CA51F0"/>
    <w:rsid w:val="00CA5299"/>
    <w:rsid w:val="00CA5826"/>
    <w:rsid w:val="00CA59BD"/>
    <w:rsid w:val="00CA5A44"/>
    <w:rsid w:val="00CA770B"/>
    <w:rsid w:val="00CB0188"/>
    <w:rsid w:val="00CB06BD"/>
    <w:rsid w:val="00CB0E1B"/>
    <w:rsid w:val="00CB3E5A"/>
    <w:rsid w:val="00CB493F"/>
    <w:rsid w:val="00CB4F73"/>
    <w:rsid w:val="00CB5C5B"/>
    <w:rsid w:val="00CC01A6"/>
    <w:rsid w:val="00CC09ED"/>
    <w:rsid w:val="00CC17D1"/>
    <w:rsid w:val="00CC1FFC"/>
    <w:rsid w:val="00CC2408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70AD"/>
    <w:rsid w:val="00CC74C9"/>
    <w:rsid w:val="00CC76D6"/>
    <w:rsid w:val="00CD011C"/>
    <w:rsid w:val="00CD03FA"/>
    <w:rsid w:val="00CD1119"/>
    <w:rsid w:val="00CD34E3"/>
    <w:rsid w:val="00CD3900"/>
    <w:rsid w:val="00CD3A0E"/>
    <w:rsid w:val="00CD46CA"/>
    <w:rsid w:val="00CD4C1E"/>
    <w:rsid w:val="00CD6669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9CF"/>
    <w:rsid w:val="00CE4D06"/>
    <w:rsid w:val="00CE53AC"/>
    <w:rsid w:val="00CE5AC7"/>
    <w:rsid w:val="00CE5B1B"/>
    <w:rsid w:val="00CE6496"/>
    <w:rsid w:val="00CE6BE5"/>
    <w:rsid w:val="00CE7787"/>
    <w:rsid w:val="00CE7DB9"/>
    <w:rsid w:val="00CE7E19"/>
    <w:rsid w:val="00CF1144"/>
    <w:rsid w:val="00CF226B"/>
    <w:rsid w:val="00CF2857"/>
    <w:rsid w:val="00CF32BC"/>
    <w:rsid w:val="00CF4E45"/>
    <w:rsid w:val="00CF54E0"/>
    <w:rsid w:val="00CF5AA7"/>
    <w:rsid w:val="00CF5CD3"/>
    <w:rsid w:val="00CF5DCD"/>
    <w:rsid w:val="00CF6023"/>
    <w:rsid w:val="00CF6CCD"/>
    <w:rsid w:val="00CF706C"/>
    <w:rsid w:val="00CF72F1"/>
    <w:rsid w:val="00CF73BB"/>
    <w:rsid w:val="00D002CC"/>
    <w:rsid w:val="00D00692"/>
    <w:rsid w:val="00D009A8"/>
    <w:rsid w:val="00D01065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2F1"/>
    <w:rsid w:val="00D13A67"/>
    <w:rsid w:val="00D14A7B"/>
    <w:rsid w:val="00D14F34"/>
    <w:rsid w:val="00D15303"/>
    <w:rsid w:val="00D153A0"/>
    <w:rsid w:val="00D154A9"/>
    <w:rsid w:val="00D17D73"/>
    <w:rsid w:val="00D2033C"/>
    <w:rsid w:val="00D219A8"/>
    <w:rsid w:val="00D2251D"/>
    <w:rsid w:val="00D2283D"/>
    <w:rsid w:val="00D22980"/>
    <w:rsid w:val="00D22BC3"/>
    <w:rsid w:val="00D232FF"/>
    <w:rsid w:val="00D23FBB"/>
    <w:rsid w:val="00D24247"/>
    <w:rsid w:val="00D24450"/>
    <w:rsid w:val="00D2469A"/>
    <w:rsid w:val="00D24D9B"/>
    <w:rsid w:val="00D24E0D"/>
    <w:rsid w:val="00D25270"/>
    <w:rsid w:val="00D256AB"/>
    <w:rsid w:val="00D26A8A"/>
    <w:rsid w:val="00D26D11"/>
    <w:rsid w:val="00D26D7A"/>
    <w:rsid w:val="00D26E31"/>
    <w:rsid w:val="00D27A22"/>
    <w:rsid w:val="00D27BC7"/>
    <w:rsid w:val="00D30CCE"/>
    <w:rsid w:val="00D313AD"/>
    <w:rsid w:val="00D313B9"/>
    <w:rsid w:val="00D317B7"/>
    <w:rsid w:val="00D32067"/>
    <w:rsid w:val="00D32F71"/>
    <w:rsid w:val="00D33325"/>
    <w:rsid w:val="00D339FA"/>
    <w:rsid w:val="00D3495F"/>
    <w:rsid w:val="00D35187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78A"/>
    <w:rsid w:val="00D43D79"/>
    <w:rsid w:val="00D445EC"/>
    <w:rsid w:val="00D457A0"/>
    <w:rsid w:val="00D47B66"/>
    <w:rsid w:val="00D47CDE"/>
    <w:rsid w:val="00D501E1"/>
    <w:rsid w:val="00D50298"/>
    <w:rsid w:val="00D50A9F"/>
    <w:rsid w:val="00D51946"/>
    <w:rsid w:val="00D533C1"/>
    <w:rsid w:val="00D535F4"/>
    <w:rsid w:val="00D538DA"/>
    <w:rsid w:val="00D53C42"/>
    <w:rsid w:val="00D54098"/>
    <w:rsid w:val="00D54993"/>
    <w:rsid w:val="00D54B0C"/>
    <w:rsid w:val="00D54BF7"/>
    <w:rsid w:val="00D55C50"/>
    <w:rsid w:val="00D57A00"/>
    <w:rsid w:val="00D57AB1"/>
    <w:rsid w:val="00D60E41"/>
    <w:rsid w:val="00D6131E"/>
    <w:rsid w:val="00D6160C"/>
    <w:rsid w:val="00D61933"/>
    <w:rsid w:val="00D6204A"/>
    <w:rsid w:val="00D64009"/>
    <w:rsid w:val="00D646C0"/>
    <w:rsid w:val="00D64DBC"/>
    <w:rsid w:val="00D65BFB"/>
    <w:rsid w:val="00D6648B"/>
    <w:rsid w:val="00D6669A"/>
    <w:rsid w:val="00D66A1A"/>
    <w:rsid w:val="00D66B9C"/>
    <w:rsid w:val="00D66D1D"/>
    <w:rsid w:val="00D7073A"/>
    <w:rsid w:val="00D70C52"/>
    <w:rsid w:val="00D72355"/>
    <w:rsid w:val="00D72F72"/>
    <w:rsid w:val="00D730AC"/>
    <w:rsid w:val="00D7387C"/>
    <w:rsid w:val="00D7488D"/>
    <w:rsid w:val="00D75649"/>
    <w:rsid w:val="00D75654"/>
    <w:rsid w:val="00D76733"/>
    <w:rsid w:val="00D7798D"/>
    <w:rsid w:val="00D77EC6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BAD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78"/>
    <w:rsid w:val="00D92E61"/>
    <w:rsid w:val="00D933CF"/>
    <w:rsid w:val="00D94151"/>
    <w:rsid w:val="00D94D72"/>
    <w:rsid w:val="00D953EA"/>
    <w:rsid w:val="00D95AA9"/>
    <w:rsid w:val="00D969AF"/>
    <w:rsid w:val="00D96F91"/>
    <w:rsid w:val="00D96FBC"/>
    <w:rsid w:val="00D9704F"/>
    <w:rsid w:val="00D974AC"/>
    <w:rsid w:val="00D977D8"/>
    <w:rsid w:val="00DA036A"/>
    <w:rsid w:val="00DA0A12"/>
    <w:rsid w:val="00DA10CD"/>
    <w:rsid w:val="00DA17A9"/>
    <w:rsid w:val="00DA2359"/>
    <w:rsid w:val="00DA2BCE"/>
    <w:rsid w:val="00DA30FF"/>
    <w:rsid w:val="00DA3229"/>
    <w:rsid w:val="00DA39E3"/>
    <w:rsid w:val="00DA4387"/>
    <w:rsid w:val="00DA4AB6"/>
    <w:rsid w:val="00DA4C58"/>
    <w:rsid w:val="00DA4D51"/>
    <w:rsid w:val="00DA54AF"/>
    <w:rsid w:val="00DA565D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335D"/>
    <w:rsid w:val="00DB38C2"/>
    <w:rsid w:val="00DB3CE1"/>
    <w:rsid w:val="00DB5038"/>
    <w:rsid w:val="00DB53E8"/>
    <w:rsid w:val="00DB6015"/>
    <w:rsid w:val="00DB6475"/>
    <w:rsid w:val="00DB683E"/>
    <w:rsid w:val="00DB7493"/>
    <w:rsid w:val="00DB774E"/>
    <w:rsid w:val="00DB7AB8"/>
    <w:rsid w:val="00DC0133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C75BC"/>
    <w:rsid w:val="00DC7FE2"/>
    <w:rsid w:val="00DD05BD"/>
    <w:rsid w:val="00DD1AC3"/>
    <w:rsid w:val="00DD2308"/>
    <w:rsid w:val="00DD28A0"/>
    <w:rsid w:val="00DD31EE"/>
    <w:rsid w:val="00DD3472"/>
    <w:rsid w:val="00DD416D"/>
    <w:rsid w:val="00DD521C"/>
    <w:rsid w:val="00DD52AA"/>
    <w:rsid w:val="00DD6B0B"/>
    <w:rsid w:val="00DD7047"/>
    <w:rsid w:val="00DD73F6"/>
    <w:rsid w:val="00DD7876"/>
    <w:rsid w:val="00DE1C0A"/>
    <w:rsid w:val="00DE2485"/>
    <w:rsid w:val="00DE2DAF"/>
    <w:rsid w:val="00DE38C7"/>
    <w:rsid w:val="00DE3DA5"/>
    <w:rsid w:val="00DE3EC9"/>
    <w:rsid w:val="00DE5A93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958"/>
    <w:rsid w:val="00DF4D7D"/>
    <w:rsid w:val="00DF54D6"/>
    <w:rsid w:val="00DF62C0"/>
    <w:rsid w:val="00DF6C4B"/>
    <w:rsid w:val="00DF7708"/>
    <w:rsid w:val="00E0055A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5234"/>
    <w:rsid w:val="00E06246"/>
    <w:rsid w:val="00E066F4"/>
    <w:rsid w:val="00E1112E"/>
    <w:rsid w:val="00E1126A"/>
    <w:rsid w:val="00E1197C"/>
    <w:rsid w:val="00E12180"/>
    <w:rsid w:val="00E12AB3"/>
    <w:rsid w:val="00E12BA2"/>
    <w:rsid w:val="00E13684"/>
    <w:rsid w:val="00E1372F"/>
    <w:rsid w:val="00E153CB"/>
    <w:rsid w:val="00E15A07"/>
    <w:rsid w:val="00E15D10"/>
    <w:rsid w:val="00E20046"/>
    <w:rsid w:val="00E2005B"/>
    <w:rsid w:val="00E201F7"/>
    <w:rsid w:val="00E20452"/>
    <w:rsid w:val="00E20D17"/>
    <w:rsid w:val="00E20F15"/>
    <w:rsid w:val="00E2118A"/>
    <w:rsid w:val="00E2149A"/>
    <w:rsid w:val="00E2184B"/>
    <w:rsid w:val="00E2197B"/>
    <w:rsid w:val="00E2340B"/>
    <w:rsid w:val="00E24B55"/>
    <w:rsid w:val="00E24C06"/>
    <w:rsid w:val="00E24C68"/>
    <w:rsid w:val="00E24DD9"/>
    <w:rsid w:val="00E24FAF"/>
    <w:rsid w:val="00E25D08"/>
    <w:rsid w:val="00E267E0"/>
    <w:rsid w:val="00E26C9B"/>
    <w:rsid w:val="00E26FC8"/>
    <w:rsid w:val="00E2794E"/>
    <w:rsid w:val="00E301CE"/>
    <w:rsid w:val="00E310A8"/>
    <w:rsid w:val="00E3145C"/>
    <w:rsid w:val="00E31551"/>
    <w:rsid w:val="00E31726"/>
    <w:rsid w:val="00E31DD6"/>
    <w:rsid w:val="00E324C8"/>
    <w:rsid w:val="00E32517"/>
    <w:rsid w:val="00E328FC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6A54"/>
    <w:rsid w:val="00E37262"/>
    <w:rsid w:val="00E372AC"/>
    <w:rsid w:val="00E40465"/>
    <w:rsid w:val="00E40652"/>
    <w:rsid w:val="00E40B4E"/>
    <w:rsid w:val="00E40F5D"/>
    <w:rsid w:val="00E41236"/>
    <w:rsid w:val="00E415B5"/>
    <w:rsid w:val="00E41B71"/>
    <w:rsid w:val="00E429A6"/>
    <w:rsid w:val="00E42E29"/>
    <w:rsid w:val="00E43203"/>
    <w:rsid w:val="00E43777"/>
    <w:rsid w:val="00E43AF8"/>
    <w:rsid w:val="00E43B13"/>
    <w:rsid w:val="00E441C2"/>
    <w:rsid w:val="00E44225"/>
    <w:rsid w:val="00E4436D"/>
    <w:rsid w:val="00E444C4"/>
    <w:rsid w:val="00E44C7A"/>
    <w:rsid w:val="00E45F6F"/>
    <w:rsid w:val="00E4625F"/>
    <w:rsid w:val="00E464E5"/>
    <w:rsid w:val="00E470A8"/>
    <w:rsid w:val="00E4734C"/>
    <w:rsid w:val="00E4771D"/>
    <w:rsid w:val="00E47B9C"/>
    <w:rsid w:val="00E50264"/>
    <w:rsid w:val="00E523DC"/>
    <w:rsid w:val="00E53B1F"/>
    <w:rsid w:val="00E54F5C"/>
    <w:rsid w:val="00E55115"/>
    <w:rsid w:val="00E553CE"/>
    <w:rsid w:val="00E55643"/>
    <w:rsid w:val="00E56421"/>
    <w:rsid w:val="00E573DD"/>
    <w:rsid w:val="00E57A4E"/>
    <w:rsid w:val="00E57E42"/>
    <w:rsid w:val="00E57FD3"/>
    <w:rsid w:val="00E60679"/>
    <w:rsid w:val="00E606F3"/>
    <w:rsid w:val="00E61059"/>
    <w:rsid w:val="00E616F0"/>
    <w:rsid w:val="00E62E05"/>
    <w:rsid w:val="00E631F5"/>
    <w:rsid w:val="00E63377"/>
    <w:rsid w:val="00E639F4"/>
    <w:rsid w:val="00E64695"/>
    <w:rsid w:val="00E64AF3"/>
    <w:rsid w:val="00E65EBE"/>
    <w:rsid w:val="00E66242"/>
    <w:rsid w:val="00E66AF1"/>
    <w:rsid w:val="00E70D90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E3"/>
    <w:rsid w:val="00E7502A"/>
    <w:rsid w:val="00E754D3"/>
    <w:rsid w:val="00E75B38"/>
    <w:rsid w:val="00E76421"/>
    <w:rsid w:val="00E76671"/>
    <w:rsid w:val="00E76AED"/>
    <w:rsid w:val="00E76B99"/>
    <w:rsid w:val="00E76E71"/>
    <w:rsid w:val="00E80354"/>
    <w:rsid w:val="00E81743"/>
    <w:rsid w:val="00E83330"/>
    <w:rsid w:val="00E83AA0"/>
    <w:rsid w:val="00E83BA9"/>
    <w:rsid w:val="00E83DBA"/>
    <w:rsid w:val="00E84BC5"/>
    <w:rsid w:val="00E84E5F"/>
    <w:rsid w:val="00E8558E"/>
    <w:rsid w:val="00E8599A"/>
    <w:rsid w:val="00E86153"/>
    <w:rsid w:val="00E87CFE"/>
    <w:rsid w:val="00E87F9A"/>
    <w:rsid w:val="00E90480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70CB"/>
    <w:rsid w:val="00E978AE"/>
    <w:rsid w:val="00E978B6"/>
    <w:rsid w:val="00E97C92"/>
    <w:rsid w:val="00EA0274"/>
    <w:rsid w:val="00EA030B"/>
    <w:rsid w:val="00EA1171"/>
    <w:rsid w:val="00EA20DF"/>
    <w:rsid w:val="00EA3698"/>
    <w:rsid w:val="00EA36AE"/>
    <w:rsid w:val="00EA37B7"/>
    <w:rsid w:val="00EA3CD7"/>
    <w:rsid w:val="00EA4542"/>
    <w:rsid w:val="00EA4AE4"/>
    <w:rsid w:val="00EA5C58"/>
    <w:rsid w:val="00EA712C"/>
    <w:rsid w:val="00EA7F03"/>
    <w:rsid w:val="00EB0C65"/>
    <w:rsid w:val="00EB1884"/>
    <w:rsid w:val="00EB1C79"/>
    <w:rsid w:val="00EB2012"/>
    <w:rsid w:val="00EB20CB"/>
    <w:rsid w:val="00EB22CB"/>
    <w:rsid w:val="00EB22D1"/>
    <w:rsid w:val="00EB537C"/>
    <w:rsid w:val="00EB60A5"/>
    <w:rsid w:val="00EB6437"/>
    <w:rsid w:val="00EB6820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71A"/>
    <w:rsid w:val="00EC2BBD"/>
    <w:rsid w:val="00EC2EA1"/>
    <w:rsid w:val="00EC2ECE"/>
    <w:rsid w:val="00EC5B39"/>
    <w:rsid w:val="00EC649C"/>
    <w:rsid w:val="00EC64C2"/>
    <w:rsid w:val="00EC6C9E"/>
    <w:rsid w:val="00EC79BF"/>
    <w:rsid w:val="00EC7B68"/>
    <w:rsid w:val="00EC7CAA"/>
    <w:rsid w:val="00ED0297"/>
    <w:rsid w:val="00ED2052"/>
    <w:rsid w:val="00ED228D"/>
    <w:rsid w:val="00ED231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5872"/>
    <w:rsid w:val="00ED613B"/>
    <w:rsid w:val="00ED7970"/>
    <w:rsid w:val="00ED7A72"/>
    <w:rsid w:val="00ED7F19"/>
    <w:rsid w:val="00EE06C5"/>
    <w:rsid w:val="00EE1097"/>
    <w:rsid w:val="00EE143E"/>
    <w:rsid w:val="00EE1741"/>
    <w:rsid w:val="00EE1E47"/>
    <w:rsid w:val="00EE30F9"/>
    <w:rsid w:val="00EE3A82"/>
    <w:rsid w:val="00EE3C4E"/>
    <w:rsid w:val="00EE4080"/>
    <w:rsid w:val="00EE4241"/>
    <w:rsid w:val="00EE4949"/>
    <w:rsid w:val="00EE642C"/>
    <w:rsid w:val="00EE6BF0"/>
    <w:rsid w:val="00EF04A1"/>
    <w:rsid w:val="00EF05C0"/>
    <w:rsid w:val="00EF0B3A"/>
    <w:rsid w:val="00EF2C88"/>
    <w:rsid w:val="00EF36EA"/>
    <w:rsid w:val="00EF4F45"/>
    <w:rsid w:val="00EF595D"/>
    <w:rsid w:val="00EF5DDD"/>
    <w:rsid w:val="00EF5F77"/>
    <w:rsid w:val="00EF6267"/>
    <w:rsid w:val="00EF685C"/>
    <w:rsid w:val="00EF6AC3"/>
    <w:rsid w:val="00EF6EE6"/>
    <w:rsid w:val="00F00FB2"/>
    <w:rsid w:val="00F010E6"/>
    <w:rsid w:val="00F02050"/>
    <w:rsid w:val="00F026CB"/>
    <w:rsid w:val="00F029D0"/>
    <w:rsid w:val="00F03356"/>
    <w:rsid w:val="00F03A93"/>
    <w:rsid w:val="00F04B30"/>
    <w:rsid w:val="00F05A47"/>
    <w:rsid w:val="00F06BDE"/>
    <w:rsid w:val="00F06D93"/>
    <w:rsid w:val="00F0715A"/>
    <w:rsid w:val="00F07798"/>
    <w:rsid w:val="00F07B98"/>
    <w:rsid w:val="00F11FAC"/>
    <w:rsid w:val="00F126E1"/>
    <w:rsid w:val="00F13AC5"/>
    <w:rsid w:val="00F13EEF"/>
    <w:rsid w:val="00F143C0"/>
    <w:rsid w:val="00F148C3"/>
    <w:rsid w:val="00F15787"/>
    <w:rsid w:val="00F15B41"/>
    <w:rsid w:val="00F1642B"/>
    <w:rsid w:val="00F175C6"/>
    <w:rsid w:val="00F17D5C"/>
    <w:rsid w:val="00F20718"/>
    <w:rsid w:val="00F209F7"/>
    <w:rsid w:val="00F20E82"/>
    <w:rsid w:val="00F21498"/>
    <w:rsid w:val="00F23D06"/>
    <w:rsid w:val="00F23E48"/>
    <w:rsid w:val="00F2436F"/>
    <w:rsid w:val="00F24C92"/>
    <w:rsid w:val="00F2621B"/>
    <w:rsid w:val="00F26B70"/>
    <w:rsid w:val="00F27A29"/>
    <w:rsid w:val="00F30371"/>
    <w:rsid w:val="00F30AE1"/>
    <w:rsid w:val="00F30FF6"/>
    <w:rsid w:val="00F3148A"/>
    <w:rsid w:val="00F31FAB"/>
    <w:rsid w:val="00F34884"/>
    <w:rsid w:val="00F34D7D"/>
    <w:rsid w:val="00F35983"/>
    <w:rsid w:val="00F35FFC"/>
    <w:rsid w:val="00F36473"/>
    <w:rsid w:val="00F3658B"/>
    <w:rsid w:val="00F36CF7"/>
    <w:rsid w:val="00F36FB1"/>
    <w:rsid w:val="00F36FF1"/>
    <w:rsid w:val="00F406AA"/>
    <w:rsid w:val="00F40CB1"/>
    <w:rsid w:val="00F42EEE"/>
    <w:rsid w:val="00F44CE6"/>
    <w:rsid w:val="00F46D8A"/>
    <w:rsid w:val="00F4705E"/>
    <w:rsid w:val="00F50C4A"/>
    <w:rsid w:val="00F51109"/>
    <w:rsid w:val="00F5362E"/>
    <w:rsid w:val="00F5520D"/>
    <w:rsid w:val="00F55764"/>
    <w:rsid w:val="00F56591"/>
    <w:rsid w:val="00F56E66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9DC"/>
    <w:rsid w:val="00F641B2"/>
    <w:rsid w:val="00F647F0"/>
    <w:rsid w:val="00F64BAA"/>
    <w:rsid w:val="00F6615C"/>
    <w:rsid w:val="00F66BC0"/>
    <w:rsid w:val="00F6703C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32A8"/>
    <w:rsid w:val="00F83B95"/>
    <w:rsid w:val="00F83FAF"/>
    <w:rsid w:val="00F85B22"/>
    <w:rsid w:val="00F85EFC"/>
    <w:rsid w:val="00F879C0"/>
    <w:rsid w:val="00F87CBE"/>
    <w:rsid w:val="00F87E27"/>
    <w:rsid w:val="00F907FF"/>
    <w:rsid w:val="00F90CD1"/>
    <w:rsid w:val="00F91A2F"/>
    <w:rsid w:val="00F92A6D"/>
    <w:rsid w:val="00F93102"/>
    <w:rsid w:val="00F9486B"/>
    <w:rsid w:val="00F94AC2"/>
    <w:rsid w:val="00F94D7E"/>
    <w:rsid w:val="00F95C06"/>
    <w:rsid w:val="00F96185"/>
    <w:rsid w:val="00F96A14"/>
    <w:rsid w:val="00F972BC"/>
    <w:rsid w:val="00F97464"/>
    <w:rsid w:val="00F97B8F"/>
    <w:rsid w:val="00FA0F1D"/>
    <w:rsid w:val="00FA168C"/>
    <w:rsid w:val="00FA1B10"/>
    <w:rsid w:val="00FA1CAD"/>
    <w:rsid w:val="00FA2C74"/>
    <w:rsid w:val="00FA373A"/>
    <w:rsid w:val="00FA51D9"/>
    <w:rsid w:val="00FA693F"/>
    <w:rsid w:val="00FA7202"/>
    <w:rsid w:val="00FA7558"/>
    <w:rsid w:val="00FB1779"/>
    <w:rsid w:val="00FB1B3B"/>
    <w:rsid w:val="00FB1B7C"/>
    <w:rsid w:val="00FB1C30"/>
    <w:rsid w:val="00FB1D56"/>
    <w:rsid w:val="00FB2D0F"/>
    <w:rsid w:val="00FB3263"/>
    <w:rsid w:val="00FB353C"/>
    <w:rsid w:val="00FB39FE"/>
    <w:rsid w:val="00FB3CBC"/>
    <w:rsid w:val="00FB46A7"/>
    <w:rsid w:val="00FB4C45"/>
    <w:rsid w:val="00FB4E81"/>
    <w:rsid w:val="00FB50EE"/>
    <w:rsid w:val="00FB5580"/>
    <w:rsid w:val="00FB5627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3C04"/>
    <w:rsid w:val="00FC4001"/>
    <w:rsid w:val="00FC40DD"/>
    <w:rsid w:val="00FC4562"/>
    <w:rsid w:val="00FC492A"/>
    <w:rsid w:val="00FC4D8D"/>
    <w:rsid w:val="00FC601F"/>
    <w:rsid w:val="00FC6740"/>
    <w:rsid w:val="00FC7550"/>
    <w:rsid w:val="00FD08AD"/>
    <w:rsid w:val="00FD0EA1"/>
    <w:rsid w:val="00FD1355"/>
    <w:rsid w:val="00FD25D1"/>
    <w:rsid w:val="00FD299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1BEA"/>
    <w:rsid w:val="00FE2A9A"/>
    <w:rsid w:val="00FE346A"/>
    <w:rsid w:val="00FE3A6E"/>
    <w:rsid w:val="00FE3C84"/>
    <w:rsid w:val="00FE484B"/>
    <w:rsid w:val="00FE4C69"/>
    <w:rsid w:val="00FE6217"/>
    <w:rsid w:val="00FE6CF2"/>
    <w:rsid w:val="00FE7F0B"/>
    <w:rsid w:val="00FF02E0"/>
    <w:rsid w:val="00FF0978"/>
    <w:rsid w:val="00FF1361"/>
    <w:rsid w:val="00FF168B"/>
    <w:rsid w:val="00FF20D1"/>
    <w:rsid w:val="00FF251D"/>
    <w:rsid w:val="00FF2611"/>
    <w:rsid w:val="00FF3B0C"/>
    <w:rsid w:val="00FF3B18"/>
    <w:rsid w:val="00FF3B8C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271C72F"/>
    <w:rsid w:val="02773146"/>
    <w:rsid w:val="029E67B2"/>
    <w:rsid w:val="0474C360"/>
    <w:rsid w:val="057A8052"/>
    <w:rsid w:val="057D0CF7"/>
    <w:rsid w:val="057E4B35"/>
    <w:rsid w:val="058AB15C"/>
    <w:rsid w:val="05931137"/>
    <w:rsid w:val="06726311"/>
    <w:rsid w:val="06E13AA4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0E605AFA"/>
    <w:rsid w:val="1093D9BF"/>
    <w:rsid w:val="110322F6"/>
    <w:rsid w:val="1149B496"/>
    <w:rsid w:val="1178A254"/>
    <w:rsid w:val="11C728F1"/>
    <w:rsid w:val="12280A01"/>
    <w:rsid w:val="1230E1FF"/>
    <w:rsid w:val="123B79A3"/>
    <w:rsid w:val="12596801"/>
    <w:rsid w:val="130542A0"/>
    <w:rsid w:val="1363D713"/>
    <w:rsid w:val="13A15C48"/>
    <w:rsid w:val="146A06C8"/>
    <w:rsid w:val="14A6006E"/>
    <w:rsid w:val="155CFB0A"/>
    <w:rsid w:val="155D10A4"/>
    <w:rsid w:val="1645973E"/>
    <w:rsid w:val="17316CAB"/>
    <w:rsid w:val="1794B7BF"/>
    <w:rsid w:val="18B414AF"/>
    <w:rsid w:val="18B6767A"/>
    <w:rsid w:val="18F4A7D7"/>
    <w:rsid w:val="19B91279"/>
    <w:rsid w:val="19DEAE82"/>
    <w:rsid w:val="19E1D20C"/>
    <w:rsid w:val="1A14E1EA"/>
    <w:rsid w:val="1A690D6D"/>
    <w:rsid w:val="1AD567A9"/>
    <w:rsid w:val="1B385C9A"/>
    <w:rsid w:val="1B8D8349"/>
    <w:rsid w:val="1C5B6D8A"/>
    <w:rsid w:val="1C86875A"/>
    <w:rsid w:val="1C8A1F09"/>
    <w:rsid w:val="1CD5ACC0"/>
    <w:rsid w:val="1E27B490"/>
    <w:rsid w:val="1E8C839C"/>
    <w:rsid w:val="1EBF764E"/>
    <w:rsid w:val="1F235633"/>
    <w:rsid w:val="1FFE844F"/>
    <w:rsid w:val="2010644B"/>
    <w:rsid w:val="207825FA"/>
    <w:rsid w:val="2128C3B8"/>
    <w:rsid w:val="228D1C1A"/>
    <w:rsid w:val="23609D43"/>
    <w:rsid w:val="23B62374"/>
    <w:rsid w:val="23DB96CE"/>
    <w:rsid w:val="23EF0A93"/>
    <w:rsid w:val="24A238D7"/>
    <w:rsid w:val="24B39FC4"/>
    <w:rsid w:val="251FC508"/>
    <w:rsid w:val="25E5191F"/>
    <w:rsid w:val="26E71866"/>
    <w:rsid w:val="26EDC436"/>
    <w:rsid w:val="27777923"/>
    <w:rsid w:val="280CA1AE"/>
    <w:rsid w:val="281C9B65"/>
    <w:rsid w:val="28899497"/>
    <w:rsid w:val="28A76191"/>
    <w:rsid w:val="299EAB27"/>
    <w:rsid w:val="2A0B61B1"/>
    <w:rsid w:val="2AAC7E3E"/>
    <w:rsid w:val="2C78DFAC"/>
    <w:rsid w:val="2CE5CFF8"/>
    <w:rsid w:val="2CF28D77"/>
    <w:rsid w:val="2E0BD8C5"/>
    <w:rsid w:val="2FD1E99F"/>
    <w:rsid w:val="2FF8A9C2"/>
    <w:rsid w:val="321C095A"/>
    <w:rsid w:val="338CAD24"/>
    <w:rsid w:val="33D30156"/>
    <w:rsid w:val="3464CDEE"/>
    <w:rsid w:val="357C6089"/>
    <w:rsid w:val="35A0DCD1"/>
    <w:rsid w:val="360A9E0B"/>
    <w:rsid w:val="36186C6F"/>
    <w:rsid w:val="36C44DE6"/>
    <w:rsid w:val="376330CE"/>
    <w:rsid w:val="38CCBF73"/>
    <w:rsid w:val="39977852"/>
    <w:rsid w:val="399972B2"/>
    <w:rsid w:val="3B7D24E5"/>
    <w:rsid w:val="3C448110"/>
    <w:rsid w:val="3C6D1554"/>
    <w:rsid w:val="3E8F3920"/>
    <w:rsid w:val="3F08CFE1"/>
    <w:rsid w:val="3F3603C7"/>
    <w:rsid w:val="3F725EB9"/>
    <w:rsid w:val="4071C3B5"/>
    <w:rsid w:val="410E2F1A"/>
    <w:rsid w:val="411C1677"/>
    <w:rsid w:val="415E8E78"/>
    <w:rsid w:val="41767655"/>
    <w:rsid w:val="4234FE86"/>
    <w:rsid w:val="42451AE9"/>
    <w:rsid w:val="4285B8CD"/>
    <w:rsid w:val="43A5F46E"/>
    <w:rsid w:val="43E63446"/>
    <w:rsid w:val="4436101C"/>
    <w:rsid w:val="456F6645"/>
    <w:rsid w:val="45C9F0EE"/>
    <w:rsid w:val="4603F978"/>
    <w:rsid w:val="46EE8B8D"/>
    <w:rsid w:val="471DD508"/>
    <w:rsid w:val="47D6A5E8"/>
    <w:rsid w:val="48259BE2"/>
    <w:rsid w:val="48C114D4"/>
    <w:rsid w:val="48D3DC58"/>
    <w:rsid w:val="49C93BF3"/>
    <w:rsid w:val="4A69FC03"/>
    <w:rsid w:val="4B30EBBF"/>
    <w:rsid w:val="4B74D88A"/>
    <w:rsid w:val="4BE65DBA"/>
    <w:rsid w:val="4D0FC5F9"/>
    <w:rsid w:val="4D6EAC12"/>
    <w:rsid w:val="4DE5AD09"/>
    <w:rsid w:val="4EAC794C"/>
    <w:rsid w:val="50A46D48"/>
    <w:rsid w:val="50E0F61B"/>
    <w:rsid w:val="5113E687"/>
    <w:rsid w:val="51341F1A"/>
    <w:rsid w:val="51C8C1FC"/>
    <w:rsid w:val="52362A41"/>
    <w:rsid w:val="5313B676"/>
    <w:rsid w:val="533986DE"/>
    <w:rsid w:val="533F468D"/>
    <w:rsid w:val="53E65165"/>
    <w:rsid w:val="53FA1F2C"/>
    <w:rsid w:val="54311358"/>
    <w:rsid w:val="54BD66EA"/>
    <w:rsid w:val="54DDE0B1"/>
    <w:rsid w:val="55465767"/>
    <w:rsid w:val="555D5FB0"/>
    <w:rsid w:val="55C0A954"/>
    <w:rsid w:val="56C6360E"/>
    <w:rsid w:val="597A4CDA"/>
    <w:rsid w:val="59C604F4"/>
    <w:rsid w:val="5AB0A13B"/>
    <w:rsid w:val="5C2BC70A"/>
    <w:rsid w:val="5C4FA396"/>
    <w:rsid w:val="5D51048A"/>
    <w:rsid w:val="5E2E8F77"/>
    <w:rsid w:val="5E5ADA79"/>
    <w:rsid w:val="5E67B52E"/>
    <w:rsid w:val="5F792D26"/>
    <w:rsid w:val="5FCBD6A0"/>
    <w:rsid w:val="5FD6BCA7"/>
    <w:rsid w:val="60D53D79"/>
    <w:rsid w:val="61D3D9F6"/>
    <w:rsid w:val="6207F7AF"/>
    <w:rsid w:val="6231E75B"/>
    <w:rsid w:val="623E05D7"/>
    <w:rsid w:val="62D4D86E"/>
    <w:rsid w:val="62EE00CB"/>
    <w:rsid w:val="638E72B5"/>
    <w:rsid w:val="63E2A262"/>
    <w:rsid w:val="64613E65"/>
    <w:rsid w:val="6489D12C"/>
    <w:rsid w:val="64F2310D"/>
    <w:rsid w:val="65090009"/>
    <w:rsid w:val="651E6E1C"/>
    <w:rsid w:val="67D1F563"/>
    <w:rsid w:val="6829879D"/>
    <w:rsid w:val="6968890B"/>
    <w:rsid w:val="69B4BA18"/>
    <w:rsid w:val="6A83B62B"/>
    <w:rsid w:val="6ADD670F"/>
    <w:rsid w:val="6B3A6D23"/>
    <w:rsid w:val="6BFF57EE"/>
    <w:rsid w:val="6C58E3CC"/>
    <w:rsid w:val="6D43D47D"/>
    <w:rsid w:val="6D7A4039"/>
    <w:rsid w:val="6DD54930"/>
    <w:rsid w:val="6DDC6281"/>
    <w:rsid w:val="6E3EEEFE"/>
    <w:rsid w:val="6F1A75E7"/>
    <w:rsid w:val="6F8DB017"/>
    <w:rsid w:val="7001C854"/>
    <w:rsid w:val="704A2E0D"/>
    <w:rsid w:val="70757EFC"/>
    <w:rsid w:val="70CE8869"/>
    <w:rsid w:val="71ABFB4D"/>
    <w:rsid w:val="722D122B"/>
    <w:rsid w:val="73639849"/>
    <w:rsid w:val="73D58CC5"/>
    <w:rsid w:val="73FE9DBB"/>
    <w:rsid w:val="75266409"/>
    <w:rsid w:val="75CFA5A6"/>
    <w:rsid w:val="75E2528E"/>
    <w:rsid w:val="75FC3918"/>
    <w:rsid w:val="767CE2F9"/>
    <w:rsid w:val="770F3422"/>
    <w:rsid w:val="77C15D14"/>
    <w:rsid w:val="784AE39D"/>
    <w:rsid w:val="78B2304E"/>
    <w:rsid w:val="79C57086"/>
    <w:rsid w:val="7B50C94D"/>
    <w:rsid w:val="7B80A14E"/>
    <w:rsid w:val="7BB04F7F"/>
    <w:rsid w:val="7C4ADC6D"/>
    <w:rsid w:val="7C55DF39"/>
    <w:rsid w:val="7D8B3FF7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A0EAA643-18E7-4739-ACCE-7FF83EE4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68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  <w:style w:type="character" w:customStyle="1" w:styleId="1">
    <w:name w:val="확인되지 않은 멘션1"/>
    <w:basedOn w:val="a0"/>
    <w:uiPriority w:val="99"/>
    <w:semiHidden/>
    <w:unhideWhenUsed/>
    <w:rsid w:val="00A22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4c006633af6ef69dbed8ba56a6322a10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31c7a8b1b489988f8bb6e5a62cbf7745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2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9F86F-4E0A-4595-9CE5-2B39950280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E55C71-81D7-400C-9222-785357CA3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54</TotalTime>
  <Pages>1</Pages>
  <Words>149</Words>
  <Characters>510</Characters>
  <Application>Microsoft Office Word</Application>
  <DocSecurity>0</DocSecurity>
  <Lines>23</Lines>
  <Paragraphs>14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박기령(파트너) - 홍보</cp:lastModifiedBy>
  <cp:revision>196</cp:revision>
  <cp:lastPrinted>2023-05-23T15:58:00Z</cp:lastPrinted>
  <dcterms:created xsi:type="dcterms:W3CDTF">2025-09-04T01:13:00Z</dcterms:created>
  <dcterms:modified xsi:type="dcterms:W3CDTF">2026-04-10T00:22:00Z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%5b신세계사이먼%20보도자료%5d%20빛나는%20연말%20선물,%20합리적%20가격에%20만나보세요!%20시흥%20프리미엄%20아울렛,%20골든듀·로제도르%20오픈.docx, 2023-11-21T15:47:36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2023-11-21T08:09:59Z</vt:lpwstr>
  </property>
  <property fmtid="{D5CDD505-2E9C-101B-9397-08002B2CF9AE}" pid="9" name="MSIP_Label_78e1ea36-e14a-478d-928a-8e1e7c533c9a_Name">
    <vt:lpwstr/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