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002E" w14:textId="47063EB2" w:rsidR="00560731" w:rsidRPr="00785AB7" w:rsidRDefault="00612CC9" w:rsidP="0070051B">
      <w:pPr>
        <w:jc w:val="center"/>
        <w:rPr>
          <w:rFonts w:ascii="나눔고딕" w:eastAsia="나눔고딕" w:hAnsi="나눔고딕" w:cs="Microsoft GothicNeo"/>
          <w:b/>
          <w:bCs/>
          <w:kern w:val="0"/>
          <w:sz w:val="28"/>
          <w:szCs w:val="28"/>
        </w:rPr>
      </w:pPr>
      <w:proofErr w:type="spellStart"/>
      <w:r w:rsidRPr="00785AB7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곰돌이</w:t>
      </w:r>
      <w:proofErr w:type="spellEnd"/>
      <w:r w:rsidRPr="00785AB7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 푸 포토존부터 캐릭터 </w:t>
      </w:r>
      <w:proofErr w:type="spellStart"/>
      <w:r w:rsidRPr="00785AB7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굿즈까지</w:t>
      </w:r>
      <w:proofErr w:type="spellEnd"/>
      <w:r w:rsidRPr="00785AB7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 </w:t>
      </w:r>
      <w:r w:rsidR="00785AB7" w:rsidRPr="00785AB7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한곳에</w:t>
      </w:r>
    </w:p>
    <w:p w14:paraId="78C8A6BD" w14:textId="14EC3370" w:rsidR="00634187" w:rsidRDefault="0028743F" w:rsidP="0070051B">
      <w:pPr>
        <w:jc w:val="center"/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</w:pPr>
      <w:proofErr w:type="spellStart"/>
      <w:r w:rsidRPr="00785AB7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신세계사이</w:t>
      </w:r>
      <w:r w:rsidR="001D3C4A" w:rsidRPr="00785AB7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먼</w:t>
      </w:r>
      <w:proofErr w:type="spellEnd"/>
      <w:r w:rsidR="001D3C4A" w:rsidRPr="00785AB7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여주 프리미엄 아울렛,</w:t>
      </w:r>
      <w:r w:rsidR="00436C69" w:rsidRPr="00785AB7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</w:t>
      </w:r>
      <w:r w:rsidR="00785AB7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‘</w:t>
      </w:r>
      <w:proofErr w:type="spellStart"/>
      <w:r w:rsidR="00436C69" w:rsidRPr="00785AB7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플레이인더박스</w:t>
      </w:r>
      <w:proofErr w:type="spellEnd"/>
      <w:r w:rsidR="00785AB7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’</w:t>
      </w:r>
      <w:r w:rsidR="00436C69" w:rsidRPr="00785AB7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팝업 </w:t>
      </w:r>
      <w:r w:rsidR="00AE62A6" w:rsidRPr="00785AB7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오픈</w:t>
      </w:r>
    </w:p>
    <w:p w14:paraId="325787E7" w14:textId="77777777" w:rsidR="00785AB7" w:rsidRPr="00785AB7" w:rsidRDefault="00785AB7" w:rsidP="0070051B">
      <w:pPr>
        <w:jc w:val="center"/>
        <w:rPr>
          <w:rFonts w:ascii="나눔고딕" w:eastAsia="나눔고딕" w:hAnsi="나눔고딕" w:cs="Microsoft GothicNeo"/>
          <w:b/>
          <w:bCs/>
          <w:kern w:val="0"/>
          <w:sz w:val="8"/>
          <w:szCs w:val="8"/>
        </w:rPr>
      </w:pPr>
    </w:p>
    <w:p w14:paraId="36097BF4" w14:textId="6A01AD95" w:rsidR="00BC75C3" w:rsidRPr="0076055B" w:rsidRDefault="00634187" w:rsidP="00634187">
      <w:pPr>
        <w:spacing w:line="276" w:lineRule="auto"/>
        <w:jc w:val="left"/>
        <w:rPr>
          <w:rFonts w:ascii="나눔고딕" w:eastAsia="나눔고딕" w:hAnsi="나눔고딕" w:cs="Microsoft GothicNeo"/>
          <w:b/>
          <w:bCs/>
          <w:kern w:val="0"/>
          <w:sz w:val="16"/>
          <w:szCs w:val="16"/>
        </w:rPr>
      </w:pPr>
      <w:r w:rsidRPr="0076055B">
        <w:rPr>
          <w:rFonts w:ascii="나눔고딕" w:eastAsia="나눔고딕" w:hAnsi="나눔고딕" w:cs="Microsoft GothicNeo"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33646C90">
                <wp:simplePos x="0" y="0"/>
                <wp:positionH relativeFrom="margin">
                  <wp:posOffset>3337</wp:posOffset>
                </wp:positionH>
                <wp:positionV relativeFrom="paragraph">
                  <wp:posOffset>70633</wp:posOffset>
                </wp:positionV>
                <wp:extent cx="5685613" cy="1037968"/>
                <wp:effectExtent l="0" t="0" r="10795" b="1016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613" cy="10379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EB6C0" id="직사각형 1" o:spid="_x0000_s1026" style="position:absolute;margin-left:.25pt;margin-top:5.55pt;width:447.7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" filled="f" strokecolor="black [3213]" strokeweight=".25pt">
                <w10:wrap anchorx="margin"/>
              </v:rect>
            </w:pict>
          </mc:Fallback>
        </mc:AlternateContent>
      </w:r>
    </w:p>
    <w:p w14:paraId="14CF3C57" w14:textId="6CA9E0B2" w:rsidR="00AF59B8" w:rsidRPr="0076055B" w:rsidRDefault="00014FAD" w:rsidP="0024398C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76055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- </w:t>
      </w:r>
      <w:r w:rsidR="004F4A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5월 20일까지 </w:t>
      </w:r>
      <w:r w:rsidR="004D043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여주 프리미엄 아울렛 WEST에서 </w:t>
      </w:r>
      <w:r w:rsidR="00B04AF9">
        <w:rPr>
          <w:rFonts w:ascii="나눔고딕" w:eastAsia="나눔고딕" w:hAnsi="나눔고딕" w:cs="Microsoft GothicNeo" w:hint="eastAsia"/>
          <w:kern w:val="0"/>
          <w:sz w:val="22"/>
          <w:szCs w:val="22"/>
        </w:rPr>
        <w:t>운영</w:t>
      </w:r>
    </w:p>
    <w:p w14:paraId="1169173F" w14:textId="1154DBB4" w:rsidR="00D32A26" w:rsidRPr="0076055B" w:rsidRDefault="00AF59B8" w:rsidP="00B8607A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76055B">
        <w:rPr>
          <w:rFonts w:ascii="나눔고딕" w:eastAsia="나눔고딕" w:hAnsi="나눔고딕" w:cs="Microsoft GothicNeo"/>
          <w:kern w:val="0"/>
          <w:sz w:val="22"/>
          <w:szCs w:val="22"/>
        </w:rPr>
        <w:t>-</w:t>
      </w:r>
      <w:r w:rsidR="00634C8F" w:rsidRPr="0076055B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proofErr w:type="spellStart"/>
      <w:r w:rsidR="004D0436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곰돌이</w:t>
      </w:r>
      <w:proofErr w:type="spellEnd"/>
      <w:r w:rsidR="004D043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푸 </w:t>
      </w:r>
      <w:r w:rsidR="00E413E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탄생 </w:t>
      </w:r>
      <w:r w:rsidR="004D0436">
        <w:rPr>
          <w:rFonts w:ascii="나눔고딕" w:eastAsia="나눔고딕" w:hAnsi="나눔고딕" w:cs="Microsoft GothicNeo" w:hint="eastAsia"/>
          <w:kern w:val="0"/>
          <w:sz w:val="22"/>
          <w:szCs w:val="22"/>
        </w:rPr>
        <w:t>100주년 기념</w:t>
      </w:r>
      <w:r w:rsidR="00E413E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대형 </w:t>
      </w:r>
      <w:proofErr w:type="spellStart"/>
      <w:r w:rsidR="00E413E4">
        <w:rPr>
          <w:rFonts w:ascii="나눔고딕" w:eastAsia="나눔고딕" w:hAnsi="나눔고딕" w:cs="Microsoft GothicNeo" w:hint="eastAsia"/>
          <w:kern w:val="0"/>
          <w:sz w:val="22"/>
          <w:szCs w:val="22"/>
        </w:rPr>
        <w:t>벌룬</w:t>
      </w:r>
      <w:proofErr w:type="spellEnd"/>
      <w:r w:rsidR="00E413E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포토존 조성</w:t>
      </w:r>
    </w:p>
    <w:p w14:paraId="63DFC862" w14:textId="045B4A63" w:rsidR="0070051B" w:rsidRDefault="00F92B5A" w:rsidP="00DD5FD5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76055B">
        <w:rPr>
          <w:rFonts w:ascii="나눔고딕" w:eastAsia="나눔고딕" w:hAnsi="나눔고딕" w:cs="Microsoft GothicNeo" w:hint="eastAsia"/>
          <w:kern w:val="0"/>
          <w:sz w:val="22"/>
          <w:szCs w:val="22"/>
        </w:rPr>
        <w:t>-</w:t>
      </w:r>
      <w:r w:rsidRPr="0076055B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="00E413E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팝업스토어에서는 </w:t>
      </w:r>
      <w:proofErr w:type="spellStart"/>
      <w:r w:rsidR="00E413E4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곰돌이</w:t>
      </w:r>
      <w:proofErr w:type="spellEnd"/>
      <w:r w:rsidR="00E413E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푸 신상품부터 포켓몬스터 </w:t>
      </w:r>
      <w:r w:rsidR="0027636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피규어 등 캐릭터 상품 </w:t>
      </w:r>
      <w:r w:rsidR="00B04AF9">
        <w:rPr>
          <w:rFonts w:ascii="나눔고딕" w:eastAsia="나눔고딕" w:hAnsi="나눔고딕" w:cs="Microsoft GothicNeo" w:hint="eastAsia"/>
          <w:kern w:val="0"/>
          <w:sz w:val="22"/>
          <w:szCs w:val="22"/>
        </w:rPr>
        <w:t>선봬</w:t>
      </w:r>
    </w:p>
    <w:p w14:paraId="65733E47" w14:textId="77777777" w:rsidR="00785AB7" w:rsidRPr="00785AB7" w:rsidRDefault="00785AB7" w:rsidP="00DD5FD5">
      <w:pPr>
        <w:spacing w:line="360" w:lineRule="auto"/>
        <w:ind w:firstLineChars="100" w:firstLine="56"/>
        <w:jc w:val="left"/>
        <w:rPr>
          <w:rFonts w:ascii="나눔고딕" w:eastAsia="나눔고딕" w:hAnsi="나눔고딕" w:cs="Microsoft GothicNeo"/>
          <w:kern w:val="0"/>
          <w:sz w:val="6"/>
          <w:szCs w:val="6"/>
        </w:rPr>
      </w:pPr>
    </w:p>
    <w:p w14:paraId="2A89C76C" w14:textId="30960FA0" w:rsidR="0070051B" w:rsidRDefault="00B535BB" w:rsidP="00077158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76055B">
        <w:rPr>
          <w:rFonts w:ascii="나눔고딕" w:eastAsia="나눔고딕" w:hAnsi="나눔고딕" w:cs="Microsoft GothicNeo"/>
          <w:kern w:val="0"/>
          <w:sz w:val="22"/>
          <w:szCs w:val="22"/>
        </w:rPr>
        <w:t>신세계사이먼</w:t>
      </w:r>
      <w:proofErr w:type="spellEnd"/>
      <w:r w:rsidRPr="0076055B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(대표 </w:t>
      </w:r>
      <w:r w:rsidR="00346082" w:rsidRPr="0076055B">
        <w:rPr>
          <w:rFonts w:ascii="나눔고딕" w:eastAsia="나눔고딕" w:hAnsi="나눔고딕" w:cs="Microsoft GothicNeo"/>
          <w:kern w:val="0"/>
          <w:sz w:val="22"/>
          <w:szCs w:val="22"/>
        </w:rPr>
        <w:t>김영섭</w:t>
      </w:r>
      <w:r w:rsidR="00FB4F03">
        <w:rPr>
          <w:rFonts w:ascii="나눔고딕" w:eastAsia="나눔고딕" w:hAnsi="나눔고딕" w:cs="Microsoft GothicNeo" w:hint="eastAsia"/>
          <w:kern w:val="0"/>
          <w:sz w:val="22"/>
          <w:szCs w:val="22"/>
        </w:rPr>
        <w:t>)이</w:t>
      </w:r>
      <w:r w:rsidR="00B04AF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FB4F03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5월 20일까지 </w:t>
      </w:r>
      <w:r w:rsidR="00CF521C" w:rsidRPr="0076055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여주 프리미엄 아울렛 </w:t>
      </w:r>
      <w:r w:rsidR="00CF521C" w:rsidRPr="0076055B">
        <w:rPr>
          <w:rFonts w:ascii="나눔고딕" w:eastAsia="나눔고딕" w:hAnsi="나눔고딕" w:cs="Microsoft GothicNeo"/>
          <w:kern w:val="0"/>
          <w:sz w:val="22"/>
          <w:szCs w:val="22"/>
        </w:rPr>
        <w:t>WEST</w:t>
      </w:r>
      <w:r w:rsidR="00CF521C" w:rsidRPr="0076055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에서 </w:t>
      </w:r>
      <w:r w:rsidR="00FB4F03"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proofErr w:type="spellStart"/>
      <w:r w:rsidR="00276365">
        <w:rPr>
          <w:rFonts w:ascii="나눔고딕" w:eastAsia="나눔고딕" w:hAnsi="나눔고딕" w:cs="Microsoft GothicNeo" w:hint="eastAsia"/>
          <w:kern w:val="0"/>
          <w:sz w:val="22"/>
          <w:szCs w:val="22"/>
        </w:rPr>
        <w:t>플레이인더박스</w:t>
      </w:r>
      <w:proofErr w:type="spellEnd"/>
      <w:r w:rsidR="00FB4F03"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 w:rsidR="0027636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506D4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팝업스토어를 </w:t>
      </w:r>
      <w:r w:rsidR="00FB4F03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열고</w:t>
      </w:r>
      <w:r w:rsidR="00542F6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156719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다양</w:t>
      </w:r>
      <w:r w:rsidR="00542F62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</w:t>
      </w:r>
      <w:r w:rsidR="00FB4F03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3726E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캐릭터 </w:t>
      </w:r>
      <w:r w:rsidR="00542F6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콘텐츠를 선보인다. </w:t>
      </w:r>
    </w:p>
    <w:p w14:paraId="5DE6BB25" w14:textId="6F217346" w:rsidR="00F45A7E" w:rsidRDefault="00506D44" w:rsidP="00E0247F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플레이인더박스는</w:t>
      </w:r>
      <w:proofErr w:type="spellEnd"/>
      <w:r w:rsidR="005B367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다양한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38083B">
        <w:rPr>
          <w:rFonts w:ascii="나눔고딕" w:eastAsia="나눔고딕" w:hAnsi="나눔고딕" w:cs="Microsoft GothicNeo" w:hint="eastAsia"/>
          <w:kern w:val="0"/>
          <w:sz w:val="22"/>
          <w:szCs w:val="22"/>
        </w:rPr>
        <w:t>글로벌 캐릭터 IP</w:t>
      </w:r>
      <w:r w:rsidR="005B367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를 기반으로 콘텐츠를 선보이는 </w:t>
      </w:r>
      <w:r w:rsidR="007024C1">
        <w:rPr>
          <w:rFonts w:ascii="나눔고딕" w:eastAsia="나눔고딕" w:hAnsi="나눔고딕" w:cs="Microsoft GothicNeo" w:hint="eastAsia"/>
          <w:kern w:val="0"/>
          <w:sz w:val="22"/>
          <w:szCs w:val="22"/>
        </w:rPr>
        <w:t>기업</w:t>
      </w:r>
      <w:r w:rsidR="005B367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으로, </w:t>
      </w:r>
      <w:proofErr w:type="spellStart"/>
      <w:r w:rsidR="00E0247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신세계사이먼은</w:t>
      </w:r>
      <w:proofErr w:type="spellEnd"/>
      <w:r w:rsidR="00E0247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가정의 달을 맞아 여주 프리미엄 아울렛을 찾는 가족 단위 고객에게 친근하고 즐거운 체험 요소를 제공하고자 이번 팝업을 기획했다.</w:t>
      </w:r>
    </w:p>
    <w:p w14:paraId="27348EAB" w14:textId="404EBEAB" w:rsidR="00F45A7E" w:rsidRDefault="00F45A7E" w:rsidP="00F45A7E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먼저 </w:t>
      </w:r>
      <w:r w:rsidR="00E0247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여주 프리미엄 아울렛 </w:t>
      </w:r>
      <w:r w:rsidR="00E101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WEST 명품광장에는 올해 탄생 100주년을 맞이한 </w:t>
      </w:r>
      <w:r w:rsidR="00E0247F"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proofErr w:type="spellStart"/>
      <w:r w:rsidR="00E101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곰돌이</w:t>
      </w:r>
      <w:proofErr w:type="spellEnd"/>
      <w:r w:rsidR="00E101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푸</w:t>
      </w:r>
      <w:r w:rsidR="00E0247F"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 w:rsidR="00E101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테마로 초대형 </w:t>
      </w:r>
      <w:proofErr w:type="spellStart"/>
      <w:r w:rsidR="00E10104">
        <w:rPr>
          <w:rFonts w:ascii="나눔고딕" w:eastAsia="나눔고딕" w:hAnsi="나눔고딕" w:cs="Microsoft GothicNeo" w:hint="eastAsia"/>
          <w:kern w:val="0"/>
          <w:sz w:val="22"/>
          <w:szCs w:val="22"/>
        </w:rPr>
        <w:t>벌룬</w:t>
      </w:r>
      <w:proofErr w:type="spellEnd"/>
      <w:r w:rsidR="00E1010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포토존</w:t>
      </w:r>
      <w:r w:rsidR="00F43C3E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조성했다.</w:t>
      </w:r>
      <w:r w:rsidR="00DD5FD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포토존에서는 </w:t>
      </w:r>
      <w:r w:rsidR="00F43C3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대형 캐릭터 조형물과 함께 특별한 추억을 남길 수 있다. </w:t>
      </w:r>
    </w:p>
    <w:p w14:paraId="1CDDD71D" w14:textId="30B1BACF" w:rsidR="004A6538" w:rsidRDefault="000A412B" w:rsidP="00ED6B24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WEST 분수광장 인근</w:t>
      </w:r>
      <w:r w:rsidR="00F43C3E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에 </w:t>
      </w:r>
      <w:r w:rsidR="00182CA4">
        <w:rPr>
          <w:rFonts w:ascii="나눔고딕" w:eastAsia="나눔고딕" w:hAnsi="나눔고딕" w:cs="Microsoft GothicNeo" w:hint="eastAsia"/>
          <w:kern w:val="0"/>
          <w:sz w:val="22"/>
          <w:szCs w:val="22"/>
        </w:rPr>
        <w:t>문을 연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팝업스토어에서는</w:t>
      </w:r>
      <w:r w:rsidR="00524E6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524E69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곰돌이</w:t>
      </w:r>
      <w:proofErr w:type="spellEnd"/>
      <w:r w:rsidR="00524E6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푸 신상품을 비롯해 포켓몬스터 피규어 등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다양한</w:t>
      </w:r>
      <w:r w:rsidR="00524E6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인기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캐릭터</w:t>
      </w:r>
      <w:r w:rsidR="00524E6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상품을 한곳에서 만나볼 수 있다. 이</w:t>
      </w:r>
      <w:r w:rsidR="00182CA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524E6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외에도 </w:t>
      </w:r>
      <w:proofErr w:type="spellStart"/>
      <w:r w:rsidR="00524E69">
        <w:rPr>
          <w:rFonts w:ascii="나눔고딕" w:eastAsia="나눔고딕" w:hAnsi="나눔고딕" w:cs="Microsoft GothicNeo" w:hint="eastAsia"/>
          <w:kern w:val="0"/>
          <w:sz w:val="22"/>
          <w:szCs w:val="22"/>
        </w:rPr>
        <w:t>키링</w:t>
      </w:r>
      <w:proofErr w:type="spellEnd"/>
      <w:r w:rsidR="00524E6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상품 1+1(원플러스원)</w:t>
      </w:r>
      <w:r w:rsidR="0015671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행사와</w:t>
      </w:r>
      <w:r w:rsidR="00524E6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할인 프로모션 등 다양한 혜택이 제공된다.</w:t>
      </w:r>
      <w:r w:rsidR="00ED6B2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5월 1일부터 5일까지</w:t>
      </w:r>
      <w:r w:rsidR="00ED6B2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는 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3만</w:t>
      </w:r>
      <w:r w:rsidR="00487FA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원 이상 구매 고객</w:t>
      </w:r>
      <w:r w:rsidR="00ED6B2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을 대상으로 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곰돌이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푸 풍선</w:t>
      </w:r>
      <w:r w:rsidR="00ED6B24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을 선착순 증정하는 이벤트도 진행한다. </w:t>
      </w:r>
    </w:p>
    <w:p w14:paraId="494ECFF9" w14:textId="00F7E956" w:rsidR="00BB619E" w:rsidRDefault="00F80BF3" w:rsidP="003C1B01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신세계사이먼은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59493C">
        <w:rPr>
          <w:rFonts w:ascii="나눔고딕" w:eastAsia="나눔고딕" w:hAnsi="나눔고딕" w:cs="Microsoft GothicNeo" w:hint="eastAsia"/>
          <w:kern w:val="0"/>
          <w:sz w:val="22"/>
          <w:szCs w:val="22"/>
        </w:rPr>
        <w:t>쇼핑을 넘어 체험과 즐길</w:t>
      </w:r>
      <w:r w:rsidR="00E12D4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59493C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거리를 함께 제공하는 콘텐츠를 </w:t>
      </w:r>
      <w:r w:rsidR="00DD5FD5">
        <w:rPr>
          <w:rFonts w:ascii="나눔고딕" w:eastAsia="나눔고딕" w:hAnsi="나눔고딕" w:cs="Microsoft GothicNeo" w:hint="eastAsia"/>
          <w:kern w:val="0"/>
          <w:sz w:val="22"/>
          <w:szCs w:val="22"/>
        </w:rPr>
        <w:t>지속적으로 선보이고 있다. 이번 인기 캐릭터 IP를 활용한 팝업</w:t>
      </w:r>
      <w:r w:rsidR="00785AB7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을 통해 </w:t>
      </w:r>
      <w:r w:rsidR="00DD5FD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고객의 방문 만족도를 높이고 </w:t>
      </w:r>
      <w:proofErr w:type="spellStart"/>
      <w:r w:rsidR="00DD5FD5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신세계사이먼에서만</w:t>
      </w:r>
      <w:proofErr w:type="spellEnd"/>
      <w:r w:rsidR="00DD5FD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경험할 수 있는 차별화된 즐거움을 </w:t>
      </w:r>
      <w:r w:rsidR="00156719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전한다는 계획이다. </w:t>
      </w:r>
    </w:p>
    <w:p w14:paraId="3910B352" w14:textId="77777777" w:rsidR="00E12D42" w:rsidRPr="00FC50C6" w:rsidRDefault="00E12D42" w:rsidP="00E12D42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더불어 5월 1일부터는 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부산 프리미엄 아울렛에서도 </w:t>
      </w:r>
      <w:r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루루더피기</w:t>
      </w:r>
      <w:proofErr w:type="spellEnd"/>
      <w:r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를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메인 테마로 한 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플레이인더박스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팝업을 진행할 예정이다.</w:t>
      </w:r>
    </w:p>
    <w:p w14:paraId="0A7C8944" w14:textId="40E77392" w:rsidR="00F80BF3" w:rsidRPr="0076055B" w:rsidRDefault="00E12D42" w:rsidP="00E12D42">
      <w:pPr>
        <w:spacing w:before="240"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76055B">
        <w:rPr>
          <w:rFonts w:ascii="나눔고딕" w:eastAsia="나눔고딕" w:hAnsi="나눔고딕" w:cs="Microsoft GothicNeo" w:hint="eastAsia"/>
          <w:kern w:val="0"/>
          <w:sz w:val="22"/>
          <w:szCs w:val="22"/>
        </w:rPr>
        <w:lastRenderedPageBreak/>
        <w:t>신세계사이먼</w:t>
      </w:r>
      <w:proofErr w:type="spellEnd"/>
      <w:r w:rsidRPr="0076055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관계자는 </w:t>
      </w:r>
      <w:r w:rsidRPr="0076055B">
        <w:rPr>
          <w:rFonts w:ascii="나눔고딕" w:eastAsia="나눔고딕" w:hAnsi="나눔고딕" w:cs="Microsoft GothicNeo"/>
          <w:kern w:val="0"/>
          <w:sz w:val="22"/>
          <w:szCs w:val="22"/>
        </w:rPr>
        <w:t>“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남녀노소 모두가 즐길 수 있는 캐릭터를 통해 여주 프리미엄 아울렛을 찾는 고객들에게 이색 즐거움을 전하고자 한다</w:t>
      </w:r>
      <w:r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라</w:t>
      </w:r>
      <w:r w:rsidRPr="0076055B">
        <w:rPr>
          <w:rFonts w:ascii="나눔고딕" w:eastAsia="나눔고딕" w:hAnsi="나눔고딕" w:cs="Microsoft GothicNeo" w:hint="eastAsia"/>
          <w:kern w:val="0"/>
          <w:sz w:val="22"/>
          <w:szCs w:val="22"/>
        </w:rPr>
        <w:t>며</w:t>
      </w:r>
      <w:proofErr w:type="spellEnd"/>
      <w:r w:rsidRPr="0076055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Microsoft GothicNeo"/>
          <w:kern w:val="0"/>
          <w:sz w:val="22"/>
          <w:szCs w:val="22"/>
        </w:rPr>
        <w:t>“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앞으로도 다양한 콘텐츠 협업을 통해 고객 만족도를 강화해 나가겠다</w:t>
      </w:r>
      <w:r w:rsidRPr="0076055B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라</w:t>
      </w:r>
      <w:r w:rsidRPr="0076055B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고</w:t>
      </w:r>
      <w:proofErr w:type="spellEnd"/>
      <w:r w:rsidRPr="0076055B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말했다.</w:t>
      </w:r>
      <w:r w:rsidRPr="0076055B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&lt;</w:t>
      </w:r>
      <w:r w:rsidRPr="0076055B">
        <w:rPr>
          <w:rFonts w:ascii="나눔고딕" w:eastAsia="나눔고딕" w:hAnsi="나눔고딕" w:cs="Microsoft GothicNeo" w:hint="eastAsia"/>
          <w:kern w:val="0"/>
          <w:sz w:val="22"/>
          <w:szCs w:val="22"/>
        </w:rPr>
        <w:t>끝&gt;</w:t>
      </w:r>
    </w:p>
    <w:sectPr w:rsidR="00F80BF3" w:rsidRPr="0076055B" w:rsidSect="00DD5FD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6" w:bottom="1560" w:left="1418" w:header="854" w:footer="9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0133" w14:textId="77777777" w:rsidR="00DC6928" w:rsidRDefault="00DC6928" w:rsidP="005F3A9E">
      <w:r>
        <w:separator/>
      </w:r>
    </w:p>
  </w:endnote>
  <w:endnote w:type="continuationSeparator" w:id="0">
    <w:p w14:paraId="03162E3B" w14:textId="77777777" w:rsidR="00DC6928" w:rsidRDefault="00DC6928" w:rsidP="005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A38" w14:textId="07A170AE" w:rsidR="00046919" w:rsidRDefault="000469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4C9B1E4A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7BC1F678">
              <wp:simplePos x="0" y="0"/>
              <wp:positionH relativeFrom="column">
                <wp:posOffset>-7295</wp:posOffset>
              </wp:positionH>
              <wp:positionV relativeFrom="paragraph">
                <wp:posOffset>122186</wp:posOffset>
              </wp:positionV>
              <wp:extent cx="5762462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2462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95782" id="직사각형 4" o:spid="_x0000_s1026" style="position:absolute;margin-left:-.55pt;margin-top:9.6pt;width:453.75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" fillcolor="#a0005b" stroked="f" strokeweight="2pt"/>
          </w:pict>
        </mc:Fallback>
      </mc:AlternateContent>
    </w:r>
  </w:p>
  <w:p w14:paraId="6139E0D6" w14:textId="07B4EF77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CF1" w14:textId="5D761197" w:rsidR="00046919" w:rsidRDefault="000469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C032" w14:textId="77777777" w:rsidR="00DC6928" w:rsidRDefault="00DC6928" w:rsidP="005F3A9E">
      <w:r>
        <w:separator/>
      </w:r>
    </w:p>
  </w:footnote>
  <w:footnote w:type="continuationSeparator" w:id="0">
    <w:p w14:paraId="78382138" w14:textId="77777777" w:rsidR="00DC6928" w:rsidRDefault="00DC6928" w:rsidP="005F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68D074A4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40317E9A">
          <wp:simplePos x="0" y="0"/>
          <wp:positionH relativeFrom="margin">
            <wp:posOffset>2802565</wp:posOffset>
          </wp:positionH>
          <wp:positionV relativeFrom="margin">
            <wp:posOffset>-1089645</wp:posOffset>
          </wp:positionV>
          <wp:extent cx="2889250" cy="521970"/>
          <wp:effectExtent l="0" t="0" r="0" b="0"/>
          <wp:wrapSquare wrapText="bothSides"/>
          <wp:docPr id="1005804721" name="그림 1005804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AEAE279" w14:textId="4DC5F551" w:rsidR="003E4EEA" w:rsidRPr="00D32A26" w:rsidRDefault="00D32A26" w:rsidP="00D32A26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79A96578">
              <wp:simplePos x="0" y="0"/>
              <wp:positionH relativeFrom="margin">
                <wp:posOffset>3337</wp:posOffset>
              </wp:positionH>
              <wp:positionV relativeFrom="paragraph">
                <wp:posOffset>255240</wp:posOffset>
              </wp:positionV>
              <wp:extent cx="5752214" cy="45719"/>
              <wp:effectExtent l="0" t="0" r="127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2214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BD2FC" id="직사각형 2" o:spid="_x0000_s1026" style="position:absolute;margin-left:.25pt;margin-top:20.1pt;width:452.9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" fillcolor="#a0005b" stroked="f" strokeweight="2pt">
              <w10:wrap anchorx="margin"/>
            </v:rect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 w:rsidR="003F52E8">
      <w:rPr>
        <w:rFonts w:ascii="맑은 고딕" w:eastAsia="맑은 고딕" w:hAnsi="맑은 고딕" w:hint="eastAsia"/>
        <w:bCs/>
      </w:rPr>
      <w:t>s</w:t>
    </w:r>
    <w:r w:rsidR="003F52E8">
      <w:rPr>
        <w:rFonts w:ascii="맑은 고딕" w:eastAsia="맑은 고딕" w:hAnsi="맑은 고딕"/>
        <w:bCs/>
      </w:rPr>
      <w:t>spr_kr</w:t>
    </w:r>
    <w:r w:rsidR="003E4EEA" w:rsidRPr="002531A3">
      <w:rPr>
        <w:rFonts w:ascii="맑은 고딕" w:eastAsia="맑은 고딕" w:hAnsi="맑은 고딕" w:hint="eastAsia"/>
      </w:rPr>
      <w:t>@</w:t>
    </w:r>
    <w:r w:rsidR="003F52E8">
      <w:rPr>
        <w:rFonts w:ascii="맑은 고딕" w:eastAsia="맑은 고딕" w:hAnsi="맑은 고딕"/>
      </w:rPr>
      <w:t>naver.com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634187">
      <w:rPr>
        <w:rFonts w:ascii="맑은 고딕" w:eastAsia="맑은 고딕" w:hAnsi="맑은 고딕"/>
      </w:rPr>
      <w:t>202</w:t>
    </w:r>
    <w:r w:rsidR="00A4140D">
      <w:rPr>
        <w:rFonts w:ascii="맑은 고딕" w:eastAsia="맑은 고딕" w:hAnsi="맑은 고딕" w:hint="eastAsia"/>
      </w:rPr>
      <w:t>6.04.26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9DD"/>
    <w:rsid w:val="00004E0E"/>
    <w:rsid w:val="00004F3F"/>
    <w:rsid w:val="000050A0"/>
    <w:rsid w:val="000050AA"/>
    <w:rsid w:val="000052D4"/>
    <w:rsid w:val="000054D2"/>
    <w:rsid w:val="0000568D"/>
    <w:rsid w:val="000058E4"/>
    <w:rsid w:val="00005E03"/>
    <w:rsid w:val="000064D4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4B75"/>
    <w:rsid w:val="00034D07"/>
    <w:rsid w:val="00036180"/>
    <w:rsid w:val="000361EC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2632"/>
    <w:rsid w:val="000643DF"/>
    <w:rsid w:val="000655C3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5B73"/>
    <w:rsid w:val="0007616E"/>
    <w:rsid w:val="0007642C"/>
    <w:rsid w:val="00077108"/>
    <w:rsid w:val="00077158"/>
    <w:rsid w:val="00080714"/>
    <w:rsid w:val="000818BE"/>
    <w:rsid w:val="000820F0"/>
    <w:rsid w:val="00082375"/>
    <w:rsid w:val="00083510"/>
    <w:rsid w:val="00084056"/>
    <w:rsid w:val="00085CB4"/>
    <w:rsid w:val="00085D5B"/>
    <w:rsid w:val="00086DFB"/>
    <w:rsid w:val="00087659"/>
    <w:rsid w:val="00091342"/>
    <w:rsid w:val="00091E4C"/>
    <w:rsid w:val="00091FA2"/>
    <w:rsid w:val="0009215E"/>
    <w:rsid w:val="0009233D"/>
    <w:rsid w:val="000929BF"/>
    <w:rsid w:val="00092BBB"/>
    <w:rsid w:val="0009329F"/>
    <w:rsid w:val="0009348B"/>
    <w:rsid w:val="00094094"/>
    <w:rsid w:val="000949E8"/>
    <w:rsid w:val="00095FFA"/>
    <w:rsid w:val="00096A5B"/>
    <w:rsid w:val="00096CBA"/>
    <w:rsid w:val="0009701F"/>
    <w:rsid w:val="00097D88"/>
    <w:rsid w:val="000A0902"/>
    <w:rsid w:val="000A1366"/>
    <w:rsid w:val="000A2BC2"/>
    <w:rsid w:val="000A412B"/>
    <w:rsid w:val="000A4548"/>
    <w:rsid w:val="000A4B46"/>
    <w:rsid w:val="000A524E"/>
    <w:rsid w:val="000A6C92"/>
    <w:rsid w:val="000A7035"/>
    <w:rsid w:val="000B0192"/>
    <w:rsid w:val="000B04BF"/>
    <w:rsid w:val="000B0A8B"/>
    <w:rsid w:val="000B174E"/>
    <w:rsid w:val="000B2331"/>
    <w:rsid w:val="000B27D0"/>
    <w:rsid w:val="000B2A10"/>
    <w:rsid w:val="000B2A16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2492"/>
    <w:rsid w:val="000D27CE"/>
    <w:rsid w:val="000D27E6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2BBF"/>
    <w:rsid w:val="000E31D1"/>
    <w:rsid w:val="000E39A9"/>
    <w:rsid w:val="000E4149"/>
    <w:rsid w:val="000E429E"/>
    <w:rsid w:val="000E523C"/>
    <w:rsid w:val="000E5B46"/>
    <w:rsid w:val="000E64C6"/>
    <w:rsid w:val="000E6759"/>
    <w:rsid w:val="000E6EA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3B76"/>
    <w:rsid w:val="0010415D"/>
    <w:rsid w:val="001045E7"/>
    <w:rsid w:val="00105475"/>
    <w:rsid w:val="00105F43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20457"/>
    <w:rsid w:val="0012095D"/>
    <w:rsid w:val="00120F93"/>
    <w:rsid w:val="0012116E"/>
    <w:rsid w:val="00121A37"/>
    <w:rsid w:val="00121ABA"/>
    <w:rsid w:val="00121EC0"/>
    <w:rsid w:val="00121FFC"/>
    <w:rsid w:val="0012256F"/>
    <w:rsid w:val="00123627"/>
    <w:rsid w:val="0012498A"/>
    <w:rsid w:val="00124ECA"/>
    <w:rsid w:val="00125496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5188"/>
    <w:rsid w:val="00136681"/>
    <w:rsid w:val="00137770"/>
    <w:rsid w:val="00141845"/>
    <w:rsid w:val="001444DC"/>
    <w:rsid w:val="0014454B"/>
    <w:rsid w:val="001448C3"/>
    <w:rsid w:val="00145660"/>
    <w:rsid w:val="0014770E"/>
    <w:rsid w:val="00147862"/>
    <w:rsid w:val="0015070D"/>
    <w:rsid w:val="001508D8"/>
    <w:rsid w:val="0015144F"/>
    <w:rsid w:val="00151559"/>
    <w:rsid w:val="00151C9F"/>
    <w:rsid w:val="00152235"/>
    <w:rsid w:val="001532F5"/>
    <w:rsid w:val="001535FC"/>
    <w:rsid w:val="001537C3"/>
    <w:rsid w:val="001537CD"/>
    <w:rsid w:val="00153A48"/>
    <w:rsid w:val="00153B28"/>
    <w:rsid w:val="001541EC"/>
    <w:rsid w:val="0015478E"/>
    <w:rsid w:val="00155464"/>
    <w:rsid w:val="00155902"/>
    <w:rsid w:val="00155D52"/>
    <w:rsid w:val="00156719"/>
    <w:rsid w:val="00156AA8"/>
    <w:rsid w:val="00157495"/>
    <w:rsid w:val="00157CA4"/>
    <w:rsid w:val="00160F1E"/>
    <w:rsid w:val="0016127E"/>
    <w:rsid w:val="00161AF1"/>
    <w:rsid w:val="0016215D"/>
    <w:rsid w:val="0016270D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CA4"/>
    <w:rsid w:val="00182E18"/>
    <w:rsid w:val="00183077"/>
    <w:rsid w:val="00183308"/>
    <w:rsid w:val="00183972"/>
    <w:rsid w:val="00183D70"/>
    <w:rsid w:val="00184FC0"/>
    <w:rsid w:val="00186456"/>
    <w:rsid w:val="001874BC"/>
    <w:rsid w:val="001874F3"/>
    <w:rsid w:val="00187610"/>
    <w:rsid w:val="00187F0D"/>
    <w:rsid w:val="00190DDA"/>
    <w:rsid w:val="00191790"/>
    <w:rsid w:val="0019217E"/>
    <w:rsid w:val="001927E5"/>
    <w:rsid w:val="00192BF9"/>
    <w:rsid w:val="001950A5"/>
    <w:rsid w:val="00195A48"/>
    <w:rsid w:val="00195D96"/>
    <w:rsid w:val="00196DF4"/>
    <w:rsid w:val="001976C3"/>
    <w:rsid w:val="001977A3"/>
    <w:rsid w:val="00197FC5"/>
    <w:rsid w:val="001A161F"/>
    <w:rsid w:val="001A19A5"/>
    <w:rsid w:val="001A1A0D"/>
    <w:rsid w:val="001A1D02"/>
    <w:rsid w:val="001A3320"/>
    <w:rsid w:val="001A3376"/>
    <w:rsid w:val="001A388E"/>
    <w:rsid w:val="001A3E5B"/>
    <w:rsid w:val="001A4ACD"/>
    <w:rsid w:val="001A4FEF"/>
    <w:rsid w:val="001A51BD"/>
    <w:rsid w:val="001A5D95"/>
    <w:rsid w:val="001A5E17"/>
    <w:rsid w:val="001A6B12"/>
    <w:rsid w:val="001A6BBD"/>
    <w:rsid w:val="001A7950"/>
    <w:rsid w:val="001A79A5"/>
    <w:rsid w:val="001B00A6"/>
    <w:rsid w:val="001B060B"/>
    <w:rsid w:val="001B21EE"/>
    <w:rsid w:val="001B2EAB"/>
    <w:rsid w:val="001B4384"/>
    <w:rsid w:val="001B45C7"/>
    <w:rsid w:val="001B45DE"/>
    <w:rsid w:val="001B53E0"/>
    <w:rsid w:val="001B59E5"/>
    <w:rsid w:val="001B5FCB"/>
    <w:rsid w:val="001B60E1"/>
    <w:rsid w:val="001B6458"/>
    <w:rsid w:val="001B68C9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5718"/>
    <w:rsid w:val="001C6273"/>
    <w:rsid w:val="001C70C2"/>
    <w:rsid w:val="001C74C6"/>
    <w:rsid w:val="001C7CB1"/>
    <w:rsid w:val="001D3155"/>
    <w:rsid w:val="001D3C4A"/>
    <w:rsid w:val="001D40D1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F7D"/>
    <w:rsid w:val="001F027E"/>
    <w:rsid w:val="001F1B8C"/>
    <w:rsid w:val="001F2FE2"/>
    <w:rsid w:val="001F3928"/>
    <w:rsid w:val="001F4170"/>
    <w:rsid w:val="001F463E"/>
    <w:rsid w:val="001F5478"/>
    <w:rsid w:val="001F605A"/>
    <w:rsid w:val="001F63AF"/>
    <w:rsid w:val="001F6B4F"/>
    <w:rsid w:val="001F7785"/>
    <w:rsid w:val="00200298"/>
    <w:rsid w:val="002012B8"/>
    <w:rsid w:val="00201635"/>
    <w:rsid w:val="00201834"/>
    <w:rsid w:val="002038CE"/>
    <w:rsid w:val="00203C64"/>
    <w:rsid w:val="0020455A"/>
    <w:rsid w:val="002049EC"/>
    <w:rsid w:val="00205367"/>
    <w:rsid w:val="00206E2E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1DA0"/>
    <w:rsid w:val="00212DBF"/>
    <w:rsid w:val="00213A6F"/>
    <w:rsid w:val="00216630"/>
    <w:rsid w:val="0021726B"/>
    <w:rsid w:val="002174BA"/>
    <w:rsid w:val="00217E34"/>
    <w:rsid w:val="00220A4A"/>
    <w:rsid w:val="00220D46"/>
    <w:rsid w:val="002226B6"/>
    <w:rsid w:val="00225406"/>
    <w:rsid w:val="0022557F"/>
    <w:rsid w:val="00225A29"/>
    <w:rsid w:val="002265D6"/>
    <w:rsid w:val="00226771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794"/>
    <w:rsid w:val="00234A77"/>
    <w:rsid w:val="00234C92"/>
    <w:rsid w:val="00235DDF"/>
    <w:rsid w:val="002373A6"/>
    <w:rsid w:val="002376C7"/>
    <w:rsid w:val="002400A2"/>
    <w:rsid w:val="00240DFB"/>
    <w:rsid w:val="0024116D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47BCD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459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6365"/>
    <w:rsid w:val="00277227"/>
    <w:rsid w:val="0028100B"/>
    <w:rsid w:val="0028246E"/>
    <w:rsid w:val="002827B8"/>
    <w:rsid w:val="00283EC5"/>
    <w:rsid w:val="00284631"/>
    <w:rsid w:val="0028597E"/>
    <w:rsid w:val="00285E7D"/>
    <w:rsid w:val="00286057"/>
    <w:rsid w:val="00286BDC"/>
    <w:rsid w:val="0028720A"/>
    <w:rsid w:val="0028742D"/>
    <w:rsid w:val="0028743F"/>
    <w:rsid w:val="00287B68"/>
    <w:rsid w:val="002919B2"/>
    <w:rsid w:val="00292266"/>
    <w:rsid w:val="002922E0"/>
    <w:rsid w:val="00294BF8"/>
    <w:rsid w:val="00294D53"/>
    <w:rsid w:val="00294DAD"/>
    <w:rsid w:val="00295EC1"/>
    <w:rsid w:val="00296299"/>
    <w:rsid w:val="00296980"/>
    <w:rsid w:val="00296B88"/>
    <w:rsid w:val="00297291"/>
    <w:rsid w:val="00297914"/>
    <w:rsid w:val="002A01C5"/>
    <w:rsid w:val="002A12F9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11AF"/>
    <w:rsid w:val="002C18F2"/>
    <w:rsid w:val="002C22C6"/>
    <w:rsid w:val="002C26D7"/>
    <w:rsid w:val="002C2B9E"/>
    <w:rsid w:val="002C3459"/>
    <w:rsid w:val="002C36DD"/>
    <w:rsid w:val="002C3E70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64EF"/>
    <w:rsid w:val="002D6611"/>
    <w:rsid w:val="002D6896"/>
    <w:rsid w:val="002D7779"/>
    <w:rsid w:val="002D7A25"/>
    <w:rsid w:val="002D7E4C"/>
    <w:rsid w:val="002E0DCA"/>
    <w:rsid w:val="002E1504"/>
    <w:rsid w:val="002E1631"/>
    <w:rsid w:val="002E3617"/>
    <w:rsid w:val="002E54A6"/>
    <w:rsid w:val="002E57AF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2EF6"/>
    <w:rsid w:val="002F4203"/>
    <w:rsid w:val="002F43E6"/>
    <w:rsid w:val="002F44FD"/>
    <w:rsid w:val="002F4CE1"/>
    <w:rsid w:val="002F5BF2"/>
    <w:rsid w:val="002F6121"/>
    <w:rsid w:val="002F6480"/>
    <w:rsid w:val="002F6F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1BCD"/>
    <w:rsid w:val="00313078"/>
    <w:rsid w:val="00313FA2"/>
    <w:rsid w:val="0031540D"/>
    <w:rsid w:val="003160AD"/>
    <w:rsid w:val="00316BE5"/>
    <w:rsid w:val="003170B9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AF"/>
    <w:rsid w:val="00333BA8"/>
    <w:rsid w:val="0033461B"/>
    <w:rsid w:val="00335C46"/>
    <w:rsid w:val="00335E84"/>
    <w:rsid w:val="00336DB1"/>
    <w:rsid w:val="003372EE"/>
    <w:rsid w:val="003378AA"/>
    <w:rsid w:val="00337C9B"/>
    <w:rsid w:val="00337DF4"/>
    <w:rsid w:val="00340225"/>
    <w:rsid w:val="003402FA"/>
    <w:rsid w:val="003408E9"/>
    <w:rsid w:val="00340AAB"/>
    <w:rsid w:val="00342496"/>
    <w:rsid w:val="0034320E"/>
    <w:rsid w:val="00343211"/>
    <w:rsid w:val="00344221"/>
    <w:rsid w:val="003456E5"/>
    <w:rsid w:val="00346082"/>
    <w:rsid w:val="0034653E"/>
    <w:rsid w:val="00346BBD"/>
    <w:rsid w:val="0034743C"/>
    <w:rsid w:val="00347603"/>
    <w:rsid w:val="00347D76"/>
    <w:rsid w:val="003501E4"/>
    <w:rsid w:val="0035288C"/>
    <w:rsid w:val="003539CD"/>
    <w:rsid w:val="00353FFE"/>
    <w:rsid w:val="00354755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7AE1"/>
    <w:rsid w:val="00370055"/>
    <w:rsid w:val="003701DA"/>
    <w:rsid w:val="00370521"/>
    <w:rsid w:val="00371C96"/>
    <w:rsid w:val="003726EB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80222"/>
    <w:rsid w:val="0038083B"/>
    <w:rsid w:val="00380C29"/>
    <w:rsid w:val="00380F6F"/>
    <w:rsid w:val="0038262F"/>
    <w:rsid w:val="00382F94"/>
    <w:rsid w:val="00383241"/>
    <w:rsid w:val="00383850"/>
    <w:rsid w:val="00384E98"/>
    <w:rsid w:val="00385299"/>
    <w:rsid w:val="00385463"/>
    <w:rsid w:val="003854B8"/>
    <w:rsid w:val="00385873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3FA"/>
    <w:rsid w:val="003A0604"/>
    <w:rsid w:val="003A0A45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B01"/>
    <w:rsid w:val="003C1C3A"/>
    <w:rsid w:val="003C1DF4"/>
    <w:rsid w:val="003C218A"/>
    <w:rsid w:val="003C33CF"/>
    <w:rsid w:val="003C3723"/>
    <w:rsid w:val="003C3A0D"/>
    <w:rsid w:val="003C3DA0"/>
    <w:rsid w:val="003C46F0"/>
    <w:rsid w:val="003C4746"/>
    <w:rsid w:val="003C4E54"/>
    <w:rsid w:val="003C5E41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48EC"/>
    <w:rsid w:val="003D4A08"/>
    <w:rsid w:val="003D4C88"/>
    <w:rsid w:val="003D5401"/>
    <w:rsid w:val="003D5452"/>
    <w:rsid w:val="003D57B0"/>
    <w:rsid w:val="003D6E63"/>
    <w:rsid w:val="003D7181"/>
    <w:rsid w:val="003E0D8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0BF"/>
    <w:rsid w:val="003F5185"/>
    <w:rsid w:val="003F52E8"/>
    <w:rsid w:val="003F56BD"/>
    <w:rsid w:val="003F6838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0156"/>
    <w:rsid w:val="00411056"/>
    <w:rsid w:val="004111AE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7012"/>
    <w:rsid w:val="00427FD5"/>
    <w:rsid w:val="00431345"/>
    <w:rsid w:val="004315B0"/>
    <w:rsid w:val="00431AD7"/>
    <w:rsid w:val="00432480"/>
    <w:rsid w:val="00432AE2"/>
    <w:rsid w:val="004330AE"/>
    <w:rsid w:val="00435423"/>
    <w:rsid w:val="00435777"/>
    <w:rsid w:val="00435B97"/>
    <w:rsid w:val="00436C69"/>
    <w:rsid w:val="00440A7D"/>
    <w:rsid w:val="00440F90"/>
    <w:rsid w:val="00441820"/>
    <w:rsid w:val="00442438"/>
    <w:rsid w:val="00442626"/>
    <w:rsid w:val="004426CB"/>
    <w:rsid w:val="00442E88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727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E5F"/>
    <w:rsid w:val="00486B77"/>
    <w:rsid w:val="00486EAE"/>
    <w:rsid w:val="00486F49"/>
    <w:rsid w:val="004872C1"/>
    <w:rsid w:val="00487AD7"/>
    <w:rsid w:val="00487FAB"/>
    <w:rsid w:val="004904E3"/>
    <w:rsid w:val="00490588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4931"/>
    <w:rsid w:val="00495547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D86"/>
    <w:rsid w:val="004A5BC0"/>
    <w:rsid w:val="004A618B"/>
    <w:rsid w:val="004A6538"/>
    <w:rsid w:val="004A7CD8"/>
    <w:rsid w:val="004B0990"/>
    <w:rsid w:val="004B0EB8"/>
    <w:rsid w:val="004B2350"/>
    <w:rsid w:val="004B28B6"/>
    <w:rsid w:val="004B3023"/>
    <w:rsid w:val="004B33D0"/>
    <w:rsid w:val="004B3AE8"/>
    <w:rsid w:val="004B4BD0"/>
    <w:rsid w:val="004B601E"/>
    <w:rsid w:val="004B60AD"/>
    <w:rsid w:val="004B63BE"/>
    <w:rsid w:val="004B6A92"/>
    <w:rsid w:val="004B7A61"/>
    <w:rsid w:val="004C11BE"/>
    <w:rsid w:val="004C123F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D036B"/>
    <w:rsid w:val="004D0436"/>
    <w:rsid w:val="004D1125"/>
    <w:rsid w:val="004D276A"/>
    <w:rsid w:val="004D2A0D"/>
    <w:rsid w:val="004D42E7"/>
    <w:rsid w:val="004D59B1"/>
    <w:rsid w:val="004D59BE"/>
    <w:rsid w:val="004D7590"/>
    <w:rsid w:val="004D7685"/>
    <w:rsid w:val="004E06D9"/>
    <w:rsid w:val="004E0935"/>
    <w:rsid w:val="004E0B2D"/>
    <w:rsid w:val="004E1997"/>
    <w:rsid w:val="004E1A48"/>
    <w:rsid w:val="004E29D3"/>
    <w:rsid w:val="004E3390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AF6"/>
    <w:rsid w:val="004F4E8C"/>
    <w:rsid w:val="004F4F34"/>
    <w:rsid w:val="004F55A6"/>
    <w:rsid w:val="004F5BDD"/>
    <w:rsid w:val="004F6D0E"/>
    <w:rsid w:val="004F6D4B"/>
    <w:rsid w:val="004F75BE"/>
    <w:rsid w:val="0050141F"/>
    <w:rsid w:val="00501AD5"/>
    <w:rsid w:val="00503222"/>
    <w:rsid w:val="00503DBB"/>
    <w:rsid w:val="00504361"/>
    <w:rsid w:val="0050486C"/>
    <w:rsid w:val="00504941"/>
    <w:rsid w:val="00504CB3"/>
    <w:rsid w:val="005055D5"/>
    <w:rsid w:val="00506D44"/>
    <w:rsid w:val="00507A77"/>
    <w:rsid w:val="00507B77"/>
    <w:rsid w:val="00507F56"/>
    <w:rsid w:val="00511673"/>
    <w:rsid w:val="00513119"/>
    <w:rsid w:val="00513A86"/>
    <w:rsid w:val="00514BC1"/>
    <w:rsid w:val="005150DB"/>
    <w:rsid w:val="005157D4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4E69"/>
    <w:rsid w:val="00525388"/>
    <w:rsid w:val="005254D4"/>
    <w:rsid w:val="00526AC3"/>
    <w:rsid w:val="00527C21"/>
    <w:rsid w:val="00530909"/>
    <w:rsid w:val="00530AF5"/>
    <w:rsid w:val="00530DBA"/>
    <w:rsid w:val="00531F6F"/>
    <w:rsid w:val="005330F8"/>
    <w:rsid w:val="00534185"/>
    <w:rsid w:val="00535598"/>
    <w:rsid w:val="00535984"/>
    <w:rsid w:val="00536E56"/>
    <w:rsid w:val="0053748C"/>
    <w:rsid w:val="00537592"/>
    <w:rsid w:val="00540E1F"/>
    <w:rsid w:val="005424A3"/>
    <w:rsid w:val="00542B04"/>
    <w:rsid w:val="00542F62"/>
    <w:rsid w:val="00543CB0"/>
    <w:rsid w:val="00544362"/>
    <w:rsid w:val="0054447B"/>
    <w:rsid w:val="00547011"/>
    <w:rsid w:val="005471EE"/>
    <w:rsid w:val="005478AA"/>
    <w:rsid w:val="00551AE7"/>
    <w:rsid w:val="005522C5"/>
    <w:rsid w:val="00552CFE"/>
    <w:rsid w:val="00556BB5"/>
    <w:rsid w:val="00557275"/>
    <w:rsid w:val="005573DE"/>
    <w:rsid w:val="00557D65"/>
    <w:rsid w:val="00557EEA"/>
    <w:rsid w:val="005603A2"/>
    <w:rsid w:val="00560731"/>
    <w:rsid w:val="00561CF7"/>
    <w:rsid w:val="00562352"/>
    <w:rsid w:val="00562CD8"/>
    <w:rsid w:val="005635F9"/>
    <w:rsid w:val="00563DEE"/>
    <w:rsid w:val="00564047"/>
    <w:rsid w:val="0056426F"/>
    <w:rsid w:val="005642E2"/>
    <w:rsid w:val="00565416"/>
    <w:rsid w:val="0056598B"/>
    <w:rsid w:val="00565CD4"/>
    <w:rsid w:val="00567471"/>
    <w:rsid w:val="00571012"/>
    <w:rsid w:val="00572690"/>
    <w:rsid w:val="005729DC"/>
    <w:rsid w:val="00574172"/>
    <w:rsid w:val="00574486"/>
    <w:rsid w:val="0057452F"/>
    <w:rsid w:val="00574594"/>
    <w:rsid w:val="00574D2E"/>
    <w:rsid w:val="00574F0B"/>
    <w:rsid w:val="00575A9F"/>
    <w:rsid w:val="00576976"/>
    <w:rsid w:val="00577CF6"/>
    <w:rsid w:val="00580354"/>
    <w:rsid w:val="0058068C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93C"/>
    <w:rsid w:val="00594E6D"/>
    <w:rsid w:val="00595950"/>
    <w:rsid w:val="0059645C"/>
    <w:rsid w:val="00596B42"/>
    <w:rsid w:val="0059758C"/>
    <w:rsid w:val="005A0842"/>
    <w:rsid w:val="005A117B"/>
    <w:rsid w:val="005A1E35"/>
    <w:rsid w:val="005A1FAF"/>
    <w:rsid w:val="005A22F9"/>
    <w:rsid w:val="005A3844"/>
    <w:rsid w:val="005A3AB0"/>
    <w:rsid w:val="005A3B1B"/>
    <w:rsid w:val="005A3D76"/>
    <w:rsid w:val="005A418A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367A"/>
    <w:rsid w:val="005B4BF4"/>
    <w:rsid w:val="005B53E4"/>
    <w:rsid w:val="005B552B"/>
    <w:rsid w:val="005B62F0"/>
    <w:rsid w:val="005C01B2"/>
    <w:rsid w:val="005C0F91"/>
    <w:rsid w:val="005C121A"/>
    <w:rsid w:val="005C16DB"/>
    <w:rsid w:val="005C211D"/>
    <w:rsid w:val="005C247F"/>
    <w:rsid w:val="005C24B7"/>
    <w:rsid w:val="005C24D8"/>
    <w:rsid w:val="005C2585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20"/>
    <w:rsid w:val="005E3389"/>
    <w:rsid w:val="005E3C80"/>
    <w:rsid w:val="005E572C"/>
    <w:rsid w:val="005E5B5C"/>
    <w:rsid w:val="005E63CA"/>
    <w:rsid w:val="005E7430"/>
    <w:rsid w:val="005F029D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600CE1"/>
    <w:rsid w:val="00601631"/>
    <w:rsid w:val="00601936"/>
    <w:rsid w:val="00601CB9"/>
    <w:rsid w:val="00601E7C"/>
    <w:rsid w:val="00601F27"/>
    <w:rsid w:val="00603092"/>
    <w:rsid w:val="00604270"/>
    <w:rsid w:val="00604D46"/>
    <w:rsid w:val="006050C3"/>
    <w:rsid w:val="00605BE4"/>
    <w:rsid w:val="00606330"/>
    <w:rsid w:val="00606765"/>
    <w:rsid w:val="00606AEB"/>
    <w:rsid w:val="006115E0"/>
    <w:rsid w:val="00612116"/>
    <w:rsid w:val="00612CC9"/>
    <w:rsid w:val="006141CA"/>
    <w:rsid w:val="00614303"/>
    <w:rsid w:val="00614899"/>
    <w:rsid w:val="0061503A"/>
    <w:rsid w:val="00615532"/>
    <w:rsid w:val="00615A40"/>
    <w:rsid w:val="00615DC8"/>
    <w:rsid w:val="00616E90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187"/>
    <w:rsid w:val="0063468E"/>
    <w:rsid w:val="00634C8F"/>
    <w:rsid w:val="00635CFB"/>
    <w:rsid w:val="006361D7"/>
    <w:rsid w:val="00636590"/>
    <w:rsid w:val="006365EF"/>
    <w:rsid w:val="00641218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60344"/>
    <w:rsid w:val="0066068C"/>
    <w:rsid w:val="00660FE1"/>
    <w:rsid w:val="00662A70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34C6"/>
    <w:rsid w:val="00673F81"/>
    <w:rsid w:val="00674C61"/>
    <w:rsid w:val="00674E13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867BE"/>
    <w:rsid w:val="00690159"/>
    <w:rsid w:val="00690523"/>
    <w:rsid w:val="00690CF7"/>
    <w:rsid w:val="006911FD"/>
    <w:rsid w:val="00691E26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1526"/>
    <w:rsid w:val="006A15B9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BF4"/>
    <w:rsid w:val="006B5E28"/>
    <w:rsid w:val="006B69EA"/>
    <w:rsid w:val="006B7070"/>
    <w:rsid w:val="006C0F04"/>
    <w:rsid w:val="006C282C"/>
    <w:rsid w:val="006C2C5A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21BC"/>
    <w:rsid w:val="006D302C"/>
    <w:rsid w:val="006D4117"/>
    <w:rsid w:val="006D476A"/>
    <w:rsid w:val="006D4E59"/>
    <w:rsid w:val="006D56A3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395"/>
    <w:rsid w:val="006E34BB"/>
    <w:rsid w:val="006E36B2"/>
    <w:rsid w:val="006E67E5"/>
    <w:rsid w:val="006E705A"/>
    <w:rsid w:val="006E71D0"/>
    <w:rsid w:val="006F0E26"/>
    <w:rsid w:val="006F1615"/>
    <w:rsid w:val="006F1D80"/>
    <w:rsid w:val="006F1D96"/>
    <w:rsid w:val="006F1EF2"/>
    <w:rsid w:val="006F2756"/>
    <w:rsid w:val="006F31F4"/>
    <w:rsid w:val="006F3A4F"/>
    <w:rsid w:val="006F3E43"/>
    <w:rsid w:val="006F4BF1"/>
    <w:rsid w:val="006F6AA0"/>
    <w:rsid w:val="006F708D"/>
    <w:rsid w:val="007002EF"/>
    <w:rsid w:val="0070051B"/>
    <w:rsid w:val="007024C1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3787"/>
    <w:rsid w:val="00713A02"/>
    <w:rsid w:val="00714BFB"/>
    <w:rsid w:val="00714C45"/>
    <w:rsid w:val="0071515E"/>
    <w:rsid w:val="00715428"/>
    <w:rsid w:val="0071643F"/>
    <w:rsid w:val="00716DE8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27319"/>
    <w:rsid w:val="00727667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2BB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7013"/>
    <w:rsid w:val="0076055B"/>
    <w:rsid w:val="00760EAB"/>
    <w:rsid w:val="00761B0A"/>
    <w:rsid w:val="00761D24"/>
    <w:rsid w:val="007621E4"/>
    <w:rsid w:val="00762E99"/>
    <w:rsid w:val="0076389F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54C"/>
    <w:rsid w:val="00782B83"/>
    <w:rsid w:val="00783213"/>
    <w:rsid w:val="0078329C"/>
    <w:rsid w:val="007845DE"/>
    <w:rsid w:val="007853C8"/>
    <w:rsid w:val="00785AB7"/>
    <w:rsid w:val="00785AFD"/>
    <w:rsid w:val="00785D15"/>
    <w:rsid w:val="0078614B"/>
    <w:rsid w:val="007866C1"/>
    <w:rsid w:val="00787DA7"/>
    <w:rsid w:val="00791061"/>
    <w:rsid w:val="00791AEC"/>
    <w:rsid w:val="0079237B"/>
    <w:rsid w:val="00792836"/>
    <w:rsid w:val="00792EF8"/>
    <w:rsid w:val="007930B9"/>
    <w:rsid w:val="00793AEB"/>
    <w:rsid w:val="00793CE3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13DD"/>
    <w:rsid w:val="007C1983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4124"/>
    <w:rsid w:val="007D447E"/>
    <w:rsid w:val="007D4A2D"/>
    <w:rsid w:val="007D669F"/>
    <w:rsid w:val="007E00DA"/>
    <w:rsid w:val="007E12C4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13C9"/>
    <w:rsid w:val="007F1816"/>
    <w:rsid w:val="007F1DD7"/>
    <w:rsid w:val="007F1F65"/>
    <w:rsid w:val="007F2AD1"/>
    <w:rsid w:val="007F39AF"/>
    <w:rsid w:val="007F481A"/>
    <w:rsid w:val="007F4E74"/>
    <w:rsid w:val="007F5EB9"/>
    <w:rsid w:val="007F6051"/>
    <w:rsid w:val="007F644E"/>
    <w:rsid w:val="007F7F53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3F47"/>
    <w:rsid w:val="00824949"/>
    <w:rsid w:val="008249D3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476F"/>
    <w:rsid w:val="0083517A"/>
    <w:rsid w:val="00835AD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51C65"/>
    <w:rsid w:val="0085251E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D5"/>
    <w:rsid w:val="0086546C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2769"/>
    <w:rsid w:val="00872EF1"/>
    <w:rsid w:val="008731F8"/>
    <w:rsid w:val="00873729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6AAE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585F"/>
    <w:rsid w:val="00896A9F"/>
    <w:rsid w:val="008970DF"/>
    <w:rsid w:val="00897420"/>
    <w:rsid w:val="008979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5579"/>
    <w:rsid w:val="008B57D0"/>
    <w:rsid w:val="008B63D2"/>
    <w:rsid w:val="008B682F"/>
    <w:rsid w:val="008B734E"/>
    <w:rsid w:val="008B748B"/>
    <w:rsid w:val="008C039C"/>
    <w:rsid w:val="008C2823"/>
    <w:rsid w:val="008C2E53"/>
    <w:rsid w:val="008C3881"/>
    <w:rsid w:val="008C67C7"/>
    <w:rsid w:val="008C683A"/>
    <w:rsid w:val="008C754C"/>
    <w:rsid w:val="008C764F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4B72"/>
    <w:rsid w:val="008E5A82"/>
    <w:rsid w:val="008E5AE0"/>
    <w:rsid w:val="008E6030"/>
    <w:rsid w:val="008E72F3"/>
    <w:rsid w:val="008F036B"/>
    <w:rsid w:val="008F038D"/>
    <w:rsid w:val="008F0391"/>
    <w:rsid w:val="008F2236"/>
    <w:rsid w:val="008F2503"/>
    <w:rsid w:val="008F2B07"/>
    <w:rsid w:val="008F3B13"/>
    <w:rsid w:val="008F3D77"/>
    <w:rsid w:val="008F3DAD"/>
    <w:rsid w:val="008F42E0"/>
    <w:rsid w:val="008F4914"/>
    <w:rsid w:val="008F712D"/>
    <w:rsid w:val="009014E9"/>
    <w:rsid w:val="009020D8"/>
    <w:rsid w:val="00902356"/>
    <w:rsid w:val="00902494"/>
    <w:rsid w:val="0090386D"/>
    <w:rsid w:val="00904040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3221"/>
    <w:rsid w:val="00913E23"/>
    <w:rsid w:val="009145AF"/>
    <w:rsid w:val="009156D4"/>
    <w:rsid w:val="009163C2"/>
    <w:rsid w:val="00917001"/>
    <w:rsid w:val="00920680"/>
    <w:rsid w:val="0092097A"/>
    <w:rsid w:val="00920CC0"/>
    <w:rsid w:val="00921845"/>
    <w:rsid w:val="00922D0E"/>
    <w:rsid w:val="00924742"/>
    <w:rsid w:val="00925476"/>
    <w:rsid w:val="009269EF"/>
    <w:rsid w:val="00926B15"/>
    <w:rsid w:val="00926C37"/>
    <w:rsid w:val="00926CFF"/>
    <w:rsid w:val="00927E9B"/>
    <w:rsid w:val="0093054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D76"/>
    <w:rsid w:val="00941FC1"/>
    <w:rsid w:val="00942282"/>
    <w:rsid w:val="0094310F"/>
    <w:rsid w:val="00943155"/>
    <w:rsid w:val="009446BC"/>
    <w:rsid w:val="00944C0C"/>
    <w:rsid w:val="00945AB3"/>
    <w:rsid w:val="00946838"/>
    <w:rsid w:val="00946F07"/>
    <w:rsid w:val="00947411"/>
    <w:rsid w:val="00950B19"/>
    <w:rsid w:val="0095264B"/>
    <w:rsid w:val="0095277F"/>
    <w:rsid w:val="00952BD2"/>
    <w:rsid w:val="00952F2E"/>
    <w:rsid w:val="00953003"/>
    <w:rsid w:val="00953DF7"/>
    <w:rsid w:val="00954379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308B"/>
    <w:rsid w:val="00963129"/>
    <w:rsid w:val="00963A7D"/>
    <w:rsid w:val="009656DE"/>
    <w:rsid w:val="00965748"/>
    <w:rsid w:val="00965BCA"/>
    <w:rsid w:val="0096665E"/>
    <w:rsid w:val="0096685D"/>
    <w:rsid w:val="00966DBD"/>
    <w:rsid w:val="00966E54"/>
    <w:rsid w:val="009678A2"/>
    <w:rsid w:val="00967EB8"/>
    <w:rsid w:val="009707D0"/>
    <w:rsid w:val="009714EC"/>
    <w:rsid w:val="0097167D"/>
    <w:rsid w:val="00971AF8"/>
    <w:rsid w:val="00971BE0"/>
    <w:rsid w:val="0097281E"/>
    <w:rsid w:val="00972B31"/>
    <w:rsid w:val="00974CE1"/>
    <w:rsid w:val="00974DFB"/>
    <w:rsid w:val="00974E24"/>
    <w:rsid w:val="00976709"/>
    <w:rsid w:val="009808B9"/>
    <w:rsid w:val="009809C7"/>
    <w:rsid w:val="00980F3E"/>
    <w:rsid w:val="00982281"/>
    <w:rsid w:val="009833EC"/>
    <w:rsid w:val="009838C0"/>
    <w:rsid w:val="00983AD7"/>
    <w:rsid w:val="00984AC1"/>
    <w:rsid w:val="00984F60"/>
    <w:rsid w:val="0098604E"/>
    <w:rsid w:val="00986E94"/>
    <w:rsid w:val="00987418"/>
    <w:rsid w:val="00987AF2"/>
    <w:rsid w:val="0099352E"/>
    <w:rsid w:val="00994008"/>
    <w:rsid w:val="009958A3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1B1E"/>
    <w:rsid w:val="009A2219"/>
    <w:rsid w:val="009A27BC"/>
    <w:rsid w:val="009A28ED"/>
    <w:rsid w:val="009A2EA5"/>
    <w:rsid w:val="009A5979"/>
    <w:rsid w:val="009A5BF1"/>
    <w:rsid w:val="009A73CF"/>
    <w:rsid w:val="009B078D"/>
    <w:rsid w:val="009B1EE9"/>
    <w:rsid w:val="009B272F"/>
    <w:rsid w:val="009B2E59"/>
    <w:rsid w:val="009B2FC9"/>
    <w:rsid w:val="009B3587"/>
    <w:rsid w:val="009B3B25"/>
    <w:rsid w:val="009B435F"/>
    <w:rsid w:val="009B49D7"/>
    <w:rsid w:val="009B568A"/>
    <w:rsid w:val="009B7B28"/>
    <w:rsid w:val="009B7F64"/>
    <w:rsid w:val="009C0666"/>
    <w:rsid w:val="009C08C9"/>
    <w:rsid w:val="009C3BA5"/>
    <w:rsid w:val="009C44EB"/>
    <w:rsid w:val="009C46E3"/>
    <w:rsid w:val="009C4EDD"/>
    <w:rsid w:val="009C50CC"/>
    <w:rsid w:val="009C55D4"/>
    <w:rsid w:val="009C55FB"/>
    <w:rsid w:val="009C694F"/>
    <w:rsid w:val="009C6CDE"/>
    <w:rsid w:val="009C7570"/>
    <w:rsid w:val="009C7885"/>
    <w:rsid w:val="009D04E0"/>
    <w:rsid w:val="009D0816"/>
    <w:rsid w:val="009D1FDC"/>
    <w:rsid w:val="009D28F3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E0D6A"/>
    <w:rsid w:val="009E13DA"/>
    <w:rsid w:val="009E2080"/>
    <w:rsid w:val="009E2435"/>
    <w:rsid w:val="009E2803"/>
    <w:rsid w:val="009E2D59"/>
    <w:rsid w:val="009E3569"/>
    <w:rsid w:val="009E44B1"/>
    <w:rsid w:val="009E496A"/>
    <w:rsid w:val="009E62AD"/>
    <w:rsid w:val="009F1897"/>
    <w:rsid w:val="009F1DAF"/>
    <w:rsid w:val="009F1F1F"/>
    <w:rsid w:val="009F4AE5"/>
    <w:rsid w:val="009F51A7"/>
    <w:rsid w:val="009F5709"/>
    <w:rsid w:val="009F6992"/>
    <w:rsid w:val="009F7178"/>
    <w:rsid w:val="009F7388"/>
    <w:rsid w:val="009F7C44"/>
    <w:rsid w:val="00A00C3A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11599"/>
    <w:rsid w:val="00A12353"/>
    <w:rsid w:val="00A139EA"/>
    <w:rsid w:val="00A1446B"/>
    <w:rsid w:val="00A154FA"/>
    <w:rsid w:val="00A156A4"/>
    <w:rsid w:val="00A17214"/>
    <w:rsid w:val="00A2023D"/>
    <w:rsid w:val="00A21014"/>
    <w:rsid w:val="00A211B1"/>
    <w:rsid w:val="00A21CB0"/>
    <w:rsid w:val="00A21ECD"/>
    <w:rsid w:val="00A22095"/>
    <w:rsid w:val="00A234C2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394"/>
    <w:rsid w:val="00A26A3B"/>
    <w:rsid w:val="00A26DDA"/>
    <w:rsid w:val="00A3096F"/>
    <w:rsid w:val="00A31A8B"/>
    <w:rsid w:val="00A323FF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40746"/>
    <w:rsid w:val="00A4078D"/>
    <w:rsid w:val="00A4140D"/>
    <w:rsid w:val="00A4354E"/>
    <w:rsid w:val="00A43E9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C1"/>
    <w:rsid w:val="00A53712"/>
    <w:rsid w:val="00A53F8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3DD"/>
    <w:rsid w:val="00A61854"/>
    <w:rsid w:val="00A62389"/>
    <w:rsid w:val="00A64663"/>
    <w:rsid w:val="00A6689A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4BA7"/>
    <w:rsid w:val="00A752A3"/>
    <w:rsid w:val="00A75D1F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3DF4"/>
    <w:rsid w:val="00A84832"/>
    <w:rsid w:val="00A8557E"/>
    <w:rsid w:val="00A85A09"/>
    <w:rsid w:val="00A861B9"/>
    <w:rsid w:val="00A86D38"/>
    <w:rsid w:val="00A87669"/>
    <w:rsid w:val="00A904F6"/>
    <w:rsid w:val="00A90B99"/>
    <w:rsid w:val="00A91602"/>
    <w:rsid w:val="00A9181A"/>
    <w:rsid w:val="00A91CF4"/>
    <w:rsid w:val="00A931C7"/>
    <w:rsid w:val="00A937EA"/>
    <w:rsid w:val="00A9541B"/>
    <w:rsid w:val="00A95739"/>
    <w:rsid w:val="00A958F8"/>
    <w:rsid w:val="00A96491"/>
    <w:rsid w:val="00AA0D53"/>
    <w:rsid w:val="00AA189C"/>
    <w:rsid w:val="00AA289F"/>
    <w:rsid w:val="00AA2966"/>
    <w:rsid w:val="00AA2BFE"/>
    <w:rsid w:val="00AA337A"/>
    <w:rsid w:val="00AA3A6A"/>
    <w:rsid w:val="00AA5469"/>
    <w:rsid w:val="00AA663C"/>
    <w:rsid w:val="00AA76BD"/>
    <w:rsid w:val="00AA79FD"/>
    <w:rsid w:val="00AB0306"/>
    <w:rsid w:val="00AB22EB"/>
    <w:rsid w:val="00AB3438"/>
    <w:rsid w:val="00AB5C84"/>
    <w:rsid w:val="00AB623E"/>
    <w:rsid w:val="00AB6FE3"/>
    <w:rsid w:val="00AB7A97"/>
    <w:rsid w:val="00AC18B6"/>
    <w:rsid w:val="00AC3709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2E2B"/>
    <w:rsid w:val="00AD2F87"/>
    <w:rsid w:val="00AD3921"/>
    <w:rsid w:val="00AD4207"/>
    <w:rsid w:val="00AD455B"/>
    <w:rsid w:val="00AD4947"/>
    <w:rsid w:val="00AD4F82"/>
    <w:rsid w:val="00AD62F9"/>
    <w:rsid w:val="00AD656B"/>
    <w:rsid w:val="00AD6571"/>
    <w:rsid w:val="00AE004B"/>
    <w:rsid w:val="00AE091F"/>
    <w:rsid w:val="00AE0C0D"/>
    <w:rsid w:val="00AE12CC"/>
    <w:rsid w:val="00AE1CD8"/>
    <w:rsid w:val="00AE27EB"/>
    <w:rsid w:val="00AE3295"/>
    <w:rsid w:val="00AE3D47"/>
    <w:rsid w:val="00AE4BFE"/>
    <w:rsid w:val="00AE52B4"/>
    <w:rsid w:val="00AE5776"/>
    <w:rsid w:val="00AE5808"/>
    <w:rsid w:val="00AE5E1D"/>
    <w:rsid w:val="00AE5ED9"/>
    <w:rsid w:val="00AE5EFF"/>
    <w:rsid w:val="00AE62A6"/>
    <w:rsid w:val="00AE6DFF"/>
    <w:rsid w:val="00AE7B8A"/>
    <w:rsid w:val="00AF2B69"/>
    <w:rsid w:val="00AF338F"/>
    <w:rsid w:val="00AF482F"/>
    <w:rsid w:val="00AF49CF"/>
    <w:rsid w:val="00AF49E9"/>
    <w:rsid w:val="00AF4CFD"/>
    <w:rsid w:val="00AF59B8"/>
    <w:rsid w:val="00AF73AE"/>
    <w:rsid w:val="00AF7AFB"/>
    <w:rsid w:val="00B0008E"/>
    <w:rsid w:val="00B010DB"/>
    <w:rsid w:val="00B017B9"/>
    <w:rsid w:val="00B03CEA"/>
    <w:rsid w:val="00B04AF9"/>
    <w:rsid w:val="00B056D7"/>
    <w:rsid w:val="00B0617F"/>
    <w:rsid w:val="00B10BF5"/>
    <w:rsid w:val="00B118EA"/>
    <w:rsid w:val="00B11EA7"/>
    <w:rsid w:val="00B1225F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1A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4D67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50393"/>
    <w:rsid w:val="00B51534"/>
    <w:rsid w:val="00B51D15"/>
    <w:rsid w:val="00B522A4"/>
    <w:rsid w:val="00B527EC"/>
    <w:rsid w:val="00B52A6F"/>
    <w:rsid w:val="00B5300C"/>
    <w:rsid w:val="00B53167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457"/>
    <w:rsid w:val="00B62544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954"/>
    <w:rsid w:val="00B75458"/>
    <w:rsid w:val="00B75728"/>
    <w:rsid w:val="00B7659E"/>
    <w:rsid w:val="00B76613"/>
    <w:rsid w:val="00B7672F"/>
    <w:rsid w:val="00B77265"/>
    <w:rsid w:val="00B80B8E"/>
    <w:rsid w:val="00B81178"/>
    <w:rsid w:val="00B81BD8"/>
    <w:rsid w:val="00B83166"/>
    <w:rsid w:val="00B859C0"/>
    <w:rsid w:val="00B85E00"/>
    <w:rsid w:val="00B85F3E"/>
    <w:rsid w:val="00B8607A"/>
    <w:rsid w:val="00B865F8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DCE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5575"/>
    <w:rsid w:val="00BB619E"/>
    <w:rsid w:val="00BB7ED6"/>
    <w:rsid w:val="00BC0C5B"/>
    <w:rsid w:val="00BC1D67"/>
    <w:rsid w:val="00BC21F8"/>
    <w:rsid w:val="00BC2472"/>
    <w:rsid w:val="00BC326C"/>
    <w:rsid w:val="00BC4534"/>
    <w:rsid w:val="00BC4F21"/>
    <w:rsid w:val="00BC533A"/>
    <w:rsid w:val="00BC5D20"/>
    <w:rsid w:val="00BC75C3"/>
    <w:rsid w:val="00BD10BF"/>
    <w:rsid w:val="00BD10FE"/>
    <w:rsid w:val="00BD2956"/>
    <w:rsid w:val="00BD347C"/>
    <w:rsid w:val="00BD3A9A"/>
    <w:rsid w:val="00BD4496"/>
    <w:rsid w:val="00BD4D56"/>
    <w:rsid w:val="00BD4DE8"/>
    <w:rsid w:val="00BD5D42"/>
    <w:rsid w:val="00BD6507"/>
    <w:rsid w:val="00BD6A5B"/>
    <w:rsid w:val="00BD6BCA"/>
    <w:rsid w:val="00BD726C"/>
    <w:rsid w:val="00BD763C"/>
    <w:rsid w:val="00BD7B55"/>
    <w:rsid w:val="00BE0710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292F"/>
    <w:rsid w:val="00BF4BB5"/>
    <w:rsid w:val="00BF5FA5"/>
    <w:rsid w:val="00BF677B"/>
    <w:rsid w:val="00BF6E1A"/>
    <w:rsid w:val="00C00435"/>
    <w:rsid w:val="00C005D8"/>
    <w:rsid w:val="00C00970"/>
    <w:rsid w:val="00C01D80"/>
    <w:rsid w:val="00C024D6"/>
    <w:rsid w:val="00C029C4"/>
    <w:rsid w:val="00C037F3"/>
    <w:rsid w:val="00C04926"/>
    <w:rsid w:val="00C04B41"/>
    <w:rsid w:val="00C04C75"/>
    <w:rsid w:val="00C05732"/>
    <w:rsid w:val="00C05947"/>
    <w:rsid w:val="00C059E5"/>
    <w:rsid w:val="00C05D8D"/>
    <w:rsid w:val="00C06055"/>
    <w:rsid w:val="00C06F32"/>
    <w:rsid w:val="00C106DA"/>
    <w:rsid w:val="00C10F40"/>
    <w:rsid w:val="00C11107"/>
    <w:rsid w:val="00C11166"/>
    <w:rsid w:val="00C115DC"/>
    <w:rsid w:val="00C11F7C"/>
    <w:rsid w:val="00C129B9"/>
    <w:rsid w:val="00C14246"/>
    <w:rsid w:val="00C1497F"/>
    <w:rsid w:val="00C14EDD"/>
    <w:rsid w:val="00C14FD2"/>
    <w:rsid w:val="00C15A1C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2AB5"/>
    <w:rsid w:val="00C230B0"/>
    <w:rsid w:val="00C24FFB"/>
    <w:rsid w:val="00C26E34"/>
    <w:rsid w:val="00C270B3"/>
    <w:rsid w:val="00C30155"/>
    <w:rsid w:val="00C30AE5"/>
    <w:rsid w:val="00C34663"/>
    <w:rsid w:val="00C34CBB"/>
    <w:rsid w:val="00C352F2"/>
    <w:rsid w:val="00C357D0"/>
    <w:rsid w:val="00C35B27"/>
    <w:rsid w:val="00C37623"/>
    <w:rsid w:val="00C37678"/>
    <w:rsid w:val="00C379AE"/>
    <w:rsid w:val="00C40D83"/>
    <w:rsid w:val="00C425B5"/>
    <w:rsid w:val="00C42A9A"/>
    <w:rsid w:val="00C42EF2"/>
    <w:rsid w:val="00C432EF"/>
    <w:rsid w:val="00C43ADC"/>
    <w:rsid w:val="00C4481C"/>
    <w:rsid w:val="00C45893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51EF"/>
    <w:rsid w:val="00C66774"/>
    <w:rsid w:val="00C705CB"/>
    <w:rsid w:val="00C71FBE"/>
    <w:rsid w:val="00C7257D"/>
    <w:rsid w:val="00C72B83"/>
    <w:rsid w:val="00C72F76"/>
    <w:rsid w:val="00C73A65"/>
    <w:rsid w:val="00C7512E"/>
    <w:rsid w:val="00C75A5D"/>
    <w:rsid w:val="00C76D8B"/>
    <w:rsid w:val="00C77EB7"/>
    <w:rsid w:val="00C804DC"/>
    <w:rsid w:val="00C825CC"/>
    <w:rsid w:val="00C83216"/>
    <w:rsid w:val="00C8338B"/>
    <w:rsid w:val="00C83602"/>
    <w:rsid w:val="00C84206"/>
    <w:rsid w:val="00C84698"/>
    <w:rsid w:val="00C84DD5"/>
    <w:rsid w:val="00C8533C"/>
    <w:rsid w:val="00C867EA"/>
    <w:rsid w:val="00C90414"/>
    <w:rsid w:val="00C911ED"/>
    <w:rsid w:val="00C941BB"/>
    <w:rsid w:val="00C94380"/>
    <w:rsid w:val="00C94B20"/>
    <w:rsid w:val="00C95D39"/>
    <w:rsid w:val="00C9673B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A7472"/>
    <w:rsid w:val="00CB0188"/>
    <w:rsid w:val="00CB06BD"/>
    <w:rsid w:val="00CB0E1B"/>
    <w:rsid w:val="00CB1E2E"/>
    <w:rsid w:val="00CB3E5A"/>
    <w:rsid w:val="00CB493F"/>
    <w:rsid w:val="00CB4F73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6669"/>
    <w:rsid w:val="00CD6C63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35C9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857"/>
    <w:rsid w:val="00CF32BC"/>
    <w:rsid w:val="00CF521C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1FD3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59CC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5AB6"/>
    <w:rsid w:val="00D26A8A"/>
    <w:rsid w:val="00D26D11"/>
    <w:rsid w:val="00D26E31"/>
    <w:rsid w:val="00D27A22"/>
    <w:rsid w:val="00D27BC7"/>
    <w:rsid w:val="00D30CCE"/>
    <w:rsid w:val="00D313AD"/>
    <w:rsid w:val="00D313B9"/>
    <w:rsid w:val="00D317B7"/>
    <w:rsid w:val="00D31C56"/>
    <w:rsid w:val="00D32A26"/>
    <w:rsid w:val="00D32F71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3D99"/>
    <w:rsid w:val="00D445EC"/>
    <w:rsid w:val="00D457A0"/>
    <w:rsid w:val="00D47B66"/>
    <w:rsid w:val="00D47CDE"/>
    <w:rsid w:val="00D501E1"/>
    <w:rsid w:val="00D50298"/>
    <w:rsid w:val="00D50A9F"/>
    <w:rsid w:val="00D51946"/>
    <w:rsid w:val="00D533C1"/>
    <w:rsid w:val="00D53C42"/>
    <w:rsid w:val="00D54098"/>
    <w:rsid w:val="00D54993"/>
    <w:rsid w:val="00D54BF7"/>
    <w:rsid w:val="00D55A91"/>
    <w:rsid w:val="00D55C50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648B"/>
    <w:rsid w:val="00D6669A"/>
    <w:rsid w:val="00D66A1A"/>
    <w:rsid w:val="00D66B9C"/>
    <w:rsid w:val="00D66D1D"/>
    <w:rsid w:val="00D70C52"/>
    <w:rsid w:val="00D72355"/>
    <w:rsid w:val="00D730AC"/>
    <w:rsid w:val="00D7488D"/>
    <w:rsid w:val="00D75649"/>
    <w:rsid w:val="00D75654"/>
    <w:rsid w:val="00D76733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40"/>
    <w:rsid w:val="00D92A78"/>
    <w:rsid w:val="00D92E61"/>
    <w:rsid w:val="00D933CF"/>
    <w:rsid w:val="00D93CDF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928"/>
    <w:rsid w:val="00DC6B97"/>
    <w:rsid w:val="00DC72A2"/>
    <w:rsid w:val="00DC75BC"/>
    <w:rsid w:val="00DD05BD"/>
    <w:rsid w:val="00DD1A9B"/>
    <w:rsid w:val="00DD1AC3"/>
    <w:rsid w:val="00DD2308"/>
    <w:rsid w:val="00DD28A0"/>
    <w:rsid w:val="00DD31EE"/>
    <w:rsid w:val="00DD3472"/>
    <w:rsid w:val="00DD416D"/>
    <w:rsid w:val="00DD521C"/>
    <w:rsid w:val="00DD52AA"/>
    <w:rsid w:val="00DD5FD5"/>
    <w:rsid w:val="00DD6B0B"/>
    <w:rsid w:val="00DD7047"/>
    <w:rsid w:val="00DD73F6"/>
    <w:rsid w:val="00DE1C0A"/>
    <w:rsid w:val="00DE2485"/>
    <w:rsid w:val="00DE2DAF"/>
    <w:rsid w:val="00DE38C7"/>
    <w:rsid w:val="00DE3DA5"/>
    <w:rsid w:val="00DE3EC9"/>
    <w:rsid w:val="00DE5A93"/>
    <w:rsid w:val="00DE6E3D"/>
    <w:rsid w:val="00DE6F82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4E77"/>
    <w:rsid w:val="00DF54D6"/>
    <w:rsid w:val="00DF62C0"/>
    <w:rsid w:val="00DF6C4B"/>
    <w:rsid w:val="00DF7708"/>
    <w:rsid w:val="00E0055A"/>
    <w:rsid w:val="00E0094D"/>
    <w:rsid w:val="00E010E4"/>
    <w:rsid w:val="00E01B42"/>
    <w:rsid w:val="00E01DC2"/>
    <w:rsid w:val="00E021D0"/>
    <w:rsid w:val="00E0247F"/>
    <w:rsid w:val="00E0296B"/>
    <w:rsid w:val="00E03458"/>
    <w:rsid w:val="00E03590"/>
    <w:rsid w:val="00E03B35"/>
    <w:rsid w:val="00E040A2"/>
    <w:rsid w:val="00E049E2"/>
    <w:rsid w:val="00E05234"/>
    <w:rsid w:val="00E06246"/>
    <w:rsid w:val="00E066F4"/>
    <w:rsid w:val="00E10104"/>
    <w:rsid w:val="00E1112E"/>
    <w:rsid w:val="00E1126A"/>
    <w:rsid w:val="00E1197C"/>
    <w:rsid w:val="00E12180"/>
    <w:rsid w:val="00E12AB3"/>
    <w:rsid w:val="00E12BA2"/>
    <w:rsid w:val="00E12D42"/>
    <w:rsid w:val="00E12FE3"/>
    <w:rsid w:val="00E13684"/>
    <w:rsid w:val="00E1372F"/>
    <w:rsid w:val="00E153CB"/>
    <w:rsid w:val="00E15A07"/>
    <w:rsid w:val="00E15D10"/>
    <w:rsid w:val="00E16039"/>
    <w:rsid w:val="00E1654E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472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23A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7262"/>
    <w:rsid w:val="00E40465"/>
    <w:rsid w:val="00E40652"/>
    <w:rsid w:val="00E40B4E"/>
    <w:rsid w:val="00E40F5D"/>
    <w:rsid w:val="00E41236"/>
    <w:rsid w:val="00E413E4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2D93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503"/>
    <w:rsid w:val="00E639F4"/>
    <w:rsid w:val="00E64695"/>
    <w:rsid w:val="00E64AF3"/>
    <w:rsid w:val="00E65EBE"/>
    <w:rsid w:val="00E66242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80354"/>
    <w:rsid w:val="00E81743"/>
    <w:rsid w:val="00E83330"/>
    <w:rsid w:val="00E83AA0"/>
    <w:rsid w:val="00E83BA9"/>
    <w:rsid w:val="00E83CFF"/>
    <w:rsid w:val="00E83DBA"/>
    <w:rsid w:val="00E84BC5"/>
    <w:rsid w:val="00E84E5F"/>
    <w:rsid w:val="00E854C1"/>
    <w:rsid w:val="00E8558E"/>
    <w:rsid w:val="00E8599A"/>
    <w:rsid w:val="00E86153"/>
    <w:rsid w:val="00E87CFE"/>
    <w:rsid w:val="00E87F9A"/>
    <w:rsid w:val="00E91313"/>
    <w:rsid w:val="00E917B6"/>
    <w:rsid w:val="00E9250D"/>
    <w:rsid w:val="00E926A0"/>
    <w:rsid w:val="00E92CA7"/>
    <w:rsid w:val="00E92E48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20DF"/>
    <w:rsid w:val="00EA254B"/>
    <w:rsid w:val="00EA3698"/>
    <w:rsid w:val="00EA36AE"/>
    <w:rsid w:val="00EA3BF2"/>
    <w:rsid w:val="00EA3CD7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32A8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6B24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949"/>
    <w:rsid w:val="00EE6BF0"/>
    <w:rsid w:val="00EF04A1"/>
    <w:rsid w:val="00EF05C0"/>
    <w:rsid w:val="00EF0C18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B02"/>
    <w:rsid w:val="00F13EEF"/>
    <w:rsid w:val="00F143C0"/>
    <w:rsid w:val="00F148C3"/>
    <w:rsid w:val="00F15787"/>
    <w:rsid w:val="00F15B41"/>
    <w:rsid w:val="00F1642B"/>
    <w:rsid w:val="00F16DAE"/>
    <w:rsid w:val="00F175C6"/>
    <w:rsid w:val="00F20718"/>
    <w:rsid w:val="00F209F7"/>
    <w:rsid w:val="00F20E82"/>
    <w:rsid w:val="00F21498"/>
    <w:rsid w:val="00F23D2B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729"/>
    <w:rsid w:val="00F42EEE"/>
    <w:rsid w:val="00F43C3E"/>
    <w:rsid w:val="00F44120"/>
    <w:rsid w:val="00F44CE6"/>
    <w:rsid w:val="00F45A7E"/>
    <w:rsid w:val="00F46BBA"/>
    <w:rsid w:val="00F4705E"/>
    <w:rsid w:val="00F50C4A"/>
    <w:rsid w:val="00F51109"/>
    <w:rsid w:val="00F51328"/>
    <w:rsid w:val="00F5362E"/>
    <w:rsid w:val="00F5520D"/>
    <w:rsid w:val="00F55764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2E8"/>
    <w:rsid w:val="00F639DC"/>
    <w:rsid w:val="00F641B2"/>
    <w:rsid w:val="00F647F0"/>
    <w:rsid w:val="00F64BAA"/>
    <w:rsid w:val="00F6615C"/>
    <w:rsid w:val="00F66BC0"/>
    <w:rsid w:val="00F66DE6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309"/>
    <w:rsid w:val="00F76EB3"/>
    <w:rsid w:val="00F77514"/>
    <w:rsid w:val="00F77C5F"/>
    <w:rsid w:val="00F806BD"/>
    <w:rsid w:val="00F80908"/>
    <w:rsid w:val="00F80BF3"/>
    <w:rsid w:val="00F80EEA"/>
    <w:rsid w:val="00F81F21"/>
    <w:rsid w:val="00F8200E"/>
    <w:rsid w:val="00F832A8"/>
    <w:rsid w:val="00F83B95"/>
    <w:rsid w:val="00F83FAF"/>
    <w:rsid w:val="00F85B22"/>
    <w:rsid w:val="00F85EFC"/>
    <w:rsid w:val="00F879C0"/>
    <w:rsid w:val="00F87E27"/>
    <w:rsid w:val="00F90CD1"/>
    <w:rsid w:val="00F91A2F"/>
    <w:rsid w:val="00F92B5A"/>
    <w:rsid w:val="00F93102"/>
    <w:rsid w:val="00F94AC2"/>
    <w:rsid w:val="00F95C06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2C74"/>
    <w:rsid w:val="00FA373A"/>
    <w:rsid w:val="00FA4F7B"/>
    <w:rsid w:val="00FA51D9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B8E"/>
    <w:rsid w:val="00FB4E81"/>
    <w:rsid w:val="00FB4F03"/>
    <w:rsid w:val="00FB50EE"/>
    <w:rsid w:val="00FB5580"/>
    <w:rsid w:val="00FB5627"/>
    <w:rsid w:val="00FB5B5C"/>
    <w:rsid w:val="00FB5D84"/>
    <w:rsid w:val="00FB60CA"/>
    <w:rsid w:val="00FB6997"/>
    <w:rsid w:val="00FB6C21"/>
    <w:rsid w:val="00FB7746"/>
    <w:rsid w:val="00FB7D1E"/>
    <w:rsid w:val="00FC0F11"/>
    <w:rsid w:val="00FC109B"/>
    <w:rsid w:val="00FC166F"/>
    <w:rsid w:val="00FC237D"/>
    <w:rsid w:val="00FC3015"/>
    <w:rsid w:val="00FC3C04"/>
    <w:rsid w:val="00FC4001"/>
    <w:rsid w:val="00FC4562"/>
    <w:rsid w:val="00FC492A"/>
    <w:rsid w:val="00FC4D8D"/>
    <w:rsid w:val="00FC50C6"/>
    <w:rsid w:val="00FC5960"/>
    <w:rsid w:val="00FC601F"/>
    <w:rsid w:val="00FC6740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82E"/>
    <w:rsid w:val="00FE1BEA"/>
    <w:rsid w:val="00FE2A9A"/>
    <w:rsid w:val="00FE346A"/>
    <w:rsid w:val="00FE3C84"/>
    <w:rsid w:val="00FE484B"/>
    <w:rsid w:val="00FE6CF2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76330CE"/>
    <w:rsid w:val="38CCBF73"/>
    <w:rsid w:val="39977852"/>
    <w:rsid w:val="399972B2"/>
    <w:rsid w:val="3B7D24E5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3" ma:contentTypeDescription="새 문서를 만듭니다." ma:contentTypeScope="" ma:versionID="8c0ad8222c49dcf66ea148f48c88d690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76227474a8af55a0cac6c21706f4ccac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AD728-9DF3-4EB0-AC8F-E32DE8A2C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2269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박기령(파트너) - 홍보</cp:lastModifiedBy>
  <cp:revision>118</cp:revision>
  <cp:lastPrinted>2023-09-20T02:08:00Z</cp:lastPrinted>
  <dcterms:created xsi:type="dcterms:W3CDTF">2024-03-15T08:30:00Z</dcterms:created>
  <dcterms:modified xsi:type="dcterms:W3CDTF">2026-04-24T07:07:00Z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여주 프리미엄 아울렛 하고하우스 마뗑킴 오픈.docx, 2023-09-20T08:54:42</vt:lpwstr>
  </property>
  <property fmtid="{D5CDD505-2E9C-101B-9397-08002B2CF9AE}" pid="5" name="MSIP_Label_78e1ea36-e14a-478d-928a-8e1e7c533c9a_SiteId">
    <vt:lpwstr>d4ffc887-d88d-41cc-bf6a-6bb47ec0f3ca</vt:lpwstr>
  </property>
  <property fmtid="{D5CDD505-2E9C-101B-9397-08002B2CF9AE}" pid="6" name="MSIP_Label_78e1ea36-e14a-478d-928a-8e1e7c533c9a_SetDate">
    <vt:lpwstr>2023-09-20T07:49:59Z</vt:lpwstr>
  </property>
  <property fmtid="{D5CDD505-2E9C-101B-9397-08002B2CF9AE}" pid="7" name="MSIP_Label_78e1ea36-e14a-478d-928a-8e1e7c533c9a_Name">
    <vt:lpwstr/>
  </property>
  <property fmtid="{D5CDD505-2E9C-101B-9397-08002B2CF9AE}" pid="8" name="MSIP_Label_78e1ea36-e14a-478d-928a-8e1e7c533c9a_Method">
    <vt:lpwstr>Privileged</vt:lpwstr>
  </property>
  <property fmtid="{D5CDD505-2E9C-101B-9397-08002B2CF9AE}" pid="9" name="MSIP_Label_78e1ea36-e14a-478d-928a-8e1e7c533c9a_Enabled">
    <vt:lpwstr>true</vt:lpwstr>
  </property>
  <property fmtid="{D5CDD505-2E9C-101B-9397-08002B2CF9AE}" pid="10" name="MSIP_Label_78e1ea36-e14a-478d-928a-8e1e7c533c9a_ContentBits">
    <vt:lpwstr>8</vt:lpwstr>
  </property>
  <property fmtid="{D5CDD505-2E9C-101B-9397-08002B2CF9AE}" pid="11" name="ContentTypeId">
    <vt:lpwstr>0x0101008BE8499DBB9BBB49A5B966ED0379C882</vt:lpwstr>
  </property>
  <property fmtid="{D5CDD505-2E9C-101B-9397-08002B2CF9AE}" pid="12" name="MediaServiceImageTags">
    <vt:lpwstr/>
  </property>
</Properties>
</file>