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2F2D1" w14:textId="13FC8D4C" w:rsidR="73639849" w:rsidRPr="00B00D85" w:rsidRDefault="00B838CD" w:rsidP="002257CD">
      <w:pPr>
        <w:tabs>
          <w:tab w:val="left" w:pos="1702"/>
          <w:tab w:val="center" w:pos="4394"/>
        </w:tabs>
        <w:spacing w:line="276" w:lineRule="auto"/>
        <w:jc w:val="center"/>
        <w:rPr>
          <w:rFonts w:ascii="나눔고딕" w:eastAsia="나눔고딕" w:hAnsi="나눔고딕" w:cs="맑은 고딕 Semilight"/>
          <w:b/>
          <w:bCs/>
          <w:sz w:val="28"/>
          <w:szCs w:val="28"/>
        </w:rPr>
      </w:pPr>
      <w:proofErr w:type="spellStart"/>
      <w:r w:rsidRPr="00B00D85">
        <w:rPr>
          <w:rFonts w:ascii="나눔고딕" w:eastAsia="나눔고딕" w:hAnsi="나눔고딕" w:cs="맑은 고딕 Semilight" w:hint="eastAsia"/>
          <w:b/>
          <w:bCs/>
          <w:sz w:val="28"/>
          <w:szCs w:val="28"/>
        </w:rPr>
        <w:t>전시</w:t>
      </w:r>
      <w:r w:rsidR="0002041C" w:rsidRPr="00B00D85">
        <w:rPr>
          <w:rFonts w:ascii="나눔고딕" w:eastAsia="나눔고딕" w:hAnsi="나눔고딕" w:cs="맑은 고딕 Semilight" w:hint="eastAsia"/>
          <w:b/>
          <w:bCs/>
          <w:sz w:val="28"/>
          <w:szCs w:val="28"/>
        </w:rPr>
        <w:t>·</w:t>
      </w:r>
      <w:r w:rsidRPr="00B00D85">
        <w:rPr>
          <w:rFonts w:ascii="나눔고딕" w:eastAsia="나눔고딕" w:hAnsi="나눔고딕" w:cs="맑은 고딕 Semilight" w:hint="eastAsia"/>
          <w:b/>
          <w:bCs/>
          <w:sz w:val="28"/>
          <w:szCs w:val="28"/>
        </w:rPr>
        <w:t>체험</w:t>
      </w:r>
      <w:r w:rsidR="0002041C" w:rsidRPr="00B00D85">
        <w:rPr>
          <w:rFonts w:ascii="나눔고딕" w:eastAsia="나눔고딕" w:hAnsi="나눔고딕" w:cs="맑은 고딕 Semilight" w:hint="eastAsia"/>
          <w:b/>
          <w:bCs/>
          <w:sz w:val="28"/>
          <w:szCs w:val="28"/>
        </w:rPr>
        <w:t>·</w:t>
      </w:r>
      <w:r w:rsidRPr="00B00D85">
        <w:rPr>
          <w:rFonts w:ascii="나눔고딕" w:eastAsia="나눔고딕" w:hAnsi="나눔고딕" w:cs="맑은 고딕 Semilight" w:hint="eastAsia"/>
          <w:b/>
          <w:bCs/>
          <w:sz w:val="28"/>
          <w:szCs w:val="28"/>
        </w:rPr>
        <w:t>소장까지</w:t>
      </w:r>
      <w:proofErr w:type="spellEnd"/>
      <w:r w:rsidR="0002041C" w:rsidRPr="00B00D85">
        <w:rPr>
          <w:rFonts w:ascii="나눔고딕" w:eastAsia="나눔고딕" w:hAnsi="나눔고딕" w:cs="맑은 고딕 Semilight" w:hint="eastAsia"/>
          <w:b/>
          <w:bCs/>
          <w:sz w:val="28"/>
          <w:szCs w:val="28"/>
        </w:rPr>
        <w:t>…쇼핑 공간을 예술로 채우다</w:t>
      </w:r>
    </w:p>
    <w:p w14:paraId="0EB16A62" w14:textId="002508A2" w:rsidR="00243E86" w:rsidRPr="00B00D85" w:rsidRDefault="00C14C89" w:rsidP="00243E86">
      <w:pPr>
        <w:spacing w:line="276" w:lineRule="auto"/>
        <w:jc w:val="center"/>
        <w:rPr>
          <w:rFonts w:ascii="나눔고딕" w:eastAsia="나눔고딕" w:hAnsi="나눔고딕" w:cs="맑은 고딕 Semilight"/>
          <w:b/>
          <w:bCs/>
          <w:kern w:val="0"/>
          <w:sz w:val="30"/>
          <w:szCs w:val="30"/>
        </w:rPr>
      </w:pPr>
      <w:proofErr w:type="spellStart"/>
      <w:r w:rsidRPr="00B00D85">
        <w:rPr>
          <w:rFonts w:ascii="나눔고딕" w:eastAsia="나눔고딕" w:hAnsi="나눔고딕" w:cs="맑은 고딕 Semilight" w:hint="eastAsia"/>
          <w:b/>
          <w:bCs/>
          <w:kern w:val="0"/>
          <w:sz w:val="30"/>
          <w:szCs w:val="30"/>
        </w:rPr>
        <w:t>신세계사이</w:t>
      </w:r>
      <w:r w:rsidR="00492EAC" w:rsidRPr="00B00D85">
        <w:rPr>
          <w:rFonts w:ascii="나눔고딕" w:eastAsia="나눔고딕" w:hAnsi="나눔고딕" w:cs="맑은 고딕 Semilight" w:hint="eastAsia"/>
          <w:b/>
          <w:bCs/>
          <w:kern w:val="0"/>
          <w:sz w:val="30"/>
          <w:szCs w:val="30"/>
        </w:rPr>
        <w:t>먼</w:t>
      </w:r>
      <w:proofErr w:type="spellEnd"/>
      <w:r w:rsidR="009B7F40" w:rsidRPr="00B00D85">
        <w:rPr>
          <w:rFonts w:ascii="나눔고딕" w:eastAsia="나눔고딕" w:hAnsi="나눔고딕" w:cs="맑은 고딕 Semilight" w:hint="eastAsia"/>
          <w:b/>
          <w:bCs/>
          <w:kern w:val="0"/>
          <w:sz w:val="30"/>
          <w:szCs w:val="30"/>
        </w:rPr>
        <w:t>,</w:t>
      </w:r>
      <w:r w:rsidR="004D1020" w:rsidRPr="00B00D85">
        <w:rPr>
          <w:rFonts w:ascii="나눔고딕" w:eastAsia="나눔고딕" w:hAnsi="나눔고딕" w:cs="맑은 고딕 Semilight" w:hint="eastAsia"/>
          <w:b/>
          <w:bCs/>
          <w:kern w:val="0"/>
          <w:sz w:val="30"/>
          <w:szCs w:val="30"/>
        </w:rPr>
        <w:t xml:space="preserve"> 여주 프리미엄 아울렛</w:t>
      </w:r>
      <w:r w:rsidR="009B7F40" w:rsidRPr="00B00D85">
        <w:rPr>
          <w:rFonts w:ascii="나눔고딕" w:eastAsia="나눔고딕" w:hAnsi="나눔고딕" w:cs="맑은 고딕 Semilight" w:hint="eastAsia"/>
          <w:b/>
          <w:bCs/>
          <w:kern w:val="0"/>
          <w:sz w:val="30"/>
          <w:szCs w:val="30"/>
        </w:rPr>
        <w:t>에서</w:t>
      </w:r>
      <w:r w:rsidR="004D1020" w:rsidRPr="00B00D85">
        <w:rPr>
          <w:rFonts w:ascii="나눔고딕" w:eastAsia="나눔고딕" w:hAnsi="나눔고딕" w:cs="맑은 고딕 Semilight" w:hint="eastAsia"/>
          <w:b/>
          <w:bCs/>
          <w:kern w:val="0"/>
          <w:sz w:val="30"/>
          <w:szCs w:val="30"/>
        </w:rPr>
        <w:t xml:space="preserve"> </w:t>
      </w:r>
      <w:r w:rsidR="009B7F40" w:rsidRPr="00B00D85">
        <w:rPr>
          <w:rFonts w:ascii="나눔고딕" w:eastAsia="나눔고딕" w:hAnsi="나눔고딕" w:cs="맑은 고딕 Semilight"/>
          <w:b/>
          <w:bCs/>
          <w:kern w:val="0"/>
          <w:sz w:val="30"/>
          <w:szCs w:val="30"/>
        </w:rPr>
        <w:t>‘</w:t>
      </w:r>
      <w:r w:rsidR="004D1020" w:rsidRPr="00B00D85">
        <w:rPr>
          <w:rFonts w:ascii="나눔고딕" w:eastAsia="나눔고딕" w:hAnsi="나눔고딕" w:cs="맑은 고딕 Semilight" w:hint="eastAsia"/>
          <w:b/>
          <w:bCs/>
          <w:kern w:val="0"/>
          <w:sz w:val="30"/>
          <w:szCs w:val="30"/>
        </w:rPr>
        <w:t xml:space="preserve">아트 </w:t>
      </w:r>
      <w:proofErr w:type="spellStart"/>
      <w:r w:rsidR="004D1020" w:rsidRPr="00B00D85">
        <w:rPr>
          <w:rFonts w:ascii="나눔고딕" w:eastAsia="나눔고딕" w:hAnsi="나눔고딕" w:cs="맑은 고딕 Semilight" w:hint="eastAsia"/>
          <w:b/>
          <w:bCs/>
          <w:kern w:val="0"/>
          <w:sz w:val="30"/>
          <w:szCs w:val="30"/>
        </w:rPr>
        <w:t>페스타</w:t>
      </w:r>
      <w:proofErr w:type="spellEnd"/>
      <w:r w:rsidR="009B7F40" w:rsidRPr="00B00D85">
        <w:rPr>
          <w:rFonts w:ascii="나눔고딕" w:eastAsia="나눔고딕" w:hAnsi="나눔고딕" w:cs="맑은 고딕 Semilight"/>
          <w:b/>
          <w:bCs/>
          <w:kern w:val="0"/>
          <w:sz w:val="30"/>
          <w:szCs w:val="30"/>
        </w:rPr>
        <w:t>’</w:t>
      </w:r>
      <w:r w:rsidR="009B7F40" w:rsidRPr="00B00D85">
        <w:rPr>
          <w:rFonts w:ascii="나눔고딕" w:eastAsia="나눔고딕" w:hAnsi="나눔고딕" w:cs="맑은 고딕 Semilight" w:hint="eastAsia"/>
          <w:b/>
          <w:bCs/>
          <w:kern w:val="0"/>
          <w:sz w:val="30"/>
          <w:szCs w:val="30"/>
        </w:rPr>
        <w:t xml:space="preserve"> 개최</w:t>
      </w:r>
      <w:r w:rsidR="004D1020" w:rsidRPr="00B00D85">
        <w:rPr>
          <w:rFonts w:ascii="나눔고딕" w:eastAsia="나눔고딕" w:hAnsi="나눔고딕" w:cs="맑은 고딕 Semilight" w:hint="eastAsia"/>
          <w:b/>
          <w:bCs/>
          <w:kern w:val="0"/>
          <w:sz w:val="30"/>
          <w:szCs w:val="30"/>
        </w:rPr>
        <w:t xml:space="preserve"> </w:t>
      </w:r>
    </w:p>
    <w:p w14:paraId="36FE6D4E" w14:textId="4970FD47" w:rsidR="008D51AF" w:rsidRPr="00B00D85" w:rsidRDefault="008D51AF" w:rsidP="00D60AE9">
      <w:pPr>
        <w:spacing w:line="276" w:lineRule="auto"/>
        <w:jc w:val="left"/>
        <w:rPr>
          <w:rFonts w:ascii="나눔고딕" w:eastAsia="나눔고딕" w:hAnsi="나눔고딕" w:cs="맑은 고딕 Semilight"/>
          <w:b/>
          <w:bCs/>
          <w:kern w:val="0"/>
          <w:sz w:val="18"/>
          <w:szCs w:val="18"/>
        </w:rPr>
      </w:pPr>
      <w:r w:rsidRPr="00B00D85">
        <w:rPr>
          <w:rFonts w:ascii="나눔고딕" w:eastAsia="나눔고딕" w:hAnsi="나눔고딕" w:cs="맑은 고딕 Semilight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FC22B3" wp14:editId="5280469C">
                <wp:simplePos x="0" y="0"/>
                <wp:positionH relativeFrom="margin">
                  <wp:posOffset>8860</wp:posOffset>
                </wp:positionH>
                <wp:positionV relativeFrom="paragraph">
                  <wp:posOffset>98720</wp:posOffset>
                </wp:positionV>
                <wp:extent cx="5642138" cy="1052624"/>
                <wp:effectExtent l="0" t="0" r="15875" b="14605"/>
                <wp:wrapNone/>
                <wp:docPr id="1" name="직사각형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2138" cy="1052624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vertOverflow="overflow" horzOverflow="overflow" vert="horz" wrap="square" lIns="91440" tIns="45720" rIns="91440" bIns="45720" numCol="1" spcCol="0" anchor="ctr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375E25" id="직사각형 1" o:spid="_x0000_s1026" style="position:absolute;margin-left:.7pt;margin-top:7.75pt;width:444.25pt;height:82.9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" filled="f" strokecolor="black [3213]" strokeweight=".25pt">
                <w10:wrap anchorx="margin"/>
              </v:rect>
            </w:pict>
          </mc:Fallback>
        </mc:AlternateContent>
      </w:r>
    </w:p>
    <w:p w14:paraId="743AF9F9" w14:textId="51501651" w:rsidR="008D51AF" w:rsidRPr="004266FB" w:rsidRDefault="008D51AF" w:rsidP="008D51AF">
      <w:pPr>
        <w:spacing w:line="360" w:lineRule="auto"/>
        <w:ind w:firstLineChars="100" w:firstLine="207"/>
        <w:jc w:val="left"/>
        <w:rPr>
          <w:rFonts w:ascii="나눔고딕" w:eastAsia="나눔고딕" w:hAnsi="나눔고딕" w:cs="맑은 고딕 Semilight"/>
          <w:kern w:val="0"/>
          <w:sz w:val="22"/>
          <w:szCs w:val="22"/>
        </w:rPr>
      </w:pPr>
      <w:r w:rsidRPr="00B00D85">
        <w:rPr>
          <w:rFonts w:ascii="나눔고딕" w:eastAsia="나눔고딕" w:hAnsi="나눔고딕" w:cs="맑은 고딕 Semilight"/>
          <w:kern w:val="0"/>
          <w:sz w:val="22"/>
          <w:szCs w:val="22"/>
        </w:rPr>
        <w:t xml:space="preserve">- </w:t>
      </w:r>
      <w:proofErr w:type="spellStart"/>
      <w:r w:rsidR="00B838CD" w:rsidRPr="00B00D8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김환기</w:t>
      </w:r>
      <w:r w:rsidR="00736599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·</w:t>
      </w:r>
      <w:r w:rsidR="00B838CD" w:rsidRPr="00B00D8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이중섭</w:t>
      </w:r>
      <w:r w:rsidR="00736599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·</w:t>
      </w:r>
      <w:r w:rsidR="00B838CD" w:rsidRPr="00B00D8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박수근</w:t>
      </w:r>
      <w:proofErr w:type="spellEnd"/>
      <w:r w:rsidR="00B838CD" w:rsidRPr="00B00D8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proofErr w:type="spellStart"/>
      <w:r w:rsidR="00736599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근현대</w:t>
      </w:r>
      <w:proofErr w:type="spellEnd"/>
      <w:r w:rsidR="00736599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r w:rsidR="00B838CD" w:rsidRPr="00B00D8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미술 </w:t>
      </w:r>
      <w:proofErr w:type="spellStart"/>
      <w:r w:rsidR="00B838CD" w:rsidRPr="00B00D8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거장전</w:t>
      </w:r>
      <w:proofErr w:type="spellEnd"/>
      <w:r w:rsidR="00B838CD" w:rsidRPr="00B00D8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r w:rsidR="00736599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및 </w:t>
      </w:r>
      <w:r w:rsidR="004266FB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라이브 페인팅 공연 등 진행</w:t>
      </w:r>
    </w:p>
    <w:p w14:paraId="32F2612B" w14:textId="16DE8C5F" w:rsidR="00D7286C" w:rsidRDefault="008D51AF" w:rsidP="001B0687">
      <w:pPr>
        <w:spacing w:line="360" w:lineRule="auto"/>
        <w:ind w:firstLineChars="100" w:firstLine="207"/>
        <w:jc w:val="left"/>
        <w:rPr>
          <w:rFonts w:ascii="나눔고딕" w:eastAsia="나눔고딕" w:hAnsi="나눔고딕" w:cs="맑은 고딕 Semilight"/>
          <w:kern w:val="0"/>
          <w:sz w:val="22"/>
          <w:szCs w:val="22"/>
        </w:rPr>
      </w:pPr>
      <w:r w:rsidRPr="00B00D85">
        <w:rPr>
          <w:rFonts w:ascii="나눔고딕" w:eastAsia="나눔고딕" w:hAnsi="나눔고딕" w:cs="맑은 고딕 Semilight"/>
          <w:kern w:val="0"/>
          <w:sz w:val="22"/>
          <w:szCs w:val="22"/>
        </w:rPr>
        <w:t xml:space="preserve">- </w:t>
      </w:r>
      <w:r w:rsidR="004266FB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어린이 DIY 아트 </w:t>
      </w:r>
      <w:proofErr w:type="spellStart"/>
      <w:r w:rsidR="004266FB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체험존</w:t>
      </w:r>
      <w:proofErr w:type="spellEnd"/>
      <w:r w:rsidR="004266FB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, 미니 조각 마켓</w:t>
      </w:r>
      <w:r w:rsidR="004E1AD9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등 체험 콘텐츠 마련</w:t>
      </w:r>
    </w:p>
    <w:p w14:paraId="10C0477B" w14:textId="02EC76BC" w:rsidR="00025C67" w:rsidRPr="00B00D85" w:rsidRDefault="00025C67" w:rsidP="00025C67">
      <w:pPr>
        <w:spacing w:line="360" w:lineRule="auto"/>
        <w:ind w:firstLineChars="100" w:firstLine="207"/>
        <w:jc w:val="left"/>
        <w:rPr>
          <w:rFonts w:ascii="나눔고딕" w:eastAsia="나눔고딕" w:hAnsi="나눔고딕" w:cs="맑은 고딕 Semilight"/>
          <w:kern w:val="0"/>
          <w:sz w:val="22"/>
          <w:szCs w:val="22"/>
        </w:rPr>
      </w:pPr>
      <w:r w:rsidRPr="00B00D85">
        <w:rPr>
          <w:rFonts w:ascii="나눔고딕" w:eastAsia="나눔고딕" w:hAnsi="나눔고딕" w:cs="맑은 고딕 Semilight"/>
          <w:kern w:val="0"/>
          <w:sz w:val="22"/>
          <w:szCs w:val="22"/>
        </w:rPr>
        <w:t>-</w:t>
      </w:r>
      <w:r w:rsidRPr="00B00D8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r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여주 프리미엄 아울렛과 조화를 이루는 아트 리테일 콘텐츠 강화</w:t>
      </w:r>
    </w:p>
    <w:p w14:paraId="36F90DA7" w14:textId="77777777" w:rsidR="001B0687" w:rsidRPr="00B00D85" w:rsidRDefault="001B0687" w:rsidP="00025C67">
      <w:pPr>
        <w:spacing w:line="360" w:lineRule="auto"/>
        <w:jc w:val="left"/>
        <w:rPr>
          <w:rFonts w:ascii="나눔고딕" w:eastAsia="나눔고딕" w:hAnsi="나눔고딕" w:cs="맑은 고딕 Semilight"/>
          <w:kern w:val="0"/>
          <w:sz w:val="10"/>
          <w:szCs w:val="10"/>
        </w:rPr>
      </w:pPr>
    </w:p>
    <w:p w14:paraId="43B116C4" w14:textId="16A6CC5D" w:rsidR="00C942EE" w:rsidRPr="00B00D85" w:rsidRDefault="00CF4E45" w:rsidP="00C942EE">
      <w:pPr>
        <w:spacing w:before="240" w:after="240" w:line="360" w:lineRule="auto"/>
        <w:ind w:firstLine="207"/>
        <w:jc w:val="left"/>
        <w:rPr>
          <w:rFonts w:ascii="나눔고딕" w:eastAsia="나눔고딕" w:hAnsi="나눔고딕" w:cs="맑은 고딕 Semilight"/>
          <w:kern w:val="0"/>
          <w:sz w:val="22"/>
          <w:szCs w:val="22"/>
        </w:rPr>
      </w:pPr>
      <w:proofErr w:type="spellStart"/>
      <w:r w:rsidRPr="00B00D85">
        <w:rPr>
          <w:rFonts w:ascii="나눔고딕" w:eastAsia="나눔고딕" w:hAnsi="나눔고딕" w:cs="맑은 고딕 Semilight"/>
          <w:kern w:val="0"/>
          <w:sz w:val="22"/>
          <w:szCs w:val="22"/>
        </w:rPr>
        <w:t>신세계사이먼</w:t>
      </w:r>
      <w:proofErr w:type="spellEnd"/>
      <w:r w:rsidRPr="00B00D8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(대표 김영섭)</w:t>
      </w:r>
      <w:r w:rsidR="00A44222" w:rsidRPr="00B00D8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이</w:t>
      </w:r>
      <w:r w:rsidR="00B45ACE" w:rsidRPr="00B00D8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r w:rsidR="00062836" w:rsidRPr="00B00D8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여주 프리미엄 아울렛에서</w:t>
      </w:r>
      <w:r w:rsidR="00C13600" w:rsidRPr="00B00D8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전시, 체험, 소장까지 아우르는 복합 문화 축제 </w:t>
      </w:r>
      <w:r w:rsidR="00C13600" w:rsidRPr="00B00D85">
        <w:rPr>
          <w:rFonts w:ascii="나눔고딕" w:eastAsia="나눔고딕" w:hAnsi="나눔고딕" w:cs="맑은 고딕 Semilight"/>
          <w:kern w:val="0"/>
          <w:sz w:val="22"/>
          <w:szCs w:val="22"/>
        </w:rPr>
        <w:t>‘</w:t>
      </w:r>
      <w:r w:rsidR="00EB0926" w:rsidRPr="00B00D8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아트 </w:t>
      </w:r>
      <w:proofErr w:type="spellStart"/>
      <w:r w:rsidR="00EB0926" w:rsidRPr="00B00D8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페스타</w:t>
      </w:r>
      <w:proofErr w:type="spellEnd"/>
      <w:r w:rsidR="00C13600" w:rsidRPr="00B00D8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(Art Festa)</w:t>
      </w:r>
      <w:r w:rsidR="00C13600" w:rsidRPr="00B00D85">
        <w:rPr>
          <w:rFonts w:ascii="나눔고딕" w:eastAsia="나눔고딕" w:hAnsi="나눔고딕" w:cs="맑은 고딕 Semilight"/>
          <w:kern w:val="0"/>
          <w:sz w:val="22"/>
          <w:szCs w:val="22"/>
        </w:rPr>
        <w:t>’</w:t>
      </w:r>
      <w:r w:rsidR="00EB0926" w:rsidRPr="00B00D8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를 </w:t>
      </w:r>
      <w:r w:rsidR="00C13600" w:rsidRPr="00B00D8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개최한</w:t>
      </w:r>
      <w:r w:rsidR="00EB0926" w:rsidRPr="00B00D8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다</w:t>
      </w:r>
      <w:r w:rsidR="00C942EE" w:rsidRPr="00B00D8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.</w:t>
      </w:r>
    </w:p>
    <w:p w14:paraId="1D777207" w14:textId="3A93AB5F" w:rsidR="00C942EE" w:rsidRDefault="00C942EE" w:rsidP="00EB0926">
      <w:pPr>
        <w:spacing w:before="240" w:after="240" w:line="360" w:lineRule="auto"/>
        <w:ind w:firstLine="207"/>
        <w:jc w:val="left"/>
        <w:rPr>
          <w:rFonts w:ascii="나눔고딕" w:eastAsia="나눔고딕" w:hAnsi="나눔고딕" w:cs="맑은 고딕 Semilight"/>
          <w:kern w:val="0"/>
          <w:sz w:val="22"/>
          <w:szCs w:val="22"/>
        </w:rPr>
      </w:pPr>
      <w:r w:rsidRPr="00B00D8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이번 행사는 </w:t>
      </w:r>
      <w:r w:rsidR="008225FB" w:rsidRPr="00B00D8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봄을 맞아 아울렛을 방문하는 고객</w:t>
      </w:r>
      <w:r w:rsidRPr="00B00D8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들에게 쇼핑과 함께 예술을 즐길 수 있는 색다른 경험을 제공하기 위해 기획됐다. 여주 프리미엄 아울렛의 넓은 </w:t>
      </w:r>
      <w:r w:rsidR="00B00D85" w:rsidRPr="00B00D8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야외 공간을 활용해 다양한 예술 콘텐츠를 선보이면서 일상 속 예술 경험</w:t>
      </w:r>
      <w:r w:rsidR="00B961B1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확대에 나선다.</w:t>
      </w:r>
    </w:p>
    <w:p w14:paraId="3B94B9A3" w14:textId="43435ADB" w:rsidR="00C33274" w:rsidRDefault="00C33274" w:rsidP="0078394B">
      <w:pPr>
        <w:spacing w:before="240" w:after="240" w:line="360" w:lineRule="auto"/>
        <w:ind w:firstLine="207"/>
        <w:jc w:val="left"/>
        <w:rPr>
          <w:rFonts w:ascii="나눔고딕" w:eastAsia="나눔고딕" w:hAnsi="나눔고딕" w:cs="맑은 고딕 Semilight"/>
          <w:kern w:val="0"/>
          <w:sz w:val="22"/>
          <w:szCs w:val="22"/>
        </w:rPr>
      </w:pPr>
      <w:r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먼저 </w:t>
      </w:r>
      <w:r w:rsidR="009B7775" w:rsidRPr="00B00D8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4월 10일부터 5월 31일까지 EAST 특설 전시장에서</w:t>
      </w:r>
      <w:r w:rsidR="009B777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는</w:t>
      </w:r>
      <w:r w:rsidR="009B7775" w:rsidRPr="00B00D8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proofErr w:type="spellStart"/>
      <w:r w:rsidR="009B7775" w:rsidRPr="00B00D8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근현대</w:t>
      </w:r>
      <w:proofErr w:type="spellEnd"/>
      <w:r w:rsidR="009B7775" w:rsidRPr="00B00D8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미술 </w:t>
      </w:r>
      <w:proofErr w:type="spellStart"/>
      <w:r w:rsidR="009B7775" w:rsidRPr="00B00D8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거장전</w:t>
      </w:r>
      <w:proofErr w:type="spellEnd"/>
      <w:r w:rsidR="009B7775" w:rsidRPr="00B00D8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r w:rsidR="0078394B">
        <w:rPr>
          <w:rFonts w:ascii="나눔고딕" w:eastAsia="나눔고딕" w:hAnsi="나눔고딕" w:cs="맑은 고딕 Semilight"/>
          <w:kern w:val="0"/>
          <w:sz w:val="22"/>
          <w:szCs w:val="22"/>
        </w:rPr>
        <w:t>‘</w:t>
      </w:r>
      <w:r w:rsidR="009B7775" w:rsidRPr="00B00D8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한국, 세 개의 울림</w:t>
      </w:r>
      <w:r w:rsidR="0078394B">
        <w:rPr>
          <w:rFonts w:ascii="나눔고딕" w:eastAsia="나눔고딕" w:hAnsi="나눔고딕" w:cs="맑은 고딕 Semilight"/>
          <w:kern w:val="0"/>
          <w:sz w:val="22"/>
          <w:szCs w:val="22"/>
        </w:rPr>
        <w:t>’</w:t>
      </w:r>
      <w:r w:rsidR="0078394B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을</w:t>
      </w:r>
      <w:r w:rsidR="009B7775" w:rsidRPr="00B00D8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개최</w:t>
      </w:r>
      <w:r w:rsidR="0078394B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한다</w:t>
      </w:r>
      <w:r w:rsidR="009B7775" w:rsidRPr="00B00D8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. </w:t>
      </w:r>
      <w:proofErr w:type="spellStart"/>
      <w:r w:rsidR="009B7775" w:rsidRPr="00B00D8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아트센텀과</w:t>
      </w:r>
      <w:proofErr w:type="spellEnd"/>
      <w:r w:rsidR="009B7775" w:rsidRPr="00B00D8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함께</w:t>
      </w:r>
      <w:r w:rsidR="0078394B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진행</w:t>
      </w:r>
      <w:r w:rsidR="009B7775" w:rsidRPr="00B00D8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하는 이번 전시에서는 한국 20세기</w:t>
      </w:r>
      <w:r w:rsidR="0078394B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를</w:t>
      </w:r>
      <w:r w:rsidR="009B7775" w:rsidRPr="00B00D8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대표하는 화가 김환기, 이중섭, 박수근의 원화</w:t>
      </w:r>
      <w:r w:rsidR="0078394B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및 </w:t>
      </w:r>
      <w:r w:rsidR="009B7775" w:rsidRPr="00B00D8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판화 작품을 </w:t>
      </w:r>
      <w:r w:rsidR="0078394B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만나볼 수 있다. 전시 기간 동안</w:t>
      </w:r>
      <w:r w:rsidR="009B7775" w:rsidRPr="00B00D8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r w:rsidR="00A56C07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매주 </w:t>
      </w:r>
      <w:r w:rsidR="009B7775" w:rsidRPr="00B00D8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주말 오후</w:t>
      </w:r>
      <w:r w:rsidR="0078394B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에는</w:t>
      </w:r>
      <w:r w:rsidR="009B7775" w:rsidRPr="00B00D8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도슨트</w:t>
      </w:r>
      <w:r w:rsidR="0078394B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프로그램도 운영돼 작품의 이해를 돕는다.</w:t>
      </w:r>
    </w:p>
    <w:p w14:paraId="616CFEB0" w14:textId="4E4E104F" w:rsidR="00C33274" w:rsidRPr="00B00D85" w:rsidRDefault="0078394B" w:rsidP="00326F9B">
      <w:pPr>
        <w:spacing w:before="240" w:after="240" w:line="360" w:lineRule="auto"/>
        <w:ind w:firstLine="207"/>
        <w:jc w:val="left"/>
        <w:rPr>
          <w:rFonts w:ascii="나눔고딕" w:eastAsia="나눔고딕" w:hAnsi="나눔고딕" w:cs="맑은 고딕 Semilight"/>
          <w:kern w:val="0"/>
          <w:sz w:val="22"/>
          <w:szCs w:val="22"/>
        </w:rPr>
      </w:pPr>
      <w:r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생동감 넘치는</w:t>
      </w:r>
      <w:r w:rsidR="00AB0A11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라이브 페인팅 공연도 열린다. </w:t>
      </w:r>
      <w:r w:rsidRPr="00B00D8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4월 11일 오후 EAST 중앙광장에서는 </w:t>
      </w:r>
      <w:proofErr w:type="spellStart"/>
      <w:r w:rsidRPr="00B00D8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그래피티</w:t>
      </w:r>
      <w:proofErr w:type="spellEnd"/>
      <w:r w:rsidRPr="00B00D8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작가 </w:t>
      </w:r>
      <w:proofErr w:type="spellStart"/>
      <w:r w:rsidRPr="00B00D8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지알원</w:t>
      </w:r>
      <w:proofErr w:type="spellEnd"/>
      <w:r w:rsidRPr="00B00D8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(GR1)</w:t>
      </w:r>
      <w:r w:rsidR="00AB0A11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을 포함한 4</w:t>
      </w:r>
      <w:r w:rsidRPr="00B00D8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명의 아티스트가</w:t>
      </w:r>
      <w:r w:rsidR="00AB0A11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r w:rsidR="00326F9B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퍼포먼스를 펼친다. </w:t>
      </w:r>
      <w:r w:rsidR="00BD7464">
        <w:rPr>
          <w:rFonts w:ascii="나눔고딕" w:eastAsia="나눔고딕" w:hAnsi="나눔고딕" w:cs="맑은 고딕 Semilight"/>
          <w:kern w:val="0"/>
          <w:sz w:val="22"/>
          <w:szCs w:val="22"/>
        </w:rPr>
        <w:t>‘</w:t>
      </w:r>
      <w:r w:rsidRPr="00B00D8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봄</w:t>
      </w:r>
      <w:r w:rsidR="00BD7464">
        <w:rPr>
          <w:rFonts w:ascii="나눔고딕" w:eastAsia="나눔고딕" w:hAnsi="나눔고딕" w:cs="맑은 고딕 Semilight"/>
          <w:kern w:val="0"/>
          <w:sz w:val="22"/>
          <w:szCs w:val="22"/>
        </w:rPr>
        <w:t>’</w:t>
      </w:r>
      <w:r w:rsidRPr="00B00D8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을 주제로 계절의 생동감과 에너지를 시각적으로 표현할</w:t>
      </w:r>
      <w:r w:rsidR="00326F9B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예정이며, 완성된 작품은 이달 19일까지 관람할 수 있다.</w:t>
      </w:r>
      <w:r w:rsidRPr="00B00D8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</w:p>
    <w:p w14:paraId="34AB0614" w14:textId="1394555D" w:rsidR="00711B1D" w:rsidRDefault="00353702" w:rsidP="00326F9B">
      <w:pPr>
        <w:spacing w:before="240" w:after="240" w:line="360" w:lineRule="auto"/>
        <w:ind w:firstLine="207"/>
        <w:jc w:val="left"/>
        <w:rPr>
          <w:rFonts w:ascii="나눔고딕" w:eastAsia="나눔고딕" w:hAnsi="나눔고딕" w:cs="맑은 고딕 Semilight"/>
          <w:kern w:val="0"/>
          <w:sz w:val="22"/>
          <w:szCs w:val="22"/>
        </w:rPr>
      </w:pPr>
      <w:r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가족 단위 방문객을 위한 다양한 체험형 콘텐츠도 진행된다. </w:t>
      </w:r>
      <w:r w:rsidR="004B15A2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4월 </w:t>
      </w:r>
      <w:r w:rsidR="004B15A2" w:rsidRPr="00B00D8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19일까지 EAST 광장 일대에서</w:t>
      </w:r>
      <w:r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는 </w:t>
      </w:r>
      <w:proofErr w:type="spellStart"/>
      <w:r w:rsidR="00326F9B" w:rsidRPr="00B00D8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위메이크페인팅과</w:t>
      </w:r>
      <w:proofErr w:type="spellEnd"/>
      <w:r w:rsidR="00326F9B" w:rsidRPr="00B00D8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함께 어린이</w:t>
      </w:r>
      <w:r w:rsidR="008A44A8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고객이</w:t>
      </w:r>
      <w:r w:rsidR="00CB743B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직접 그려볼 수 있는</w:t>
      </w:r>
      <w:r w:rsidR="00326F9B" w:rsidRPr="00B00D8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DIY(</w:t>
      </w:r>
      <w:r w:rsidR="00326F9B" w:rsidRPr="00B00D85">
        <w:rPr>
          <w:rFonts w:ascii="나눔고딕" w:eastAsia="나눔고딕" w:hAnsi="나눔고딕" w:cs="맑은 고딕 Semilight"/>
          <w:kern w:val="0"/>
          <w:sz w:val="22"/>
          <w:szCs w:val="22"/>
        </w:rPr>
        <w:t>Do</w:t>
      </w:r>
      <w:r w:rsidR="00326F9B" w:rsidRPr="00B00D8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It Yourself) 아트 </w:t>
      </w:r>
      <w:proofErr w:type="spellStart"/>
      <w:r w:rsidR="00326F9B" w:rsidRPr="00B00D8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체험존</w:t>
      </w:r>
      <w:r w:rsidR="00362559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이</w:t>
      </w:r>
      <w:proofErr w:type="spellEnd"/>
      <w:r w:rsidR="00362559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운영된다.</w:t>
      </w:r>
      <w:r w:rsidR="00326F9B" w:rsidRPr="00B00D8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주말과 공휴일</w:t>
      </w:r>
      <w:r w:rsidR="00CB743B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에는</w:t>
      </w:r>
      <w:r w:rsidR="00326F9B" w:rsidRPr="00B00D8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캐리커</w:t>
      </w:r>
      <w:r w:rsidR="00E7668A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처와</w:t>
      </w:r>
      <w:r w:rsidR="00326F9B" w:rsidRPr="00B00D8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페이스 페인팅</w:t>
      </w:r>
      <w:r w:rsidR="00711B1D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까지 즐겨볼 수 있다. </w:t>
      </w:r>
    </w:p>
    <w:p w14:paraId="0766007C" w14:textId="1BC50087" w:rsidR="00353702" w:rsidRPr="00B00D85" w:rsidRDefault="00353702" w:rsidP="00353702">
      <w:pPr>
        <w:spacing w:before="240" w:after="240" w:line="360" w:lineRule="auto"/>
        <w:ind w:firstLine="207"/>
        <w:jc w:val="left"/>
        <w:rPr>
          <w:rFonts w:ascii="나눔고딕" w:eastAsia="나눔고딕" w:hAnsi="나눔고딕" w:cs="맑은 고딕 Semilight"/>
          <w:kern w:val="0"/>
          <w:sz w:val="22"/>
          <w:szCs w:val="22"/>
        </w:rPr>
      </w:pPr>
      <w:r>
        <w:rPr>
          <w:rFonts w:ascii="나눔고딕" w:eastAsia="나눔고딕" w:hAnsi="나눔고딕" w:cs="맑은 고딕 Semilight" w:hint="eastAsia"/>
          <w:kern w:val="0"/>
          <w:sz w:val="22"/>
          <w:szCs w:val="22"/>
        </w:rPr>
        <w:lastRenderedPageBreak/>
        <w:t xml:space="preserve">더불어 4월 </w:t>
      </w:r>
      <w:r w:rsidRPr="00B00D8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1</w:t>
      </w:r>
      <w:r w:rsidR="00673D78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8</w:t>
      </w:r>
      <w:r w:rsidRPr="00B00D8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일부터 26일까지 WEST에서 </w:t>
      </w:r>
      <w:proofErr w:type="spellStart"/>
      <w:r w:rsidRPr="00B00D8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크라운해태제과</w:t>
      </w:r>
      <w:proofErr w:type="spellEnd"/>
      <w:r w:rsidRPr="00B00D8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proofErr w:type="spellStart"/>
      <w:r w:rsidRPr="00B00D8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아트밸리와</w:t>
      </w:r>
      <w:proofErr w:type="spellEnd"/>
      <w:r w:rsidRPr="00B00D8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함께</w:t>
      </w:r>
      <w:r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하는</w:t>
      </w:r>
      <w:r w:rsidRPr="00B00D8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미니 조각 마켓</w:t>
      </w:r>
      <w:r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이 열린다. </w:t>
      </w:r>
      <w:r w:rsidR="00673D78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3</w:t>
      </w:r>
      <w:r w:rsidRPr="00B00D8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0여</w:t>
      </w:r>
      <w:r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명</w:t>
      </w:r>
      <w:r w:rsidR="009B2B27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의 조각가가 참여하는</w:t>
      </w:r>
      <w:r w:rsidRPr="00B00D8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소형 작품 특화 마</w:t>
      </w:r>
      <w:r w:rsidR="00736F43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켓으로</w:t>
      </w:r>
      <w:r w:rsidR="00CB4426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,</w:t>
      </w:r>
      <w:r w:rsidR="00736F43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r w:rsidR="008A44A8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비교적 </w:t>
      </w:r>
      <w:r w:rsidR="00DB0C16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크기에 대한 </w:t>
      </w:r>
      <w:r w:rsidR="008A44A8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부담 </w:t>
      </w:r>
      <w:r w:rsidR="00DB0C16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없이 작품을</w:t>
      </w:r>
      <w:r w:rsidR="008A44A8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r w:rsidR="00CB4426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소장</w:t>
      </w:r>
      <w:r w:rsidR="009B2B27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해</w:t>
      </w:r>
      <w:r w:rsidR="00BD7464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r w:rsidR="009B2B27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볼</w:t>
      </w:r>
      <w:r w:rsidR="00CB4426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수 있는 기회다.</w:t>
      </w:r>
    </w:p>
    <w:p w14:paraId="2AC64B58" w14:textId="15B987A4" w:rsidR="00416415" w:rsidRPr="00416415" w:rsidRDefault="00CB4426" w:rsidP="00416415">
      <w:pPr>
        <w:spacing w:before="240" w:after="240" w:line="360" w:lineRule="auto"/>
        <w:ind w:firstLine="207"/>
        <w:jc w:val="left"/>
        <w:rPr>
          <w:rFonts w:ascii="나눔고딕" w:eastAsia="나눔고딕" w:hAnsi="나눔고딕" w:cs="맑은 고딕 Semilight"/>
          <w:kern w:val="0"/>
          <w:sz w:val="22"/>
          <w:szCs w:val="22"/>
        </w:rPr>
      </w:pPr>
      <w:r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이와 함께 여주 프리미엄 아울렛</w:t>
      </w:r>
      <w:r w:rsidR="00C45231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에서는 지난달부터 </w:t>
      </w:r>
      <w:r w:rsidR="00C45231">
        <w:rPr>
          <w:rFonts w:ascii="나눔고딕" w:eastAsia="나눔고딕" w:hAnsi="나눔고딕" w:cs="맑은 고딕 Semilight"/>
          <w:kern w:val="0"/>
          <w:sz w:val="22"/>
          <w:szCs w:val="22"/>
        </w:rPr>
        <w:t>‘</w:t>
      </w:r>
      <w:r w:rsidR="00C45231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야외 조각 전시</w:t>
      </w:r>
      <w:r w:rsidR="00C45231">
        <w:rPr>
          <w:rFonts w:ascii="나눔고딕" w:eastAsia="나눔고딕" w:hAnsi="나눔고딕" w:cs="맑은 고딕 Semilight"/>
          <w:kern w:val="0"/>
          <w:sz w:val="22"/>
          <w:szCs w:val="22"/>
        </w:rPr>
        <w:t>’</w:t>
      </w:r>
      <w:r w:rsidR="00C45231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시즌 2도 진행 중이다.</w:t>
      </w:r>
      <w:r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r w:rsidR="008A44A8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아울렛 야외 </w:t>
      </w:r>
      <w:r w:rsidR="009F2008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곳곳에 </w:t>
      </w:r>
      <w:r w:rsidR="00416415" w:rsidRPr="0041641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설치된 조각</w:t>
      </w:r>
      <w:r w:rsidR="009F2008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을 </w:t>
      </w:r>
      <w:r w:rsidR="008A44A8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통해 </w:t>
      </w:r>
      <w:r w:rsidR="00974CCC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고객들은 </w:t>
      </w:r>
      <w:r w:rsidR="008A44A8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쇼핑 동선에서 자연스럽게 예술 작품을 감상할 수 있다.</w:t>
      </w:r>
    </w:p>
    <w:p w14:paraId="5297B07F" w14:textId="57C9E55D" w:rsidR="00416415" w:rsidRDefault="00416415" w:rsidP="00416415">
      <w:pPr>
        <w:spacing w:before="240" w:after="240" w:line="360" w:lineRule="auto"/>
        <w:ind w:firstLine="207"/>
        <w:jc w:val="left"/>
        <w:rPr>
          <w:rFonts w:ascii="나눔고딕" w:eastAsia="나눔고딕" w:hAnsi="나눔고딕" w:cs="맑은 고딕 Semilight"/>
          <w:kern w:val="0"/>
          <w:sz w:val="22"/>
          <w:szCs w:val="22"/>
        </w:rPr>
      </w:pPr>
      <w:r w:rsidRPr="0041641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한편 파주와 시흥 프리미엄 아울렛에서는 이달 말까지 프리미엄 라운지에서 다비드 </w:t>
      </w:r>
      <w:proofErr w:type="spellStart"/>
      <w:r w:rsidRPr="0041641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자맹</w:t>
      </w:r>
      <w:proofErr w:type="spellEnd"/>
      <w:r w:rsidRPr="0041641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, </w:t>
      </w:r>
      <w:proofErr w:type="spellStart"/>
      <w:r w:rsidRPr="0041641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줄리안</w:t>
      </w:r>
      <w:proofErr w:type="spellEnd"/>
      <w:r w:rsidRPr="0041641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proofErr w:type="spellStart"/>
      <w:r w:rsidRPr="0041641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오피</w:t>
      </w:r>
      <w:proofErr w:type="spellEnd"/>
      <w:r w:rsidRPr="0041641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, 알렉스 </w:t>
      </w:r>
      <w:proofErr w:type="spellStart"/>
      <w:r w:rsidRPr="0041641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카츠</w:t>
      </w:r>
      <w:proofErr w:type="spellEnd"/>
      <w:r w:rsidRPr="0041641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등 현대미술 작가들의 작품을 전시하며, 지점별 특성에 맞춘 아트 콘텐츠를 이어가고 있다.</w:t>
      </w:r>
    </w:p>
    <w:p w14:paraId="01FC1797" w14:textId="5EAC10BB" w:rsidR="001F5156" w:rsidRPr="00B00D85" w:rsidRDefault="00416415" w:rsidP="00A52C04">
      <w:pPr>
        <w:spacing w:before="240" w:after="240" w:line="360" w:lineRule="auto"/>
        <w:ind w:firstLine="207"/>
        <w:jc w:val="left"/>
        <w:rPr>
          <w:rFonts w:ascii="나눔고딕" w:eastAsia="나눔고딕" w:hAnsi="나눔고딕" w:cs="맑은 고딕 Semilight"/>
          <w:kern w:val="0"/>
          <w:sz w:val="22"/>
          <w:szCs w:val="22"/>
        </w:rPr>
      </w:pPr>
      <w:proofErr w:type="spellStart"/>
      <w:r w:rsidRPr="00B00D85">
        <w:rPr>
          <w:rFonts w:ascii="나눔고딕" w:eastAsia="나눔고딕" w:hAnsi="나눔고딕" w:cs="맑은 고딕 Semilight"/>
          <w:kern w:val="0"/>
          <w:sz w:val="22"/>
          <w:szCs w:val="22"/>
        </w:rPr>
        <w:t>신세계사이먼</w:t>
      </w:r>
      <w:proofErr w:type="spellEnd"/>
      <w:r w:rsidRPr="00B00D85">
        <w:rPr>
          <w:rFonts w:ascii="나눔고딕" w:eastAsia="나눔고딕" w:hAnsi="나눔고딕" w:cs="맑은 고딕 Semilight"/>
          <w:kern w:val="0"/>
          <w:sz w:val="22"/>
          <w:szCs w:val="22"/>
        </w:rPr>
        <w:t xml:space="preserve"> 관계자는 “</w:t>
      </w:r>
      <w:r w:rsidR="00A52C04" w:rsidRPr="00A52C04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여주 프리미엄 아울렛을 찾는 고객들이 쇼핑과 함께 전시와 체험 등 다양한 예술 콘텐츠를 </w:t>
      </w:r>
      <w:r w:rsidR="00127DCC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한곳에서 </w:t>
      </w:r>
      <w:r w:rsidR="00A52C04" w:rsidRPr="00A52C04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즐길 수 있도록 아트 </w:t>
      </w:r>
      <w:proofErr w:type="spellStart"/>
      <w:r w:rsidR="00A52C04" w:rsidRPr="00A52C04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페스타를</w:t>
      </w:r>
      <w:proofErr w:type="spellEnd"/>
      <w:r w:rsidR="00A52C04" w:rsidRPr="00A52C04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r w:rsidR="00127DCC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기획했다</w:t>
      </w:r>
      <w:r w:rsidRPr="00B00D85">
        <w:rPr>
          <w:rFonts w:ascii="나눔고딕" w:eastAsia="나눔고딕" w:hAnsi="나눔고딕" w:cs="맑은 고딕 Semilight"/>
          <w:kern w:val="0"/>
          <w:sz w:val="22"/>
          <w:szCs w:val="22"/>
        </w:rPr>
        <w:t>”</w:t>
      </w:r>
      <w:proofErr w:type="spellStart"/>
      <w:r w:rsidRPr="00B00D8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라며</w:t>
      </w:r>
      <w:proofErr w:type="spellEnd"/>
      <w:r w:rsidRPr="00B00D8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r w:rsidRPr="00B00D85">
        <w:rPr>
          <w:rFonts w:ascii="나눔고딕" w:eastAsia="나눔고딕" w:hAnsi="나눔고딕" w:cs="맑은 고딕 Semilight"/>
          <w:kern w:val="0"/>
          <w:sz w:val="22"/>
          <w:szCs w:val="22"/>
        </w:rPr>
        <w:t>“</w:t>
      </w:r>
      <w:r w:rsidR="00A52C04" w:rsidRPr="00A52C04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앞으로도 </w:t>
      </w:r>
      <w:r w:rsidR="00127DCC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프리미엄 </w:t>
      </w:r>
      <w:r w:rsidR="00A52C04" w:rsidRPr="00A52C04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아울렛 공간</w:t>
      </w:r>
      <w:r w:rsidR="00127DCC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과 조화를 이루는 문화 콘텐츠를 통해 차별화된 경험을 선사하겠다</w:t>
      </w:r>
      <w:r w:rsidR="00127DCC">
        <w:rPr>
          <w:rFonts w:ascii="나눔고딕" w:eastAsia="나눔고딕" w:hAnsi="나눔고딕" w:cs="맑은 고딕 Semilight"/>
          <w:kern w:val="0"/>
          <w:sz w:val="22"/>
          <w:szCs w:val="22"/>
        </w:rPr>
        <w:t>”</w:t>
      </w:r>
      <w:proofErr w:type="spellStart"/>
      <w:r w:rsidRPr="00B00D8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라</w:t>
      </w:r>
      <w:r w:rsidRPr="00B00D85">
        <w:rPr>
          <w:rFonts w:ascii="나눔고딕" w:eastAsia="나눔고딕" w:hAnsi="나눔고딕" w:cs="맑은 고딕 Semilight"/>
          <w:kern w:val="0"/>
          <w:sz w:val="22"/>
          <w:szCs w:val="22"/>
        </w:rPr>
        <w:t>고</w:t>
      </w:r>
      <w:proofErr w:type="spellEnd"/>
      <w:r w:rsidRPr="00B00D85">
        <w:rPr>
          <w:rFonts w:ascii="나눔고딕" w:eastAsia="나눔고딕" w:hAnsi="나눔고딕" w:cs="맑은 고딕 Semilight"/>
          <w:kern w:val="0"/>
          <w:sz w:val="22"/>
          <w:szCs w:val="22"/>
        </w:rPr>
        <w:t xml:space="preserve"> 말했다. </w:t>
      </w:r>
      <w:r w:rsidR="00865FA4" w:rsidRPr="00B00D8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&lt;끝&gt;</w:t>
      </w:r>
    </w:p>
    <w:sectPr w:rsidR="001F5156" w:rsidRPr="00B00D85" w:rsidSect="002257CD">
      <w:headerReference w:type="default" r:id="rId11"/>
      <w:footerReference w:type="default" r:id="rId12"/>
      <w:pgSz w:w="11906" w:h="16838"/>
      <w:pgMar w:top="2552" w:right="1416" w:bottom="1560" w:left="1560" w:header="851" w:footer="9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71E51" w14:textId="77777777" w:rsidR="00F944E8" w:rsidRDefault="00F944E8" w:rsidP="005F3A9E">
      <w:r>
        <w:separator/>
      </w:r>
    </w:p>
  </w:endnote>
  <w:endnote w:type="continuationSeparator" w:id="0">
    <w:p w14:paraId="60BD9675" w14:textId="77777777" w:rsidR="00F944E8" w:rsidRDefault="00F944E8" w:rsidP="005F3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고딕">
    <w:altName w:val="Malgun Gothic"/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맑은 고딕 Semilight">
    <w:altName w:val="Malgun Gothic Semilight"/>
    <w:panose1 w:val="020B0502040204020203"/>
    <w:charset w:val="81"/>
    <w:family w:val="modern"/>
    <w:pitch w:val="variable"/>
    <w:sig w:usb0="B0000AAF" w:usb1="09DF7CFB" w:usb2="00000012" w:usb3="00000000" w:csb0="003E01B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3B3E9" w14:textId="7BC77DFD" w:rsidR="003E4EEA" w:rsidRDefault="003E4EEA">
    <w:pPr>
      <w:pStyle w:val="a5"/>
      <w:jc w:val="right"/>
      <w:rPr>
        <w:rFonts w:ascii="맑은 고딕" w:eastAsia="맑은 고딕" w:hAnsi="맑은 고딕"/>
        <w:b/>
        <w:color w:val="244061"/>
      </w:rPr>
    </w:pPr>
    <w:r>
      <w:rPr>
        <w:rFonts w:ascii="맑은 고딕" w:eastAsia="맑은 고딕" w:hAnsi="맑은 고딕"/>
        <w:b/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3EF8588" wp14:editId="21B21D8B">
              <wp:simplePos x="0" y="0"/>
              <wp:positionH relativeFrom="column">
                <wp:posOffset>-12405</wp:posOffset>
              </wp:positionH>
              <wp:positionV relativeFrom="paragraph">
                <wp:posOffset>114566</wp:posOffset>
              </wp:positionV>
              <wp:extent cx="5677373" cy="45719"/>
              <wp:effectExtent l="0" t="0" r="0" b="0"/>
              <wp:wrapNone/>
              <wp:docPr id="4" name="직사각형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677373" cy="45719"/>
                      </a:xfrm>
                      <a:prstGeom prst="rect">
                        <a:avLst/>
                      </a:prstGeom>
                      <a:solidFill>
                        <a:srgbClr val="A0005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9C8D25" id="직사각형 4" o:spid="_x0000_s1026" style="position:absolute;margin-left:-1pt;margin-top:9pt;width:447.05pt;height:3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" fillcolor="#a0005b" stroked="f" strokeweight="2pt"/>
          </w:pict>
        </mc:Fallback>
      </mc:AlternateContent>
    </w:r>
  </w:p>
  <w:p w14:paraId="6139E0D6" w14:textId="2B53C90C" w:rsidR="003E4EEA" w:rsidRPr="00F20E82" w:rsidRDefault="003E4EEA" w:rsidP="00F20E82">
    <w:pPr>
      <w:pStyle w:val="a5"/>
      <w:jc w:val="right"/>
      <w:rPr>
        <w:rFonts w:ascii="맑은 고딕" w:eastAsia="맑은 고딕" w:hAnsi="맑은 고딕"/>
        <w:b/>
        <w:color w:val="244061"/>
      </w:rPr>
    </w:pPr>
    <w:r w:rsidRPr="00FA0F1D">
      <w:rPr>
        <w:rFonts w:ascii="맑은 고딕" w:eastAsia="맑은 고딕" w:hAnsi="맑은 고딕"/>
        <w:b/>
        <w:color w:val="244061"/>
      </w:rPr>
      <w:fldChar w:fldCharType="begin"/>
    </w:r>
    <w:r w:rsidRPr="00FA0F1D">
      <w:rPr>
        <w:rFonts w:ascii="맑은 고딕" w:eastAsia="맑은 고딕" w:hAnsi="맑은 고딕"/>
        <w:b/>
        <w:color w:val="244061"/>
      </w:rPr>
      <w:instrText xml:space="preserve"> PAGE   \* MERGEFORMAT </w:instrText>
    </w:r>
    <w:r w:rsidRPr="00FA0F1D">
      <w:rPr>
        <w:rFonts w:ascii="맑은 고딕" w:eastAsia="맑은 고딕" w:hAnsi="맑은 고딕"/>
        <w:b/>
        <w:color w:val="244061"/>
      </w:rPr>
      <w:fldChar w:fldCharType="separate"/>
    </w:r>
    <w:r w:rsidR="00036124" w:rsidRPr="00036124">
      <w:rPr>
        <w:rFonts w:ascii="맑은 고딕" w:eastAsia="맑은 고딕" w:hAnsi="맑은 고딕"/>
        <w:b/>
        <w:noProof/>
        <w:color w:val="244061"/>
        <w:lang w:val="ko-KR"/>
      </w:rPr>
      <w:t>1</w:t>
    </w:r>
    <w:r w:rsidRPr="00FA0F1D">
      <w:rPr>
        <w:rFonts w:ascii="맑은 고딕" w:eastAsia="맑은 고딕" w:hAnsi="맑은 고딕"/>
        <w:b/>
        <w:color w:val="244061"/>
      </w:rPr>
      <w:fldChar w:fldCharType="end"/>
    </w:r>
    <w:r>
      <w:rPr>
        <w:rFonts w:ascii="맑은 고딕" w:eastAsia="맑은 고딕" w:hAnsi="맑은 고딕" w:hint="eastAsia"/>
        <w:b/>
        <w:color w:val="244061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B2DE5" w14:textId="77777777" w:rsidR="00F944E8" w:rsidRDefault="00F944E8" w:rsidP="005F3A9E">
      <w:r>
        <w:separator/>
      </w:r>
    </w:p>
  </w:footnote>
  <w:footnote w:type="continuationSeparator" w:id="0">
    <w:p w14:paraId="41FAC3B3" w14:textId="77777777" w:rsidR="00F944E8" w:rsidRDefault="00F944E8" w:rsidP="005F3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F8B6F" w14:textId="77777777" w:rsidR="00393A5C" w:rsidRDefault="003E4EEA" w:rsidP="00F639DC">
    <w:pPr>
      <w:pStyle w:val="a4"/>
      <w:tabs>
        <w:tab w:val="clear" w:pos="4513"/>
        <w:tab w:val="clear" w:pos="9026"/>
        <w:tab w:val="left" w:pos="7730"/>
      </w:tabs>
      <w:rPr>
        <w:rFonts w:ascii="맑은 고딕" w:eastAsia="맑은 고딕" w:hAnsi="맑은 고딕"/>
        <w:b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6705ED0" wp14:editId="1506CC0B">
          <wp:simplePos x="0" y="0"/>
          <wp:positionH relativeFrom="margin">
            <wp:posOffset>2758927</wp:posOffset>
          </wp:positionH>
          <wp:positionV relativeFrom="margin">
            <wp:posOffset>-1123285</wp:posOffset>
          </wp:positionV>
          <wp:extent cx="2889250" cy="521970"/>
          <wp:effectExtent l="0" t="0" r="0" b="0"/>
          <wp:wrapSquare wrapText="bothSides"/>
          <wp:docPr id="1485078121" name="그림 14850781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9250" cy="521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5527D">
      <w:rPr>
        <w:rFonts w:ascii="맑은 고딕" w:eastAsia="맑은 고딕" w:hAnsi="맑은 고딕" w:hint="eastAsia"/>
        <w:b/>
      </w:rPr>
      <w:t>㈜</w:t>
    </w:r>
    <w:proofErr w:type="spellStart"/>
    <w:r w:rsidRPr="0065527D">
      <w:rPr>
        <w:rFonts w:ascii="맑은 고딕" w:eastAsia="맑은 고딕" w:hAnsi="맑은 고딕" w:hint="eastAsia"/>
        <w:b/>
      </w:rPr>
      <w:t>신세계사이먼</w:t>
    </w:r>
    <w:proofErr w:type="spellEnd"/>
    <w:r w:rsidR="00CF4E45">
      <w:rPr>
        <w:rFonts w:ascii="맑은 고딕" w:eastAsia="맑은 고딕" w:hAnsi="맑은 고딕" w:hint="eastAsia"/>
        <w:b/>
      </w:rPr>
      <w:t xml:space="preserve"> </w:t>
    </w:r>
  </w:p>
  <w:p w14:paraId="4F4B7B5D" w14:textId="44A5057B" w:rsidR="003E4EEA" w:rsidRPr="007C13DD" w:rsidRDefault="003E4EEA" w:rsidP="00F639DC">
    <w:pPr>
      <w:pStyle w:val="a4"/>
      <w:tabs>
        <w:tab w:val="clear" w:pos="4513"/>
        <w:tab w:val="clear" w:pos="9026"/>
        <w:tab w:val="left" w:pos="7730"/>
      </w:tabs>
      <w:rPr>
        <w:rFonts w:ascii="맑은 고딕" w:eastAsia="맑은 고딕" w:hAnsi="맑은 고딕"/>
        <w:b/>
      </w:rPr>
    </w:pPr>
    <w:r w:rsidRPr="007C13DD">
      <w:rPr>
        <w:rFonts w:ascii="맑은 고딕" w:eastAsia="맑은 고딕" w:hAnsi="맑은 고딕" w:hint="eastAsia"/>
        <w:b/>
      </w:rPr>
      <w:t>홍보</w:t>
    </w:r>
    <w:r w:rsidR="00046919">
      <w:rPr>
        <w:rFonts w:ascii="맑은 고딕" w:eastAsia="맑은 고딕" w:hAnsi="맑은 고딕" w:hint="eastAsia"/>
        <w:b/>
      </w:rPr>
      <w:t>파트</w:t>
    </w:r>
    <w:r w:rsidR="00393A5C">
      <w:rPr>
        <w:rFonts w:ascii="맑은 고딕" w:eastAsia="맑은 고딕" w:hAnsi="맑은 고딕" w:hint="eastAsia"/>
        <w:b/>
      </w:rPr>
      <w:t xml:space="preserve"> 박기령 과장</w:t>
    </w:r>
    <w:r w:rsidR="00046919">
      <w:rPr>
        <w:rFonts w:ascii="맑은 고딕" w:eastAsia="맑은 고딕" w:hAnsi="맑은 고딕" w:hint="eastAsia"/>
        <w:b/>
      </w:rPr>
      <w:t xml:space="preserve"> </w:t>
    </w:r>
  </w:p>
  <w:p w14:paraId="1DC880DE" w14:textId="3222974F" w:rsidR="003E4EEA" w:rsidRPr="00243E86" w:rsidRDefault="003E4EEA" w:rsidP="00F639DC">
    <w:pPr>
      <w:pStyle w:val="a4"/>
      <w:tabs>
        <w:tab w:val="clear" w:pos="4513"/>
        <w:tab w:val="clear" w:pos="9026"/>
        <w:tab w:val="left" w:pos="7730"/>
      </w:tabs>
      <w:rPr>
        <w:rFonts w:ascii="맑은 고딕" w:eastAsia="맑은 고딕" w:hAnsi="맑은 고딕"/>
        <w:bCs/>
      </w:rPr>
    </w:pPr>
    <w:r w:rsidRPr="00243E86">
      <w:rPr>
        <w:rFonts w:ascii="맑은 고딕" w:eastAsia="맑은 고딕" w:hAnsi="맑은 고딕" w:hint="eastAsia"/>
        <w:b/>
      </w:rPr>
      <w:t>TEL</w:t>
    </w:r>
    <w:r w:rsidRPr="00243E86">
      <w:rPr>
        <w:rFonts w:ascii="맑은 고딕" w:eastAsia="맑은 고딕" w:hAnsi="맑은 고딕" w:hint="eastAsia"/>
        <w:bCs/>
      </w:rPr>
      <w:t xml:space="preserve"> 02-2185-12</w:t>
    </w:r>
    <w:r w:rsidR="009C08C9" w:rsidRPr="00243E86">
      <w:rPr>
        <w:rFonts w:ascii="맑은 고딕" w:eastAsia="맑은 고딕" w:hAnsi="맑은 고딕"/>
        <w:bCs/>
      </w:rPr>
      <w:t>64</w:t>
    </w:r>
    <w:r w:rsidRPr="00243E86">
      <w:rPr>
        <w:rFonts w:ascii="맑은 고딕" w:eastAsia="맑은 고딕" w:hAnsi="맑은 고딕" w:hint="eastAsia"/>
        <w:bCs/>
      </w:rPr>
      <w:t xml:space="preserve"> / 010-</w:t>
    </w:r>
    <w:r w:rsidR="009C08C9" w:rsidRPr="00243E86">
      <w:rPr>
        <w:rFonts w:ascii="맑은 고딕" w:eastAsia="맑은 고딕" w:hAnsi="맑은 고딕"/>
        <w:bCs/>
      </w:rPr>
      <w:t>4178-9789</w:t>
    </w:r>
  </w:p>
  <w:p w14:paraId="3AEAE279" w14:textId="5F65B628" w:rsidR="003E4EEA" w:rsidRPr="00F74D7F" w:rsidRDefault="00F74D7F" w:rsidP="00F74D7F">
    <w:pPr>
      <w:pStyle w:val="a4"/>
      <w:tabs>
        <w:tab w:val="clear" w:pos="4513"/>
        <w:tab w:val="clear" w:pos="9026"/>
        <w:tab w:val="left" w:pos="7525"/>
      </w:tabs>
      <w:rPr>
        <w:rFonts w:ascii="맑은 고딕" w:eastAsia="맑은 고딕" w:hAnsi="맑은 고딕"/>
        <w:bCs/>
      </w:rPr>
    </w:pPr>
    <w:r>
      <w:rPr>
        <w:rFonts w:ascii="맑은 고딕" w:eastAsia="맑은 고딕" w:hAnsi="맑은 고딕"/>
        <w:b/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56CE323" wp14:editId="72700B16">
              <wp:simplePos x="0" y="0"/>
              <wp:positionH relativeFrom="margin">
                <wp:posOffset>6350</wp:posOffset>
              </wp:positionH>
              <wp:positionV relativeFrom="paragraph">
                <wp:posOffset>237300</wp:posOffset>
              </wp:positionV>
              <wp:extent cx="5667035" cy="45719"/>
              <wp:effectExtent l="0" t="0" r="0" b="0"/>
              <wp:wrapNone/>
              <wp:docPr id="2" name="직사각형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667035" cy="45719"/>
                      </a:xfrm>
                      <a:prstGeom prst="rect">
                        <a:avLst/>
                      </a:prstGeom>
                      <a:solidFill>
                        <a:srgbClr val="A0005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26C6A2" id="직사각형 2" o:spid="_x0000_s1026" style="position:absolute;margin-left:.5pt;margin-top:18.7pt;width:446.2pt;height:3.6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" fillcolor="#a0005b" stroked="f" strokeweight="2pt">
              <w10:wrap anchorx="margin"/>
            </v:rect>
          </w:pict>
        </mc:Fallback>
      </mc:AlternateContent>
    </w:r>
    <w:r w:rsidR="003E4EEA" w:rsidRPr="00243E86">
      <w:rPr>
        <w:rFonts w:ascii="맑은 고딕" w:eastAsia="맑은 고딕" w:hAnsi="맑은 고딕"/>
        <w:b/>
      </w:rPr>
      <w:t>E</w:t>
    </w:r>
    <w:r w:rsidR="00243E86">
      <w:rPr>
        <w:rFonts w:ascii="맑은 고딕" w:eastAsia="맑은 고딕" w:hAnsi="맑은 고딕" w:hint="eastAsia"/>
        <w:b/>
      </w:rPr>
      <w:t>-</w:t>
    </w:r>
    <w:r w:rsidR="003E4EEA" w:rsidRPr="00243E86">
      <w:rPr>
        <w:rFonts w:ascii="맑은 고딕" w:eastAsia="맑은 고딕" w:hAnsi="맑은 고딕"/>
        <w:b/>
      </w:rPr>
      <w:t>mail</w:t>
    </w:r>
    <w:r w:rsidR="003E4EEA" w:rsidRPr="00243E86">
      <w:rPr>
        <w:rFonts w:ascii="맑은 고딕" w:eastAsia="맑은 고딕" w:hAnsi="맑은 고딕"/>
        <w:bCs/>
      </w:rPr>
      <w:t xml:space="preserve"> </w:t>
    </w:r>
    <w:r w:rsidR="00CF4E45" w:rsidRPr="00243E86">
      <w:rPr>
        <w:rFonts w:ascii="맑은 고딕" w:eastAsia="맑은 고딕" w:hAnsi="맑은 고딕" w:hint="eastAsia"/>
        <w:bCs/>
      </w:rPr>
      <w:t>s</w:t>
    </w:r>
    <w:r w:rsidR="00CF4E45" w:rsidRPr="00243E86">
      <w:rPr>
        <w:rFonts w:ascii="맑은 고딕" w:eastAsia="맑은 고딕" w:hAnsi="맑은 고딕"/>
        <w:bCs/>
      </w:rPr>
      <w:t>spr_kr@naver.com</w:t>
    </w:r>
    <w:r w:rsidR="003E4EEA" w:rsidRPr="00243E86">
      <w:rPr>
        <w:rStyle w:val="a3"/>
        <w:rFonts w:ascii="맑은 고딕" w:eastAsia="맑은 고딕" w:hAnsi="맑은 고딕" w:hint="eastAsia"/>
        <w:bCs/>
        <w:color w:val="auto"/>
        <w:u w:val="none"/>
      </w:rPr>
      <w:t xml:space="preserve"> </w:t>
    </w:r>
    <w:r w:rsidR="003E4EEA" w:rsidRPr="00243E86">
      <w:rPr>
        <w:rFonts w:ascii="맑은 고딕" w:eastAsia="맑은 고딕" w:hAnsi="맑은 고딕"/>
        <w:b/>
      </w:rPr>
      <w:t xml:space="preserve">DATE </w:t>
    </w:r>
    <w:r w:rsidR="00243E86" w:rsidRPr="00243E86">
      <w:rPr>
        <w:rFonts w:ascii="맑은 고딕" w:eastAsia="맑은 고딕" w:hAnsi="맑은 고딕" w:hint="eastAsia"/>
        <w:bCs/>
      </w:rPr>
      <w:t>2026.</w:t>
    </w:r>
    <w:r w:rsidR="004D1020">
      <w:rPr>
        <w:rFonts w:ascii="맑은 고딕" w:eastAsia="맑은 고딕" w:hAnsi="맑은 고딕" w:hint="eastAsia"/>
        <w:bCs/>
      </w:rPr>
      <w:t>04.05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B6B7C"/>
    <w:multiLevelType w:val="hybridMultilevel"/>
    <w:tmpl w:val="8884D52E"/>
    <w:lvl w:ilvl="0" w:tplc="4652050A">
      <w:start w:val="3"/>
      <w:numFmt w:val="bullet"/>
      <w:lvlText w:val="■"/>
      <w:lvlJc w:val="left"/>
      <w:pPr>
        <w:ind w:left="781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2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1" w:hanging="400"/>
      </w:pPr>
      <w:rPr>
        <w:rFonts w:ascii="Wingdings" w:hAnsi="Wingdings" w:hint="default"/>
      </w:rPr>
    </w:lvl>
  </w:abstractNum>
  <w:abstractNum w:abstractNumId="1" w15:restartNumberingAfterBreak="0">
    <w:nsid w:val="0FF02612"/>
    <w:multiLevelType w:val="hybridMultilevel"/>
    <w:tmpl w:val="B87E4D10"/>
    <w:lvl w:ilvl="0" w:tplc="C07E3B3E">
      <w:start w:val="1"/>
      <w:numFmt w:val="bullet"/>
      <w:lvlText w:val="•"/>
      <w:lvlJc w:val="left"/>
      <w:pPr>
        <w:ind w:left="400" w:hanging="400"/>
      </w:pPr>
      <w:rPr>
        <w:rFonts w:ascii="나눔고딕" w:eastAsia="나눔고딕" w:hAnsi="나눔고딕" w:hint="eastAsia"/>
      </w:rPr>
    </w:lvl>
    <w:lvl w:ilvl="1" w:tplc="04090003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2" w15:restartNumberingAfterBreak="0">
    <w:nsid w:val="120A4597"/>
    <w:multiLevelType w:val="hybridMultilevel"/>
    <w:tmpl w:val="D02EFF98"/>
    <w:lvl w:ilvl="0" w:tplc="04090003">
      <w:start w:val="1"/>
      <w:numFmt w:val="bullet"/>
      <w:lvlText w:val=""/>
      <w:lvlJc w:val="left"/>
      <w:pPr>
        <w:ind w:left="122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6" w:hanging="400"/>
      </w:pPr>
      <w:rPr>
        <w:rFonts w:ascii="Wingdings" w:hAnsi="Wingdings" w:hint="default"/>
      </w:rPr>
    </w:lvl>
  </w:abstractNum>
  <w:abstractNum w:abstractNumId="3" w15:restartNumberingAfterBreak="0">
    <w:nsid w:val="155F0521"/>
    <w:multiLevelType w:val="hybridMultilevel"/>
    <w:tmpl w:val="32F411FC"/>
    <w:lvl w:ilvl="0" w:tplc="1F123EB0">
      <w:start w:val="20"/>
      <w:numFmt w:val="bullet"/>
      <w:lvlText w:val="■"/>
      <w:lvlJc w:val="left"/>
      <w:pPr>
        <w:ind w:left="5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4" w15:restartNumberingAfterBreak="0">
    <w:nsid w:val="18C6173B"/>
    <w:multiLevelType w:val="hybridMultilevel"/>
    <w:tmpl w:val="E8A23360"/>
    <w:lvl w:ilvl="0" w:tplc="25B2A4C6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2494012E"/>
    <w:multiLevelType w:val="hybridMultilevel"/>
    <w:tmpl w:val="13FAADD4"/>
    <w:lvl w:ilvl="0" w:tplc="460249F0"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2A6D441C"/>
    <w:multiLevelType w:val="hybridMultilevel"/>
    <w:tmpl w:val="2D6C109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32A1772B"/>
    <w:multiLevelType w:val="hybridMultilevel"/>
    <w:tmpl w:val="3A368920"/>
    <w:lvl w:ilvl="0" w:tplc="FF26DCDC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8" w15:restartNumberingAfterBreak="0">
    <w:nsid w:val="365B727B"/>
    <w:multiLevelType w:val="hybridMultilevel"/>
    <w:tmpl w:val="B9BAB850"/>
    <w:lvl w:ilvl="0" w:tplc="D9E82012">
      <w:numFmt w:val="bullet"/>
      <w:lvlText w:val="□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3D8F5249"/>
    <w:multiLevelType w:val="hybridMultilevel"/>
    <w:tmpl w:val="18FAAD1A"/>
    <w:lvl w:ilvl="0" w:tplc="721E840E">
      <w:numFmt w:val="bullet"/>
      <w:lvlText w:val="■"/>
      <w:lvlJc w:val="left"/>
      <w:pPr>
        <w:ind w:left="3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0" w15:restartNumberingAfterBreak="0">
    <w:nsid w:val="43781367"/>
    <w:multiLevelType w:val="hybridMultilevel"/>
    <w:tmpl w:val="5AEC951C"/>
    <w:lvl w:ilvl="0" w:tplc="1CEE2EF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55197333"/>
    <w:multiLevelType w:val="hybridMultilevel"/>
    <w:tmpl w:val="ECC623EA"/>
    <w:lvl w:ilvl="0" w:tplc="2FBC897C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55642568"/>
    <w:multiLevelType w:val="hybridMultilevel"/>
    <w:tmpl w:val="3E1AF186"/>
    <w:lvl w:ilvl="0" w:tplc="4882315E">
      <w:start w:val="20"/>
      <w:numFmt w:val="bullet"/>
      <w:lvlText w:val="■"/>
      <w:lvlJc w:val="left"/>
      <w:pPr>
        <w:ind w:left="5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13" w15:restartNumberingAfterBreak="0">
    <w:nsid w:val="5CF451F9"/>
    <w:multiLevelType w:val="hybridMultilevel"/>
    <w:tmpl w:val="204C60CA"/>
    <w:lvl w:ilvl="0" w:tplc="04090003">
      <w:start w:val="1"/>
      <w:numFmt w:val="bullet"/>
      <w:lvlText w:val=""/>
      <w:lvlJc w:val="left"/>
      <w:pPr>
        <w:ind w:left="401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1" w:hanging="400"/>
      </w:pPr>
      <w:rPr>
        <w:rFonts w:ascii="Wingdings" w:hAnsi="Wingdings" w:hint="default"/>
      </w:rPr>
    </w:lvl>
  </w:abstractNum>
  <w:abstractNum w:abstractNumId="14" w15:restartNumberingAfterBreak="0">
    <w:nsid w:val="5E1E6423"/>
    <w:multiLevelType w:val="hybridMultilevel"/>
    <w:tmpl w:val="1DA479E0"/>
    <w:lvl w:ilvl="0" w:tplc="957C1BC0">
      <w:numFmt w:val="bullet"/>
      <w:lvlText w:val="■"/>
      <w:lvlJc w:val="left"/>
      <w:pPr>
        <w:ind w:left="559" w:hanging="360"/>
      </w:pPr>
      <w:rPr>
        <w:rFonts w:ascii="나눔고딕" w:eastAsia="나눔고딕" w:hAnsi="나눔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9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99" w:hanging="400"/>
      </w:pPr>
      <w:rPr>
        <w:rFonts w:ascii="Wingdings" w:hAnsi="Wingdings" w:hint="default"/>
      </w:rPr>
    </w:lvl>
  </w:abstractNum>
  <w:abstractNum w:abstractNumId="15" w15:restartNumberingAfterBreak="0">
    <w:nsid w:val="76C77E73"/>
    <w:multiLevelType w:val="hybridMultilevel"/>
    <w:tmpl w:val="87AC4D80"/>
    <w:lvl w:ilvl="0" w:tplc="04090003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6" w15:restartNumberingAfterBreak="0">
    <w:nsid w:val="7CCB40C1"/>
    <w:multiLevelType w:val="hybridMultilevel"/>
    <w:tmpl w:val="47C24AFE"/>
    <w:lvl w:ilvl="0" w:tplc="CFAE0230">
      <w:numFmt w:val="bullet"/>
      <w:lvlText w:val="■"/>
      <w:lvlJc w:val="left"/>
      <w:pPr>
        <w:ind w:left="58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0" w:hanging="400"/>
      </w:pPr>
      <w:rPr>
        <w:rFonts w:ascii="Wingdings" w:hAnsi="Wingdings" w:hint="default"/>
      </w:rPr>
    </w:lvl>
  </w:abstractNum>
  <w:abstractNum w:abstractNumId="17" w15:restartNumberingAfterBreak="0">
    <w:nsid w:val="7D7541C3"/>
    <w:multiLevelType w:val="hybridMultilevel"/>
    <w:tmpl w:val="D96817BC"/>
    <w:lvl w:ilvl="0" w:tplc="33A6CAB4">
      <w:numFmt w:val="bullet"/>
      <w:lvlText w:val="-"/>
      <w:lvlJc w:val="left"/>
      <w:pPr>
        <w:ind w:left="644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18" w15:restartNumberingAfterBreak="0">
    <w:nsid w:val="7DA8731E"/>
    <w:multiLevelType w:val="hybridMultilevel"/>
    <w:tmpl w:val="660E8B58"/>
    <w:lvl w:ilvl="0" w:tplc="CF6C10D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906761627">
    <w:abstractNumId w:val="2"/>
  </w:num>
  <w:num w:numId="2" w16cid:durableId="2170076">
    <w:abstractNumId w:val="6"/>
  </w:num>
  <w:num w:numId="3" w16cid:durableId="355624190">
    <w:abstractNumId w:val="8"/>
  </w:num>
  <w:num w:numId="4" w16cid:durableId="872965740">
    <w:abstractNumId w:val="13"/>
  </w:num>
  <w:num w:numId="5" w16cid:durableId="2144509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34783918">
    <w:abstractNumId w:val="7"/>
  </w:num>
  <w:num w:numId="7" w16cid:durableId="1820461677">
    <w:abstractNumId w:val="11"/>
  </w:num>
  <w:num w:numId="8" w16cid:durableId="1034185529">
    <w:abstractNumId w:val="9"/>
  </w:num>
  <w:num w:numId="9" w16cid:durableId="421920933">
    <w:abstractNumId w:val="15"/>
  </w:num>
  <w:num w:numId="10" w16cid:durableId="1402021722">
    <w:abstractNumId w:val="18"/>
  </w:num>
  <w:num w:numId="11" w16cid:durableId="744838647">
    <w:abstractNumId w:val="3"/>
  </w:num>
  <w:num w:numId="12" w16cid:durableId="1459496527">
    <w:abstractNumId w:val="12"/>
  </w:num>
  <w:num w:numId="13" w16cid:durableId="945847670">
    <w:abstractNumId w:val="16"/>
  </w:num>
  <w:num w:numId="14" w16cid:durableId="46344172">
    <w:abstractNumId w:val="1"/>
  </w:num>
  <w:num w:numId="15" w16cid:durableId="843475433">
    <w:abstractNumId w:val="0"/>
  </w:num>
  <w:num w:numId="16" w16cid:durableId="2019891953">
    <w:abstractNumId w:val="5"/>
  </w:num>
  <w:num w:numId="17" w16cid:durableId="812334927">
    <w:abstractNumId w:val="4"/>
  </w:num>
  <w:num w:numId="18" w16cid:durableId="712466152">
    <w:abstractNumId w:val="10"/>
  </w:num>
  <w:num w:numId="19" w16cid:durableId="629092878">
    <w:abstractNumId w:val="14"/>
  </w:num>
  <w:num w:numId="20" w16cid:durableId="118975718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hideSpellingErrors/>
  <w:hideGrammaticalErrors/>
  <w:proofState w:spelling="clean" w:grammar="clean"/>
  <w:attachedTemplate r:id="rId1"/>
  <w:defaultTabStop w:val="800"/>
  <w:displayHorizontalDrawingGridEvery w:val="0"/>
  <w:displayVerticalDrawingGridEvery w:val="2"/>
  <w:noPunctuationKerning/>
  <w:characterSpacingControl w:val="doNotCompress"/>
  <w:noLineBreaksAfter w:lang="ko-KR" w:val="$([\{£¥‘“〈《「『【〔＄（［｛￡￥￦"/>
  <w:noLineBreaksBefore w:lang="ko-KR" w:val="!%),.:;?]}¢°’”′″℃〉》」』】〕！％），．：；？］｝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185"/>
    <w:rsid w:val="0000036D"/>
    <w:rsid w:val="0000054D"/>
    <w:rsid w:val="000007C0"/>
    <w:rsid w:val="000014C3"/>
    <w:rsid w:val="0000198B"/>
    <w:rsid w:val="000019FC"/>
    <w:rsid w:val="00002978"/>
    <w:rsid w:val="00003068"/>
    <w:rsid w:val="00004214"/>
    <w:rsid w:val="00004858"/>
    <w:rsid w:val="00004E0E"/>
    <w:rsid w:val="00004F3F"/>
    <w:rsid w:val="000050A0"/>
    <w:rsid w:val="000050AA"/>
    <w:rsid w:val="000052D4"/>
    <w:rsid w:val="000054D2"/>
    <w:rsid w:val="0000568D"/>
    <w:rsid w:val="000058E4"/>
    <w:rsid w:val="00006E78"/>
    <w:rsid w:val="00007CC5"/>
    <w:rsid w:val="000107D7"/>
    <w:rsid w:val="00012816"/>
    <w:rsid w:val="00013462"/>
    <w:rsid w:val="00013581"/>
    <w:rsid w:val="00013DD5"/>
    <w:rsid w:val="000144B2"/>
    <w:rsid w:val="0001474D"/>
    <w:rsid w:val="000148F0"/>
    <w:rsid w:val="00014BE8"/>
    <w:rsid w:val="00014FAD"/>
    <w:rsid w:val="00015ABC"/>
    <w:rsid w:val="000178A7"/>
    <w:rsid w:val="00017DB3"/>
    <w:rsid w:val="00017F0C"/>
    <w:rsid w:val="0002041C"/>
    <w:rsid w:val="00020778"/>
    <w:rsid w:val="00021578"/>
    <w:rsid w:val="00022125"/>
    <w:rsid w:val="000223E3"/>
    <w:rsid w:val="0002465D"/>
    <w:rsid w:val="00025C2A"/>
    <w:rsid w:val="00025C67"/>
    <w:rsid w:val="00025D71"/>
    <w:rsid w:val="00026467"/>
    <w:rsid w:val="0003033F"/>
    <w:rsid w:val="00030620"/>
    <w:rsid w:val="0003184C"/>
    <w:rsid w:val="0003184E"/>
    <w:rsid w:val="00032FB8"/>
    <w:rsid w:val="00033663"/>
    <w:rsid w:val="00033737"/>
    <w:rsid w:val="00033EAE"/>
    <w:rsid w:val="00036124"/>
    <w:rsid w:val="000405F9"/>
    <w:rsid w:val="00040843"/>
    <w:rsid w:val="00040959"/>
    <w:rsid w:val="00041DBA"/>
    <w:rsid w:val="000423B5"/>
    <w:rsid w:val="000426B7"/>
    <w:rsid w:val="00042803"/>
    <w:rsid w:val="0004299B"/>
    <w:rsid w:val="00042EB5"/>
    <w:rsid w:val="0004336A"/>
    <w:rsid w:val="00043AAA"/>
    <w:rsid w:val="00044348"/>
    <w:rsid w:val="00044B3D"/>
    <w:rsid w:val="00044BA0"/>
    <w:rsid w:val="00044EAF"/>
    <w:rsid w:val="00045CFC"/>
    <w:rsid w:val="00045F45"/>
    <w:rsid w:val="0004681C"/>
    <w:rsid w:val="00046919"/>
    <w:rsid w:val="00047176"/>
    <w:rsid w:val="00047503"/>
    <w:rsid w:val="00047695"/>
    <w:rsid w:val="00047A0E"/>
    <w:rsid w:val="000506A3"/>
    <w:rsid w:val="000513A9"/>
    <w:rsid w:val="00052326"/>
    <w:rsid w:val="00052C43"/>
    <w:rsid w:val="00053C18"/>
    <w:rsid w:val="00053C79"/>
    <w:rsid w:val="000543B1"/>
    <w:rsid w:val="000546C4"/>
    <w:rsid w:val="00054AC5"/>
    <w:rsid w:val="00055519"/>
    <w:rsid w:val="00055813"/>
    <w:rsid w:val="000559E3"/>
    <w:rsid w:val="00055C4F"/>
    <w:rsid w:val="0005612A"/>
    <w:rsid w:val="00056F88"/>
    <w:rsid w:val="00057D7D"/>
    <w:rsid w:val="00057F0C"/>
    <w:rsid w:val="000606BC"/>
    <w:rsid w:val="00060776"/>
    <w:rsid w:val="00060793"/>
    <w:rsid w:val="00061160"/>
    <w:rsid w:val="000611C8"/>
    <w:rsid w:val="000615F9"/>
    <w:rsid w:val="000617DA"/>
    <w:rsid w:val="00062632"/>
    <w:rsid w:val="00062836"/>
    <w:rsid w:val="000643DF"/>
    <w:rsid w:val="000655C3"/>
    <w:rsid w:val="0006792A"/>
    <w:rsid w:val="00070866"/>
    <w:rsid w:val="00071026"/>
    <w:rsid w:val="00071991"/>
    <w:rsid w:val="00072FD8"/>
    <w:rsid w:val="0007317A"/>
    <w:rsid w:val="00073350"/>
    <w:rsid w:val="00073575"/>
    <w:rsid w:val="00073A22"/>
    <w:rsid w:val="00073F3D"/>
    <w:rsid w:val="00074005"/>
    <w:rsid w:val="00074DE8"/>
    <w:rsid w:val="0007531F"/>
    <w:rsid w:val="00075A19"/>
    <w:rsid w:val="0007616E"/>
    <w:rsid w:val="0007642C"/>
    <w:rsid w:val="00077108"/>
    <w:rsid w:val="00080714"/>
    <w:rsid w:val="000818BE"/>
    <w:rsid w:val="000820F0"/>
    <w:rsid w:val="00082375"/>
    <w:rsid w:val="00083510"/>
    <w:rsid w:val="00084056"/>
    <w:rsid w:val="00085CB4"/>
    <w:rsid w:val="00085D5B"/>
    <w:rsid w:val="00086DFB"/>
    <w:rsid w:val="00087659"/>
    <w:rsid w:val="00091342"/>
    <w:rsid w:val="00091680"/>
    <w:rsid w:val="00091E4C"/>
    <w:rsid w:val="0009215E"/>
    <w:rsid w:val="0009233D"/>
    <w:rsid w:val="000929BF"/>
    <w:rsid w:val="00092BBB"/>
    <w:rsid w:val="0009329F"/>
    <w:rsid w:val="0009348B"/>
    <w:rsid w:val="00094094"/>
    <w:rsid w:val="00095FFA"/>
    <w:rsid w:val="00096A5B"/>
    <w:rsid w:val="00096C14"/>
    <w:rsid w:val="00096CBA"/>
    <w:rsid w:val="0009701F"/>
    <w:rsid w:val="00097D88"/>
    <w:rsid w:val="000A0902"/>
    <w:rsid w:val="000A1366"/>
    <w:rsid w:val="000A2BC2"/>
    <w:rsid w:val="000A4548"/>
    <w:rsid w:val="000A4B46"/>
    <w:rsid w:val="000A524E"/>
    <w:rsid w:val="000A6C92"/>
    <w:rsid w:val="000A7035"/>
    <w:rsid w:val="000B04BF"/>
    <w:rsid w:val="000B0A8B"/>
    <w:rsid w:val="000B174E"/>
    <w:rsid w:val="000B2331"/>
    <w:rsid w:val="000B27D0"/>
    <w:rsid w:val="000B2A10"/>
    <w:rsid w:val="000B301E"/>
    <w:rsid w:val="000B3715"/>
    <w:rsid w:val="000B3F46"/>
    <w:rsid w:val="000B4366"/>
    <w:rsid w:val="000B4B86"/>
    <w:rsid w:val="000B6991"/>
    <w:rsid w:val="000B76B5"/>
    <w:rsid w:val="000B7D50"/>
    <w:rsid w:val="000C1160"/>
    <w:rsid w:val="000C14A0"/>
    <w:rsid w:val="000C3D23"/>
    <w:rsid w:val="000C453D"/>
    <w:rsid w:val="000C48A5"/>
    <w:rsid w:val="000C55D0"/>
    <w:rsid w:val="000C5E8D"/>
    <w:rsid w:val="000C67DE"/>
    <w:rsid w:val="000C6BC6"/>
    <w:rsid w:val="000C707D"/>
    <w:rsid w:val="000D03E9"/>
    <w:rsid w:val="000D03FA"/>
    <w:rsid w:val="000D2492"/>
    <w:rsid w:val="000D27CE"/>
    <w:rsid w:val="000D3039"/>
    <w:rsid w:val="000D3583"/>
    <w:rsid w:val="000D39B1"/>
    <w:rsid w:val="000D3C4F"/>
    <w:rsid w:val="000D3FC7"/>
    <w:rsid w:val="000D45F8"/>
    <w:rsid w:val="000D4E98"/>
    <w:rsid w:val="000D50BC"/>
    <w:rsid w:val="000D5349"/>
    <w:rsid w:val="000D61F2"/>
    <w:rsid w:val="000D6ED4"/>
    <w:rsid w:val="000D75B7"/>
    <w:rsid w:val="000D7E74"/>
    <w:rsid w:val="000E0449"/>
    <w:rsid w:val="000E0837"/>
    <w:rsid w:val="000E100C"/>
    <w:rsid w:val="000E184B"/>
    <w:rsid w:val="000E1C32"/>
    <w:rsid w:val="000E24A4"/>
    <w:rsid w:val="000E31D1"/>
    <w:rsid w:val="000E39A9"/>
    <w:rsid w:val="000E4149"/>
    <w:rsid w:val="000E429E"/>
    <w:rsid w:val="000E523C"/>
    <w:rsid w:val="000E5B46"/>
    <w:rsid w:val="000E64C6"/>
    <w:rsid w:val="000E6759"/>
    <w:rsid w:val="000E6A01"/>
    <w:rsid w:val="000E6EAC"/>
    <w:rsid w:val="000E73D1"/>
    <w:rsid w:val="000F1787"/>
    <w:rsid w:val="000F1C8F"/>
    <w:rsid w:val="000F26F8"/>
    <w:rsid w:val="000F2DEC"/>
    <w:rsid w:val="000F2F0D"/>
    <w:rsid w:val="000F3715"/>
    <w:rsid w:val="000F4938"/>
    <w:rsid w:val="000F4EDA"/>
    <w:rsid w:val="000F4F64"/>
    <w:rsid w:val="000F5517"/>
    <w:rsid w:val="000F56D3"/>
    <w:rsid w:val="000F5BBD"/>
    <w:rsid w:val="000F64B3"/>
    <w:rsid w:val="0010037E"/>
    <w:rsid w:val="001003E5"/>
    <w:rsid w:val="00100EEE"/>
    <w:rsid w:val="0010103C"/>
    <w:rsid w:val="00103B76"/>
    <w:rsid w:val="0010415D"/>
    <w:rsid w:val="001045E7"/>
    <w:rsid w:val="00105475"/>
    <w:rsid w:val="00105F43"/>
    <w:rsid w:val="00106A82"/>
    <w:rsid w:val="001070DC"/>
    <w:rsid w:val="001071EB"/>
    <w:rsid w:val="001078FF"/>
    <w:rsid w:val="00110264"/>
    <w:rsid w:val="00110A6B"/>
    <w:rsid w:val="001116D9"/>
    <w:rsid w:val="00111FE0"/>
    <w:rsid w:val="00112671"/>
    <w:rsid w:val="00112688"/>
    <w:rsid w:val="001126FA"/>
    <w:rsid w:val="00112DA7"/>
    <w:rsid w:val="00113316"/>
    <w:rsid w:val="001134EB"/>
    <w:rsid w:val="00113E81"/>
    <w:rsid w:val="001147E5"/>
    <w:rsid w:val="0011537B"/>
    <w:rsid w:val="001158E8"/>
    <w:rsid w:val="00115972"/>
    <w:rsid w:val="00115BE0"/>
    <w:rsid w:val="00115D4F"/>
    <w:rsid w:val="00117697"/>
    <w:rsid w:val="00120457"/>
    <w:rsid w:val="00120F93"/>
    <w:rsid w:val="00121A37"/>
    <w:rsid w:val="00121ABA"/>
    <w:rsid w:val="00121EC0"/>
    <w:rsid w:val="00121FFC"/>
    <w:rsid w:val="0012256F"/>
    <w:rsid w:val="00123627"/>
    <w:rsid w:val="0012498A"/>
    <w:rsid w:val="00124ECA"/>
    <w:rsid w:val="00125DB3"/>
    <w:rsid w:val="0012676A"/>
    <w:rsid w:val="00126968"/>
    <w:rsid w:val="00126B11"/>
    <w:rsid w:val="00127ABC"/>
    <w:rsid w:val="00127DCC"/>
    <w:rsid w:val="00131192"/>
    <w:rsid w:val="00131FAA"/>
    <w:rsid w:val="001327FB"/>
    <w:rsid w:val="00133010"/>
    <w:rsid w:val="00133086"/>
    <w:rsid w:val="00133150"/>
    <w:rsid w:val="0013346E"/>
    <w:rsid w:val="00135188"/>
    <w:rsid w:val="00137770"/>
    <w:rsid w:val="00141845"/>
    <w:rsid w:val="001444DC"/>
    <w:rsid w:val="0014454B"/>
    <w:rsid w:val="001448C3"/>
    <w:rsid w:val="00144C09"/>
    <w:rsid w:val="0014554D"/>
    <w:rsid w:val="00145660"/>
    <w:rsid w:val="00146F33"/>
    <w:rsid w:val="0014770E"/>
    <w:rsid w:val="00147862"/>
    <w:rsid w:val="0015070D"/>
    <w:rsid w:val="001508D8"/>
    <w:rsid w:val="0015144F"/>
    <w:rsid w:val="00151559"/>
    <w:rsid w:val="00151C9F"/>
    <w:rsid w:val="00152235"/>
    <w:rsid w:val="001532F5"/>
    <w:rsid w:val="001535FC"/>
    <w:rsid w:val="001537CD"/>
    <w:rsid w:val="00153A48"/>
    <w:rsid w:val="00153B28"/>
    <w:rsid w:val="001541EC"/>
    <w:rsid w:val="0015478E"/>
    <w:rsid w:val="00155464"/>
    <w:rsid w:val="00155902"/>
    <w:rsid w:val="00155D52"/>
    <w:rsid w:val="00156AA8"/>
    <w:rsid w:val="00156DD3"/>
    <w:rsid w:val="00157495"/>
    <w:rsid w:val="00157CA4"/>
    <w:rsid w:val="00160F1E"/>
    <w:rsid w:val="0016127E"/>
    <w:rsid w:val="00161AF1"/>
    <w:rsid w:val="0016215D"/>
    <w:rsid w:val="0016270D"/>
    <w:rsid w:val="00163100"/>
    <w:rsid w:val="00163127"/>
    <w:rsid w:val="0016445E"/>
    <w:rsid w:val="0016492B"/>
    <w:rsid w:val="00165C85"/>
    <w:rsid w:val="00165EA7"/>
    <w:rsid w:val="00165F84"/>
    <w:rsid w:val="0016612D"/>
    <w:rsid w:val="0016666A"/>
    <w:rsid w:val="00166A68"/>
    <w:rsid w:val="0016781A"/>
    <w:rsid w:val="0016784A"/>
    <w:rsid w:val="001712E5"/>
    <w:rsid w:val="00171512"/>
    <w:rsid w:val="001719DD"/>
    <w:rsid w:val="00172361"/>
    <w:rsid w:val="00172A1C"/>
    <w:rsid w:val="001731DE"/>
    <w:rsid w:val="001734D1"/>
    <w:rsid w:val="001738C0"/>
    <w:rsid w:val="00173B7E"/>
    <w:rsid w:val="001747AE"/>
    <w:rsid w:val="00174D0F"/>
    <w:rsid w:val="001758CB"/>
    <w:rsid w:val="00176161"/>
    <w:rsid w:val="00176869"/>
    <w:rsid w:val="001772C2"/>
    <w:rsid w:val="00180AA2"/>
    <w:rsid w:val="00180FB1"/>
    <w:rsid w:val="00181639"/>
    <w:rsid w:val="00182E18"/>
    <w:rsid w:val="00183077"/>
    <w:rsid w:val="00183308"/>
    <w:rsid w:val="00183972"/>
    <w:rsid w:val="00183D70"/>
    <w:rsid w:val="00184FC0"/>
    <w:rsid w:val="00186456"/>
    <w:rsid w:val="00186F0C"/>
    <w:rsid w:val="001874BC"/>
    <w:rsid w:val="001874F3"/>
    <w:rsid w:val="00187610"/>
    <w:rsid w:val="00187F0D"/>
    <w:rsid w:val="00190B71"/>
    <w:rsid w:val="00190DDA"/>
    <w:rsid w:val="00191790"/>
    <w:rsid w:val="0019217E"/>
    <w:rsid w:val="001927E5"/>
    <w:rsid w:val="001928BA"/>
    <w:rsid w:val="00192B50"/>
    <w:rsid w:val="00192BF9"/>
    <w:rsid w:val="00194F39"/>
    <w:rsid w:val="001950A5"/>
    <w:rsid w:val="00195A48"/>
    <w:rsid w:val="00195D96"/>
    <w:rsid w:val="00196DF4"/>
    <w:rsid w:val="001976C3"/>
    <w:rsid w:val="001977A3"/>
    <w:rsid w:val="00197FC5"/>
    <w:rsid w:val="001A161F"/>
    <w:rsid w:val="001A19A5"/>
    <w:rsid w:val="001A1A0D"/>
    <w:rsid w:val="001A1D02"/>
    <w:rsid w:val="001A2C44"/>
    <w:rsid w:val="001A3376"/>
    <w:rsid w:val="001A388E"/>
    <w:rsid w:val="001A3E5B"/>
    <w:rsid w:val="001A4ACD"/>
    <w:rsid w:val="001A4FEF"/>
    <w:rsid w:val="001A51BD"/>
    <w:rsid w:val="001A55CC"/>
    <w:rsid w:val="001A5D95"/>
    <w:rsid w:val="001A6B12"/>
    <w:rsid w:val="001A6BBD"/>
    <w:rsid w:val="001A7950"/>
    <w:rsid w:val="001A79A5"/>
    <w:rsid w:val="001B00A6"/>
    <w:rsid w:val="001B060B"/>
    <w:rsid w:val="001B0687"/>
    <w:rsid w:val="001B216B"/>
    <w:rsid w:val="001B21EE"/>
    <w:rsid w:val="001B2EAB"/>
    <w:rsid w:val="001B4384"/>
    <w:rsid w:val="001B45C7"/>
    <w:rsid w:val="001B45DE"/>
    <w:rsid w:val="001B53E0"/>
    <w:rsid w:val="001B59E5"/>
    <w:rsid w:val="001B5FCB"/>
    <w:rsid w:val="001B60E1"/>
    <w:rsid w:val="001B6458"/>
    <w:rsid w:val="001B73B7"/>
    <w:rsid w:val="001B7C1E"/>
    <w:rsid w:val="001B7F20"/>
    <w:rsid w:val="001C0030"/>
    <w:rsid w:val="001C02A7"/>
    <w:rsid w:val="001C0490"/>
    <w:rsid w:val="001C194F"/>
    <w:rsid w:val="001C37C1"/>
    <w:rsid w:val="001C3F1C"/>
    <w:rsid w:val="001C469C"/>
    <w:rsid w:val="001C4B84"/>
    <w:rsid w:val="001C5718"/>
    <w:rsid w:val="001C6273"/>
    <w:rsid w:val="001C65CB"/>
    <w:rsid w:val="001C70C2"/>
    <w:rsid w:val="001C74C6"/>
    <w:rsid w:val="001C7CB1"/>
    <w:rsid w:val="001D2006"/>
    <w:rsid w:val="001D3155"/>
    <w:rsid w:val="001D40D1"/>
    <w:rsid w:val="001D4698"/>
    <w:rsid w:val="001D49B4"/>
    <w:rsid w:val="001D49E2"/>
    <w:rsid w:val="001D4AFB"/>
    <w:rsid w:val="001D5BC8"/>
    <w:rsid w:val="001D5EB6"/>
    <w:rsid w:val="001D64DD"/>
    <w:rsid w:val="001D724D"/>
    <w:rsid w:val="001D7357"/>
    <w:rsid w:val="001D7CF1"/>
    <w:rsid w:val="001E0F60"/>
    <w:rsid w:val="001E132D"/>
    <w:rsid w:val="001E140F"/>
    <w:rsid w:val="001E25E4"/>
    <w:rsid w:val="001E2D60"/>
    <w:rsid w:val="001E2D6F"/>
    <w:rsid w:val="001E37D6"/>
    <w:rsid w:val="001E3AEF"/>
    <w:rsid w:val="001E4350"/>
    <w:rsid w:val="001E4A8B"/>
    <w:rsid w:val="001E572C"/>
    <w:rsid w:val="001E5DC2"/>
    <w:rsid w:val="001E5E03"/>
    <w:rsid w:val="001E6290"/>
    <w:rsid w:val="001E64CC"/>
    <w:rsid w:val="001E688C"/>
    <w:rsid w:val="001E7F7D"/>
    <w:rsid w:val="001F2FE2"/>
    <w:rsid w:val="001F3928"/>
    <w:rsid w:val="001F4170"/>
    <w:rsid w:val="001F463E"/>
    <w:rsid w:val="001F5156"/>
    <w:rsid w:val="001F5478"/>
    <w:rsid w:val="001F605A"/>
    <w:rsid w:val="001F63AF"/>
    <w:rsid w:val="001F6B4F"/>
    <w:rsid w:val="001F6F71"/>
    <w:rsid w:val="001F73E8"/>
    <w:rsid w:val="001F7785"/>
    <w:rsid w:val="002012B8"/>
    <w:rsid w:val="00201635"/>
    <w:rsid w:val="00201834"/>
    <w:rsid w:val="002038CE"/>
    <w:rsid w:val="00203C64"/>
    <w:rsid w:val="002049EC"/>
    <w:rsid w:val="00205367"/>
    <w:rsid w:val="0020565F"/>
    <w:rsid w:val="00206021"/>
    <w:rsid w:val="00206E2E"/>
    <w:rsid w:val="00207162"/>
    <w:rsid w:val="0020720A"/>
    <w:rsid w:val="002072E9"/>
    <w:rsid w:val="00207CA8"/>
    <w:rsid w:val="002103BB"/>
    <w:rsid w:val="0021092C"/>
    <w:rsid w:val="00210C08"/>
    <w:rsid w:val="0021131C"/>
    <w:rsid w:val="002118E6"/>
    <w:rsid w:val="00212DBF"/>
    <w:rsid w:val="00213A6F"/>
    <w:rsid w:val="002155AC"/>
    <w:rsid w:val="00216630"/>
    <w:rsid w:val="0021726B"/>
    <w:rsid w:val="002174BA"/>
    <w:rsid w:val="00217E34"/>
    <w:rsid w:val="00220A4A"/>
    <w:rsid w:val="00220D46"/>
    <w:rsid w:val="002226B6"/>
    <w:rsid w:val="00225406"/>
    <w:rsid w:val="0022557F"/>
    <w:rsid w:val="002257CD"/>
    <w:rsid w:val="00225A29"/>
    <w:rsid w:val="002265D6"/>
    <w:rsid w:val="00227562"/>
    <w:rsid w:val="00227601"/>
    <w:rsid w:val="00227813"/>
    <w:rsid w:val="00230CB1"/>
    <w:rsid w:val="00230D11"/>
    <w:rsid w:val="00230D51"/>
    <w:rsid w:val="002314CC"/>
    <w:rsid w:val="00231EA9"/>
    <w:rsid w:val="00231F41"/>
    <w:rsid w:val="00233402"/>
    <w:rsid w:val="0023364E"/>
    <w:rsid w:val="0023431B"/>
    <w:rsid w:val="00234A77"/>
    <w:rsid w:val="0023518C"/>
    <w:rsid w:val="00235DDF"/>
    <w:rsid w:val="002373A6"/>
    <w:rsid w:val="002376C7"/>
    <w:rsid w:val="002400A2"/>
    <w:rsid w:val="00240DFB"/>
    <w:rsid w:val="002413E2"/>
    <w:rsid w:val="00243723"/>
    <w:rsid w:val="00243778"/>
    <w:rsid w:val="0024398C"/>
    <w:rsid w:val="00243E86"/>
    <w:rsid w:val="00244270"/>
    <w:rsid w:val="002443F2"/>
    <w:rsid w:val="00245218"/>
    <w:rsid w:val="00245DEF"/>
    <w:rsid w:val="00246ED0"/>
    <w:rsid w:val="00250647"/>
    <w:rsid w:val="00250A54"/>
    <w:rsid w:val="00250A7D"/>
    <w:rsid w:val="00250C8A"/>
    <w:rsid w:val="002517EC"/>
    <w:rsid w:val="00251CE0"/>
    <w:rsid w:val="002521AE"/>
    <w:rsid w:val="002531A3"/>
    <w:rsid w:val="0025355E"/>
    <w:rsid w:val="00253DDD"/>
    <w:rsid w:val="00254719"/>
    <w:rsid w:val="00254BE5"/>
    <w:rsid w:val="002550D0"/>
    <w:rsid w:val="002555F2"/>
    <w:rsid w:val="002569F3"/>
    <w:rsid w:val="00256BCE"/>
    <w:rsid w:val="00257164"/>
    <w:rsid w:val="00257850"/>
    <w:rsid w:val="002578BE"/>
    <w:rsid w:val="00257CFF"/>
    <w:rsid w:val="00260260"/>
    <w:rsid w:val="00260880"/>
    <w:rsid w:val="00260C86"/>
    <w:rsid w:val="00260C99"/>
    <w:rsid w:val="00261A16"/>
    <w:rsid w:val="00262061"/>
    <w:rsid w:val="00263CA1"/>
    <w:rsid w:val="00263F73"/>
    <w:rsid w:val="00264369"/>
    <w:rsid w:val="0026450A"/>
    <w:rsid w:val="00265E34"/>
    <w:rsid w:val="00265EC8"/>
    <w:rsid w:val="00266996"/>
    <w:rsid w:val="00267226"/>
    <w:rsid w:val="00267C37"/>
    <w:rsid w:val="002700E7"/>
    <w:rsid w:val="002702AB"/>
    <w:rsid w:val="002712C6"/>
    <w:rsid w:val="002723CD"/>
    <w:rsid w:val="00272A34"/>
    <w:rsid w:val="002734BD"/>
    <w:rsid w:val="0027376F"/>
    <w:rsid w:val="00273961"/>
    <w:rsid w:val="0027401F"/>
    <w:rsid w:val="002747F6"/>
    <w:rsid w:val="00274925"/>
    <w:rsid w:val="002753EF"/>
    <w:rsid w:val="00275D51"/>
    <w:rsid w:val="00277227"/>
    <w:rsid w:val="00277AC0"/>
    <w:rsid w:val="0028100B"/>
    <w:rsid w:val="0028246E"/>
    <w:rsid w:val="002827B8"/>
    <w:rsid w:val="00283507"/>
    <w:rsid w:val="00283EC5"/>
    <w:rsid w:val="00284631"/>
    <w:rsid w:val="00285155"/>
    <w:rsid w:val="0028597E"/>
    <w:rsid w:val="00285E7D"/>
    <w:rsid w:val="00286057"/>
    <w:rsid w:val="00286BDC"/>
    <w:rsid w:val="0028742D"/>
    <w:rsid w:val="0028743F"/>
    <w:rsid w:val="00287B68"/>
    <w:rsid w:val="00290CEF"/>
    <w:rsid w:val="002919B2"/>
    <w:rsid w:val="00292266"/>
    <w:rsid w:val="00294BF8"/>
    <w:rsid w:val="00294DAD"/>
    <w:rsid w:val="00295EC1"/>
    <w:rsid w:val="00296299"/>
    <w:rsid w:val="00296980"/>
    <w:rsid w:val="00296B88"/>
    <w:rsid w:val="00297291"/>
    <w:rsid w:val="00297914"/>
    <w:rsid w:val="002A01C5"/>
    <w:rsid w:val="002A12F9"/>
    <w:rsid w:val="002A3141"/>
    <w:rsid w:val="002A3934"/>
    <w:rsid w:val="002A425B"/>
    <w:rsid w:val="002A5154"/>
    <w:rsid w:val="002A544B"/>
    <w:rsid w:val="002A555F"/>
    <w:rsid w:val="002A60F9"/>
    <w:rsid w:val="002A65B8"/>
    <w:rsid w:val="002A67A7"/>
    <w:rsid w:val="002A6E6A"/>
    <w:rsid w:val="002A7509"/>
    <w:rsid w:val="002A75A5"/>
    <w:rsid w:val="002A75FE"/>
    <w:rsid w:val="002B002E"/>
    <w:rsid w:val="002B0448"/>
    <w:rsid w:val="002B04D1"/>
    <w:rsid w:val="002B2689"/>
    <w:rsid w:val="002B390B"/>
    <w:rsid w:val="002B3E74"/>
    <w:rsid w:val="002B46F7"/>
    <w:rsid w:val="002B4B9C"/>
    <w:rsid w:val="002B4E62"/>
    <w:rsid w:val="002B5460"/>
    <w:rsid w:val="002B5B82"/>
    <w:rsid w:val="002B5E94"/>
    <w:rsid w:val="002B6EE2"/>
    <w:rsid w:val="002B7400"/>
    <w:rsid w:val="002B7581"/>
    <w:rsid w:val="002C11AF"/>
    <w:rsid w:val="002C18F2"/>
    <w:rsid w:val="002C22C6"/>
    <w:rsid w:val="002C26D7"/>
    <w:rsid w:val="002C2B9E"/>
    <w:rsid w:val="002C3459"/>
    <w:rsid w:val="002C36DD"/>
    <w:rsid w:val="002C3E70"/>
    <w:rsid w:val="002C54E1"/>
    <w:rsid w:val="002C58E7"/>
    <w:rsid w:val="002C7BCA"/>
    <w:rsid w:val="002D04B5"/>
    <w:rsid w:val="002D08CD"/>
    <w:rsid w:val="002D1261"/>
    <w:rsid w:val="002D160E"/>
    <w:rsid w:val="002D1F86"/>
    <w:rsid w:val="002D24AA"/>
    <w:rsid w:val="002D344E"/>
    <w:rsid w:val="002D3DE8"/>
    <w:rsid w:val="002D64EF"/>
    <w:rsid w:val="002D6611"/>
    <w:rsid w:val="002D6896"/>
    <w:rsid w:val="002D7A25"/>
    <w:rsid w:val="002D7E4C"/>
    <w:rsid w:val="002E0DCA"/>
    <w:rsid w:val="002E1504"/>
    <w:rsid w:val="002E1631"/>
    <w:rsid w:val="002E3617"/>
    <w:rsid w:val="002E54A6"/>
    <w:rsid w:val="002E5A11"/>
    <w:rsid w:val="002E60C4"/>
    <w:rsid w:val="002E6F27"/>
    <w:rsid w:val="002E756C"/>
    <w:rsid w:val="002E7618"/>
    <w:rsid w:val="002E7F0D"/>
    <w:rsid w:val="002F0812"/>
    <w:rsid w:val="002F11D3"/>
    <w:rsid w:val="002F17A7"/>
    <w:rsid w:val="002F1E91"/>
    <w:rsid w:val="002F213A"/>
    <w:rsid w:val="002F4203"/>
    <w:rsid w:val="002F43E6"/>
    <w:rsid w:val="002F4CE1"/>
    <w:rsid w:val="002F5BF2"/>
    <w:rsid w:val="002F6121"/>
    <w:rsid w:val="002F6480"/>
    <w:rsid w:val="002F6FE2"/>
    <w:rsid w:val="0030031A"/>
    <w:rsid w:val="00301485"/>
    <w:rsid w:val="00303E22"/>
    <w:rsid w:val="00303EED"/>
    <w:rsid w:val="003045EA"/>
    <w:rsid w:val="00304A60"/>
    <w:rsid w:val="003059D3"/>
    <w:rsid w:val="00305A7A"/>
    <w:rsid w:val="00306049"/>
    <w:rsid w:val="00306652"/>
    <w:rsid w:val="003069C9"/>
    <w:rsid w:val="00307AF5"/>
    <w:rsid w:val="00311BCD"/>
    <w:rsid w:val="00313078"/>
    <w:rsid w:val="00313FA2"/>
    <w:rsid w:val="0031540D"/>
    <w:rsid w:val="003160AD"/>
    <w:rsid w:val="00316BE5"/>
    <w:rsid w:val="003170B9"/>
    <w:rsid w:val="00320EBA"/>
    <w:rsid w:val="003213E0"/>
    <w:rsid w:val="0032225C"/>
    <w:rsid w:val="003224DC"/>
    <w:rsid w:val="00322518"/>
    <w:rsid w:val="00322D05"/>
    <w:rsid w:val="00322F63"/>
    <w:rsid w:val="00324991"/>
    <w:rsid w:val="00324B72"/>
    <w:rsid w:val="00325626"/>
    <w:rsid w:val="00325638"/>
    <w:rsid w:val="0032593E"/>
    <w:rsid w:val="00326F9B"/>
    <w:rsid w:val="00330A9F"/>
    <w:rsid w:val="00330C1C"/>
    <w:rsid w:val="003315E1"/>
    <w:rsid w:val="00331B9D"/>
    <w:rsid w:val="00331E65"/>
    <w:rsid w:val="00332CAF"/>
    <w:rsid w:val="0033398C"/>
    <w:rsid w:val="00333BA8"/>
    <w:rsid w:val="0033461B"/>
    <w:rsid w:val="00335C46"/>
    <w:rsid w:val="00335E84"/>
    <w:rsid w:val="003372EE"/>
    <w:rsid w:val="003378AA"/>
    <w:rsid w:val="00337C9B"/>
    <w:rsid w:val="00337DF4"/>
    <w:rsid w:val="00340225"/>
    <w:rsid w:val="003402FA"/>
    <w:rsid w:val="00340AAB"/>
    <w:rsid w:val="00340F16"/>
    <w:rsid w:val="00341C9E"/>
    <w:rsid w:val="00342496"/>
    <w:rsid w:val="0034320E"/>
    <w:rsid w:val="00343211"/>
    <w:rsid w:val="00343994"/>
    <w:rsid w:val="00344221"/>
    <w:rsid w:val="003456E5"/>
    <w:rsid w:val="00346082"/>
    <w:rsid w:val="003462B9"/>
    <w:rsid w:val="0034653E"/>
    <w:rsid w:val="00346BBD"/>
    <w:rsid w:val="0034743C"/>
    <w:rsid w:val="00347603"/>
    <w:rsid w:val="00347D76"/>
    <w:rsid w:val="003501E4"/>
    <w:rsid w:val="0035288C"/>
    <w:rsid w:val="00353702"/>
    <w:rsid w:val="003539CD"/>
    <w:rsid w:val="00353FFE"/>
    <w:rsid w:val="00355E02"/>
    <w:rsid w:val="00356005"/>
    <w:rsid w:val="0035629B"/>
    <w:rsid w:val="00356C96"/>
    <w:rsid w:val="00356CBB"/>
    <w:rsid w:val="00357ED5"/>
    <w:rsid w:val="003601C4"/>
    <w:rsid w:val="00360E92"/>
    <w:rsid w:val="00362109"/>
    <w:rsid w:val="0036227F"/>
    <w:rsid w:val="00362512"/>
    <w:rsid w:val="00362559"/>
    <w:rsid w:val="00363BA7"/>
    <w:rsid w:val="00363C28"/>
    <w:rsid w:val="00364AB1"/>
    <w:rsid w:val="00365B0F"/>
    <w:rsid w:val="00367AE1"/>
    <w:rsid w:val="00370055"/>
    <w:rsid w:val="003701DA"/>
    <w:rsid w:val="00370521"/>
    <w:rsid w:val="00371C96"/>
    <w:rsid w:val="00372FC3"/>
    <w:rsid w:val="00373BA4"/>
    <w:rsid w:val="00373C4A"/>
    <w:rsid w:val="003748D1"/>
    <w:rsid w:val="003763C0"/>
    <w:rsid w:val="003765F7"/>
    <w:rsid w:val="00377127"/>
    <w:rsid w:val="003773E6"/>
    <w:rsid w:val="003778F1"/>
    <w:rsid w:val="003779C9"/>
    <w:rsid w:val="00380222"/>
    <w:rsid w:val="00380C29"/>
    <w:rsid w:val="00380F6F"/>
    <w:rsid w:val="0038262F"/>
    <w:rsid w:val="00382F94"/>
    <w:rsid w:val="00383241"/>
    <w:rsid w:val="00383850"/>
    <w:rsid w:val="00384E98"/>
    <w:rsid w:val="00385299"/>
    <w:rsid w:val="00385463"/>
    <w:rsid w:val="003854B8"/>
    <w:rsid w:val="00385AF3"/>
    <w:rsid w:val="00385AF4"/>
    <w:rsid w:val="00385BEA"/>
    <w:rsid w:val="003863D9"/>
    <w:rsid w:val="003863EB"/>
    <w:rsid w:val="00386812"/>
    <w:rsid w:val="00386A0C"/>
    <w:rsid w:val="00386B5F"/>
    <w:rsid w:val="003874F9"/>
    <w:rsid w:val="0039040B"/>
    <w:rsid w:val="003910FB"/>
    <w:rsid w:val="00392ADA"/>
    <w:rsid w:val="00392B16"/>
    <w:rsid w:val="00393324"/>
    <w:rsid w:val="00393897"/>
    <w:rsid w:val="00393A5C"/>
    <w:rsid w:val="00394411"/>
    <w:rsid w:val="00394D01"/>
    <w:rsid w:val="00394D3A"/>
    <w:rsid w:val="00395344"/>
    <w:rsid w:val="0039544D"/>
    <w:rsid w:val="003962ED"/>
    <w:rsid w:val="0039652B"/>
    <w:rsid w:val="003973FA"/>
    <w:rsid w:val="003A0604"/>
    <w:rsid w:val="003A0A45"/>
    <w:rsid w:val="003A171E"/>
    <w:rsid w:val="003A1D3E"/>
    <w:rsid w:val="003A2896"/>
    <w:rsid w:val="003A2F18"/>
    <w:rsid w:val="003A3314"/>
    <w:rsid w:val="003A38DF"/>
    <w:rsid w:val="003A3972"/>
    <w:rsid w:val="003A3C6A"/>
    <w:rsid w:val="003A3D96"/>
    <w:rsid w:val="003A5092"/>
    <w:rsid w:val="003A6CE0"/>
    <w:rsid w:val="003B09BF"/>
    <w:rsid w:val="003B11B3"/>
    <w:rsid w:val="003B1CCE"/>
    <w:rsid w:val="003B1D5B"/>
    <w:rsid w:val="003B23E3"/>
    <w:rsid w:val="003B28EB"/>
    <w:rsid w:val="003B2B27"/>
    <w:rsid w:val="003B3ADB"/>
    <w:rsid w:val="003B4700"/>
    <w:rsid w:val="003B52D1"/>
    <w:rsid w:val="003B53D1"/>
    <w:rsid w:val="003B60C3"/>
    <w:rsid w:val="003B6B20"/>
    <w:rsid w:val="003B7582"/>
    <w:rsid w:val="003B7943"/>
    <w:rsid w:val="003B79A9"/>
    <w:rsid w:val="003B79B2"/>
    <w:rsid w:val="003C1C3A"/>
    <w:rsid w:val="003C1DF4"/>
    <w:rsid w:val="003C218A"/>
    <w:rsid w:val="003C3723"/>
    <w:rsid w:val="003C3A0D"/>
    <w:rsid w:val="003C3DA0"/>
    <w:rsid w:val="003C46F0"/>
    <w:rsid w:val="003C4746"/>
    <w:rsid w:val="003C4E54"/>
    <w:rsid w:val="003C5F0C"/>
    <w:rsid w:val="003C615D"/>
    <w:rsid w:val="003C61CF"/>
    <w:rsid w:val="003C725E"/>
    <w:rsid w:val="003C7774"/>
    <w:rsid w:val="003D0416"/>
    <w:rsid w:val="003D071D"/>
    <w:rsid w:val="003D0F51"/>
    <w:rsid w:val="003D1484"/>
    <w:rsid w:val="003D1960"/>
    <w:rsid w:val="003D48EC"/>
    <w:rsid w:val="003D4A08"/>
    <w:rsid w:val="003D4C88"/>
    <w:rsid w:val="003D5401"/>
    <w:rsid w:val="003D5452"/>
    <w:rsid w:val="003D57B0"/>
    <w:rsid w:val="003D58D1"/>
    <w:rsid w:val="003D68BA"/>
    <w:rsid w:val="003D6E63"/>
    <w:rsid w:val="003D7181"/>
    <w:rsid w:val="003E0D80"/>
    <w:rsid w:val="003E1726"/>
    <w:rsid w:val="003E1E2A"/>
    <w:rsid w:val="003E25C8"/>
    <w:rsid w:val="003E34CF"/>
    <w:rsid w:val="003E371E"/>
    <w:rsid w:val="003E398E"/>
    <w:rsid w:val="003E44FD"/>
    <w:rsid w:val="003E4561"/>
    <w:rsid w:val="003E4EEA"/>
    <w:rsid w:val="003E5810"/>
    <w:rsid w:val="003E58E4"/>
    <w:rsid w:val="003E5C33"/>
    <w:rsid w:val="003E649C"/>
    <w:rsid w:val="003E7135"/>
    <w:rsid w:val="003E748F"/>
    <w:rsid w:val="003E7EF3"/>
    <w:rsid w:val="003F007F"/>
    <w:rsid w:val="003F0449"/>
    <w:rsid w:val="003F0D08"/>
    <w:rsid w:val="003F0EB3"/>
    <w:rsid w:val="003F1681"/>
    <w:rsid w:val="003F1CC1"/>
    <w:rsid w:val="003F2380"/>
    <w:rsid w:val="003F2769"/>
    <w:rsid w:val="003F2B1F"/>
    <w:rsid w:val="003F3882"/>
    <w:rsid w:val="003F4344"/>
    <w:rsid w:val="003F5185"/>
    <w:rsid w:val="003F56BD"/>
    <w:rsid w:val="003F6838"/>
    <w:rsid w:val="0040017B"/>
    <w:rsid w:val="00400345"/>
    <w:rsid w:val="0040184D"/>
    <w:rsid w:val="00401E55"/>
    <w:rsid w:val="004028AF"/>
    <w:rsid w:val="00403371"/>
    <w:rsid w:val="00403E8D"/>
    <w:rsid w:val="004041E0"/>
    <w:rsid w:val="004047F6"/>
    <w:rsid w:val="00405623"/>
    <w:rsid w:val="00405B30"/>
    <w:rsid w:val="00405E5A"/>
    <w:rsid w:val="00407EA8"/>
    <w:rsid w:val="00407EC2"/>
    <w:rsid w:val="00410065"/>
    <w:rsid w:val="00411056"/>
    <w:rsid w:val="004111AE"/>
    <w:rsid w:val="00413800"/>
    <w:rsid w:val="00413F7B"/>
    <w:rsid w:val="00414706"/>
    <w:rsid w:val="00414B8A"/>
    <w:rsid w:val="00416080"/>
    <w:rsid w:val="00416415"/>
    <w:rsid w:val="00417991"/>
    <w:rsid w:val="00417A47"/>
    <w:rsid w:val="004201D5"/>
    <w:rsid w:val="00420501"/>
    <w:rsid w:val="0042138E"/>
    <w:rsid w:val="004219A4"/>
    <w:rsid w:val="00421A10"/>
    <w:rsid w:val="00421F12"/>
    <w:rsid w:val="004223C5"/>
    <w:rsid w:val="00422A1E"/>
    <w:rsid w:val="00422FA7"/>
    <w:rsid w:val="00423425"/>
    <w:rsid w:val="00423EAC"/>
    <w:rsid w:val="004241A9"/>
    <w:rsid w:val="00424A7A"/>
    <w:rsid w:val="0042505E"/>
    <w:rsid w:val="00425131"/>
    <w:rsid w:val="00425EC7"/>
    <w:rsid w:val="004266FB"/>
    <w:rsid w:val="00427012"/>
    <w:rsid w:val="00427FD5"/>
    <w:rsid w:val="00431345"/>
    <w:rsid w:val="004315B0"/>
    <w:rsid w:val="00431AD7"/>
    <w:rsid w:val="00432480"/>
    <w:rsid w:val="00432AE2"/>
    <w:rsid w:val="004330AE"/>
    <w:rsid w:val="00435423"/>
    <w:rsid w:val="00435777"/>
    <w:rsid w:val="00435B97"/>
    <w:rsid w:val="00440A7D"/>
    <w:rsid w:val="00440F90"/>
    <w:rsid w:val="00441820"/>
    <w:rsid w:val="00442626"/>
    <w:rsid w:val="004426CB"/>
    <w:rsid w:val="00443331"/>
    <w:rsid w:val="004444BF"/>
    <w:rsid w:val="004444FF"/>
    <w:rsid w:val="00445190"/>
    <w:rsid w:val="004453AF"/>
    <w:rsid w:val="0044565D"/>
    <w:rsid w:val="004457F8"/>
    <w:rsid w:val="004469AE"/>
    <w:rsid w:val="004473EF"/>
    <w:rsid w:val="004475A1"/>
    <w:rsid w:val="004479C6"/>
    <w:rsid w:val="00447F9E"/>
    <w:rsid w:val="004506CB"/>
    <w:rsid w:val="0045092A"/>
    <w:rsid w:val="00451096"/>
    <w:rsid w:val="004519AF"/>
    <w:rsid w:val="00451C5E"/>
    <w:rsid w:val="00452A49"/>
    <w:rsid w:val="00452CBA"/>
    <w:rsid w:val="004543FF"/>
    <w:rsid w:val="00454CCE"/>
    <w:rsid w:val="0045520A"/>
    <w:rsid w:val="004560A6"/>
    <w:rsid w:val="00456A59"/>
    <w:rsid w:val="00456D7C"/>
    <w:rsid w:val="00456F32"/>
    <w:rsid w:val="00457039"/>
    <w:rsid w:val="00457A46"/>
    <w:rsid w:val="00457C47"/>
    <w:rsid w:val="00460654"/>
    <w:rsid w:val="004614EF"/>
    <w:rsid w:val="00461970"/>
    <w:rsid w:val="004641BC"/>
    <w:rsid w:val="00464D4F"/>
    <w:rsid w:val="0046580E"/>
    <w:rsid w:val="00465AEC"/>
    <w:rsid w:val="00465CA6"/>
    <w:rsid w:val="00465EB3"/>
    <w:rsid w:val="00465F1A"/>
    <w:rsid w:val="004661CB"/>
    <w:rsid w:val="004669BB"/>
    <w:rsid w:val="004673C9"/>
    <w:rsid w:val="00467A4B"/>
    <w:rsid w:val="00467E3E"/>
    <w:rsid w:val="0047002F"/>
    <w:rsid w:val="004718AF"/>
    <w:rsid w:val="00472270"/>
    <w:rsid w:val="00472F9D"/>
    <w:rsid w:val="00473F22"/>
    <w:rsid w:val="00474AD4"/>
    <w:rsid w:val="00475D2F"/>
    <w:rsid w:val="00475D5B"/>
    <w:rsid w:val="004767E0"/>
    <w:rsid w:val="00476E16"/>
    <w:rsid w:val="00476F3D"/>
    <w:rsid w:val="0047707F"/>
    <w:rsid w:val="00477F2B"/>
    <w:rsid w:val="00477F4E"/>
    <w:rsid w:val="00480085"/>
    <w:rsid w:val="004808A2"/>
    <w:rsid w:val="00480B5B"/>
    <w:rsid w:val="00480BB1"/>
    <w:rsid w:val="00480C53"/>
    <w:rsid w:val="00481441"/>
    <w:rsid w:val="00481736"/>
    <w:rsid w:val="0048176C"/>
    <w:rsid w:val="004819E2"/>
    <w:rsid w:val="00481D0C"/>
    <w:rsid w:val="004821E6"/>
    <w:rsid w:val="004824FB"/>
    <w:rsid w:val="00482C8A"/>
    <w:rsid w:val="00482E37"/>
    <w:rsid w:val="004830A8"/>
    <w:rsid w:val="004851F7"/>
    <w:rsid w:val="00485800"/>
    <w:rsid w:val="00485AEF"/>
    <w:rsid w:val="00485E5F"/>
    <w:rsid w:val="00486B77"/>
    <w:rsid w:val="00486EAE"/>
    <w:rsid w:val="00486F49"/>
    <w:rsid w:val="004872C1"/>
    <w:rsid w:val="00487AD7"/>
    <w:rsid w:val="004904E3"/>
    <w:rsid w:val="00490BE5"/>
    <w:rsid w:val="0049122B"/>
    <w:rsid w:val="004918FF"/>
    <w:rsid w:val="004919D5"/>
    <w:rsid w:val="00491BBB"/>
    <w:rsid w:val="0049248C"/>
    <w:rsid w:val="004925ED"/>
    <w:rsid w:val="00492A5B"/>
    <w:rsid w:val="00492D9F"/>
    <w:rsid w:val="00492EAC"/>
    <w:rsid w:val="00493010"/>
    <w:rsid w:val="0049313D"/>
    <w:rsid w:val="004932DF"/>
    <w:rsid w:val="00493456"/>
    <w:rsid w:val="00493F4A"/>
    <w:rsid w:val="00493FF6"/>
    <w:rsid w:val="004942D7"/>
    <w:rsid w:val="0049465F"/>
    <w:rsid w:val="00495AED"/>
    <w:rsid w:val="00495DC8"/>
    <w:rsid w:val="00495F99"/>
    <w:rsid w:val="004964D3"/>
    <w:rsid w:val="00496A78"/>
    <w:rsid w:val="00496B13"/>
    <w:rsid w:val="00496E6A"/>
    <w:rsid w:val="004975D2"/>
    <w:rsid w:val="004976B2"/>
    <w:rsid w:val="004A007C"/>
    <w:rsid w:val="004A0565"/>
    <w:rsid w:val="004A1312"/>
    <w:rsid w:val="004A1DFA"/>
    <w:rsid w:val="004A1E0E"/>
    <w:rsid w:val="004A2BD5"/>
    <w:rsid w:val="004A4D86"/>
    <w:rsid w:val="004A5BC0"/>
    <w:rsid w:val="004A7CD8"/>
    <w:rsid w:val="004B0329"/>
    <w:rsid w:val="004B0990"/>
    <w:rsid w:val="004B0EB8"/>
    <w:rsid w:val="004B15A2"/>
    <w:rsid w:val="004B2350"/>
    <w:rsid w:val="004B28B6"/>
    <w:rsid w:val="004B3023"/>
    <w:rsid w:val="004B33D0"/>
    <w:rsid w:val="004B3AE8"/>
    <w:rsid w:val="004B3DB2"/>
    <w:rsid w:val="004B4319"/>
    <w:rsid w:val="004B4BD0"/>
    <w:rsid w:val="004B601E"/>
    <w:rsid w:val="004B60AD"/>
    <w:rsid w:val="004B630F"/>
    <w:rsid w:val="004B63BE"/>
    <w:rsid w:val="004B6A92"/>
    <w:rsid w:val="004B78D0"/>
    <w:rsid w:val="004B7A61"/>
    <w:rsid w:val="004C11BE"/>
    <w:rsid w:val="004C123F"/>
    <w:rsid w:val="004C1962"/>
    <w:rsid w:val="004C3236"/>
    <w:rsid w:val="004C332F"/>
    <w:rsid w:val="004C4685"/>
    <w:rsid w:val="004C52B4"/>
    <w:rsid w:val="004C5B92"/>
    <w:rsid w:val="004C60A8"/>
    <w:rsid w:val="004C61BB"/>
    <w:rsid w:val="004C61EB"/>
    <w:rsid w:val="004C71CA"/>
    <w:rsid w:val="004C759C"/>
    <w:rsid w:val="004D036B"/>
    <w:rsid w:val="004D1020"/>
    <w:rsid w:val="004D1125"/>
    <w:rsid w:val="004D276A"/>
    <w:rsid w:val="004D2A0D"/>
    <w:rsid w:val="004D42E7"/>
    <w:rsid w:val="004D57A0"/>
    <w:rsid w:val="004D59B1"/>
    <w:rsid w:val="004D59BE"/>
    <w:rsid w:val="004D7590"/>
    <w:rsid w:val="004D7685"/>
    <w:rsid w:val="004E06D9"/>
    <w:rsid w:val="004E0B2D"/>
    <w:rsid w:val="004E1A48"/>
    <w:rsid w:val="004E1AD9"/>
    <w:rsid w:val="004E29D3"/>
    <w:rsid w:val="004E3390"/>
    <w:rsid w:val="004E52DE"/>
    <w:rsid w:val="004E66B9"/>
    <w:rsid w:val="004E676E"/>
    <w:rsid w:val="004E6EF0"/>
    <w:rsid w:val="004E7D4F"/>
    <w:rsid w:val="004E7FB6"/>
    <w:rsid w:val="004F08EA"/>
    <w:rsid w:val="004F0FC0"/>
    <w:rsid w:val="004F2B92"/>
    <w:rsid w:val="004F3074"/>
    <w:rsid w:val="004F37C4"/>
    <w:rsid w:val="004F3C53"/>
    <w:rsid w:val="004F4E8C"/>
    <w:rsid w:val="004F4F34"/>
    <w:rsid w:val="004F55A6"/>
    <w:rsid w:val="004F5BDD"/>
    <w:rsid w:val="004F6D0E"/>
    <w:rsid w:val="004F6D4B"/>
    <w:rsid w:val="004F75BE"/>
    <w:rsid w:val="00501267"/>
    <w:rsid w:val="0050141F"/>
    <w:rsid w:val="00501AD5"/>
    <w:rsid w:val="00503222"/>
    <w:rsid w:val="00504361"/>
    <w:rsid w:val="0050486C"/>
    <w:rsid w:val="00504941"/>
    <w:rsid w:val="00504CB3"/>
    <w:rsid w:val="005055D5"/>
    <w:rsid w:val="00507A77"/>
    <w:rsid w:val="00507B77"/>
    <w:rsid w:val="00507F56"/>
    <w:rsid w:val="00511673"/>
    <w:rsid w:val="00512A94"/>
    <w:rsid w:val="00513119"/>
    <w:rsid w:val="00513A86"/>
    <w:rsid w:val="00514BC1"/>
    <w:rsid w:val="005150DB"/>
    <w:rsid w:val="00515A42"/>
    <w:rsid w:val="00516408"/>
    <w:rsid w:val="00516600"/>
    <w:rsid w:val="00516CE5"/>
    <w:rsid w:val="00517B57"/>
    <w:rsid w:val="00520D24"/>
    <w:rsid w:val="00521D20"/>
    <w:rsid w:val="00522310"/>
    <w:rsid w:val="00522CAA"/>
    <w:rsid w:val="00522FA1"/>
    <w:rsid w:val="00524B35"/>
    <w:rsid w:val="00525388"/>
    <w:rsid w:val="005254D4"/>
    <w:rsid w:val="00526AC3"/>
    <w:rsid w:val="00527C21"/>
    <w:rsid w:val="00527D38"/>
    <w:rsid w:val="005307A9"/>
    <w:rsid w:val="00530909"/>
    <w:rsid w:val="00530AF5"/>
    <w:rsid w:val="00530DBA"/>
    <w:rsid w:val="00531F6F"/>
    <w:rsid w:val="005330F8"/>
    <w:rsid w:val="00533653"/>
    <w:rsid w:val="00534185"/>
    <w:rsid w:val="00535598"/>
    <w:rsid w:val="00535984"/>
    <w:rsid w:val="005368F1"/>
    <w:rsid w:val="00536E56"/>
    <w:rsid w:val="0053748C"/>
    <w:rsid w:val="00537592"/>
    <w:rsid w:val="00540E1F"/>
    <w:rsid w:val="005423D2"/>
    <w:rsid w:val="005424A3"/>
    <w:rsid w:val="00542B04"/>
    <w:rsid w:val="00543CB0"/>
    <w:rsid w:val="00544362"/>
    <w:rsid w:val="0054447B"/>
    <w:rsid w:val="00547011"/>
    <w:rsid w:val="005471EE"/>
    <w:rsid w:val="005478AA"/>
    <w:rsid w:val="00551AE7"/>
    <w:rsid w:val="005522C5"/>
    <w:rsid w:val="00552CFE"/>
    <w:rsid w:val="005542FC"/>
    <w:rsid w:val="0055491B"/>
    <w:rsid w:val="00556BB5"/>
    <w:rsid w:val="00557275"/>
    <w:rsid w:val="005573DE"/>
    <w:rsid w:val="00557D65"/>
    <w:rsid w:val="00557EEA"/>
    <w:rsid w:val="005603A2"/>
    <w:rsid w:val="00561CF7"/>
    <w:rsid w:val="00562352"/>
    <w:rsid w:val="00562CD8"/>
    <w:rsid w:val="005635F9"/>
    <w:rsid w:val="00563DEE"/>
    <w:rsid w:val="00564047"/>
    <w:rsid w:val="0056426F"/>
    <w:rsid w:val="00565416"/>
    <w:rsid w:val="0056598B"/>
    <w:rsid w:val="00565CD4"/>
    <w:rsid w:val="00565E93"/>
    <w:rsid w:val="00567471"/>
    <w:rsid w:val="00571012"/>
    <w:rsid w:val="00572690"/>
    <w:rsid w:val="005729DC"/>
    <w:rsid w:val="00574172"/>
    <w:rsid w:val="00574486"/>
    <w:rsid w:val="0057452F"/>
    <w:rsid w:val="00574D2E"/>
    <w:rsid w:val="00574F0B"/>
    <w:rsid w:val="005758EB"/>
    <w:rsid w:val="00575A9F"/>
    <w:rsid w:val="00576976"/>
    <w:rsid w:val="00577CF6"/>
    <w:rsid w:val="00580354"/>
    <w:rsid w:val="0058068C"/>
    <w:rsid w:val="0058193C"/>
    <w:rsid w:val="0058372B"/>
    <w:rsid w:val="005840C1"/>
    <w:rsid w:val="00584646"/>
    <w:rsid w:val="00585BD7"/>
    <w:rsid w:val="00586934"/>
    <w:rsid w:val="005874C7"/>
    <w:rsid w:val="00587DDA"/>
    <w:rsid w:val="005902CB"/>
    <w:rsid w:val="005902E7"/>
    <w:rsid w:val="00590B41"/>
    <w:rsid w:val="005919FC"/>
    <w:rsid w:val="005922B3"/>
    <w:rsid w:val="005922E1"/>
    <w:rsid w:val="0059241C"/>
    <w:rsid w:val="00594057"/>
    <w:rsid w:val="00594715"/>
    <w:rsid w:val="00594E6D"/>
    <w:rsid w:val="0059645C"/>
    <w:rsid w:val="00596B42"/>
    <w:rsid w:val="0059758C"/>
    <w:rsid w:val="005A0842"/>
    <w:rsid w:val="005A117B"/>
    <w:rsid w:val="005A1E35"/>
    <w:rsid w:val="005A1FAF"/>
    <w:rsid w:val="005A22F9"/>
    <w:rsid w:val="005A3844"/>
    <w:rsid w:val="005A3AB0"/>
    <w:rsid w:val="005A3B1B"/>
    <w:rsid w:val="005A3D76"/>
    <w:rsid w:val="005A5BE9"/>
    <w:rsid w:val="005A6AF7"/>
    <w:rsid w:val="005A6F93"/>
    <w:rsid w:val="005A7624"/>
    <w:rsid w:val="005A7B8E"/>
    <w:rsid w:val="005B0020"/>
    <w:rsid w:val="005B04F8"/>
    <w:rsid w:val="005B1115"/>
    <w:rsid w:val="005B1BCF"/>
    <w:rsid w:val="005B1D2A"/>
    <w:rsid w:val="005B246F"/>
    <w:rsid w:val="005B26F7"/>
    <w:rsid w:val="005B28AF"/>
    <w:rsid w:val="005B2BDD"/>
    <w:rsid w:val="005B33CD"/>
    <w:rsid w:val="005B4BF4"/>
    <w:rsid w:val="005B53E4"/>
    <w:rsid w:val="005B552B"/>
    <w:rsid w:val="005B62F0"/>
    <w:rsid w:val="005C01B2"/>
    <w:rsid w:val="005C0F91"/>
    <w:rsid w:val="005C121A"/>
    <w:rsid w:val="005C16DB"/>
    <w:rsid w:val="005C211D"/>
    <w:rsid w:val="005C247F"/>
    <w:rsid w:val="005C24B7"/>
    <w:rsid w:val="005C24D8"/>
    <w:rsid w:val="005C2585"/>
    <w:rsid w:val="005C422D"/>
    <w:rsid w:val="005C5F73"/>
    <w:rsid w:val="005C64D6"/>
    <w:rsid w:val="005C6BAD"/>
    <w:rsid w:val="005C6F42"/>
    <w:rsid w:val="005C71A4"/>
    <w:rsid w:val="005C741B"/>
    <w:rsid w:val="005D0011"/>
    <w:rsid w:val="005D02C5"/>
    <w:rsid w:val="005D0889"/>
    <w:rsid w:val="005D166E"/>
    <w:rsid w:val="005D2CEA"/>
    <w:rsid w:val="005D31E6"/>
    <w:rsid w:val="005D381A"/>
    <w:rsid w:val="005D47C4"/>
    <w:rsid w:val="005D4FF9"/>
    <w:rsid w:val="005D6963"/>
    <w:rsid w:val="005D6C99"/>
    <w:rsid w:val="005D6EDE"/>
    <w:rsid w:val="005D6FDB"/>
    <w:rsid w:val="005D70E9"/>
    <w:rsid w:val="005E11A4"/>
    <w:rsid w:val="005E1EBF"/>
    <w:rsid w:val="005E1F3B"/>
    <w:rsid w:val="005E1FF6"/>
    <w:rsid w:val="005E2CDD"/>
    <w:rsid w:val="005E30F8"/>
    <w:rsid w:val="005E3384"/>
    <w:rsid w:val="005E3389"/>
    <w:rsid w:val="005E3C80"/>
    <w:rsid w:val="005E572C"/>
    <w:rsid w:val="005E5B5C"/>
    <w:rsid w:val="005E63CA"/>
    <w:rsid w:val="005E7430"/>
    <w:rsid w:val="005F029D"/>
    <w:rsid w:val="005F1ABE"/>
    <w:rsid w:val="005F21E9"/>
    <w:rsid w:val="005F262E"/>
    <w:rsid w:val="005F2B62"/>
    <w:rsid w:val="005F3A9E"/>
    <w:rsid w:val="005F440C"/>
    <w:rsid w:val="005F45AE"/>
    <w:rsid w:val="005F4B99"/>
    <w:rsid w:val="005F4F3F"/>
    <w:rsid w:val="005F5FED"/>
    <w:rsid w:val="005F6403"/>
    <w:rsid w:val="00600CE1"/>
    <w:rsid w:val="00601631"/>
    <w:rsid w:val="00601936"/>
    <w:rsid w:val="00601CB9"/>
    <w:rsid w:val="00601F27"/>
    <w:rsid w:val="00603092"/>
    <w:rsid w:val="00604270"/>
    <w:rsid w:val="00604D46"/>
    <w:rsid w:val="006050C3"/>
    <w:rsid w:val="0060559D"/>
    <w:rsid w:val="00605BE4"/>
    <w:rsid w:val="00606330"/>
    <w:rsid w:val="00606765"/>
    <w:rsid w:val="00606AEB"/>
    <w:rsid w:val="00612116"/>
    <w:rsid w:val="0061285E"/>
    <w:rsid w:val="006141CA"/>
    <w:rsid w:val="00614303"/>
    <w:rsid w:val="00614899"/>
    <w:rsid w:val="0061503A"/>
    <w:rsid w:val="00615532"/>
    <w:rsid w:val="00615A40"/>
    <w:rsid w:val="00615DC8"/>
    <w:rsid w:val="006165CD"/>
    <w:rsid w:val="00617AC7"/>
    <w:rsid w:val="006206C2"/>
    <w:rsid w:val="00622B3D"/>
    <w:rsid w:val="00622E7A"/>
    <w:rsid w:val="006238B3"/>
    <w:rsid w:val="00624C9B"/>
    <w:rsid w:val="00624EB9"/>
    <w:rsid w:val="0062512A"/>
    <w:rsid w:val="00625362"/>
    <w:rsid w:val="006258B5"/>
    <w:rsid w:val="00626B2B"/>
    <w:rsid w:val="006277C6"/>
    <w:rsid w:val="006277C7"/>
    <w:rsid w:val="00630A90"/>
    <w:rsid w:val="006310FB"/>
    <w:rsid w:val="006318BB"/>
    <w:rsid w:val="006329A9"/>
    <w:rsid w:val="0063307C"/>
    <w:rsid w:val="0063326C"/>
    <w:rsid w:val="00633D24"/>
    <w:rsid w:val="0063468E"/>
    <w:rsid w:val="00634C8F"/>
    <w:rsid w:val="00635CFB"/>
    <w:rsid w:val="006361D7"/>
    <w:rsid w:val="00636590"/>
    <w:rsid w:val="006365EF"/>
    <w:rsid w:val="00641218"/>
    <w:rsid w:val="006417E7"/>
    <w:rsid w:val="00642390"/>
    <w:rsid w:val="00642B13"/>
    <w:rsid w:val="0064379D"/>
    <w:rsid w:val="00643C55"/>
    <w:rsid w:val="0064462C"/>
    <w:rsid w:val="006452E9"/>
    <w:rsid w:val="00645C05"/>
    <w:rsid w:val="00646034"/>
    <w:rsid w:val="00646AC1"/>
    <w:rsid w:val="00646ACA"/>
    <w:rsid w:val="006475BA"/>
    <w:rsid w:val="006478A0"/>
    <w:rsid w:val="0065096D"/>
    <w:rsid w:val="00650B58"/>
    <w:rsid w:val="00651A54"/>
    <w:rsid w:val="00652AA3"/>
    <w:rsid w:val="00653FCB"/>
    <w:rsid w:val="006548E8"/>
    <w:rsid w:val="006550EB"/>
    <w:rsid w:val="00655117"/>
    <w:rsid w:val="0065527D"/>
    <w:rsid w:val="00655833"/>
    <w:rsid w:val="006564A3"/>
    <w:rsid w:val="00656AE5"/>
    <w:rsid w:val="006571A3"/>
    <w:rsid w:val="00660344"/>
    <w:rsid w:val="0066068C"/>
    <w:rsid w:val="00660FE1"/>
    <w:rsid w:val="00662A70"/>
    <w:rsid w:val="00663A28"/>
    <w:rsid w:val="00663BB2"/>
    <w:rsid w:val="00664746"/>
    <w:rsid w:val="006663B3"/>
    <w:rsid w:val="006673EE"/>
    <w:rsid w:val="00670401"/>
    <w:rsid w:val="00670E74"/>
    <w:rsid w:val="00670F35"/>
    <w:rsid w:val="0067135C"/>
    <w:rsid w:val="006724E8"/>
    <w:rsid w:val="006734C6"/>
    <w:rsid w:val="00673D78"/>
    <w:rsid w:val="00673F81"/>
    <w:rsid w:val="00674C61"/>
    <w:rsid w:val="00675A0F"/>
    <w:rsid w:val="006762A7"/>
    <w:rsid w:val="006763B0"/>
    <w:rsid w:val="00676DFC"/>
    <w:rsid w:val="00677C0E"/>
    <w:rsid w:val="00680325"/>
    <w:rsid w:val="00680604"/>
    <w:rsid w:val="0068080E"/>
    <w:rsid w:val="00680B43"/>
    <w:rsid w:val="00680D91"/>
    <w:rsid w:val="00681824"/>
    <w:rsid w:val="00681917"/>
    <w:rsid w:val="00681CBC"/>
    <w:rsid w:val="00681CC2"/>
    <w:rsid w:val="00681F31"/>
    <w:rsid w:val="0068294B"/>
    <w:rsid w:val="006832D3"/>
    <w:rsid w:val="006837F0"/>
    <w:rsid w:val="00684BAA"/>
    <w:rsid w:val="00685935"/>
    <w:rsid w:val="0068655A"/>
    <w:rsid w:val="00690159"/>
    <w:rsid w:val="00690523"/>
    <w:rsid w:val="00690CF7"/>
    <w:rsid w:val="006911FD"/>
    <w:rsid w:val="00691E26"/>
    <w:rsid w:val="00694288"/>
    <w:rsid w:val="00694549"/>
    <w:rsid w:val="00694909"/>
    <w:rsid w:val="00694BD4"/>
    <w:rsid w:val="00695825"/>
    <w:rsid w:val="00695EDA"/>
    <w:rsid w:val="00695FCD"/>
    <w:rsid w:val="00696840"/>
    <w:rsid w:val="006969C7"/>
    <w:rsid w:val="00696EB2"/>
    <w:rsid w:val="00697D8B"/>
    <w:rsid w:val="006A024B"/>
    <w:rsid w:val="006A1526"/>
    <w:rsid w:val="006A1652"/>
    <w:rsid w:val="006A17E0"/>
    <w:rsid w:val="006A1FFB"/>
    <w:rsid w:val="006A2CDD"/>
    <w:rsid w:val="006A3194"/>
    <w:rsid w:val="006A32BA"/>
    <w:rsid w:val="006A3A82"/>
    <w:rsid w:val="006A47C6"/>
    <w:rsid w:val="006A5A2D"/>
    <w:rsid w:val="006A5E59"/>
    <w:rsid w:val="006A6331"/>
    <w:rsid w:val="006A637A"/>
    <w:rsid w:val="006A68C1"/>
    <w:rsid w:val="006A6D67"/>
    <w:rsid w:val="006A7790"/>
    <w:rsid w:val="006B086D"/>
    <w:rsid w:val="006B09F2"/>
    <w:rsid w:val="006B0B38"/>
    <w:rsid w:val="006B1217"/>
    <w:rsid w:val="006B1D5B"/>
    <w:rsid w:val="006B1E37"/>
    <w:rsid w:val="006B20A6"/>
    <w:rsid w:val="006B222D"/>
    <w:rsid w:val="006B24D2"/>
    <w:rsid w:val="006B384D"/>
    <w:rsid w:val="006B385D"/>
    <w:rsid w:val="006B451F"/>
    <w:rsid w:val="006B5638"/>
    <w:rsid w:val="006B5BF4"/>
    <w:rsid w:val="006B5E28"/>
    <w:rsid w:val="006B69EA"/>
    <w:rsid w:val="006B7070"/>
    <w:rsid w:val="006C0F04"/>
    <w:rsid w:val="006C282C"/>
    <w:rsid w:val="006C2C5A"/>
    <w:rsid w:val="006C3A24"/>
    <w:rsid w:val="006C3EE9"/>
    <w:rsid w:val="006C42D3"/>
    <w:rsid w:val="006C4C8C"/>
    <w:rsid w:val="006C53E3"/>
    <w:rsid w:val="006C59B6"/>
    <w:rsid w:val="006C5B09"/>
    <w:rsid w:val="006C690D"/>
    <w:rsid w:val="006C740C"/>
    <w:rsid w:val="006C74AB"/>
    <w:rsid w:val="006C7792"/>
    <w:rsid w:val="006D0B65"/>
    <w:rsid w:val="006D1998"/>
    <w:rsid w:val="006D212E"/>
    <w:rsid w:val="006D302C"/>
    <w:rsid w:val="006D4117"/>
    <w:rsid w:val="006D476A"/>
    <w:rsid w:val="006D4E59"/>
    <w:rsid w:val="006D5EBA"/>
    <w:rsid w:val="006D72A2"/>
    <w:rsid w:val="006D74AC"/>
    <w:rsid w:val="006E02AD"/>
    <w:rsid w:val="006E03AF"/>
    <w:rsid w:val="006E06B3"/>
    <w:rsid w:val="006E06F7"/>
    <w:rsid w:val="006E07A7"/>
    <w:rsid w:val="006E0959"/>
    <w:rsid w:val="006E0CD9"/>
    <w:rsid w:val="006E1873"/>
    <w:rsid w:val="006E1C42"/>
    <w:rsid w:val="006E2368"/>
    <w:rsid w:val="006E25CE"/>
    <w:rsid w:val="006E2D24"/>
    <w:rsid w:val="006E3395"/>
    <w:rsid w:val="006E34BB"/>
    <w:rsid w:val="006E36B2"/>
    <w:rsid w:val="006E67E5"/>
    <w:rsid w:val="006E705A"/>
    <w:rsid w:val="006F0E26"/>
    <w:rsid w:val="006F1615"/>
    <w:rsid w:val="006F1D80"/>
    <w:rsid w:val="006F1D96"/>
    <w:rsid w:val="006F1EF2"/>
    <w:rsid w:val="006F31F4"/>
    <w:rsid w:val="006F3A4F"/>
    <w:rsid w:val="006F3E43"/>
    <w:rsid w:val="006F4BF1"/>
    <w:rsid w:val="006F6AA0"/>
    <w:rsid w:val="006F708D"/>
    <w:rsid w:val="007002EF"/>
    <w:rsid w:val="007004EA"/>
    <w:rsid w:val="00702660"/>
    <w:rsid w:val="00702A71"/>
    <w:rsid w:val="007030C0"/>
    <w:rsid w:val="00703D9F"/>
    <w:rsid w:val="0070499C"/>
    <w:rsid w:val="00705233"/>
    <w:rsid w:val="0070555B"/>
    <w:rsid w:val="00705B7C"/>
    <w:rsid w:val="00705C25"/>
    <w:rsid w:val="00706012"/>
    <w:rsid w:val="00706CE6"/>
    <w:rsid w:val="00706E26"/>
    <w:rsid w:val="00706FA8"/>
    <w:rsid w:val="00707192"/>
    <w:rsid w:val="00707302"/>
    <w:rsid w:val="0070742E"/>
    <w:rsid w:val="0070770E"/>
    <w:rsid w:val="00707821"/>
    <w:rsid w:val="00707A6B"/>
    <w:rsid w:val="00707EE1"/>
    <w:rsid w:val="00710031"/>
    <w:rsid w:val="00710646"/>
    <w:rsid w:val="007111F2"/>
    <w:rsid w:val="00711A4A"/>
    <w:rsid w:val="00711B1D"/>
    <w:rsid w:val="0071217B"/>
    <w:rsid w:val="00712A3E"/>
    <w:rsid w:val="00712A77"/>
    <w:rsid w:val="00714C45"/>
    <w:rsid w:val="0071515E"/>
    <w:rsid w:val="00715428"/>
    <w:rsid w:val="0071643F"/>
    <w:rsid w:val="00716DE8"/>
    <w:rsid w:val="00720908"/>
    <w:rsid w:val="007235AC"/>
    <w:rsid w:val="007238F9"/>
    <w:rsid w:val="007241BE"/>
    <w:rsid w:val="0072497F"/>
    <w:rsid w:val="007250B9"/>
    <w:rsid w:val="007252AD"/>
    <w:rsid w:val="00725588"/>
    <w:rsid w:val="0072661A"/>
    <w:rsid w:val="00726688"/>
    <w:rsid w:val="007301DA"/>
    <w:rsid w:val="00730339"/>
    <w:rsid w:val="007303FB"/>
    <w:rsid w:val="007307F0"/>
    <w:rsid w:val="007309A9"/>
    <w:rsid w:val="00731479"/>
    <w:rsid w:val="00731E29"/>
    <w:rsid w:val="00731FF2"/>
    <w:rsid w:val="007338B8"/>
    <w:rsid w:val="007339E5"/>
    <w:rsid w:val="00733F52"/>
    <w:rsid w:val="00734B7A"/>
    <w:rsid w:val="007352A2"/>
    <w:rsid w:val="00735D02"/>
    <w:rsid w:val="00735D1D"/>
    <w:rsid w:val="00736599"/>
    <w:rsid w:val="007366D6"/>
    <w:rsid w:val="007366DF"/>
    <w:rsid w:val="00736E60"/>
    <w:rsid w:val="00736F43"/>
    <w:rsid w:val="00737206"/>
    <w:rsid w:val="00737C88"/>
    <w:rsid w:val="00737DEC"/>
    <w:rsid w:val="007402AC"/>
    <w:rsid w:val="00740E45"/>
    <w:rsid w:val="00741011"/>
    <w:rsid w:val="00743043"/>
    <w:rsid w:val="007433B2"/>
    <w:rsid w:val="00744993"/>
    <w:rsid w:val="00744BD2"/>
    <w:rsid w:val="007458EA"/>
    <w:rsid w:val="00745D7B"/>
    <w:rsid w:val="00745E78"/>
    <w:rsid w:val="00746394"/>
    <w:rsid w:val="00746941"/>
    <w:rsid w:val="0074701D"/>
    <w:rsid w:val="00747729"/>
    <w:rsid w:val="00750780"/>
    <w:rsid w:val="00750893"/>
    <w:rsid w:val="00750DA9"/>
    <w:rsid w:val="007517B5"/>
    <w:rsid w:val="00752003"/>
    <w:rsid w:val="0075321E"/>
    <w:rsid w:val="0075421A"/>
    <w:rsid w:val="007542CE"/>
    <w:rsid w:val="007542E3"/>
    <w:rsid w:val="00754FCC"/>
    <w:rsid w:val="007561BD"/>
    <w:rsid w:val="00756409"/>
    <w:rsid w:val="007564CA"/>
    <w:rsid w:val="00757013"/>
    <w:rsid w:val="00760EAB"/>
    <w:rsid w:val="00761B0A"/>
    <w:rsid w:val="00761D24"/>
    <w:rsid w:val="007621E4"/>
    <w:rsid w:val="00762E99"/>
    <w:rsid w:val="0076389F"/>
    <w:rsid w:val="00765379"/>
    <w:rsid w:val="007673C2"/>
    <w:rsid w:val="007678BE"/>
    <w:rsid w:val="00767B87"/>
    <w:rsid w:val="0077007D"/>
    <w:rsid w:val="00770638"/>
    <w:rsid w:val="007713D7"/>
    <w:rsid w:val="0077140B"/>
    <w:rsid w:val="00771EEA"/>
    <w:rsid w:val="00772049"/>
    <w:rsid w:val="00772AD6"/>
    <w:rsid w:val="00772E93"/>
    <w:rsid w:val="00773137"/>
    <w:rsid w:val="007736B8"/>
    <w:rsid w:val="00774195"/>
    <w:rsid w:val="007749AE"/>
    <w:rsid w:val="00774B35"/>
    <w:rsid w:val="00775229"/>
    <w:rsid w:val="007757DF"/>
    <w:rsid w:val="007758A1"/>
    <w:rsid w:val="00776A6D"/>
    <w:rsid w:val="00776D39"/>
    <w:rsid w:val="0077728A"/>
    <w:rsid w:val="00780328"/>
    <w:rsid w:val="007806E6"/>
    <w:rsid w:val="00780BCA"/>
    <w:rsid w:val="007812A7"/>
    <w:rsid w:val="00781D08"/>
    <w:rsid w:val="0078209B"/>
    <w:rsid w:val="0078254C"/>
    <w:rsid w:val="00782B83"/>
    <w:rsid w:val="00783213"/>
    <w:rsid w:val="0078329C"/>
    <w:rsid w:val="0078394B"/>
    <w:rsid w:val="007845DE"/>
    <w:rsid w:val="007853C8"/>
    <w:rsid w:val="00785D15"/>
    <w:rsid w:val="0078614B"/>
    <w:rsid w:val="007866C1"/>
    <w:rsid w:val="00787E84"/>
    <w:rsid w:val="00791061"/>
    <w:rsid w:val="00791AEC"/>
    <w:rsid w:val="0079237B"/>
    <w:rsid w:val="00792836"/>
    <w:rsid w:val="00792EF8"/>
    <w:rsid w:val="007930B9"/>
    <w:rsid w:val="00793AEB"/>
    <w:rsid w:val="0079452F"/>
    <w:rsid w:val="00795468"/>
    <w:rsid w:val="0079583D"/>
    <w:rsid w:val="00795AC4"/>
    <w:rsid w:val="00795C4E"/>
    <w:rsid w:val="00796992"/>
    <w:rsid w:val="00796D3B"/>
    <w:rsid w:val="00797CBF"/>
    <w:rsid w:val="00797CCD"/>
    <w:rsid w:val="007A1795"/>
    <w:rsid w:val="007A2A24"/>
    <w:rsid w:val="007A30FA"/>
    <w:rsid w:val="007A35C1"/>
    <w:rsid w:val="007A59BF"/>
    <w:rsid w:val="007A615D"/>
    <w:rsid w:val="007B1079"/>
    <w:rsid w:val="007B1447"/>
    <w:rsid w:val="007B192E"/>
    <w:rsid w:val="007B2185"/>
    <w:rsid w:val="007B2E0C"/>
    <w:rsid w:val="007B3124"/>
    <w:rsid w:val="007B318E"/>
    <w:rsid w:val="007B5B3E"/>
    <w:rsid w:val="007B5E9C"/>
    <w:rsid w:val="007B6C24"/>
    <w:rsid w:val="007B7799"/>
    <w:rsid w:val="007C065E"/>
    <w:rsid w:val="007C0A3C"/>
    <w:rsid w:val="007C13DD"/>
    <w:rsid w:val="007C218F"/>
    <w:rsid w:val="007C24D6"/>
    <w:rsid w:val="007C3D90"/>
    <w:rsid w:val="007C4D31"/>
    <w:rsid w:val="007C4E9F"/>
    <w:rsid w:val="007C61BA"/>
    <w:rsid w:val="007C69FD"/>
    <w:rsid w:val="007C6AE2"/>
    <w:rsid w:val="007C6C32"/>
    <w:rsid w:val="007C6E01"/>
    <w:rsid w:val="007C6E8A"/>
    <w:rsid w:val="007C719A"/>
    <w:rsid w:val="007C71D3"/>
    <w:rsid w:val="007D0B9F"/>
    <w:rsid w:val="007D0E90"/>
    <w:rsid w:val="007D1C86"/>
    <w:rsid w:val="007D1F3C"/>
    <w:rsid w:val="007D20DF"/>
    <w:rsid w:val="007D2948"/>
    <w:rsid w:val="007D4124"/>
    <w:rsid w:val="007D447E"/>
    <w:rsid w:val="007D669F"/>
    <w:rsid w:val="007D6BFE"/>
    <w:rsid w:val="007D7644"/>
    <w:rsid w:val="007E00DA"/>
    <w:rsid w:val="007E1D56"/>
    <w:rsid w:val="007E1DD9"/>
    <w:rsid w:val="007E1E1D"/>
    <w:rsid w:val="007E31F1"/>
    <w:rsid w:val="007E32CF"/>
    <w:rsid w:val="007E3B2A"/>
    <w:rsid w:val="007E42F9"/>
    <w:rsid w:val="007E4428"/>
    <w:rsid w:val="007E473A"/>
    <w:rsid w:val="007E5416"/>
    <w:rsid w:val="007E5BD0"/>
    <w:rsid w:val="007E5D4F"/>
    <w:rsid w:val="007E77CD"/>
    <w:rsid w:val="007E79C7"/>
    <w:rsid w:val="007F13C9"/>
    <w:rsid w:val="007F1816"/>
    <w:rsid w:val="007F1F65"/>
    <w:rsid w:val="007F211B"/>
    <w:rsid w:val="007F39AF"/>
    <w:rsid w:val="007F481A"/>
    <w:rsid w:val="007F4E74"/>
    <w:rsid w:val="007F5C67"/>
    <w:rsid w:val="007F5D1E"/>
    <w:rsid w:val="007F5D3E"/>
    <w:rsid w:val="007F5EB9"/>
    <w:rsid w:val="007F6051"/>
    <w:rsid w:val="007F644E"/>
    <w:rsid w:val="007F7F53"/>
    <w:rsid w:val="00802155"/>
    <w:rsid w:val="00802A7B"/>
    <w:rsid w:val="00802AF8"/>
    <w:rsid w:val="00802C3C"/>
    <w:rsid w:val="00803B67"/>
    <w:rsid w:val="008042EC"/>
    <w:rsid w:val="00806BBE"/>
    <w:rsid w:val="00807622"/>
    <w:rsid w:val="0080775A"/>
    <w:rsid w:val="008077C1"/>
    <w:rsid w:val="008101B1"/>
    <w:rsid w:val="00810308"/>
    <w:rsid w:val="00810804"/>
    <w:rsid w:val="0081095D"/>
    <w:rsid w:val="00810D96"/>
    <w:rsid w:val="00810E86"/>
    <w:rsid w:val="00810FB0"/>
    <w:rsid w:val="00811081"/>
    <w:rsid w:val="00811D64"/>
    <w:rsid w:val="008123CB"/>
    <w:rsid w:val="008127A2"/>
    <w:rsid w:val="0081372F"/>
    <w:rsid w:val="00813AC8"/>
    <w:rsid w:val="00813BD8"/>
    <w:rsid w:val="00813EB8"/>
    <w:rsid w:val="00814249"/>
    <w:rsid w:val="008144D0"/>
    <w:rsid w:val="00815B9C"/>
    <w:rsid w:val="00815DD7"/>
    <w:rsid w:val="0081617A"/>
    <w:rsid w:val="00816978"/>
    <w:rsid w:val="0081699B"/>
    <w:rsid w:val="00817A98"/>
    <w:rsid w:val="00817BF5"/>
    <w:rsid w:val="008204B0"/>
    <w:rsid w:val="008208A6"/>
    <w:rsid w:val="008225FB"/>
    <w:rsid w:val="00824949"/>
    <w:rsid w:val="008249D3"/>
    <w:rsid w:val="00825B5C"/>
    <w:rsid w:val="00826F3B"/>
    <w:rsid w:val="00830D15"/>
    <w:rsid w:val="00831A70"/>
    <w:rsid w:val="00831CA9"/>
    <w:rsid w:val="00831E7F"/>
    <w:rsid w:val="00832084"/>
    <w:rsid w:val="00832AC7"/>
    <w:rsid w:val="00832B75"/>
    <w:rsid w:val="00832C84"/>
    <w:rsid w:val="00833A0D"/>
    <w:rsid w:val="00833BC8"/>
    <w:rsid w:val="00833E6A"/>
    <w:rsid w:val="00834425"/>
    <w:rsid w:val="008346C2"/>
    <w:rsid w:val="0083517A"/>
    <w:rsid w:val="00835CF0"/>
    <w:rsid w:val="008364FE"/>
    <w:rsid w:val="00836D74"/>
    <w:rsid w:val="0083722D"/>
    <w:rsid w:val="00837262"/>
    <w:rsid w:val="008373E7"/>
    <w:rsid w:val="008374FC"/>
    <w:rsid w:val="0084037D"/>
    <w:rsid w:val="00840DCF"/>
    <w:rsid w:val="00840E71"/>
    <w:rsid w:val="00841415"/>
    <w:rsid w:val="00841431"/>
    <w:rsid w:val="008414E4"/>
    <w:rsid w:val="008415A7"/>
    <w:rsid w:val="00841B3A"/>
    <w:rsid w:val="00843119"/>
    <w:rsid w:val="008439AE"/>
    <w:rsid w:val="00843C7A"/>
    <w:rsid w:val="00843EA6"/>
    <w:rsid w:val="0084461A"/>
    <w:rsid w:val="008462C4"/>
    <w:rsid w:val="00846FA5"/>
    <w:rsid w:val="00847078"/>
    <w:rsid w:val="00847623"/>
    <w:rsid w:val="00847980"/>
    <w:rsid w:val="00851886"/>
    <w:rsid w:val="00851C65"/>
    <w:rsid w:val="00852906"/>
    <w:rsid w:val="00853377"/>
    <w:rsid w:val="00855397"/>
    <w:rsid w:val="00856F37"/>
    <w:rsid w:val="008570EF"/>
    <w:rsid w:val="00857391"/>
    <w:rsid w:val="00857961"/>
    <w:rsid w:val="008604FE"/>
    <w:rsid w:val="00861701"/>
    <w:rsid w:val="008617A0"/>
    <w:rsid w:val="00861D01"/>
    <w:rsid w:val="008623D1"/>
    <w:rsid w:val="00862A2A"/>
    <w:rsid w:val="00863B70"/>
    <w:rsid w:val="008653D5"/>
    <w:rsid w:val="0086546C"/>
    <w:rsid w:val="00865A9D"/>
    <w:rsid w:val="00865CDE"/>
    <w:rsid w:val="00865D8A"/>
    <w:rsid w:val="00865FA4"/>
    <w:rsid w:val="008662D8"/>
    <w:rsid w:val="00866315"/>
    <w:rsid w:val="008663F0"/>
    <w:rsid w:val="00866A58"/>
    <w:rsid w:val="0087055E"/>
    <w:rsid w:val="00870D4B"/>
    <w:rsid w:val="00870F5A"/>
    <w:rsid w:val="00871903"/>
    <w:rsid w:val="00872769"/>
    <w:rsid w:val="00872EF1"/>
    <w:rsid w:val="008731F8"/>
    <w:rsid w:val="00873729"/>
    <w:rsid w:val="0087387A"/>
    <w:rsid w:val="00873A73"/>
    <w:rsid w:val="0087428B"/>
    <w:rsid w:val="008749A4"/>
    <w:rsid w:val="008750F0"/>
    <w:rsid w:val="0087622F"/>
    <w:rsid w:val="008764D8"/>
    <w:rsid w:val="00876B87"/>
    <w:rsid w:val="00876DF8"/>
    <w:rsid w:val="008774A2"/>
    <w:rsid w:val="00877811"/>
    <w:rsid w:val="00880B8B"/>
    <w:rsid w:val="00881DCA"/>
    <w:rsid w:val="00881F37"/>
    <w:rsid w:val="008820DD"/>
    <w:rsid w:val="008824DF"/>
    <w:rsid w:val="00882703"/>
    <w:rsid w:val="00882E6B"/>
    <w:rsid w:val="00883702"/>
    <w:rsid w:val="00883D99"/>
    <w:rsid w:val="00884083"/>
    <w:rsid w:val="00884323"/>
    <w:rsid w:val="0088511F"/>
    <w:rsid w:val="008852B5"/>
    <w:rsid w:val="00886F29"/>
    <w:rsid w:val="00886FC7"/>
    <w:rsid w:val="0088742F"/>
    <w:rsid w:val="0088746D"/>
    <w:rsid w:val="00887F42"/>
    <w:rsid w:val="00887FCE"/>
    <w:rsid w:val="008914C6"/>
    <w:rsid w:val="00893360"/>
    <w:rsid w:val="008933B7"/>
    <w:rsid w:val="0089585F"/>
    <w:rsid w:val="0089651C"/>
    <w:rsid w:val="00896A9F"/>
    <w:rsid w:val="00896AB2"/>
    <w:rsid w:val="008970DF"/>
    <w:rsid w:val="00897420"/>
    <w:rsid w:val="00897FB4"/>
    <w:rsid w:val="008A13CE"/>
    <w:rsid w:val="008A185B"/>
    <w:rsid w:val="008A1B57"/>
    <w:rsid w:val="008A20EE"/>
    <w:rsid w:val="008A2600"/>
    <w:rsid w:val="008A300C"/>
    <w:rsid w:val="008A3114"/>
    <w:rsid w:val="008A364A"/>
    <w:rsid w:val="008A390F"/>
    <w:rsid w:val="008A3ADA"/>
    <w:rsid w:val="008A4294"/>
    <w:rsid w:val="008A44A8"/>
    <w:rsid w:val="008A4BC1"/>
    <w:rsid w:val="008A50F3"/>
    <w:rsid w:val="008A53D7"/>
    <w:rsid w:val="008A5523"/>
    <w:rsid w:val="008A57AA"/>
    <w:rsid w:val="008A6043"/>
    <w:rsid w:val="008A62A1"/>
    <w:rsid w:val="008A735D"/>
    <w:rsid w:val="008B02B2"/>
    <w:rsid w:val="008B0B20"/>
    <w:rsid w:val="008B0BEA"/>
    <w:rsid w:val="008B0DDC"/>
    <w:rsid w:val="008B1925"/>
    <w:rsid w:val="008B1E47"/>
    <w:rsid w:val="008B1E88"/>
    <w:rsid w:val="008B2502"/>
    <w:rsid w:val="008B27A7"/>
    <w:rsid w:val="008B282B"/>
    <w:rsid w:val="008B3017"/>
    <w:rsid w:val="008B3CB1"/>
    <w:rsid w:val="008B3FA0"/>
    <w:rsid w:val="008B4908"/>
    <w:rsid w:val="008B5579"/>
    <w:rsid w:val="008B57D0"/>
    <w:rsid w:val="008B63D2"/>
    <w:rsid w:val="008B682F"/>
    <w:rsid w:val="008B734E"/>
    <w:rsid w:val="008C039C"/>
    <w:rsid w:val="008C1E30"/>
    <w:rsid w:val="008C2823"/>
    <w:rsid w:val="008C2E53"/>
    <w:rsid w:val="008C3881"/>
    <w:rsid w:val="008C683A"/>
    <w:rsid w:val="008C754C"/>
    <w:rsid w:val="008C78DF"/>
    <w:rsid w:val="008D0493"/>
    <w:rsid w:val="008D25FF"/>
    <w:rsid w:val="008D2ADF"/>
    <w:rsid w:val="008D2E37"/>
    <w:rsid w:val="008D3059"/>
    <w:rsid w:val="008D395E"/>
    <w:rsid w:val="008D3EBD"/>
    <w:rsid w:val="008D480D"/>
    <w:rsid w:val="008D48DE"/>
    <w:rsid w:val="008D4FDC"/>
    <w:rsid w:val="008D51AF"/>
    <w:rsid w:val="008D529D"/>
    <w:rsid w:val="008D52F0"/>
    <w:rsid w:val="008D5FEA"/>
    <w:rsid w:val="008D6489"/>
    <w:rsid w:val="008D6747"/>
    <w:rsid w:val="008D7156"/>
    <w:rsid w:val="008D7196"/>
    <w:rsid w:val="008D74BB"/>
    <w:rsid w:val="008E2471"/>
    <w:rsid w:val="008E32B1"/>
    <w:rsid w:val="008E498E"/>
    <w:rsid w:val="008E5A82"/>
    <w:rsid w:val="008E5AE0"/>
    <w:rsid w:val="008E6030"/>
    <w:rsid w:val="008E72F3"/>
    <w:rsid w:val="008F036B"/>
    <w:rsid w:val="008F0391"/>
    <w:rsid w:val="008F2503"/>
    <w:rsid w:val="008F3B13"/>
    <w:rsid w:val="008F3D77"/>
    <w:rsid w:val="008F3DAD"/>
    <w:rsid w:val="008F42E0"/>
    <w:rsid w:val="008F4914"/>
    <w:rsid w:val="008F6663"/>
    <w:rsid w:val="008F712D"/>
    <w:rsid w:val="009014E9"/>
    <w:rsid w:val="009020D8"/>
    <w:rsid w:val="00902356"/>
    <w:rsid w:val="00902494"/>
    <w:rsid w:val="0090386D"/>
    <w:rsid w:val="00904B8A"/>
    <w:rsid w:val="00905052"/>
    <w:rsid w:val="0090577B"/>
    <w:rsid w:val="009061EE"/>
    <w:rsid w:val="00906C97"/>
    <w:rsid w:val="00906CD1"/>
    <w:rsid w:val="0090778B"/>
    <w:rsid w:val="00907FD6"/>
    <w:rsid w:val="009107E1"/>
    <w:rsid w:val="0091188A"/>
    <w:rsid w:val="00911ED2"/>
    <w:rsid w:val="00912087"/>
    <w:rsid w:val="0091211F"/>
    <w:rsid w:val="00912C37"/>
    <w:rsid w:val="00912D27"/>
    <w:rsid w:val="00913221"/>
    <w:rsid w:val="00913E23"/>
    <w:rsid w:val="009145AF"/>
    <w:rsid w:val="009156D4"/>
    <w:rsid w:val="00917001"/>
    <w:rsid w:val="00920680"/>
    <w:rsid w:val="0092097A"/>
    <w:rsid w:val="00921845"/>
    <w:rsid w:val="0092185B"/>
    <w:rsid w:val="00922D0E"/>
    <w:rsid w:val="00924742"/>
    <w:rsid w:val="00925476"/>
    <w:rsid w:val="009269EF"/>
    <w:rsid w:val="00926B15"/>
    <w:rsid w:val="00926CFF"/>
    <w:rsid w:val="00927E9B"/>
    <w:rsid w:val="00930546"/>
    <w:rsid w:val="00930F6F"/>
    <w:rsid w:val="00931116"/>
    <w:rsid w:val="0093118E"/>
    <w:rsid w:val="009314B6"/>
    <w:rsid w:val="00932538"/>
    <w:rsid w:val="00932CCB"/>
    <w:rsid w:val="00933F6D"/>
    <w:rsid w:val="00934C1B"/>
    <w:rsid w:val="00934C9F"/>
    <w:rsid w:val="00935490"/>
    <w:rsid w:val="00935521"/>
    <w:rsid w:val="00936976"/>
    <w:rsid w:val="00936B4A"/>
    <w:rsid w:val="00936F09"/>
    <w:rsid w:val="0094182E"/>
    <w:rsid w:val="00941D76"/>
    <w:rsid w:val="00941FC1"/>
    <w:rsid w:val="00942282"/>
    <w:rsid w:val="00943155"/>
    <w:rsid w:val="00944668"/>
    <w:rsid w:val="009446BC"/>
    <w:rsid w:val="00944C0C"/>
    <w:rsid w:val="00945AB3"/>
    <w:rsid w:val="00946838"/>
    <w:rsid w:val="00947411"/>
    <w:rsid w:val="00950B19"/>
    <w:rsid w:val="0095264B"/>
    <w:rsid w:val="0095277F"/>
    <w:rsid w:val="00952BD2"/>
    <w:rsid w:val="00952F2E"/>
    <w:rsid w:val="00953003"/>
    <w:rsid w:val="00953DF7"/>
    <w:rsid w:val="00954655"/>
    <w:rsid w:val="009555A2"/>
    <w:rsid w:val="00955A13"/>
    <w:rsid w:val="0095670E"/>
    <w:rsid w:val="00956BB2"/>
    <w:rsid w:val="00957988"/>
    <w:rsid w:val="00957EAF"/>
    <w:rsid w:val="009612C2"/>
    <w:rsid w:val="00961390"/>
    <w:rsid w:val="0096163E"/>
    <w:rsid w:val="00961813"/>
    <w:rsid w:val="00962259"/>
    <w:rsid w:val="0096308B"/>
    <w:rsid w:val="00963129"/>
    <w:rsid w:val="00963A7D"/>
    <w:rsid w:val="00963E16"/>
    <w:rsid w:val="009656DE"/>
    <w:rsid w:val="00965748"/>
    <w:rsid w:val="0096665E"/>
    <w:rsid w:val="0096685D"/>
    <w:rsid w:val="00966DBD"/>
    <w:rsid w:val="00966E54"/>
    <w:rsid w:val="009678A2"/>
    <w:rsid w:val="00967EB8"/>
    <w:rsid w:val="009714EC"/>
    <w:rsid w:val="0097167D"/>
    <w:rsid w:val="00971AF8"/>
    <w:rsid w:val="0097281E"/>
    <w:rsid w:val="00972B31"/>
    <w:rsid w:val="00974CCC"/>
    <w:rsid w:val="00974CE1"/>
    <w:rsid w:val="00974DFB"/>
    <w:rsid w:val="00974E24"/>
    <w:rsid w:val="00976709"/>
    <w:rsid w:val="009808B9"/>
    <w:rsid w:val="009809C7"/>
    <w:rsid w:val="00980F3E"/>
    <w:rsid w:val="00981BA3"/>
    <w:rsid w:val="00982281"/>
    <w:rsid w:val="009833EC"/>
    <w:rsid w:val="009838C0"/>
    <w:rsid w:val="00983AD7"/>
    <w:rsid w:val="00984F60"/>
    <w:rsid w:val="00986E94"/>
    <w:rsid w:val="00987418"/>
    <w:rsid w:val="00987AF2"/>
    <w:rsid w:val="009903AA"/>
    <w:rsid w:val="0099352E"/>
    <w:rsid w:val="00994008"/>
    <w:rsid w:val="009959E8"/>
    <w:rsid w:val="00995C33"/>
    <w:rsid w:val="00995E83"/>
    <w:rsid w:val="00996925"/>
    <w:rsid w:val="00996BAE"/>
    <w:rsid w:val="0099759C"/>
    <w:rsid w:val="00997FB4"/>
    <w:rsid w:val="009A0581"/>
    <w:rsid w:val="009A185B"/>
    <w:rsid w:val="009A2219"/>
    <w:rsid w:val="009A27BC"/>
    <w:rsid w:val="009A28ED"/>
    <w:rsid w:val="009A2EA5"/>
    <w:rsid w:val="009A5979"/>
    <w:rsid w:val="009A5BF1"/>
    <w:rsid w:val="009A73CF"/>
    <w:rsid w:val="009B1EE9"/>
    <w:rsid w:val="009B272F"/>
    <w:rsid w:val="009B2B27"/>
    <w:rsid w:val="009B2E59"/>
    <w:rsid w:val="009B2FC9"/>
    <w:rsid w:val="009B3587"/>
    <w:rsid w:val="009B3B25"/>
    <w:rsid w:val="009B435F"/>
    <w:rsid w:val="009B49D7"/>
    <w:rsid w:val="009B70B4"/>
    <w:rsid w:val="009B716B"/>
    <w:rsid w:val="009B7775"/>
    <w:rsid w:val="009B7B28"/>
    <w:rsid w:val="009B7F40"/>
    <w:rsid w:val="009B7F64"/>
    <w:rsid w:val="009C0666"/>
    <w:rsid w:val="009C08C9"/>
    <w:rsid w:val="009C15B8"/>
    <w:rsid w:val="009C3BA5"/>
    <w:rsid w:val="009C44EB"/>
    <w:rsid w:val="009C50CC"/>
    <w:rsid w:val="009C55D4"/>
    <w:rsid w:val="009C694F"/>
    <w:rsid w:val="009C6CDE"/>
    <w:rsid w:val="009C7570"/>
    <w:rsid w:val="009C7853"/>
    <w:rsid w:val="009C7885"/>
    <w:rsid w:val="009D04E0"/>
    <w:rsid w:val="009D0816"/>
    <w:rsid w:val="009D1FDC"/>
    <w:rsid w:val="009D28F3"/>
    <w:rsid w:val="009D3B09"/>
    <w:rsid w:val="009D3E51"/>
    <w:rsid w:val="009D49FD"/>
    <w:rsid w:val="009D4BB2"/>
    <w:rsid w:val="009D54CC"/>
    <w:rsid w:val="009D56D9"/>
    <w:rsid w:val="009D626A"/>
    <w:rsid w:val="009D649E"/>
    <w:rsid w:val="009D6B6D"/>
    <w:rsid w:val="009D76D4"/>
    <w:rsid w:val="009E0D6A"/>
    <w:rsid w:val="009E13DA"/>
    <w:rsid w:val="009E2080"/>
    <w:rsid w:val="009E2435"/>
    <w:rsid w:val="009E2803"/>
    <w:rsid w:val="009E2D59"/>
    <w:rsid w:val="009E3569"/>
    <w:rsid w:val="009E44B1"/>
    <w:rsid w:val="009E64B2"/>
    <w:rsid w:val="009F1897"/>
    <w:rsid w:val="009F1DAF"/>
    <w:rsid w:val="009F1F1F"/>
    <w:rsid w:val="009F2008"/>
    <w:rsid w:val="009F4AE5"/>
    <w:rsid w:val="009F51A7"/>
    <w:rsid w:val="009F5709"/>
    <w:rsid w:val="009F6992"/>
    <w:rsid w:val="009F7178"/>
    <w:rsid w:val="009F7388"/>
    <w:rsid w:val="009F7C44"/>
    <w:rsid w:val="00A00D66"/>
    <w:rsid w:val="00A01041"/>
    <w:rsid w:val="00A018E8"/>
    <w:rsid w:val="00A01EC7"/>
    <w:rsid w:val="00A02414"/>
    <w:rsid w:val="00A02E77"/>
    <w:rsid w:val="00A02FC9"/>
    <w:rsid w:val="00A030C2"/>
    <w:rsid w:val="00A03160"/>
    <w:rsid w:val="00A031A6"/>
    <w:rsid w:val="00A03558"/>
    <w:rsid w:val="00A03F62"/>
    <w:rsid w:val="00A0427E"/>
    <w:rsid w:val="00A05720"/>
    <w:rsid w:val="00A05CC8"/>
    <w:rsid w:val="00A06166"/>
    <w:rsid w:val="00A0643E"/>
    <w:rsid w:val="00A067DC"/>
    <w:rsid w:val="00A06E93"/>
    <w:rsid w:val="00A0700D"/>
    <w:rsid w:val="00A07474"/>
    <w:rsid w:val="00A0749E"/>
    <w:rsid w:val="00A11599"/>
    <w:rsid w:val="00A12353"/>
    <w:rsid w:val="00A139EA"/>
    <w:rsid w:val="00A1446B"/>
    <w:rsid w:val="00A154FA"/>
    <w:rsid w:val="00A156A4"/>
    <w:rsid w:val="00A17214"/>
    <w:rsid w:val="00A2023D"/>
    <w:rsid w:val="00A21014"/>
    <w:rsid w:val="00A211B1"/>
    <w:rsid w:val="00A21CB0"/>
    <w:rsid w:val="00A21ECD"/>
    <w:rsid w:val="00A22095"/>
    <w:rsid w:val="00A229BB"/>
    <w:rsid w:val="00A237F0"/>
    <w:rsid w:val="00A23833"/>
    <w:rsid w:val="00A23E57"/>
    <w:rsid w:val="00A240F5"/>
    <w:rsid w:val="00A24451"/>
    <w:rsid w:val="00A24BE3"/>
    <w:rsid w:val="00A24BF9"/>
    <w:rsid w:val="00A24D10"/>
    <w:rsid w:val="00A24D81"/>
    <w:rsid w:val="00A251B3"/>
    <w:rsid w:val="00A253A6"/>
    <w:rsid w:val="00A26A3B"/>
    <w:rsid w:val="00A26DDA"/>
    <w:rsid w:val="00A3096F"/>
    <w:rsid w:val="00A31321"/>
    <w:rsid w:val="00A31A8B"/>
    <w:rsid w:val="00A328CD"/>
    <w:rsid w:val="00A33277"/>
    <w:rsid w:val="00A34D41"/>
    <w:rsid w:val="00A34DA5"/>
    <w:rsid w:val="00A34EF1"/>
    <w:rsid w:val="00A36086"/>
    <w:rsid w:val="00A3642B"/>
    <w:rsid w:val="00A37051"/>
    <w:rsid w:val="00A37091"/>
    <w:rsid w:val="00A370F8"/>
    <w:rsid w:val="00A3712C"/>
    <w:rsid w:val="00A3787E"/>
    <w:rsid w:val="00A378CA"/>
    <w:rsid w:val="00A379E6"/>
    <w:rsid w:val="00A40746"/>
    <w:rsid w:val="00A4078D"/>
    <w:rsid w:val="00A427CE"/>
    <w:rsid w:val="00A4354E"/>
    <w:rsid w:val="00A43E92"/>
    <w:rsid w:val="00A44222"/>
    <w:rsid w:val="00A44464"/>
    <w:rsid w:val="00A4561A"/>
    <w:rsid w:val="00A45C45"/>
    <w:rsid w:val="00A46270"/>
    <w:rsid w:val="00A46CFC"/>
    <w:rsid w:val="00A47FE5"/>
    <w:rsid w:val="00A50726"/>
    <w:rsid w:val="00A509A8"/>
    <w:rsid w:val="00A50FFD"/>
    <w:rsid w:val="00A51B76"/>
    <w:rsid w:val="00A52806"/>
    <w:rsid w:val="00A528C1"/>
    <w:rsid w:val="00A52C04"/>
    <w:rsid w:val="00A5370B"/>
    <w:rsid w:val="00A53712"/>
    <w:rsid w:val="00A546A6"/>
    <w:rsid w:val="00A5479A"/>
    <w:rsid w:val="00A54B09"/>
    <w:rsid w:val="00A55285"/>
    <w:rsid w:val="00A552E0"/>
    <w:rsid w:val="00A55327"/>
    <w:rsid w:val="00A558DF"/>
    <w:rsid w:val="00A5601E"/>
    <w:rsid w:val="00A56C07"/>
    <w:rsid w:val="00A56E8B"/>
    <w:rsid w:val="00A570F4"/>
    <w:rsid w:val="00A578E6"/>
    <w:rsid w:val="00A57C62"/>
    <w:rsid w:val="00A605E6"/>
    <w:rsid w:val="00A613DD"/>
    <w:rsid w:val="00A61854"/>
    <w:rsid w:val="00A62389"/>
    <w:rsid w:val="00A64663"/>
    <w:rsid w:val="00A66C7F"/>
    <w:rsid w:val="00A706E7"/>
    <w:rsid w:val="00A71065"/>
    <w:rsid w:val="00A7227E"/>
    <w:rsid w:val="00A72901"/>
    <w:rsid w:val="00A729B7"/>
    <w:rsid w:val="00A72B59"/>
    <w:rsid w:val="00A72E5A"/>
    <w:rsid w:val="00A732FC"/>
    <w:rsid w:val="00A73575"/>
    <w:rsid w:val="00A744E4"/>
    <w:rsid w:val="00A752A3"/>
    <w:rsid w:val="00A75D81"/>
    <w:rsid w:val="00A75FC6"/>
    <w:rsid w:val="00A766FB"/>
    <w:rsid w:val="00A7797A"/>
    <w:rsid w:val="00A80BD5"/>
    <w:rsid w:val="00A80F91"/>
    <w:rsid w:val="00A81A26"/>
    <w:rsid w:val="00A82DBB"/>
    <w:rsid w:val="00A83221"/>
    <w:rsid w:val="00A83B0C"/>
    <w:rsid w:val="00A84832"/>
    <w:rsid w:val="00A8557E"/>
    <w:rsid w:val="00A85A09"/>
    <w:rsid w:val="00A861B9"/>
    <w:rsid w:val="00A86D38"/>
    <w:rsid w:val="00A87669"/>
    <w:rsid w:val="00A90B99"/>
    <w:rsid w:val="00A911DE"/>
    <w:rsid w:val="00A91602"/>
    <w:rsid w:val="00A917DC"/>
    <w:rsid w:val="00A9181A"/>
    <w:rsid w:val="00A91CF4"/>
    <w:rsid w:val="00A92244"/>
    <w:rsid w:val="00A931C7"/>
    <w:rsid w:val="00A937EA"/>
    <w:rsid w:val="00A9541B"/>
    <w:rsid w:val="00A95739"/>
    <w:rsid w:val="00A958F8"/>
    <w:rsid w:val="00A96491"/>
    <w:rsid w:val="00AA0D53"/>
    <w:rsid w:val="00AA142C"/>
    <w:rsid w:val="00AA189C"/>
    <w:rsid w:val="00AA289F"/>
    <w:rsid w:val="00AA2966"/>
    <w:rsid w:val="00AA2BFE"/>
    <w:rsid w:val="00AA337A"/>
    <w:rsid w:val="00AA3A6A"/>
    <w:rsid w:val="00AA663C"/>
    <w:rsid w:val="00AA79FD"/>
    <w:rsid w:val="00AB0A11"/>
    <w:rsid w:val="00AB22EB"/>
    <w:rsid w:val="00AB3438"/>
    <w:rsid w:val="00AB42BD"/>
    <w:rsid w:val="00AB45B2"/>
    <w:rsid w:val="00AB5C84"/>
    <w:rsid w:val="00AB623E"/>
    <w:rsid w:val="00AB6FE3"/>
    <w:rsid w:val="00AB7A97"/>
    <w:rsid w:val="00AC18B6"/>
    <w:rsid w:val="00AC3709"/>
    <w:rsid w:val="00AC39DA"/>
    <w:rsid w:val="00AC431E"/>
    <w:rsid w:val="00AC4A4F"/>
    <w:rsid w:val="00AC61E3"/>
    <w:rsid w:val="00AC61EC"/>
    <w:rsid w:val="00AC7477"/>
    <w:rsid w:val="00AC7A01"/>
    <w:rsid w:val="00AC7F3D"/>
    <w:rsid w:val="00AD0655"/>
    <w:rsid w:val="00AD0B9D"/>
    <w:rsid w:val="00AD10C3"/>
    <w:rsid w:val="00AD2E2B"/>
    <w:rsid w:val="00AD4207"/>
    <w:rsid w:val="00AD455B"/>
    <w:rsid w:val="00AD4947"/>
    <w:rsid w:val="00AD4D96"/>
    <w:rsid w:val="00AD4F82"/>
    <w:rsid w:val="00AD62F9"/>
    <w:rsid w:val="00AD656B"/>
    <w:rsid w:val="00AD6571"/>
    <w:rsid w:val="00AE004B"/>
    <w:rsid w:val="00AE091F"/>
    <w:rsid w:val="00AE0C0D"/>
    <w:rsid w:val="00AE12CC"/>
    <w:rsid w:val="00AE1CD8"/>
    <w:rsid w:val="00AE274D"/>
    <w:rsid w:val="00AE3295"/>
    <w:rsid w:val="00AE3D47"/>
    <w:rsid w:val="00AE4BFE"/>
    <w:rsid w:val="00AE52B4"/>
    <w:rsid w:val="00AE5776"/>
    <w:rsid w:val="00AE5E1D"/>
    <w:rsid w:val="00AE5ED9"/>
    <w:rsid w:val="00AE5EFF"/>
    <w:rsid w:val="00AE6DFF"/>
    <w:rsid w:val="00AE7B8A"/>
    <w:rsid w:val="00AF2B69"/>
    <w:rsid w:val="00AF338F"/>
    <w:rsid w:val="00AF482F"/>
    <w:rsid w:val="00AF49CF"/>
    <w:rsid w:val="00AF49E9"/>
    <w:rsid w:val="00AF4CFD"/>
    <w:rsid w:val="00AF59B8"/>
    <w:rsid w:val="00AF6462"/>
    <w:rsid w:val="00AF73AE"/>
    <w:rsid w:val="00AF7AFB"/>
    <w:rsid w:val="00B0008E"/>
    <w:rsid w:val="00B00D85"/>
    <w:rsid w:val="00B010DB"/>
    <w:rsid w:val="00B017B9"/>
    <w:rsid w:val="00B03CEA"/>
    <w:rsid w:val="00B056D7"/>
    <w:rsid w:val="00B0617F"/>
    <w:rsid w:val="00B11EA7"/>
    <w:rsid w:val="00B1225F"/>
    <w:rsid w:val="00B131DA"/>
    <w:rsid w:val="00B14B99"/>
    <w:rsid w:val="00B14C61"/>
    <w:rsid w:val="00B15052"/>
    <w:rsid w:val="00B16C89"/>
    <w:rsid w:val="00B20054"/>
    <w:rsid w:val="00B20A7F"/>
    <w:rsid w:val="00B210F1"/>
    <w:rsid w:val="00B220BA"/>
    <w:rsid w:val="00B222AD"/>
    <w:rsid w:val="00B22783"/>
    <w:rsid w:val="00B23886"/>
    <w:rsid w:val="00B23D2D"/>
    <w:rsid w:val="00B23EFD"/>
    <w:rsid w:val="00B24E8E"/>
    <w:rsid w:val="00B255B3"/>
    <w:rsid w:val="00B265D5"/>
    <w:rsid w:val="00B27334"/>
    <w:rsid w:val="00B273CA"/>
    <w:rsid w:val="00B275AB"/>
    <w:rsid w:val="00B3008F"/>
    <w:rsid w:val="00B301F6"/>
    <w:rsid w:val="00B30C7B"/>
    <w:rsid w:val="00B310FE"/>
    <w:rsid w:val="00B31204"/>
    <w:rsid w:val="00B3287E"/>
    <w:rsid w:val="00B33596"/>
    <w:rsid w:val="00B33748"/>
    <w:rsid w:val="00B339F2"/>
    <w:rsid w:val="00B3407A"/>
    <w:rsid w:val="00B3437C"/>
    <w:rsid w:val="00B34AA4"/>
    <w:rsid w:val="00B34C88"/>
    <w:rsid w:val="00B35A30"/>
    <w:rsid w:val="00B35BA6"/>
    <w:rsid w:val="00B36140"/>
    <w:rsid w:val="00B367C4"/>
    <w:rsid w:val="00B36C66"/>
    <w:rsid w:val="00B378F5"/>
    <w:rsid w:val="00B40575"/>
    <w:rsid w:val="00B40734"/>
    <w:rsid w:val="00B41151"/>
    <w:rsid w:val="00B42C57"/>
    <w:rsid w:val="00B437D8"/>
    <w:rsid w:val="00B43FAF"/>
    <w:rsid w:val="00B44864"/>
    <w:rsid w:val="00B44A89"/>
    <w:rsid w:val="00B44E51"/>
    <w:rsid w:val="00B44F50"/>
    <w:rsid w:val="00B4571A"/>
    <w:rsid w:val="00B45ACE"/>
    <w:rsid w:val="00B45BF2"/>
    <w:rsid w:val="00B45C02"/>
    <w:rsid w:val="00B45D60"/>
    <w:rsid w:val="00B465DB"/>
    <w:rsid w:val="00B46B49"/>
    <w:rsid w:val="00B4778E"/>
    <w:rsid w:val="00B50393"/>
    <w:rsid w:val="00B51534"/>
    <w:rsid w:val="00B51D15"/>
    <w:rsid w:val="00B522A4"/>
    <w:rsid w:val="00B52A6F"/>
    <w:rsid w:val="00B5300C"/>
    <w:rsid w:val="00B535BB"/>
    <w:rsid w:val="00B53DDC"/>
    <w:rsid w:val="00B54077"/>
    <w:rsid w:val="00B54D05"/>
    <w:rsid w:val="00B558E9"/>
    <w:rsid w:val="00B55DB0"/>
    <w:rsid w:val="00B560C4"/>
    <w:rsid w:val="00B5756A"/>
    <w:rsid w:val="00B604A2"/>
    <w:rsid w:val="00B60D04"/>
    <w:rsid w:val="00B60E89"/>
    <w:rsid w:val="00B61A79"/>
    <w:rsid w:val="00B61C7E"/>
    <w:rsid w:val="00B62544"/>
    <w:rsid w:val="00B62DAC"/>
    <w:rsid w:val="00B6334B"/>
    <w:rsid w:val="00B6464A"/>
    <w:rsid w:val="00B6490B"/>
    <w:rsid w:val="00B655D7"/>
    <w:rsid w:val="00B65EFC"/>
    <w:rsid w:val="00B66B70"/>
    <w:rsid w:val="00B673CB"/>
    <w:rsid w:val="00B675C3"/>
    <w:rsid w:val="00B67E5A"/>
    <w:rsid w:val="00B707DC"/>
    <w:rsid w:val="00B71165"/>
    <w:rsid w:val="00B717A6"/>
    <w:rsid w:val="00B718D4"/>
    <w:rsid w:val="00B71F86"/>
    <w:rsid w:val="00B720B8"/>
    <w:rsid w:val="00B722C4"/>
    <w:rsid w:val="00B7248E"/>
    <w:rsid w:val="00B734D5"/>
    <w:rsid w:val="00B73954"/>
    <w:rsid w:val="00B743AB"/>
    <w:rsid w:val="00B75458"/>
    <w:rsid w:val="00B75728"/>
    <w:rsid w:val="00B7659E"/>
    <w:rsid w:val="00B76613"/>
    <w:rsid w:val="00B7672F"/>
    <w:rsid w:val="00B80B8E"/>
    <w:rsid w:val="00B81178"/>
    <w:rsid w:val="00B81BD8"/>
    <w:rsid w:val="00B83166"/>
    <w:rsid w:val="00B838CD"/>
    <w:rsid w:val="00B85E00"/>
    <w:rsid w:val="00B85F3E"/>
    <w:rsid w:val="00B860E4"/>
    <w:rsid w:val="00B87802"/>
    <w:rsid w:val="00B8782A"/>
    <w:rsid w:val="00B91277"/>
    <w:rsid w:val="00B914D5"/>
    <w:rsid w:val="00B925C7"/>
    <w:rsid w:val="00B92812"/>
    <w:rsid w:val="00B931A9"/>
    <w:rsid w:val="00B937A5"/>
    <w:rsid w:val="00B94890"/>
    <w:rsid w:val="00B94C06"/>
    <w:rsid w:val="00B94C39"/>
    <w:rsid w:val="00B94C9A"/>
    <w:rsid w:val="00B950DC"/>
    <w:rsid w:val="00B961B1"/>
    <w:rsid w:val="00B96DCE"/>
    <w:rsid w:val="00B97723"/>
    <w:rsid w:val="00BA02B0"/>
    <w:rsid w:val="00BA05E3"/>
    <w:rsid w:val="00BA06A4"/>
    <w:rsid w:val="00BA2185"/>
    <w:rsid w:val="00BA2AE9"/>
    <w:rsid w:val="00BA2F1F"/>
    <w:rsid w:val="00BA3416"/>
    <w:rsid w:val="00BA3D2D"/>
    <w:rsid w:val="00BA411F"/>
    <w:rsid w:val="00BA5117"/>
    <w:rsid w:val="00BA579F"/>
    <w:rsid w:val="00BA6E17"/>
    <w:rsid w:val="00BA73D2"/>
    <w:rsid w:val="00BA75BF"/>
    <w:rsid w:val="00BA7820"/>
    <w:rsid w:val="00BA7D58"/>
    <w:rsid w:val="00BB0CE2"/>
    <w:rsid w:val="00BB21BD"/>
    <w:rsid w:val="00BB379B"/>
    <w:rsid w:val="00BB4059"/>
    <w:rsid w:val="00BB451B"/>
    <w:rsid w:val="00BB4923"/>
    <w:rsid w:val="00BB4F73"/>
    <w:rsid w:val="00BB5575"/>
    <w:rsid w:val="00BB7ED6"/>
    <w:rsid w:val="00BC1D67"/>
    <w:rsid w:val="00BC21F8"/>
    <w:rsid w:val="00BC2472"/>
    <w:rsid w:val="00BC4534"/>
    <w:rsid w:val="00BC4F21"/>
    <w:rsid w:val="00BC533A"/>
    <w:rsid w:val="00BC5D20"/>
    <w:rsid w:val="00BC75C3"/>
    <w:rsid w:val="00BD10BF"/>
    <w:rsid w:val="00BD10FE"/>
    <w:rsid w:val="00BD2956"/>
    <w:rsid w:val="00BD347C"/>
    <w:rsid w:val="00BD3A9A"/>
    <w:rsid w:val="00BD4496"/>
    <w:rsid w:val="00BD4D56"/>
    <w:rsid w:val="00BD4DE8"/>
    <w:rsid w:val="00BD6032"/>
    <w:rsid w:val="00BD6507"/>
    <w:rsid w:val="00BD726C"/>
    <w:rsid w:val="00BD7464"/>
    <w:rsid w:val="00BD763C"/>
    <w:rsid w:val="00BD7B55"/>
    <w:rsid w:val="00BE0710"/>
    <w:rsid w:val="00BE07B7"/>
    <w:rsid w:val="00BE08E6"/>
    <w:rsid w:val="00BE0BE2"/>
    <w:rsid w:val="00BE152C"/>
    <w:rsid w:val="00BE1DDE"/>
    <w:rsid w:val="00BE25D7"/>
    <w:rsid w:val="00BE2DAC"/>
    <w:rsid w:val="00BE2F20"/>
    <w:rsid w:val="00BE3107"/>
    <w:rsid w:val="00BE32E6"/>
    <w:rsid w:val="00BE3990"/>
    <w:rsid w:val="00BE5211"/>
    <w:rsid w:val="00BE5215"/>
    <w:rsid w:val="00BE5D2B"/>
    <w:rsid w:val="00BE5ED5"/>
    <w:rsid w:val="00BE5F20"/>
    <w:rsid w:val="00BE630A"/>
    <w:rsid w:val="00BE7759"/>
    <w:rsid w:val="00BE7FF8"/>
    <w:rsid w:val="00BF1AF6"/>
    <w:rsid w:val="00BF2843"/>
    <w:rsid w:val="00BF4BB5"/>
    <w:rsid w:val="00BF5867"/>
    <w:rsid w:val="00BF5FA5"/>
    <w:rsid w:val="00BF6E1A"/>
    <w:rsid w:val="00C00435"/>
    <w:rsid w:val="00C005D8"/>
    <w:rsid w:val="00C00970"/>
    <w:rsid w:val="00C01D80"/>
    <w:rsid w:val="00C024D6"/>
    <w:rsid w:val="00C029C4"/>
    <w:rsid w:val="00C037F3"/>
    <w:rsid w:val="00C04B41"/>
    <w:rsid w:val="00C04C75"/>
    <w:rsid w:val="00C05732"/>
    <w:rsid w:val="00C05947"/>
    <w:rsid w:val="00C059E5"/>
    <w:rsid w:val="00C05D8D"/>
    <w:rsid w:val="00C06055"/>
    <w:rsid w:val="00C06F32"/>
    <w:rsid w:val="00C1061F"/>
    <w:rsid w:val="00C106DA"/>
    <w:rsid w:val="00C10F40"/>
    <w:rsid w:val="00C11107"/>
    <w:rsid w:val="00C11166"/>
    <w:rsid w:val="00C115DC"/>
    <w:rsid w:val="00C11F7C"/>
    <w:rsid w:val="00C129B9"/>
    <w:rsid w:val="00C13600"/>
    <w:rsid w:val="00C1497F"/>
    <w:rsid w:val="00C14C89"/>
    <w:rsid w:val="00C14EDD"/>
    <w:rsid w:val="00C14FD2"/>
    <w:rsid w:val="00C15B1F"/>
    <w:rsid w:val="00C162A9"/>
    <w:rsid w:val="00C1699E"/>
    <w:rsid w:val="00C17285"/>
    <w:rsid w:val="00C179F9"/>
    <w:rsid w:val="00C17F8C"/>
    <w:rsid w:val="00C214C6"/>
    <w:rsid w:val="00C2162D"/>
    <w:rsid w:val="00C219EA"/>
    <w:rsid w:val="00C21B07"/>
    <w:rsid w:val="00C230B0"/>
    <w:rsid w:val="00C24FFB"/>
    <w:rsid w:val="00C26463"/>
    <w:rsid w:val="00C26E34"/>
    <w:rsid w:val="00C270B3"/>
    <w:rsid w:val="00C27DCC"/>
    <w:rsid w:val="00C30155"/>
    <w:rsid w:val="00C30AE5"/>
    <w:rsid w:val="00C33274"/>
    <w:rsid w:val="00C34663"/>
    <w:rsid w:val="00C34CBB"/>
    <w:rsid w:val="00C352F2"/>
    <w:rsid w:val="00C357D0"/>
    <w:rsid w:val="00C35B27"/>
    <w:rsid w:val="00C36A82"/>
    <w:rsid w:val="00C37623"/>
    <w:rsid w:val="00C37678"/>
    <w:rsid w:val="00C379AE"/>
    <w:rsid w:val="00C40D34"/>
    <w:rsid w:val="00C40D83"/>
    <w:rsid w:val="00C420AC"/>
    <w:rsid w:val="00C425B5"/>
    <w:rsid w:val="00C42A9A"/>
    <w:rsid w:val="00C42EF2"/>
    <w:rsid w:val="00C432EF"/>
    <w:rsid w:val="00C43ADC"/>
    <w:rsid w:val="00C4481C"/>
    <w:rsid w:val="00C45231"/>
    <w:rsid w:val="00C4746C"/>
    <w:rsid w:val="00C506F1"/>
    <w:rsid w:val="00C50F93"/>
    <w:rsid w:val="00C51541"/>
    <w:rsid w:val="00C51B32"/>
    <w:rsid w:val="00C51C57"/>
    <w:rsid w:val="00C51FFE"/>
    <w:rsid w:val="00C521F0"/>
    <w:rsid w:val="00C52495"/>
    <w:rsid w:val="00C525E2"/>
    <w:rsid w:val="00C528DE"/>
    <w:rsid w:val="00C5401B"/>
    <w:rsid w:val="00C549FA"/>
    <w:rsid w:val="00C54AA6"/>
    <w:rsid w:val="00C54C6F"/>
    <w:rsid w:val="00C5547E"/>
    <w:rsid w:val="00C5588F"/>
    <w:rsid w:val="00C55C50"/>
    <w:rsid w:val="00C562B7"/>
    <w:rsid w:val="00C56C87"/>
    <w:rsid w:val="00C57711"/>
    <w:rsid w:val="00C57BF0"/>
    <w:rsid w:val="00C6202B"/>
    <w:rsid w:val="00C628AA"/>
    <w:rsid w:val="00C6410D"/>
    <w:rsid w:val="00C651EF"/>
    <w:rsid w:val="00C66774"/>
    <w:rsid w:val="00C66C7B"/>
    <w:rsid w:val="00C705CB"/>
    <w:rsid w:val="00C71FBE"/>
    <w:rsid w:val="00C7257D"/>
    <w:rsid w:val="00C72B83"/>
    <w:rsid w:val="00C72F76"/>
    <w:rsid w:val="00C73A65"/>
    <w:rsid w:val="00C74386"/>
    <w:rsid w:val="00C746C2"/>
    <w:rsid w:val="00C7512E"/>
    <w:rsid w:val="00C75A5D"/>
    <w:rsid w:val="00C76D8B"/>
    <w:rsid w:val="00C77EB7"/>
    <w:rsid w:val="00C804DC"/>
    <w:rsid w:val="00C80FC7"/>
    <w:rsid w:val="00C825CC"/>
    <w:rsid w:val="00C83216"/>
    <w:rsid w:val="00C8338B"/>
    <w:rsid w:val="00C83602"/>
    <w:rsid w:val="00C84206"/>
    <w:rsid w:val="00C84698"/>
    <w:rsid w:val="00C84DD5"/>
    <w:rsid w:val="00C8533C"/>
    <w:rsid w:val="00C85641"/>
    <w:rsid w:val="00C867EA"/>
    <w:rsid w:val="00C8714C"/>
    <w:rsid w:val="00C90414"/>
    <w:rsid w:val="00C911ED"/>
    <w:rsid w:val="00C941BB"/>
    <w:rsid w:val="00C942EE"/>
    <w:rsid w:val="00C94380"/>
    <w:rsid w:val="00C94B20"/>
    <w:rsid w:val="00C95D39"/>
    <w:rsid w:val="00C96C22"/>
    <w:rsid w:val="00C96CA4"/>
    <w:rsid w:val="00C9767F"/>
    <w:rsid w:val="00C978F9"/>
    <w:rsid w:val="00C97AFB"/>
    <w:rsid w:val="00C97CD6"/>
    <w:rsid w:val="00CA000F"/>
    <w:rsid w:val="00CA069B"/>
    <w:rsid w:val="00CA0C26"/>
    <w:rsid w:val="00CA1006"/>
    <w:rsid w:val="00CA1110"/>
    <w:rsid w:val="00CA1626"/>
    <w:rsid w:val="00CA1690"/>
    <w:rsid w:val="00CA187D"/>
    <w:rsid w:val="00CA2106"/>
    <w:rsid w:val="00CA3595"/>
    <w:rsid w:val="00CA3BE4"/>
    <w:rsid w:val="00CA3D49"/>
    <w:rsid w:val="00CA51F0"/>
    <w:rsid w:val="00CA5299"/>
    <w:rsid w:val="00CA5826"/>
    <w:rsid w:val="00CA59BD"/>
    <w:rsid w:val="00CA5A44"/>
    <w:rsid w:val="00CB0188"/>
    <w:rsid w:val="00CB06BD"/>
    <w:rsid w:val="00CB0E1B"/>
    <w:rsid w:val="00CB3E5A"/>
    <w:rsid w:val="00CB4426"/>
    <w:rsid w:val="00CB493F"/>
    <w:rsid w:val="00CB4F73"/>
    <w:rsid w:val="00CB54C2"/>
    <w:rsid w:val="00CB5C5B"/>
    <w:rsid w:val="00CB743B"/>
    <w:rsid w:val="00CC01A6"/>
    <w:rsid w:val="00CC09ED"/>
    <w:rsid w:val="00CC17D1"/>
    <w:rsid w:val="00CC1FFC"/>
    <w:rsid w:val="00CC2B94"/>
    <w:rsid w:val="00CC39F1"/>
    <w:rsid w:val="00CC3E97"/>
    <w:rsid w:val="00CC3F25"/>
    <w:rsid w:val="00CC44CC"/>
    <w:rsid w:val="00CC485F"/>
    <w:rsid w:val="00CC49C0"/>
    <w:rsid w:val="00CC4C09"/>
    <w:rsid w:val="00CC4C48"/>
    <w:rsid w:val="00CC54FA"/>
    <w:rsid w:val="00CC5B59"/>
    <w:rsid w:val="00CC644A"/>
    <w:rsid w:val="00CC70AD"/>
    <w:rsid w:val="00CC74C9"/>
    <w:rsid w:val="00CC76D6"/>
    <w:rsid w:val="00CD011C"/>
    <w:rsid w:val="00CD03FA"/>
    <w:rsid w:val="00CD1119"/>
    <w:rsid w:val="00CD34E3"/>
    <w:rsid w:val="00CD3900"/>
    <w:rsid w:val="00CD3A0E"/>
    <w:rsid w:val="00CD46CA"/>
    <w:rsid w:val="00CD4C1E"/>
    <w:rsid w:val="00CD6669"/>
    <w:rsid w:val="00CE085F"/>
    <w:rsid w:val="00CE0C4F"/>
    <w:rsid w:val="00CE0D76"/>
    <w:rsid w:val="00CE17F2"/>
    <w:rsid w:val="00CE2166"/>
    <w:rsid w:val="00CE2212"/>
    <w:rsid w:val="00CE2358"/>
    <w:rsid w:val="00CE2711"/>
    <w:rsid w:val="00CE2983"/>
    <w:rsid w:val="00CE49CF"/>
    <w:rsid w:val="00CE4D06"/>
    <w:rsid w:val="00CE53AC"/>
    <w:rsid w:val="00CE5AC7"/>
    <w:rsid w:val="00CE5B1B"/>
    <w:rsid w:val="00CE6496"/>
    <w:rsid w:val="00CE6BE5"/>
    <w:rsid w:val="00CE7787"/>
    <w:rsid w:val="00CE7E19"/>
    <w:rsid w:val="00CF1144"/>
    <w:rsid w:val="00CF226B"/>
    <w:rsid w:val="00CF2857"/>
    <w:rsid w:val="00CF32BC"/>
    <w:rsid w:val="00CF4E45"/>
    <w:rsid w:val="00CF54E0"/>
    <w:rsid w:val="00CF5AA7"/>
    <w:rsid w:val="00CF5CD3"/>
    <w:rsid w:val="00CF5DCD"/>
    <w:rsid w:val="00CF6023"/>
    <w:rsid w:val="00CF6CCD"/>
    <w:rsid w:val="00CF72F1"/>
    <w:rsid w:val="00CF73BB"/>
    <w:rsid w:val="00D002CC"/>
    <w:rsid w:val="00D00692"/>
    <w:rsid w:val="00D009A8"/>
    <w:rsid w:val="00D01065"/>
    <w:rsid w:val="00D01171"/>
    <w:rsid w:val="00D0202E"/>
    <w:rsid w:val="00D029E5"/>
    <w:rsid w:val="00D03097"/>
    <w:rsid w:val="00D033E5"/>
    <w:rsid w:val="00D03418"/>
    <w:rsid w:val="00D03DBB"/>
    <w:rsid w:val="00D04FC3"/>
    <w:rsid w:val="00D05856"/>
    <w:rsid w:val="00D05910"/>
    <w:rsid w:val="00D06219"/>
    <w:rsid w:val="00D06B24"/>
    <w:rsid w:val="00D06B6D"/>
    <w:rsid w:val="00D07C46"/>
    <w:rsid w:val="00D10DBE"/>
    <w:rsid w:val="00D11371"/>
    <w:rsid w:val="00D114A6"/>
    <w:rsid w:val="00D118DC"/>
    <w:rsid w:val="00D11BC6"/>
    <w:rsid w:val="00D11D0B"/>
    <w:rsid w:val="00D11E6D"/>
    <w:rsid w:val="00D12475"/>
    <w:rsid w:val="00D127B1"/>
    <w:rsid w:val="00D1328D"/>
    <w:rsid w:val="00D13A67"/>
    <w:rsid w:val="00D14A7B"/>
    <w:rsid w:val="00D14F34"/>
    <w:rsid w:val="00D15303"/>
    <w:rsid w:val="00D153A0"/>
    <w:rsid w:val="00D154A9"/>
    <w:rsid w:val="00D17D73"/>
    <w:rsid w:val="00D2033C"/>
    <w:rsid w:val="00D213F3"/>
    <w:rsid w:val="00D219A8"/>
    <w:rsid w:val="00D2251D"/>
    <w:rsid w:val="00D2283D"/>
    <w:rsid w:val="00D22980"/>
    <w:rsid w:val="00D22BC3"/>
    <w:rsid w:val="00D232FF"/>
    <w:rsid w:val="00D23FBB"/>
    <w:rsid w:val="00D241F4"/>
    <w:rsid w:val="00D24247"/>
    <w:rsid w:val="00D24450"/>
    <w:rsid w:val="00D2469A"/>
    <w:rsid w:val="00D24D9B"/>
    <w:rsid w:val="00D24E0D"/>
    <w:rsid w:val="00D25270"/>
    <w:rsid w:val="00D256AB"/>
    <w:rsid w:val="00D26A8A"/>
    <w:rsid w:val="00D26D11"/>
    <w:rsid w:val="00D26E31"/>
    <w:rsid w:val="00D27A22"/>
    <w:rsid w:val="00D27BC7"/>
    <w:rsid w:val="00D30CCE"/>
    <w:rsid w:val="00D313AD"/>
    <w:rsid w:val="00D313B9"/>
    <w:rsid w:val="00D317B7"/>
    <w:rsid w:val="00D32067"/>
    <w:rsid w:val="00D32F71"/>
    <w:rsid w:val="00D339FA"/>
    <w:rsid w:val="00D3495F"/>
    <w:rsid w:val="00D35187"/>
    <w:rsid w:val="00D353E1"/>
    <w:rsid w:val="00D35452"/>
    <w:rsid w:val="00D35E13"/>
    <w:rsid w:val="00D3740A"/>
    <w:rsid w:val="00D4078A"/>
    <w:rsid w:val="00D40A93"/>
    <w:rsid w:val="00D40FD3"/>
    <w:rsid w:val="00D41B6B"/>
    <w:rsid w:val="00D41B7A"/>
    <w:rsid w:val="00D41DBA"/>
    <w:rsid w:val="00D42326"/>
    <w:rsid w:val="00D42761"/>
    <w:rsid w:val="00D42B59"/>
    <w:rsid w:val="00D43690"/>
    <w:rsid w:val="00D4378A"/>
    <w:rsid w:val="00D43D79"/>
    <w:rsid w:val="00D445EC"/>
    <w:rsid w:val="00D457A0"/>
    <w:rsid w:val="00D47B66"/>
    <w:rsid w:val="00D47CDE"/>
    <w:rsid w:val="00D501E1"/>
    <w:rsid w:val="00D50298"/>
    <w:rsid w:val="00D50A9F"/>
    <w:rsid w:val="00D51946"/>
    <w:rsid w:val="00D533C1"/>
    <w:rsid w:val="00D535F4"/>
    <w:rsid w:val="00D53C42"/>
    <w:rsid w:val="00D54098"/>
    <w:rsid w:val="00D54993"/>
    <w:rsid w:val="00D54B0C"/>
    <w:rsid w:val="00D54BF7"/>
    <w:rsid w:val="00D55C50"/>
    <w:rsid w:val="00D57A00"/>
    <w:rsid w:val="00D57AB1"/>
    <w:rsid w:val="00D60AE9"/>
    <w:rsid w:val="00D60E41"/>
    <w:rsid w:val="00D6131E"/>
    <w:rsid w:val="00D6160C"/>
    <w:rsid w:val="00D61933"/>
    <w:rsid w:val="00D6204A"/>
    <w:rsid w:val="00D64009"/>
    <w:rsid w:val="00D64DBC"/>
    <w:rsid w:val="00D65BFB"/>
    <w:rsid w:val="00D6648B"/>
    <w:rsid w:val="00D6669A"/>
    <w:rsid w:val="00D66A1A"/>
    <w:rsid w:val="00D66B9C"/>
    <w:rsid w:val="00D66D1D"/>
    <w:rsid w:val="00D70C52"/>
    <w:rsid w:val="00D72355"/>
    <w:rsid w:val="00D7286C"/>
    <w:rsid w:val="00D730AC"/>
    <w:rsid w:val="00D7387C"/>
    <w:rsid w:val="00D7488D"/>
    <w:rsid w:val="00D75649"/>
    <w:rsid w:val="00D75654"/>
    <w:rsid w:val="00D76733"/>
    <w:rsid w:val="00D7798D"/>
    <w:rsid w:val="00D77EC6"/>
    <w:rsid w:val="00D8138F"/>
    <w:rsid w:val="00D814F3"/>
    <w:rsid w:val="00D824AB"/>
    <w:rsid w:val="00D842DC"/>
    <w:rsid w:val="00D84F86"/>
    <w:rsid w:val="00D8593C"/>
    <w:rsid w:val="00D85AC1"/>
    <w:rsid w:val="00D85FCA"/>
    <w:rsid w:val="00D86034"/>
    <w:rsid w:val="00D86BAD"/>
    <w:rsid w:val="00D86EB7"/>
    <w:rsid w:val="00D87A21"/>
    <w:rsid w:val="00D87DE9"/>
    <w:rsid w:val="00D9027F"/>
    <w:rsid w:val="00D90B79"/>
    <w:rsid w:val="00D9126A"/>
    <w:rsid w:val="00D913DB"/>
    <w:rsid w:val="00D91FCD"/>
    <w:rsid w:val="00D921D7"/>
    <w:rsid w:val="00D929AD"/>
    <w:rsid w:val="00D92A78"/>
    <w:rsid w:val="00D92E61"/>
    <w:rsid w:val="00D933CF"/>
    <w:rsid w:val="00D93E2E"/>
    <w:rsid w:val="00D94151"/>
    <w:rsid w:val="00D94D72"/>
    <w:rsid w:val="00D953EA"/>
    <w:rsid w:val="00D95AA9"/>
    <w:rsid w:val="00D969AF"/>
    <w:rsid w:val="00D96F91"/>
    <w:rsid w:val="00D96FBC"/>
    <w:rsid w:val="00D9704F"/>
    <w:rsid w:val="00D977D8"/>
    <w:rsid w:val="00DA036A"/>
    <w:rsid w:val="00DA0A12"/>
    <w:rsid w:val="00DA10CD"/>
    <w:rsid w:val="00DA17A9"/>
    <w:rsid w:val="00DA2BCE"/>
    <w:rsid w:val="00DA30FF"/>
    <w:rsid w:val="00DA39E3"/>
    <w:rsid w:val="00DA4387"/>
    <w:rsid w:val="00DA4C58"/>
    <w:rsid w:val="00DA4D51"/>
    <w:rsid w:val="00DA54AF"/>
    <w:rsid w:val="00DA565D"/>
    <w:rsid w:val="00DA63A6"/>
    <w:rsid w:val="00DA6B68"/>
    <w:rsid w:val="00DA708F"/>
    <w:rsid w:val="00DA743B"/>
    <w:rsid w:val="00DA7D9A"/>
    <w:rsid w:val="00DB0231"/>
    <w:rsid w:val="00DB0960"/>
    <w:rsid w:val="00DB0B3A"/>
    <w:rsid w:val="00DB0C16"/>
    <w:rsid w:val="00DB1099"/>
    <w:rsid w:val="00DB1AB9"/>
    <w:rsid w:val="00DB335D"/>
    <w:rsid w:val="00DB38C2"/>
    <w:rsid w:val="00DB3CE1"/>
    <w:rsid w:val="00DB5038"/>
    <w:rsid w:val="00DB53E8"/>
    <w:rsid w:val="00DB6015"/>
    <w:rsid w:val="00DB6475"/>
    <w:rsid w:val="00DB683E"/>
    <w:rsid w:val="00DB7493"/>
    <w:rsid w:val="00DB74ED"/>
    <w:rsid w:val="00DB774E"/>
    <w:rsid w:val="00DB7AB8"/>
    <w:rsid w:val="00DC0133"/>
    <w:rsid w:val="00DC05E4"/>
    <w:rsid w:val="00DC0CE5"/>
    <w:rsid w:val="00DC0DB6"/>
    <w:rsid w:val="00DC1C00"/>
    <w:rsid w:val="00DC1D56"/>
    <w:rsid w:val="00DC3031"/>
    <w:rsid w:val="00DC37D5"/>
    <w:rsid w:val="00DC3E1F"/>
    <w:rsid w:val="00DC4C84"/>
    <w:rsid w:val="00DC4E12"/>
    <w:rsid w:val="00DC5ACD"/>
    <w:rsid w:val="00DC5C1F"/>
    <w:rsid w:val="00DC6413"/>
    <w:rsid w:val="00DC6B97"/>
    <w:rsid w:val="00DC72A2"/>
    <w:rsid w:val="00DC75BC"/>
    <w:rsid w:val="00DD05BD"/>
    <w:rsid w:val="00DD1AC3"/>
    <w:rsid w:val="00DD2308"/>
    <w:rsid w:val="00DD28A0"/>
    <w:rsid w:val="00DD31EE"/>
    <w:rsid w:val="00DD3472"/>
    <w:rsid w:val="00DD416D"/>
    <w:rsid w:val="00DD521C"/>
    <w:rsid w:val="00DD52AA"/>
    <w:rsid w:val="00DD6B0B"/>
    <w:rsid w:val="00DD7047"/>
    <w:rsid w:val="00DD73F6"/>
    <w:rsid w:val="00DD7876"/>
    <w:rsid w:val="00DE1C0A"/>
    <w:rsid w:val="00DE2485"/>
    <w:rsid w:val="00DE2DAF"/>
    <w:rsid w:val="00DE38C7"/>
    <w:rsid w:val="00DE3DA5"/>
    <w:rsid w:val="00DE3EC9"/>
    <w:rsid w:val="00DE5A93"/>
    <w:rsid w:val="00DE6691"/>
    <w:rsid w:val="00DE6E3D"/>
    <w:rsid w:val="00DE7C7A"/>
    <w:rsid w:val="00DE7E5D"/>
    <w:rsid w:val="00DF2C1F"/>
    <w:rsid w:val="00DF2F66"/>
    <w:rsid w:val="00DF35A9"/>
    <w:rsid w:val="00DF3B0B"/>
    <w:rsid w:val="00DF3C74"/>
    <w:rsid w:val="00DF458B"/>
    <w:rsid w:val="00DF4D7D"/>
    <w:rsid w:val="00DF54D6"/>
    <w:rsid w:val="00DF62C0"/>
    <w:rsid w:val="00DF6C4B"/>
    <w:rsid w:val="00DF7708"/>
    <w:rsid w:val="00E0055A"/>
    <w:rsid w:val="00E0094D"/>
    <w:rsid w:val="00E010E4"/>
    <w:rsid w:val="00E01B42"/>
    <w:rsid w:val="00E01DC2"/>
    <w:rsid w:val="00E021D0"/>
    <w:rsid w:val="00E0296B"/>
    <w:rsid w:val="00E03458"/>
    <w:rsid w:val="00E03590"/>
    <w:rsid w:val="00E03B35"/>
    <w:rsid w:val="00E05234"/>
    <w:rsid w:val="00E06246"/>
    <w:rsid w:val="00E066F4"/>
    <w:rsid w:val="00E1112E"/>
    <w:rsid w:val="00E1126A"/>
    <w:rsid w:val="00E1197C"/>
    <w:rsid w:val="00E12180"/>
    <w:rsid w:val="00E12AB3"/>
    <w:rsid w:val="00E12BA2"/>
    <w:rsid w:val="00E13684"/>
    <w:rsid w:val="00E1372F"/>
    <w:rsid w:val="00E153CB"/>
    <w:rsid w:val="00E15A07"/>
    <w:rsid w:val="00E15D10"/>
    <w:rsid w:val="00E20046"/>
    <w:rsid w:val="00E2005B"/>
    <w:rsid w:val="00E201F7"/>
    <w:rsid w:val="00E20452"/>
    <w:rsid w:val="00E20D17"/>
    <w:rsid w:val="00E20F15"/>
    <w:rsid w:val="00E2118A"/>
    <w:rsid w:val="00E2149A"/>
    <w:rsid w:val="00E2197B"/>
    <w:rsid w:val="00E2340B"/>
    <w:rsid w:val="00E24B55"/>
    <w:rsid w:val="00E24C06"/>
    <w:rsid w:val="00E24C68"/>
    <w:rsid w:val="00E24FAF"/>
    <w:rsid w:val="00E25D08"/>
    <w:rsid w:val="00E267E0"/>
    <w:rsid w:val="00E26C9B"/>
    <w:rsid w:val="00E26FC8"/>
    <w:rsid w:val="00E2794E"/>
    <w:rsid w:val="00E301CE"/>
    <w:rsid w:val="00E310A8"/>
    <w:rsid w:val="00E3145C"/>
    <w:rsid w:val="00E31551"/>
    <w:rsid w:val="00E31726"/>
    <w:rsid w:val="00E31DD6"/>
    <w:rsid w:val="00E32517"/>
    <w:rsid w:val="00E328FC"/>
    <w:rsid w:val="00E32F5D"/>
    <w:rsid w:val="00E33058"/>
    <w:rsid w:val="00E335AF"/>
    <w:rsid w:val="00E33B09"/>
    <w:rsid w:val="00E33BD6"/>
    <w:rsid w:val="00E34593"/>
    <w:rsid w:val="00E348B7"/>
    <w:rsid w:val="00E34A41"/>
    <w:rsid w:val="00E35766"/>
    <w:rsid w:val="00E37262"/>
    <w:rsid w:val="00E372AC"/>
    <w:rsid w:val="00E40465"/>
    <w:rsid w:val="00E40652"/>
    <w:rsid w:val="00E40B4E"/>
    <w:rsid w:val="00E40F5D"/>
    <w:rsid w:val="00E41236"/>
    <w:rsid w:val="00E415B5"/>
    <w:rsid w:val="00E41B71"/>
    <w:rsid w:val="00E429A6"/>
    <w:rsid w:val="00E42E29"/>
    <w:rsid w:val="00E43203"/>
    <w:rsid w:val="00E43777"/>
    <w:rsid w:val="00E43AF8"/>
    <w:rsid w:val="00E43B13"/>
    <w:rsid w:val="00E441C2"/>
    <w:rsid w:val="00E44225"/>
    <w:rsid w:val="00E4436D"/>
    <w:rsid w:val="00E444C4"/>
    <w:rsid w:val="00E45F6F"/>
    <w:rsid w:val="00E4625F"/>
    <w:rsid w:val="00E464E5"/>
    <w:rsid w:val="00E470A8"/>
    <w:rsid w:val="00E4734C"/>
    <w:rsid w:val="00E4771D"/>
    <w:rsid w:val="00E47B9C"/>
    <w:rsid w:val="00E50264"/>
    <w:rsid w:val="00E523DC"/>
    <w:rsid w:val="00E53B1F"/>
    <w:rsid w:val="00E54F5C"/>
    <w:rsid w:val="00E55115"/>
    <w:rsid w:val="00E553CE"/>
    <w:rsid w:val="00E55643"/>
    <w:rsid w:val="00E55CB4"/>
    <w:rsid w:val="00E56421"/>
    <w:rsid w:val="00E573DD"/>
    <w:rsid w:val="00E57A4E"/>
    <w:rsid w:val="00E57E42"/>
    <w:rsid w:val="00E57FD3"/>
    <w:rsid w:val="00E6002A"/>
    <w:rsid w:val="00E60679"/>
    <w:rsid w:val="00E606F3"/>
    <w:rsid w:val="00E61059"/>
    <w:rsid w:val="00E616F0"/>
    <w:rsid w:val="00E62E05"/>
    <w:rsid w:val="00E631F5"/>
    <w:rsid w:val="00E63377"/>
    <w:rsid w:val="00E639F4"/>
    <w:rsid w:val="00E64695"/>
    <w:rsid w:val="00E64AF3"/>
    <w:rsid w:val="00E65EBE"/>
    <w:rsid w:val="00E66242"/>
    <w:rsid w:val="00E66AF1"/>
    <w:rsid w:val="00E701E1"/>
    <w:rsid w:val="00E70D90"/>
    <w:rsid w:val="00E72284"/>
    <w:rsid w:val="00E7255E"/>
    <w:rsid w:val="00E7264F"/>
    <w:rsid w:val="00E728CE"/>
    <w:rsid w:val="00E73E4B"/>
    <w:rsid w:val="00E7405C"/>
    <w:rsid w:val="00E748F7"/>
    <w:rsid w:val="00E74946"/>
    <w:rsid w:val="00E74F6A"/>
    <w:rsid w:val="00E74FE3"/>
    <w:rsid w:val="00E7502A"/>
    <w:rsid w:val="00E754D3"/>
    <w:rsid w:val="00E75B38"/>
    <w:rsid w:val="00E7615D"/>
    <w:rsid w:val="00E76421"/>
    <w:rsid w:val="00E76671"/>
    <w:rsid w:val="00E7668A"/>
    <w:rsid w:val="00E76AED"/>
    <w:rsid w:val="00E76E71"/>
    <w:rsid w:val="00E80354"/>
    <w:rsid w:val="00E81743"/>
    <w:rsid w:val="00E83330"/>
    <w:rsid w:val="00E83AA0"/>
    <w:rsid w:val="00E83BA9"/>
    <w:rsid w:val="00E83DBA"/>
    <w:rsid w:val="00E84BC5"/>
    <w:rsid w:val="00E84E5F"/>
    <w:rsid w:val="00E8558E"/>
    <w:rsid w:val="00E8599A"/>
    <w:rsid w:val="00E86153"/>
    <w:rsid w:val="00E87CFE"/>
    <w:rsid w:val="00E87F9A"/>
    <w:rsid w:val="00E91313"/>
    <w:rsid w:val="00E917B6"/>
    <w:rsid w:val="00E9250D"/>
    <w:rsid w:val="00E92CA7"/>
    <w:rsid w:val="00E92E48"/>
    <w:rsid w:val="00E93305"/>
    <w:rsid w:val="00E9368F"/>
    <w:rsid w:val="00E936EA"/>
    <w:rsid w:val="00E93AF5"/>
    <w:rsid w:val="00E94650"/>
    <w:rsid w:val="00E94DE2"/>
    <w:rsid w:val="00E978AE"/>
    <w:rsid w:val="00E978B6"/>
    <w:rsid w:val="00E97C92"/>
    <w:rsid w:val="00EA0274"/>
    <w:rsid w:val="00EA030B"/>
    <w:rsid w:val="00EA20DF"/>
    <w:rsid w:val="00EA31D3"/>
    <w:rsid w:val="00EA3698"/>
    <w:rsid w:val="00EA36AE"/>
    <w:rsid w:val="00EA37B7"/>
    <w:rsid w:val="00EA3CD7"/>
    <w:rsid w:val="00EA4542"/>
    <w:rsid w:val="00EA4AE4"/>
    <w:rsid w:val="00EA5C58"/>
    <w:rsid w:val="00EA712C"/>
    <w:rsid w:val="00EA7F03"/>
    <w:rsid w:val="00EB0926"/>
    <w:rsid w:val="00EB1884"/>
    <w:rsid w:val="00EB1C79"/>
    <w:rsid w:val="00EB2012"/>
    <w:rsid w:val="00EB20CB"/>
    <w:rsid w:val="00EB22CB"/>
    <w:rsid w:val="00EB22D1"/>
    <w:rsid w:val="00EB537C"/>
    <w:rsid w:val="00EB60A5"/>
    <w:rsid w:val="00EB6437"/>
    <w:rsid w:val="00EB6820"/>
    <w:rsid w:val="00EB6DDE"/>
    <w:rsid w:val="00EB7310"/>
    <w:rsid w:val="00EB7BAB"/>
    <w:rsid w:val="00EB7C47"/>
    <w:rsid w:val="00EC0A63"/>
    <w:rsid w:val="00EC118A"/>
    <w:rsid w:val="00EC1409"/>
    <w:rsid w:val="00EC1569"/>
    <w:rsid w:val="00EC18EE"/>
    <w:rsid w:val="00EC18F5"/>
    <w:rsid w:val="00EC1A73"/>
    <w:rsid w:val="00EC2453"/>
    <w:rsid w:val="00EC271A"/>
    <w:rsid w:val="00EC281E"/>
    <w:rsid w:val="00EC2BBD"/>
    <w:rsid w:val="00EC2EA1"/>
    <w:rsid w:val="00EC2ECE"/>
    <w:rsid w:val="00EC38D1"/>
    <w:rsid w:val="00EC5B39"/>
    <w:rsid w:val="00EC649C"/>
    <w:rsid w:val="00EC64C2"/>
    <w:rsid w:val="00EC6C9E"/>
    <w:rsid w:val="00EC79BF"/>
    <w:rsid w:val="00EC7B68"/>
    <w:rsid w:val="00EC7CAA"/>
    <w:rsid w:val="00ED0297"/>
    <w:rsid w:val="00ED2052"/>
    <w:rsid w:val="00ED228D"/>
    <w:rsid w:val="00ED2316"/>
    <w:rsid w:val="00ED2F12"/>
    <w:rsid w:val="00ED3A44"/>
    <w:rsid w:val="00ED3B2D"/>
    <w:rsid w:val="00ED3D04"/>
    <w:rsid w:val="00ED46B5"/>
    <w:rsid w:val="00ED4881"/>
    <w:rsid w:val="00ED4CDE"/>
    <w:rsid w:val="00ED532A"/>
    <w:rsid w:val="00ED5781"/>
    <w:rsid w:val="00ED613B"/>
    <w:rsid w:val="00ED6D94"/>
    <w:rsid w:val="00ED7970"/>
    <w:rsid w:val="00ED7A72"/>
    <w:rsid w:val="00ED7F19"/>
    <w:rsid w:val="00EE06C5"/>
    <w:rsid w:val="00EE1097"/>
    <w:rsid w:val="00EE143E"/>
    <w:rsid w:val="00EE1741"/>
    <w:rsid w:val="00EE1E47"/>
    <w:rsid w:val="00EE30F9"/>
    <w:rsid w:val="00EE36CB"/>
    <w:rsid w:val="00EE3A82"/>
    <w:rsid w:val="00EE3C4E"/>
    <w:rsid w:val="00EE4080"/>
    <w:rsid w:val="00EE4241"/>
    <w:rsid w:val="00EE4949"/>
    <w:rsid w:val="00EE556B"/>
    <w:rsid w:val="00EE6BF0"/>
    <w:rsid w:val="00EF04A1"/>
    <w:rsid w:val="00EF05C0"/>
    <w:rsid w:val="00EF0B3A"/>
    <w:rsid w:val="00EF2C88"/>
    <w:rsid w:val="00EF36EA"/>
    <w:rsid w:val="00EF4F45"/>
    <w:rsid w:val="00EF5DDD"/>
    <w:rsid w:val="00EF5F77"/>
    <w:rsid w:val="00EF6267"/>
    <w:rsid w:val="00EF685C"/>
    <w:rsid w:val="00EF6AC3"/>
    <w:rsid w:val="00EF6EE6"/>
    <w:rsid w:val="00F00FB2"/>
    <w:rsid w:val="00F010E6"/>
    <w:rsid w:val="00F02050"/>
    <w:rsid w:val="00F026CB"/>
    <w:rsid w:val="00F029D0"/>
    <w:rsid w:val="00F03165"/>
    <w:rsid w:val="00F03356"/>
    <w:rsid w:val="00F03A93"/>
    <w:rsid w:val="00F04B30"/>
    <w:rsid w:val="00F05A47"/>
    <w:rsid w:val="00F06BDE"/>
    <w:rsid w:val="00F06D93"/>
    <w:rsid w:val="00F0715A"/>
    <w:rsid w:val="00F07798"/>
    <w:rsid w:val="00F07B98"/>
    <w:rsid w:val="00F11FAC"/>
    <w:rsid w:val="00F126E1"/>
    <w:rsid w:val="00F13AC5"/>
    <w:rsid w:val="00F13EEF"/>
    <w:rsid w:val="00F143C0"/>
    <w:rsid w:val="00F148C3"/>
    <w:rsid w:val="00F15787"/>
    <w:rsid w:val="00F15B41"/>
    <w:rsid w:val="00F1642B"/>
    <w:rsid w:val="00F175C6"/>
    <w:rsid w:val="00F17D5C"/>
    <w:rsid w:val="00F20718"/>
    <w:rsid w:val="00F209F7"/>
    <w:rsid w:val="00F20E82"/>
    <w:rsid w:val="00F21498"/>
    <w:rsid w:val="00F23D06"/>
    <w:rsid w:val="00F23E48"/>
    <w:rsid w:val="00F2436F"/>
    <w:rsid w:val="00F24C92"/>
    <w:rsid w:val="00F2621B"/>
    <w:rsid w:val="00F26B70"/>
    <w:rsid w:val="00F27A29"/>
    <w:rsid w:val="00F30371"/>
    <w:rsid w:val="00F30AE1"/>
    <w:rsid w:val="00F30FF6"/>
    <w:rsid w:val="00F3148A"/>
    <w:rsid w:val="00F31FAB"/>
    <w:rsid w:val="00F34884"/>
    <w:rsid w:val="00F34D7D"/>
    <w:rsid w:val="00F35983"/>
    <w:rsid w:val="00F35FFC"/>
    <w:rsid w:val="00F36473"/>
    <w:rsid w:val="00F3658B"/>
    <w:rsid w:val="00F36CF7"/>
    <w:rsid w:val="00F36FB1"/>
    <w:rsid w:val="00F36FF1"/>
    <w:rsid w:val="00F406AA"/>
    <w:rsid w:val="00F40CB1"/>
    <w:rsid w:val="00F42EEE"/>
    <w:rsid w:val="00F44CE6"/>
    <w:rsid w:val="00F44DAD"/>
    <w:rsid w:val="00F46D8A"/>
    <w:rsid w:val="00F4705E"/>
    <w:rsid w:val="00F50C4A"/>
    <w:rsid w:val="00F51109"/>
    <w:rsid w:val="00F5362E"/>
    <w:rsid w:val="00F5520D"/>
    <w:rsid w:val="00F55764"/>
    <w:rsid w:val="00F56E66"/>
    <w:rsid w:val="00F56F07"/>
    <w:rsid w:val="00F5797D"/>
    <w:rsid w:val="00F6012A"/>
    <w:rsid w:val="00F603FA"/>
    <w:rsid w:val="00F6112B"/>
    <w:rsid w:val="00F61158"/>
    <w:rsid w:val="00F61218"/>
    <w:rsid w:val="00F617F4"/>
    <w:rsid w:val="00F618E0"/>
    <w:rsid w:val="00F62502"/>
    <w:rsid w:val="00F6281C"/>
    <w:rsid w:val="00F62B56"/>
    <w:rsid w:val="00F639DC"/>
    <w:rsid w:val="00F641B2"/>
    <w:rsid w:val="00F647F0"/>
    <w:rsid w:val="00F64BAA"/>
    <w:rsid w:val="00F6615C"/>
    <w:rsid w:val="00F66BC0"/>
    <w:rsid w:val="00F6703C"/>
    <w:rsid w:val="00F7174B"/>
    <w:rsid w:val="00F71A37"/>
    <w:rsid w:val="00F720B9"/>
    <w:rsid w:val="00F725B0"/>
    <w:rsid w:val="00F72AE3"/>
    <w:rsid w:val="00F73302"/>
    <w:rsid w:val="00F7348E"/>
    <w:rsid w:val="00F735F7"/>
    <w:rsid w:val="00F7373C"/>
    <w:rsid w:val="00F7382B"/>
    <w:rsid w:val="00F739A0"/>
    <w:rsid w:val="00F7446C"/>
    <w:rsid w:val="00F745DA"/>
    <w:rsid w:val="00F749E4"/>
    <w:rsid w:val="00F74D7F"/>
    <w:rsid w:val="00F75478"/>
    <w:rsid w:val="00F759F7"/>
    <w:rsid w:val="00F76EB3"/>
    <w:rsid w:val="00F77514"/>
    <w:rsid w:val="00F77C5F"/>
    <w:rsid w:val="00F806BD"/>
    <w:rsid w:val="00F80EEA"/>
    <w:rsid w:val="00F81F21"/>
    <w:rsid w:val="00F8200E"/>
    <w:rsid w:val="00F832A8"/>
    <w:rsid w:val="00F83B95"/>
    <w:rsid w:val="00F83FAF"/>
    <w:rsid w:val="00F8545A"/>
    <w:rsid w:val="00F85B22"/>
    <w:rsid w:val="00F85EFC"/>
    <w:rsid w:val="00F87194"/>
    <w:rsid w:val="00F879C0"/>
    <w:rsid w:val="00F87E27"/>
    <w:rsid w:val="00F9078B"/>
    <w:rsid w:val="00F907FF"/>
    <w:rsid w:val="00F90CD1"/>
    <w:rsid w:val="00F91A2F"/>
    <w:rsid w:val="00F92A6D"/>
    <w:rsid w:val="00F93102"/>
    <w:rsid w:val="00F944E8"/>
    <w:rsid w:val="00F9486B"/>
    <w:rsid w:val="00F94AC2"/>
    <w:rsid w:val="00F95C06"/>
    <w:rsid w:val="00F96185"/>
    <w:rsid w:val="00F96A14"/>
    <w:rsid w:val="00F972BC"/>
    <w:rsid w:val="00F97464"/>
    <w:rsid w:val="00F97B8F"/>
    <w:rsid w:val="00FA0F1D"/>
    <w:rsid w:val="00FA168C"/>
    <w:rsid w:val="00FA1B10"/>
    <w:rsid w:val="00FA1CAD"/>
    <w:rsid w:val="00FA1D6B"/>
    <w:rsid w:val="00FA2C74"/>
    <w:rsid w:val="00FA373A"/>
    <w:rsid w:val="00FA51D9"/>
    <w:rsid w:val="00FA693F"/>
    <w:rsid w:val="00FA7202"/>
    <w:rsid w:val="00FA7558"/>
    <w:rsid w:val="00FB1779"/>
    <w:rsid w:val="00FB1B3B"/>
    <w:rsid w:val="00FB1B7C"/>
    <w:rsid w:val="00FB1C30"/>
    <w:rsid w:val="00FB2D0F"/>
    <w:rsid w:val="00FB3263"/>
    <w:rsid w:val="00FB353C"/>
    <w:rsid w:val="00FB39FE"/>
    <w:rsid w:val="00FB3CBC"/>
    <w:rsid w:val="00FB46A7"/>
    <w:rsid w:val="00FB4E81"/>
    <w:rsid w:val="00FB50EE"/>
    <w:rsid w:val="00FB5580"/>
    <w:rsid w:val="00FB5627"/>
    <w:rsid w:val="00FB5B5C"/>
    <w:rsid w:val="00FB5D84"/>
    <w:rsid w:val="00FB60CA"/>
    <w:rsid w:val="00FB6C21"/>
    <w:rsid w:val="00FB7746"/>
    <w:rsid w:val="00FB7D1E"/>
    <w:rsid w:val="00FC0F11"/>
    <w:rsid w:val="00FC109B"/>
    <w:rsid w:val="00FC166F"/>
    <w:rsid w:val="00FC237D"/>
    <w:rsid w:val="00FC3C04"/>
    <w:rsid w:val="00FC4001"/>
    <w:rsid w:val="00FC40DD"/>
    <w:rsid w:val="00FC4562"/>
    <w:rsid w:val="00FC492A"/>
    <w:rsid w:val="00FC4D8D"/>
    <w:rsid w:val="00FC601F"/>
    <w:rsid w:val="00FC6740"/>
    <w:rsid w:val="00FC6C6E"/>
    <w:rsid w:val="00FC7550"/>
    <w:rsid w:val="00FD08AD"/>
    <w:rsid w:val="00FD0EA1"/>
    <w:rsid w:val="00FD1355"/>
    <w:rsid w:val="00FD138E"/>
    <w:rsid w:val="00FD25D1"/>
    <w:rsid w:val="00FD2994"/>
    <w:rsid w:val="00FD36A2"/>
    <w:rsid w:val="00FD36FA"/>
    <w:rsid w:val="00FD3B4C"/>
    <w:rsid w:val="00FD3DDC"/>
    <w:rsid w:val="00FD4402"/>
    <w:rsid w:val="00FD61E0"/>
    <w:rsid w:val="00FD6A08"/>
    <w:rsid w:val="00FD7A5D"/>
    <w:rsid w:val="00FD7A91"/>
    <w:rsid w:val="00FE1BEA"/>
    <w:rsid w:val="00FE2A9A"/>
    <w:rsid w:val="00FE346A"/>
    <w:rsid w:val="00FE3C84"/>
    <w:rsid w:val="00FE484B"/>
    <w:rsid w:val="00FE4C69"/>
    <w:rsid w:val="00FE6217"/>
    <w:rsid w:val="00FE6CF2"/>
    <w:rsid w:val="00FE7F0B"/>
    <w:rsid w:val="00FF02E0"/>
    <w:rsid w:val="00FF0978"/>
    <w:rsid w:val="00FF168B"/>
    <w:rsid w:val="00FF20D1"/>
    <w:rsid w:val="00FF251D"/>
    <w:rsid w:val="00FF2611"/>
    <w:rsid w:val="00FF3B0C"/>
    <w:rsid w:val="00FF3B8C"/>
    <w:rsid w:val="00FF4AE0"/>
    <w:rsid w:val="00FF5315"/>
    <w:rsid w:val="00FF5672"/>
    <w:rsid w:val="00FF5B57"/>
    <w:rsid w:val="00FF5DB3"/>
    <w:rsid w:val="00FF67D8"/>
    <w:rsid w:val="00FF6B60"/>
    <w:rsid w:val="00FF79D8"/>
    <w:rsid w:val="00FF7DC9"/>
    <w:rsid w:val="013E178C"/>
    <w:rsid w:val="0271C72F"/>
    <w:rsid w:val="02773146"/>
    <w:rsid w:val="0474C360"/>
    <w:rsid w:val="057A8052"/>
    <w:rsid w:val="057D0CF7"/>
    <w:rsid w:val="057E4B35"/>
    <w:rsid w:val="05931137"/>
    <w:rsid w:val="06726311"/>
    <w:rsid w:val="08CBAE18"/>
    <w:rsid w:val="093386E3"/>
    <w:rsid w:val="09E381D7"/>
    <w:rsid w:val="0A8B42EC"/>
    <w:rsid w:val="0A92C961"/>
    <w:rsid w:val="0B392F6A"/>
    <w:rsid w:val="0B7F5238"/>
    <w:rsid w:val="0D1B2299"/>
    <w:rsid w:val="0E2F4B87"/>
    <w:rsid w:val="0E605AFA"/>
    <w:rsid w:val="1093D9BF"/>
    <w:rsid w:val="110322F6"/>
    <w:rsid w:val="1149B496"/>
    <w:rsid w:val="1178A254"/>
    <w:rsid w:val="11C728F1"/>
    <w:rsid w:val="1230E1FF"/>
    <w:rsid w:val="123B79A3"/>
    <w:rsid w:val="12596801"/>
    <w:rsid w:val="130542A0"/>
    <w:rsid w:val="1363D713"/>
    <w:rsid w:val="13A15C48"/>
    <w:rsid w:val="146A06C8"/>
    <w:rsid w:val="14A6006E"/>
    <w:rsid w:val="155CFB0A"/>
    <w:rsid w:val="155D10A4"/>
    <w:rsid w:val="1645973E"/>
    <w:rsid w:val="17316CAB"/>
    <w:rsid w:val="1794B7BF"/>
    <w:rsid w:val="18B414AF"/>
    <w:rsid w:val="18F4A7D7"/>
    <w:rsid w:val="19B91279"/>
    <w:rsid w:val="19DEAE82"/>
    <w:rsid w:val="19E1D20C"/>
    <w:rsid w:val="1A14E1EA"/>
    <w:rsid w:val="1A690D6D"/>
    <w:rsid w:val="1AD567A9"/>
    <w:rsid w:val="1B385C9A"/>
    <w:rsid w:val="1B8D8349"/>
    <w:rsid w:val="1C5B6D8A"/>
    <w:rsid w:val="1C86875A"/>
    <w:rsid w:val="1CD5ACC0"/>
    <w:rsid w:val="1E27B490"/>
    <w:rsid w:val="1E8C839C"/>
    <w:rsid w:val="1EBF764E"/>
    <w:rsid w:val="1F235633"/>
    <w:rsid w:val="1FFE844F"/>
    <w:rsid w:val="2010644B"/>
    <w:rsid w:val="207825FA"/>
    <w:rsid w:val="2128C3B8"/>
    <w:rsid w:val="228D1C1A"/>
    <w:rsid w:val="23609D43"/>
    <w:rsid w:val="23B62374"/>
    <w:rsid w:val="23DB96CE"/>
    <w:rsid w:val="23EF0A93"/>
    <w:rsid w:val="24A238D7"/>
    <w:rsid w:val="24B39FC4"/>
    <w:rsid w:val="251FC508"/>
    <w:rsid w:val="25E5191F"/>
    <w:rsid w:val="26E71866"/>
    <w:rsid w:val="26EDC436"/>
    <w:rsid w:val="27777923"/>
    <w:rsid w:val="280CA1AE"/>
    <w:rsid w:val="281C9B65"/>
    <w:rsid w:val="28899497"/>
    <w:rsid w:val="28A76191"/>
    <w:rsid w:val="299EAB27"/>
    <w:rsid w:val="2A0B61B1"/>
    <w:rsid w:val="2AAC7E3E"/>
    <w:rsid w:val="2C78DFAC"/>
    <w:rsid w:val="2CE5CFF8"/>
    <w:rsid w:val="2CF28D77"/>
    <w:rsid w:val="2E0BD8C5"/>
    <w:rsid w:val="2FD1E99F"/>
    <w:rsid w:val="2FF8A9C2"/>
    <w:rsid w:val="321C095A"/>
    <w:rsid w:val="338CAD24"/>
    <w:rsid w:val="33D30156"/>
    <w:rsid w:val="3464CDEE"/>
    <w:rsid w:val="357C6089"/>
    <w:rsid w:val="35A0DCD1"/>
    <w:rsid w:val="360A9E0B"/>
    <w:rsid w:val="36186C6F"/>
    <w:rsid w:val="36C44DE6"/>
    <w:rsid w:val="376330CE"/>
    <w:rsid w:val="38CCBF73"/>
    <w:rsid w:val="39977852"/>
    <w:rsid w:val="399972B2"/>
    <w:rsid w:val="3B7D24E5"/>
    <w:rsid w:val="3C448110"/>
    <w:rsid w:val="3C6D1554"/>
    <w:rsid w:val="3E8F3920"/>
    <w:rsid w:val="3F08CFE1"/>
    <w:rsid w:val="3F3603C7"/>
    <w:rsid w:val="3F725EB9"/>
    <w:rsid w:val="4071C3B5"/>
    <w:rsid w:val="410E2F1A"/>
    <w:rsid w:val="411C1677"/>
    <w:rsid w:val="415E8E78"/>
    <w:rsid w:val="41767655"/>
    <w:rsid w:val="4234FE86"/>
    <w:rsid w:val="42451AE9"/>
    <w:rsid w:val="4285B8CD"/>
    <w:rsid w:val="43A5F46E"/>
    <w:rsid w:val="43E63446"/>
    <w:rsid w:val="4436101C"/>
    <w:rsid w:val="456F6645"/>
    <w:rsid w:val="45C9F0EE"/>
    <w:rsid w:val="4603F978"/>
    <w:rsid w:val="46EE8B8D"/>
    <w:rsid w:val="471DD508"/>
    <w:rsid w:val="47D6A5E8"/>
    <w:rsid w:val="48259BE2"/>
    <w:rsid w:val="48C114D4"/>
    <w:rsid w:val="48D3DC58"/>
    <w:rsid w:val="49C93BF3"/>
    <w:rsid w:val="4A69FC03"/>
    <w:rsid w:val="4B30EBBF"/>
    <w:rsid w:val="4B74D88A"/>
    <w:rsid w:val="4BE65DBA"/>
    <w:rsid w:val="4D0FC5F9"/>
    <w:rsid w:val="4D6EAC12"/>
    <w:rsid w:val="4DE5AD09"/>
    <w:rsid w:val="4EAC794C"/>
    <w:rsid w:val="50A46D48"/>
    <w:rsid w:val="50E0F61B"/>
    <w:rsid w:val="5113E687"/>
    <w:rsid w:val="51341F1A"/>
    <w:rsid w:val="51C8C1FC"/>
    <w:rsid w:val="52362A41"/>
    <w:rsid w:val="5313B676"/>
    <w:rsid w:val="533986DE"/>
    <w:rsid w:val="533F468D"/>
    <w:rsid w:val="53E65165"/>
    <w:rsid w:val="53FA1F2C"/>
    <w:rsid w:val="54311358"/>
    <w:rsid w:val="54BD66EA"/>
    <w:rsid w:val="54DDE0B1"/>
    <w:rsid w:val="55465767"/>
    <w:rsid w:val="555D5FB0"/>
    <w:rsid w:val="55C0A954"/>
    <w:rsid w:val="597A4CDA"/>
    <w:rsid w:val="59C604F4"/>
    <w:rsid w:val="5AB0A13B"/>
    <w:rsid w:val="5C2BC70A"/>
    <w:rsid w:val="5C4FA396"/>
    <w:rsid w:val="5D51048A"/>
    <w:rsid w:val="5E2E8F77"/>
    <w:rsid w:val="5E5ADA79"/>
    <w:rsid w:val="5E67B52E"/>
    <w:rsid w:val="5FCBD6A0"/>
    <w:rsid w:val="5FD6BCA7"/>
    <w:rsid w:val="60D53D79"/>
    <w:rsid w:val="61D3D9F6"/>
    <w:rsid w:val="6207F7AF"/>
    <w:rsid w:val="6231E75B"/>
    <w:rsid w:val="623E05D7"/>
    <w:rsid w:val="62D4D86E"/>
    <w:rsid w:val="62EE00CB"/>
    <w:rsid w:val="638E72B5"/>
    <w:rsid w:val="63E2A262"/>
    <w:rsid w:val="6489D12C"/>
    <w:rsid w:val="64F2310D"/>
    <w:rsid w:val="65090009"/>
    <w:rsid w:val="651E6E1C"/>
    <w:rsid w:val="67D1F563"/>
    <w:rsid w:val="6829879D"/>
    <w:rsid w:val="6A83B62B"/>
    <w:rsid w:val="6B3A6D23"/>
    <w:rsid w:val="6BFF57EE"/>
    <w:rsid w:val="6C58E3CC"/>
    <w:rsid w:val="6D43D47D"/>
    <w:rsid w:val="6D7A4039"/>
    <w:rsid w:val="6DD54930"/>
    <w:rsid w:val="6DDC6281"/>
    <w:rsid w:val="6E3EEEFE"/>
    <w:rsid w:val="6F1A75E7"/>
    <w:rsid w:val="7001C854"/>
    <w:rsid w:val="704A2E0D"/>
    <w:rsid w:val="70757EFC"/>
    <w:rsid w:val="70CE8869"/>
    <w:rsid w:val="71ABFB4D"/>
    <w:rsid w:val="722D122B"/>
    <w:rsid w:val="73639849"/>
    <w:rsid w:val="73D58CC5"/>
    <w:rsid w:val="73FE9DBB"/>
    <w:rsid w:val="75266409"/>
    <w:rsid w:val="75CFA5A6"/>
    <w:rsid w:val="75E2528E"/>
    <w:rsid w:val="75FC3918"/>
    <w:rsid w:val="767CE2F9"/>
    <w:rsid w:val="770F3422"/>
    <w:rsid w:val="77C15D14"/>
    <w:rsid w:val="784AE39D"/>
    <w:rsid w:val="78B2304E"/>
    <w:rsid w:val="79C57086"/>
    <w:rsid w:val="7B50C94D"/>
    <w:rsid w:val="7B80A14E"/>
    <w:rsid w:val="7C4ADC6D"/>
    <w:rsid w:val="7C55DF39"/>
    <w:rsid w:val="7D8B3FF7"/>
    <w:rsid w:val="7DADB512"/>
    <w:rsid w:val="7E98E1A9"/>
    <w:rsid w:val="7FF93C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9E962D1"/>
  <w15:docId w15:val="{A0EAA643-18E7-4739-ACCE-7FF83EE44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5C67"/>
    <w:pPr>
      <w:widowControl w:val="0"/>
      <w:wordWrap w:val="0"/>
      <w:autoSpaceDE w:val="0"/>
      <w:autoSpaceDN w:val="0"/>
      <w:jc w:val="both"/>
    </w:pPr>
    <w:rPr>
      <w:rFonts w:ascii="바탕" w:eastAsia="바탕" w:hAnsi="Times New Roman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15972"/>
    <w:rPr>
      <w:rFonts w:cs="Times New Roman"/>
      <w:color w:val="0000FF"/>
      <w:u w:val="single"/>
    </w:rPr>
  </w:style>
  <w:style w:type="paragraph" w:styleId="a4">
    <w:name w:val="header"/>
    <w:basedOn w:val="a"/>
    <w:link w:val="Char"/>
    <w:uiPriority w:val="99"/>
    <w:rsid w:val="005F3A9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4"/>
    <w:uiPriority w:val="99"/>
    <w:locked/>
    <w:rsid w:val="005F3A9E"/>
    <w:rPr>
      <w:rFonts w:ascii="바탕" w:eastAsia="바탕" w:hAnsi="Times New Roman" w:cs="Times New Roman"/>
      <w:sz w:val="24"/>
      <w:szCs w:val="24"/>
    </w:rPr>
  </w:style>
  <w:style w:type="paragraph" w:styleId="a5">
    <w:name w:val="footer"/>
    <w:basedOn w:val="a"/>
    <w:link w:val="Char0"/>
    <w:uiPriority w:val="99"/>
    <w:rsid w:val="005F3A9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5"/>
    <w:uiPriority w:val="99"/>
    <w:locked/>
    <w:rsid w:val="005F3A9E"/>
    <w:rPr>
      <w:rFonts w:ascii="바탕" w:eastAsia="바탕" w:hAnsi="Times New Roman" w:cs="Times New Roman"/>
      <w:sz w:val="24"/>
      <w:szCs w:val="24"/>
    </w:rPr>
  </w:style>
  <w:style w:type="paragraph" w:styleId="a6">
    <w:name w:val="Balloon Text"/>
    <w:basedOn w:val="a"/>
    <w:link w:val="Char1"/>
    <w:uiPriority w:val="99"/>
    <w:semiHidden/>
    <w:rsid w:val="001734D1"/>
    <w:rPr>
      <w:rFonts w:ascii="맑은 고딕" w:eastAsia="맑은 고딕" w:hAnsi="맑은 고딕"/>
      <w:sz w:val="18"/>
      <w:szCs w:val="18"/>
    </w:rPr>
  </w:style>
  <w:style w:type="character" w:customStyle="1" w:styleId="Char1">
    <w:name w:val="풍선 도움말 텍스트 Char"/>
    <w:link w:val="a6"/>
    <w:uiPriority w:val="99"/>
    <w:semiHidden/>
    <w:locked/>
    <w:rsid w:val="001734D1"/>
    <w:rPr>
      <w:rFonts w:ascii="맑은 고딕" w:eastAsia="맑은 고딕" w:hAnsi="맑은 고딕" w:cs="Times New Roman"/>
      <w:sz w:val="18"/>
      <w:szCs w:val="18"/>
    </w:rPr>
  </w:style>
  <w:style w:type="character" w:styleId="a7">
    <w:name w:val="annotation reference"/>
    <w:uiPriority w:val="99"/>
    <w:semiHidden/>
    <w:rsid w:val="00C06F32"/>
    <w:rPr>
      <w:rFonts w:cs="Times New Roman"/>
      <w:sz w:val="18"/>
      <w:szCs w:val="18"/>
    </w:rPr>
  </w:style>
  <w:style w:type="paragraph" w:styleId="a8">
    <w:name w:val="annotation text"/>
    <w:basedOn w:val="a"/>
    <w:link w:val="Char2"/>
    <w:uiPriority w:val="99"/>
    <w:semiHidden/>
    <w:rsid w:val="00C06F32"/>
    <w:pPr>
      <w:jc w:val="left"/>
    </w:pPr>
  </w:style>
  <w:style w:type="character" w:customStyle="1" w:styleId="Char2">
    <w:name w:val="메모 텍스트 Char"/>
    <w:link w:val="a8"/>
    <w:uiPriority w:val="99"/>
    <w:semiHidden/>
    <w:locked/>
    <w:rsid w:val="00C06F32"/>
    <w:rPr>
      <w:rFonts w:ascii="바탕" w:eastAsia="바탕" w:hAnsi="Times New Roman" w:cs="Times New Roman"/>
      <w:kern w:val="2"/>
      <w:sz w:val="24"/>
      <w:szCs w:val="24"/>
    </w:rPr>
  </w:style>
  <w:style w:type="paragraph" w:styleId="a9">
    <w:name w:val="annotation subject"/>
    <w:basedOn w:val="a8"/>
    <w:next w:val="a8"/>
    <w:link w:val="Char3"/>
    <w:uiPriority w:val="99"/>
    <w:semiHidden/>
    <w:rsid w:val="00C06F32"/>
    <w:rPr>
      <w:b/>
      <w:bCs/>
    </w:rPr>
  </w:style>
  <w:style w:type="character" w:customStyle="1" w:styleId="Char3">
    <w:name w:val="메모 주제 Char"/>
    <w:link w:val="a9"/>
    <w:uiPriority w:val="99"/>
    <w:semiHidden/>
    <w:locked/>
    <w:rsid w:val="00C06F32"/>
    <w:rPr>
      <w:rFonts w:ascii="바탕" w:eastAsia="바탕" w:hAnsi="Times New Roman" w:cs="Times New Roman"/>
      <w:b/>
      <w:bCs/>
      <w:kern w:val="2"/>
      <w:sz w:val="24"/>
      <w:szCs w:val="24"/>
    </w:rPr>
  </w:style>
  <w:style w:type="table" w:styleId="aa">
    <w:name w:val="Table Grid"/>
    <w:basedOn w:val="a1"/>
    <w:locked/>
    <w:rsid w:val="007D4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uiPriority w:val="99"/>
    <w:semiHidden/>
    <w:unhideWhenUsed/>
    <w:rsid w:val="00C34663"/>
    <w:rPr>
      <w:color w:val="800080"/>
      <w:u w:val="single"/>
    </w:rPr>
  </w:style>
  <w:style w:type="paragraph" w:customStyle="1" w:styleId="s0">
    <w:name w:val="s0"/>
    <w:rsid w:val="00D14A7B"/>
    <w:pPr>
      <w:widowControl w:val="0"/>
      <w:autoSpaceDE w:val="0"/>
      <w:autoSpaceDN w:val="0"/>
      <w:adjustRightInd w:val="0"/>
    </w:pPr>
    <w:rPr>
      <w:rFonts w:ascii="바탕" w:eastAsia="바탕"/>
      <w:sz w:val="24"/>
      <w:szCs w:val="24"/>
    </w:rPr>
  </w:style>
  <w:style w:type="paragraph" w:styleId="ac">
    <w:name w:val="List Paragraph"/>
    <w:basedOn w:val="a"/>
    <w:uiPriority w:val="34"/>
    <w:qFormat/>
    <w:rsid w:val="00121EC0"/>
    <w:pPr>
      <w:ind w:leftChars="400" w:left="800"/>
    </w:pPr>
  </w:style>
  <w:style w:type="paragraph" w:styleId="ad">
    <w:name w:val="Date"/>
    <w:basedOn w:val="a"/>
    <w:next w:val="a"/>
    <w:link w:val="Char4"/>
    <w:uiPriority w:val="99"/>
    <w:semiHidden/>
    <w:unhideWhenUsed/>
    <w:rsid w:val="00190DDA"/>
  </w:style>
  <w:style w:type="character" w:customStyle="1" w:styleId="Char4">
    <w:name w:val="날짜 Char"/>
    <w:link w:val="ad"/>
    <w:uiPriority w:val="99"/>
    <w:semiHidden/>
    <w:rsid w:val="00190DDA"/>
    <w:rPr>
      <w:rFonts w:ascii="바탕" w:eastAsia="바탕" w:hAnsi="Times New Roman"/>
      <w:kern w:val="2"/>
      <w:szCs w:val="24"/>
    </w:rPr>
  </w:style>
  <w:style w:type="character" w:styleId="ae">
    <w:name w:val="Placeholder Text"/>
    <w:uiPriority w:val="99"/>
    <w:semiHidden/>
    <w:rsid w:val="003E748F"/>
    <w:rPr>
      <w:color w:val="808080"/>
    </w:rPr>
  </w:style>
  <w:style w:type="character" w:customStyle="1" w:styleId="apple-converted-space">
    <w:name w:val="apple-converted-space"/>
    <w:basedOn w:val="a0"/>
    <w:rsid w:val="00117697"/>
  </w:style>
  <w:style w:type="paragraph" w:styleId="af">
    <w:name w:val="Plain Text"/>
    <w:basedOn w:val="a"/>
    <w:link w:val="Char5"/>
    <w:uiPriority w:val="99"/>
    <w:unhideWhenUsed/>
    <w:rsid w:val="00B34C88"/>
    <w:pPr>
      <w:jc w:val="left"/>
    </w:pPr>
    <w:rPr>
      <w:rFonts w:ascii="Courier New" w:eastAsia="굴림" w:hAnsi="Courier New" w:cs="Courier New"/>
      <w:szCs w:val="20"/>
    </w:rPr>
  </w:style>
  <w:style w:type="character" w:customStyle="1" w:styleId="Char5">
    <w:name w:val="글자만 Char"/>
    <w:basedOn w:val="a0"/>
    <w:link w:val="af"/>
    <w:uiPriority w:val="99"/>
    <w:rsid w:val="00B34C88"/>
    <w:rPr>
      <w:rFonts w:ascii="Courier New" w:eastAsia="굴림" w:hAnsi="Courier New" w:cs="Courier New"/>
      <w:kern w:val="2"/>
    </w:rPr>
  </w:style>
  <w:style w:type="paragraph" w:styleId="af0">
    <w:name w:val="Normal (Web)"/>
    <w:basedOn w:val="a"/>
    <w:uiPriority w:val="99"/>
    <w:semiHidden/>
    <w:unhideWhenUsed/>
    <w:rsid w:val="00121A37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f1">
    <w:name w:val="No Spacing"/>
    <w:uiPriority w:val="1"/>
    <w:qFormat/>
    <w:rsid w:val="00F66BC0"/>
    <w:pPr>
      <w:widowControl w:val="0"/>
      <w:wordWrap w:val="0"/>
      <w:autoSpaceDE w:val="0"/>
      <w:autoSpaceDN w:val="0"/>
      <w:jc w:val="both"/>
    </w:pPr>
    <w:rPr>
      <w:rFonts w:asciiTheme="minorHAnsi" w:eastAsiaTheme="minorEastAsia" w:hAnsiTheme="minorHAnsi" w:cstheme="minorBidi"/>
      <w:kern w:val="2"/>
      <w:szCs w:val="22"/>
    </w:rPr>
  </w:style>
  <w:style w:type="paragraph" w:styleId="af2">
    <w:name w:val="footnote text"/>
    <w:basedOn w:val="a"/>
    <w:link w:val="Char6"/>
    <w:uiPriority w:val="99"/>
    <w:semiHidden/>
    <w:unhideWhenUsed/>
    <w:rsid w:val="00DA7D9A"/>
    <w:pPr>
      <w:snapToGrid w:val="0"/>
      <w:jc w:val="left"/>
    </w:pPr>
  </w:style>
  <w:style w:type="character" w:customStyle="1" w:styleId="Char6">
    <w:name w:val="각주 텍스트 Char"/>
    <w:basedOn w:val="a0"/>
    <w:link w:val="af2"/>
    <w:uiPriority w:val="99"/>
    <w:semiHidden/>
    <w:rsid w:val="00DA7D9A"/>
    <w:rPr>
      <w:rFonts w:ascii="바탕" w:eastAsia="바탕" w:hAnsi="Times New Roman"/>
      <w:kern w:val="2"/>
      <w:szCs w:val="24"/>
    </w:rPr>
  </w:style>
  <w:style w:type="character" w:styleId="af3">
    <w:name w:val="footnote reference"/>
    <w:basedOn w:val="a0"/>
    <w:uiPriority w:val="99"/>
    <w:semiHidden/>
    <w:unhideWhenUsed/>
    <w:rsid w:val="00DA7D9A"/>
    <w:rPr>
      <w:vertAlign w:val="superscript"/>
    </w:rPr>
  </w:style>
  <w:style w:type="character" w:styleId="af4">
    <w:name w:val="Unresolved Mention"/>
    <w:basedOn w:val="a0"/>
    <w:uiPriority w:val="99"/>
    <w:semiHidden/>
    <w:unhideWhenUsed/>
    <w:rsid w:val="00A229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2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4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1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8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9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0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4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7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9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425">
      <w:marLeft w:val="37"/>
      <w:marRight w:val="3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9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97429">
                  <w:marLeft w:val="22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59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59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5768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Windows\Temporary%20Internet%20Files\Content.Outlook\43VJ0JL9\&#50668;&#51452;%20&#54532;&#47532;&#48120;&#50628;%20&#50500;&#50872;&#47131;_&#44592;&#54925;&#51088;&#47308;.dot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0d0be0-c31e-4477-83c0-78dc29953a0c">
      <Terms xmlns="http://schemas.microsoft.com/office/infopath/2007/PartnerControls"/>
    </lcf76f155ced4ddcb4097134ff3c332f>
    <TaxCatchAll xmlns="119c806f-4eba-48f5-abc4-fcb67c49b5f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BE8499DBB9BBB49A5B966ED0379C882" ma:contentTypeVersion="14" ma:contentTypeDescription="새 문서를 만듭니다." ma:contentTypeScope="" ma:versionID="9daa3a96979f86f5c7794671835ab468">
  <xsd:schema xmlns:xsd="http://www.w3.org/2001/XMLSchema" xmlns:xs="http://www.w3.org/2001/XMLSchema" xmlns:p="http://schemas.microsoft.com/office/2006/metadata/properties" xmlns:ns2="a90d0be0-c31e-4477-83c0-78dc29953a0c" xmlns:ns3="119c806f-4eba-48f5-abc4-fcb67c49b5fb" targetNamespace="http://schemas.microsoft.com/office/2006/metadata/properties" ma:root="true" ma:fieldsID="47038d9dab3dadb2723f725a04a7b1b8" ns2:_="" ns3:_="">
    <xsd:import namespace="a90d0be0-c31e-4477-83c0-78dc29953a0c"/>
    <xsd:import namespace="119c806f-4eba-48f5-abc4-fcb67c49b5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d0be0-c31e-4477-83c0-78dc29953a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6fdd2957-39f0-43dc-a8b9-32e21451cc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c806f-4eba-48f5-abc4-fcb67c49b5f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927b6d0-06f0-496d-b8a6-0fbb356234ee}" ma:internalName="TaxCatchAll" ma:showField="CatchAllData" ma:web="119c806f-4eba-48f5-abc4-fcb67c49b5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0F2952-69D2-4BEA-B156-AC0D818F26D6}">
  <ds:schemaRefs>
    <ds:schemaRef ds:uri="http://schemas.microsoft.com/office/2006/metadata/properties"/>
    <ds:schemaRef ds:uri="http://schemas.microsoft.com/office/infopath/2007/PartnerControls"/>
    <ds:schemaRef ds:uri="a90d0be0-c31e-4477-83c0-78dc29953a0c"/>
    <ds:schemaRef ds:uri="119c806f-4eba-48f5-abc4-fcb67c49b5fb"/>
  </ds:schemaRefs>
</ds:datastoreItem>
</file>

<file path=customXml/itemProps2.xml><?xml version="1.0" encoding="utf-8"?>
<ds:datastoreItem xmlns:ds="http://schemas.openxmlformats.org/officeDocument/2006/customXml" ds:itemID="{ADE5462F-50D1-496D-98A5-9660B05DE3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52F3CE-2C2B-4CED-ADE2-9A70962CC5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0d0be0-c31e-4477-83c0-78dc29953a0c"/>
    <ds:schemaRef ds:uri="119c806f-4eba-48f5-abc4-fcb67c49b5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917AC4-1952-49D4-AE56-50C9718C2EF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4123ca3-ee9e-499c-a420-c67a1be88370}" enabled="1" method="Privileged" siteId="{d4ffc887-d88d-41cc-bf6a-6bb47ec0f3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여주 프리미엄 아울렛_기획자료</Template>
  <TotalTime>498</TotalTime>
  <Pages>2</Pages>
  <Words>334</Words>
  <Characters>1086</Characters>
  <Application>Microsoft Office Word</Application>
  <DocSecurity>0</DocSecurity>
  <Lines>37</Lines>
  <Paragraphs>18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박기령(파트너) - 홍보</cp:lastModifiedBy>
  <cp:revision>168</cp:revision>
  <cp:lastPrinted>2023-05-23T15:58:00Z</cp:lastPrinted>
  <dcterms:created xsi:type="dcterms:W3CDTF">2025-09-04T01:13:00Z</dcterms:created>
  <dcterms:modified xsi:type="dcterms:W3CDTF">2026-04-03T06:22:00Z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8,29c0798a</vt:lpwstr>
  </property>
  <property fmtid="{D5CDD505-2E9C-101B-9397-08002B2CF9AE}" pid="3" name="ClassificationContentMarkingFooterFontProps">
    <vt:lpwstr>#000000,8,Aptos</vt:lpwstr>
  </property>
  <property fmtid="{D5CDD505-2E9C-101B-9397-08002B2CF9AE}" pid="4" name="ClassificationContentMarkingFooterText">
    <vt:lpwstr>krpark@premiumoutlets.co.kr, 박기령(파트너) - 홍보, [신세계사이먼 보도자료] 신세계사이먼 프리미엄 아울렛, 야외 조각 페스타 시즌2 진행.docx, 2026-03-23T16:58:12</vt:lpwstr>
  </property>
  <property fmtid="{D5CDD505-2E9C-101B-9397-08002B2CF9AE}" pid="5" name="ContentTypeId">
    <vt:lpwstr>0x0101008BE8499DBB9BBB49A5B966ED0379C882</vt:lpwstr>
  </property>
  <property fmtid="{D5CDD505-2E9C-101B-9397-08002B2CF9AE}" pid="6" name="MediaServiceImageTags">
    <vt:lpwstr/>
  </property>
  <property fmtid="{D5CDD505-2E9C-101B-9397-08002B2CF9AE}" pid="7" name="MSIP_Label_78e1ea36-e14a-478d-928a-8e1e7c533c9a_SiteId">
    <vt:lpwstr>d4ffc887-d88d-41cc-bf6a-6bb47ec0f3ca</vt:lpwstr>
  </property>
  <property fmtid="{D5CDD505-2E9C-101B-9397-08002B2CF9AE}" pid="8" name="MSIP_Label_78e1ea36-e14a-478d-928a-8e1e7c533c9a_SetDate">
    <vt:lpwstr>2023-11-21T08:09:59Z</vt:lpwstr>
  </property>
  <property fmtid="{D5CDD505-2E9C-101B-9397-08002B2CF9AE}" pid="9" name="MSIP_Label_78e1ea36-e14a-478d-928a-8e1e7c533c9a_Name">
    <vt:lpwstr/>
  </property>
  <property fmtid="{D5CDD505-2E9C-101B-9397-08002B2CF9AE}" pid="10" name="MSIP_Label_78e1ea36-e14a-478d-928a-8e1e7c533c9a_Method">
    <vt:lpwstr>Privileged</vt:lpwstr>
  </property>
  <property fmtid="{D5CDD505-2E9C-101B-9397-08002B2CF9AE}" pid="11" name="MSIP_Label_78e1ea36-e14a-478d-928a-8e1e7c533c9a_Enabled">
    <vt:lpwstr>true</vt:lpwstr>
  </property>
  <property fmtid="{D5CDD505-2E9C-101B-9397-08002B2CF9AE}" pid="12" name="MSIP_Label_78e1ea36-e14a-478d-928a-8e1e7c533c9a_ContentBits">
    <vt:lpwstr>8</vt:lpwstr>
  </property>
</Properties>
</file>