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B0568" w:rsidRPr="00475735" w:rsidRDefault="005B0568" w:rsidP="000E5B46">
      <w:pPr>
        <w:jc w:val="center"/>
        <w:rPr>
          <w:rFonts w:ascii="나눔고딕" w:eastAsia="나눔고딕" w:hAnsi="나눔고딕" w:cstheme="minorBidi"/>
          <w:b/>
          <w:kern w:val="0"/>
          <w:sz w:val="10"/>
          <w:szCs w:val="10"/>
        </w:rPr>
      </w:pPr>
    </w:p>
    <w:p w14:paraId="75B4D1E7" w14:textId="0C4D0042" w:rsidR="000E5B46" w:rsidRPr="000A5A7C" w:rsidRDefault="00166823" w:rsidP="000E5B46">
      <w:pPr>
        <w:jc w:val="center"/>
        <w:rPr>
          <w:rFonts w:ascii="나눔고딕" w:eastAsia="나눔고딕" w:hAnsi="나눔고딕" w:cstheme="minorBidi"/>
          <w:b/>
          <w:kern w:val="0"/>
          <w:sz w:val="28"/>
          <w:szCs w:val="28"/>
        </w:rPr>
      </w:pPr>
      <w:r>
        <w:rPr>
          <w:rFonts w:ascii="나눔고딕" w:eastAsia="나눔고딕" w:hAnsi="나눔고딕" w:cstheme="minorBidi" w:hint="eastAsia"/>
          <w:b/>
          <w:kern w:val="0"/>
          <w:sz w:val="28"/>
          <w:szCs w:val="28"/>
        </w:rPr>
        <w:t>일상 속 안전체험 확대로 지역 안전문화 조성에 기여</w:t>
      </w:r>
    </w:p>
    <w:p w14:paraId="671B9389" w14:textId="552F7609" w:rsidR="000E5B46" w:rsidRPr="00DF6A49" w:rsidRDefault="00C234F4" w:rsidP="000E5B46">
      <w:pPr>
        <w:jc w:val="center"/>
        <w:rPr>
          <w:rFonts w:ascii="나눔고딕" w:eastAsia="나눔고딕" w:hAnsi="나눔고딕" w:cstheme="minorBidi"/>
          <w:b/>
          <w:kern w:val="0"/>
          <w:sz w:val="30"/>
          <w:szCs w:val="30"/>
        </w:rPr>
      </w:pPr>
      <w:proofErr w:type="spellStart"/>
      <w:r>
        <w:rPr>
          <w:rFonts w:ascii="나눔고딕" w:eastAsia="나눔고딕" w:hAnsi="나눔고딕" w:cstheme="minorBidi" w:hint="eastAsia"/>
          <w:b/>
          <w:kern w:val="0"/>
          <w:sz w:val="30"/>
          <w:szCs w:val="30"/>
        </w:rPr>
        <w:t>신세계사이먼</w:t>
      </w:r>
      <w:proofErr w:type="spellEnd"/>
      <w:r>
        <w:rPr>
          <w:rFonts w:ascii="나눔고딕" w:eastAsia="나눔고딕" w:hAnsi="나눔고딕" w:cstheme="minorBidi" w:hint="eastAsia"/>
          <w:b/>
          <w:kern w:val="0"/>
          <w:sz w:val="30"/>
          <w:szCs w:val="30"/>
        </w:rPr>
        <w:t xml:space="preserve"> 시흥 프리미엄 아울렛, 시흥소방서와</w:t>
      </w:r>
      <w:r w:rsidR="00B50EA6">
        <w:rPr>
          <w:rFonts w:ascii="나눔고딕" w:eastAsia="나눔고딕" w:hAnsi="나눔고딕" w:cstheme="minorBidi" w:hint="eastAsia"/>
          <w:b/>
          <w:kern w:val="0"/>
          <w:sz w:val="30"/>
          <w:szCs w:val="30"/>
        </w:rPr>
        <w:t xml:space="preserve"> 업무협약</w:t>
      </w:r>
      <w:r>
        <w:rPr>
          <w:rFonts w:ascii="나눔고딕" w:eastAsia="나눔고딕" w:hAnsi="나눔고딕" w:cstheme="minorBidi" w:hint="eastAsia"/>
          <w:b/>
          <w:kern w:val="0"/>
          <w:sz w:val="30"/>
          <w:szCs w:val="30"/>
        </w:rPr>
        <w:t xml:space="preserve"> 체결</w:t>
      </w:r>
    </w:p>
    <w:p w14:paraId="5B4F7E47" w14:textId="77777777" w:rsidR="00486B77" w:rsidRPr="00B55237" w:rsidRDefault="00BD3A9A" w:rsidP="00BD3A9A">
      <w:pPr>
        <w:rPr>
          <w:rFonts w:ascii="나눔고딕" w:eastAsia="나눔고딕" w:hAnsi="나눔고딕" w:cstheme="minorBidi"/>
          <w:kern w:val="0"/>
          <w:sz w:val="28"/>
          <w:szCs w:val="28"/>
        </w:rPr>
      </w:pPr>
      <w:r w:rsidRPr="00B55237">
        <w:rPr>
          <w:rFonts w:ascii="나눔고딕" w:eastAsia="나눔고딕" w:hAnsi="나눔고딕" w:cstheme="minorBidi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58553" wp14:editId="0F158C56">
                <wp:simplePos x="0" y="0"/>
                <wp:positionH relativeFrom="column">
                  <wp:posOffset>130175</wp:posOffset>
                </wp:positionH>
                <wp:positionV relativeFrom="paragraph">
                  <wp:posOffset>148428</wp:posOffset>
                </wp:positionV>
                <wp:extent cx="5603063" cy="1052623"/>
                <wp:effectExtent l="0" t="0" r="17145" b="146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063" cy="10526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988F6" id="직사각형 1" o:spid="_x0000_s1026" style="position:absolute;margin-left:10.25pt;margin-top:11.7pt;width:441.2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" filled="f" strokecolor="black [3213]" strokeweight=".25pt"/>
            </w:pict>
          </mc:Fallback>
        </mc:AlternateContent>
      </w:r>
    </w:p>
    <w:p w14:paraId="4568A82F" w14:textId="40A80E58" w:rsidR="00486B77" w:rsidRPr="00BB2377" w:rsidRDefault="00BB2377" w:rsidP="003C06D7">
      <w:pPr>
        <w:spacing w:line="360" w:lineRule="auto"/>
        <w:ind w:firstLine="400"/>
        <w:jc w:val="left"/>
        <w:rPr>
          <w:rFonts w:ascii="나눔고딕" w:eastAsia="나눔고딕" w:hAnsi="나눔고딕" w:cstheme="minorBidi"/>
          <w:kern w:val="0"/>
          <w:sz w:val="22"/>
          <w:szCs w:val="22"/>
        </w:rPr>
      </w:pPr>
      <w:r w:rsidRPr="00BB2377">
        <w:rPr>
          <w:rFonts w:ascii="나눔고딕" w:eastAsia="나눔고딕" w:hAnsi="나눔고딕" w:cstheme="minorBidi" w:hint="eastAsia"/>
          <w:kern w:val="0"/>
          <w:sz w:val="22"/>
          <w:szCs w:val="22"/>
        </w:rPr>
        <w:t>-</w:t>
      </w:r>
      <w:r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>2</w:t>
      </w:r>
      <w:r w:rsidR="00A25A10">
        <w:rPr>
          <w:rFonts w:ascii="나눔고딕" w:eastAsia="나눔고딕" w:hAnsi="나눔고딕" w:cstheme="minorBidi" w:hint="eastAsia"/>
          <w:kern w:val="0"/>
          <w:sz w:val="22"/>
          <w:szCs w:val="22"/>
        </w:rPr>
        <w:t>3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>일</w:t>
      </w:r>
      <w:r w:rsidR="00A25A10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오후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시흥소방서에서 </w:t>
      </w:r>
      <w:r w:rsidR="00A25A10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지역 안전문화 확산을 위한 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>업무협약 체결</w:t>
      </w:r>
    </w:p>
    <w:p w14:paraId="7A2683F8" w14:textId="73728DD6" w:rsidR="000E5B46" w:rsidRPr="00BB2377" w:rsidRDefault="00BB2377" w:rsidP="003C06D7">
      <w:pPr>
        <w:spacing w:line="360" w:lineRule="auto"/>
        <w:ind w:firstLine="400"/>
        <w:jc w:val="left"/>
        <w:rPr>
          <w:rFonts w:ascii="나눔고딕" w:eastAsia="나눔고딕" w:hAnsi="나눔고딕" w:cstheme="minorBidi"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kern w:val="0"/>
          <w:sz w:val="22"/>
          <w:szCs w:val="22"/>
        </w:rPr>
        <w:t>-</w:t>
      </w:r>
      <w:r>
        <w:rPr>
          <w:rFonts w:ascii="나눔고딕" w:eastAsia="나눔고딕" w:hAnsi="나눔고딕" w:cstheme="minorBidi"/>
          <w:kern w:val="0"/>
          <w:sz w:val="22"/>
          <w:szCs w:val="22"/>
        </w:rPr>
        <w:t xml:space="preserve"> </w:t>
      </w:r>
      <w:r w:rsidR="00B55237">
        <w:rPr>
          <w:rFonts w:ascii="나눔고딕" w:eastAsia="나눔고딕" w:hAnsi="나눔고딕" w:cstheme="minorBidi"/>
          <w:kern w:val="0"/>
          <w:sz w:val="22"/>
          <w:szCs w:val="22"/>
        </w:rPr>
        <w:t>‘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>119안심콜</w:t>
      </w:r>
      <w:r w:rsidR="00B55237">
        <w:rPr>
          <w:rFonts w:ascii="나눔고딕" w:eastAsia="나눔고딕" w:hAnsi="나눔고딕" w:cstheme="minorBidi"/>
          <w:kern w:val="0"/>
          <w:sz w:val="22"/>
          <w:szCs w:val="22"/>
        </w:rPr>
        <w:t>’</w:t>
      </w:r>
      <w:r w:rsidR="00C234F4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홍보 </w:t>
      </w:r>
      <w:r w:rsidR="00B50EA6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및 </w:t>
      </w:r>
      <w:r w:rsidR="00A25A10">
        <w:rPr>
          <w:rFonts w:ascii="나눔고딕" w:eastAsia="나눔고딕" w:hAnsi="나눔고딕" w:cstheme="minorBidi" w:hint="eastAsia"/>
          <w:kern w:val="0"/>
          <w:sz w:val="22"/>
          <w:szCs w:val="22"/>
        </w:rPr>
        <w:t>시민 체험형 안전 프로그램 운영에 상호 협력체계 구축</w:t>
      </w:r>
    </w:p>
    <w:p w14:paraId="0705092B" w14:textId="2B37D49C" w:rsidR="00C31906" w:rsidRDefault="009D74C9" w:rsidP="00C31906">
      <w:pPr>
        <w:spacing w:line="360" w:lineRule="auto"/>
        <w:ind w:firstLineChars="193" w:firstLine="399"/>
        <w:jc w:val="left"/>
        <w:rPr>
          <w:rFonts w:ascii="나눔고딕" w:eastAsia="나눔고딕" w:hAnsi="나눔고딕" w:cstheme="minorBidi"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kern w:val="0"/>
          <w:sz w:val="22"/>
          <w:szCs w:val="22"/>
        </w:rPr>
        <w:t>-</w:t>
      </w:r>
      <w:r>
        <w:rPr>
          <w:rFonts w:ascii="나눔고딕" w:eastAsia="나눔고딕" w:hAnsi="나눔고딕" w:cstheme="minorBidi"/>
          <w:kern w:val="0"/>
          <w:sz w:val="22"/>
          <w:szCs w:val="22"/>
        </w:rPr>
        <w:t xml:space="preserve"> </w:t>
      </w:r>
      <w:r w:rsidR="000468BF">
        <w:rPr>
          <w:rFonts w:ascii="나눔고딕" w:eastAsia="나눔고딕" w:hAnsi="나눔고딕" w:cstheme="minorBidi" w:hint="eastAsia"/>
          <w:kern w:val="0"/>
          <w:sz w:val="22"/>
          <w:szCs w:val="22"/>
        </w:rPr>
        <w:t>지역</w:t>
      </w:r>
      <w:r w:rsidR="00382D31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을 </w:t>
      </w:r>
      <w:r w:rsidR="000468BF">
        <w:rPr>
          <w:rFonts w:ascii="나눔고딕" w:eastAsia="나눔고딕" w:hAnsi="나눔고딕" w:cstheme="minorBidi" w:hint="eastAsia"/>
          <w:kern w:val="0"/>
          <w:sz w:val="22"/>
          <w:szCs w:val="22"/>
        </w:rPr>
        <w:t>대표</w:t>
      </w:r>
      <w:r w:rsidR="00382D31">
        <w:rPr>
          <w:rFonts w:ascii="나눔고딕" w:eastAsia="나눔고딕" w:hAnsi="나눔고딕" w:cstheme="minorBidi" w:hint="eastAsia"/>
          <w:kern w:val="0"/>
          <w:sz w:val="22"/>
          <w:szCs w:val="22"/>
        </w:rPr>
        <w:t>하는</w:t>
      </w:r>
      <w:r w:rsidR="000468BF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</w:t>
      </w:r>
      <w:r w:rsidR="00382D31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대형 쇼핑시설로서 </w:t>
      </w:r>
      <w:r w:rsidR="000468BF">
        <w:rPr>
          <w:rFonts w:ascii="나눔고딕" w:eastAsia="나눔고딕" w:hAnsi="나눔고딕" w:cstheme="minorBidi" w:hint="eastAsia"/>
          <w:kern w:val="0"/>
          <w:sz w:val="22"/>
          <w:szCs w:val="22"/>
        </w:rPr>
        <w:t>생활 밀착형 안전문화 확산에 기여</w:t>
      </w:r>
    </w:p>
    <w:p w14:paraId="1652148A" w14:textId="77777777" w:rsidR="00C31906" w:rsidRPr="00C31906" w:rsidRDefault="00C31906" w:rsidP="00C31906">
      <w:pPr>
        <w:spacing w:line="360" w:lineRule="auto"/>
        <w:jc w:val="left"/>
        <w:rPr>
          <w:rFonts w:ascii="나눔고딕" w:eastAsia="나눔고딕" w:hAnsi="나눔고딕" w:cstheme="minorBidi"/>
          <w:kern w:val="0"/>
          <w:sz w:val="22"/>
          <w:szCs w:val="22"/>
        </w:rPr>
      </w:pPr>
    </w:p>
    <w:p w14:paraId="0AFB0FC6" w14:textId="0D5A7D7E" w:rsidR="00A009D6" w:rsidRPr="00260E4D" w:rsidRDefault="001003E5" w:rsidP="008132F9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bCs/>
          <w:kern w:val="0"/>
          <w:sz w:val="22"/>
          <w:szCs w:val="22"/>
        </w:rPr>
      </w:pPr>
      <w:proofErr w:type="spellStart"/>
      <w:r w:rsidRPr="00475735">
        <w:rPr>
          <w:rFonts w:ascii="나눔고딕" w:eastAsia="나눔고딕" w:hAnsi="나눔고딕" w:cstheme="minorBidi"/>
          <w:bCs/>
          <w:kern w:val="0"/>
          <w:sz w:val="22"/>
          <w:szCs w:val="22"/>
        </w:rPr>
        <w:t>신세계사이먼</w:t>
      </w:r>
      <w:proofErr w:type="spellEnd"/>
      <w:r w:rsidRPr="00475735">
        <w:rPr>
          <w:rFonts w:ascii="나눔고딕" w:eastAsia="나눔고딕" w:hAnsi="나눔고딕" w:cstheme="minorBidi"/>
          <w:bCs/>
          <w:kern w:val="0"/>
          <w:sz w:val="22"/>
          <w:szCs w:val="22"/>
        </w:rPr>
        <w:t xml:space="preserve">(대표 </w:t>
      </w:r>
      <w:r w:rsidR="00AD419D" w:rsidRPr="00475735">
        <w:rPr>
          <w:rFonts w:ascii="나눔고딕" w:eastAsia="나눔고딕" w:hAnsi="나눔고딕" w:cstheme="minorBidi"/>
          <w:bCs/>
          <w:kern w:val="0"/>
          <w:sz w:val="22"/>
          <w:szCs w:val="22"/>
        </w:rPr>
        <w:t>김영섭</w:t>
      </w:r>
      <w:r w:rsidR="00FB669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) </w:t>
      </w:r>
      <w:r w:rsidR="00A009D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시흥 </w:t>
      </w:r>
      <w:r w:rsidR="008132F9" w:rsidRPr="00475735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프리미엄 아울렛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은 시</w:t>
      </w:r>
      <w:r w:rsidR="00A009D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흥소방서와 지역사회 안전문화 확산을 위</w:t>
      </w:r>
      <w:r w:rsidR="00260E4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한 업무협약(MOU)을 체결했</w:t>
      </w:r>
      <w:r w:rsidR="00FB669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다고 24일 밝혔다. </w:t>
      </w:r>
    </w:p>
    <w:p w14:paraId="68846613" w14:textId="7005F322" w:rsidR="00EF1D47" w:rsidRDefault="00481F84" w:rsidP="00DA4553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bCs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양사는</w:t>
      </w:r>
      <w:r w:rsidR="00A009D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23일 오후 </w:t>
      </w:r>
      <w:r w:rsidR="00F4358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경기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도</w:t>
      </w:r>
      <w:r w:rsidR="00F4358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9F17A3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시흥시</w:t>
      </w:r>
      <w:r w:rsidR="00F4358D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시흥소방서에서 </w:t>
      </w:r>
      <w:r w:rsidR="003D79E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이종화 시흥 프리미엄 아울렛 </w:t>
      </w:r>
      <w:proofErr w:type="spellStart"/>
      <w:r w:rsidR="003D79E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점장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과</w:t>
      </w:r>
      <w:proofErr w:type="spellEnd"/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3D79E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김태연 시흥소방서장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을 비롯한</w:t>
      </w:r>
      <w:r w:rsidR="003D79E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관계자들이 참석한 가운데 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협약식을 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진행했다. 이번 협약은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시민들이 일상 속</w:t>
      </w:r>
      <w:r w:rsidR="003E4865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공간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에서 응급</w:t>
      </w:r>
      <w:r w:rsidR="00050BF2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상황에 </w:t>
      </w:r>
      <w:r w:rsidR="00050BF2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더</w:t>
      </w:r>
      <w:r w:rsidR="00A25A1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신속하게 대응할 수 있도록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A25A10">
        <w:rPr>
          <w:rFonts w:ascii="나눔고딕" w:eastAsia="나눔고딕" w:hAnsi="나눔고딕" w:cstheme="minorBidi"/>
          <w:bCs/>
          <w:kern w:val="0"/>
          <w:sz w:val="22"/>
          <w:szCs w:val="22"/>
        </w:rPr>
        <w:t>‘</w:t>
      </w:r>
      <w:r w:rsidR="005F6DCF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119안심콜</w:t>
      </w:r>
      <w:r w:rsidR="00A25A10">
        <w:rPr>
          <w:rFonts w:ascii="나눔고딕" w:eastAsia="나눔고딕" w:hAnsi="나눔고딕" w:cstheme="minorBidi"/>
          <w:bCs/>
          <w:kern w:val="0"/>
          <w:sz w:val="22"/>
          <w:szCs w:val="22"/>
        </w:rPr>
        <w:t>’</w:t>
      </w:r>
      <w:r w:rsidR="005F6DCF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서비스</w:t>
      </w:r>
      <w:r w:rsidR="003E4865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를 홍보하고</w:t>
      </w:r>
      <w:r w:rsidR="00EF1D47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5F6DCF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시민 참여형 안전체험 프로그램 운영</w:t>
      </w:r>
      <w:r w:rsidR="00EF1D47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에 협력하기 위해 마련됐다.</w:t>
      </w:r>
    </w:p>
    <w:p w14:paraId="39D28747" w14:textId="6ECAE656" w:rsidR="00A64A64" w:rsidRDefault="00A64A64" w:rsidP="0096726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bCs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이번 </w:t>
      </w:r>
      <w:r w:rsidR="003E4865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협약에 따라 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시흥 프리미엄 아울렛은 방문객들이 안전 관련 정보를 자연스럽게 체험할 수 있도록 공간을 제공하고</w:t>
      </w:r>
      <w:r w:rsidR="00B83D22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, </w:t>
      </w:r>
      <w:r w:rsidR="00A52D40">
        <w:rPr>
          <w:rFonts w:ascii="나눔고딕" w:eastAsia="나눔고딕" w:hAnsi="나눔고딕" w:cstheme="minorBidi"/>
          <w:bCs/>
          <w:kern w:val="0"/>
          <w:sz w:val="22"/>
          <w:szCs w:val="22"/>
        </w:rPr>
        <w:t>‘</w:t>
      </w:r>
      <w:r w:rsidR="00A52D4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119안심콜</w:t>
      </w:r>
      <w:r w:rsidR="00A52D40">
        <w:rPr>
          <w:rFonts w:ascii="나눔고딕" w:eastAsia="나눔고딕" w:hAnsi="나눔고딕" w:cstheme="minorBidi"/>
          <w:bCs/>
          <w:kern w:val="0"/>
          <w:sz w:val="22"/>
          <w:szCs w:val="22"/>
        </w:rPr>
        <w:t>’</w:t>
      </w:r>
      <w:r w:rsidR="00A52D40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967264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참여 유도와 홍보 지원을 돕는다. 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시흥소방서는 </w:t>
      </w:r>
      <w:r w:rsidR="00B83D22">
        <w:rPr>
          <w:rFonts w:ascii="나눔고딕" w:eastAsia="나눔고딕" w:hAnsi="나눔고딕" w:cstheme="minorBidi"/>
          <w:bCs/>
          <w:kern w:val="0"/>
          <w:sz w:val="22"/>
          <w:szCs w:val="22"/>
        </w:rPr>
        <w:t>‘</w:t>
      </w:r>
      <w:r w:rsidR="00B83D22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119안심콜</w:t>
      </w:r>
      <w:r w:rsidR="00B83D22">
        <w:rPr>
          <w:rFonts w:ascii="나눔고딕" w:eastAsia="나눔고딕" w:hAnsi="나눔고딕" w:cstheme="minorBidi"/>
          <w:bCs/>
          <w:kern w:val="0"/>
          <w:sz w:val="22"/>
          <w:szCs w:val="22"/>
        </w:rPr>
        <w:t>’</w:t>
      </w:r>
      <w:r w:rsidR="00B83D22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서비스 안내와 시민 참여형 안전체험 프로그램 기획 및 운영을 담당하는 등 양측은 상호 협력체계를 구축해 나갈 계획이다.</w:t>
      </w:r>
    </w:p>
    <w:p w14:paraId="3D71FA92" w14:textId="2700D8FD" w:rsidR="00967264" w:rsidRDefault="00967264" w:rsidP="0096726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bCs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24일에는 시흥 프리미엄 아울렛 내에서 이동식 안전체험 차량과 심폐소생술(CPR) 실습장이 운영된다. 쇼핑을 </w:t>
      </w:r>
      <w:r w:rsidR="00662DCB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위해 아울렛을 찾은 방문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객들이 일상 속에서 응급</w:t>
      </w:r>
      <w:r w:rsidR="00C257A1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상황 대처 방법과 생명 구조 활동을 직접 </w:t>
      </w:r>
      <w:r w:rsidR="00C257A1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체험해 볼 기회다.</w:t>
      </w:r>
    </w:p>
    <w:p w14:paraId="43D10632" w14:textId="52B41C4F" w:rsidR="00967264" w:rsidRDefault="00967264" w:rsidP="00CA626A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bCs/>
          <w:kern w:val="0"/>
          <w:sz w:val="22"/>
          <w:szCs w:val="22"/>
        </w:rPr>
      </w:pPr>
      <w:r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시흥 프리미엄 아울렛은 </w:t>
      </w:r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그동안 시흥소방서</w:t>
      </w:r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를 비롯한</w:t>
      </w:r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</w:t>
      </w:r>
      <w:r w:rsidR="002B21F6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관계 </w:t>
      </w:r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기관과 함께 복합재난 대응 훈련, </w:t>
      </w:r>
      <w:proofErr w:type="spellStart"/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안전한국훈련</w:t>
      </w:r>
      <w:proofErr w:type="spellEnd"/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, 소방안전 교육 등</w:t>
      </w:r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을 실시하며 안</w:t>
      </w:r>
      <w:r w:rsidR="00484C9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전한 쇼핑환경 조성</w:t>
      </w:r>
      <w:r w:rsidR="00382D31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과 안전의식 향상을 위</w:t>
      </w:r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해 힘써왔다. 이번 협약을 통해 기존의 </w:t>
      </w:r>
      <w:proofErr w:type="spellStart"/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훈련</w:t>
      </w:r>
      <w:r w:rsidR="005F5538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·</w:t>
      </w:r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>교육</w:t>
      </w:r>
      <w:proofErr w:type="spellEnd"/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t xml:space="preserve"> 중심 활동에서 나아가 시민들이 직접 체험할 수 </w:t>
      </w:r>
      <w:r w:rsidR="00CA626A">
        <w:rPr>
          <w:rFonts w:ascii="나눔고딕" w:eastAsia="나눔고딕" w:hAnsi="나눔고딕" w:cstheme="minorBidi" w:hint="eastAsia"/>
          <w:bCs/>
          <w:kern w:val="0"/>
          <w:sz w:val="22"/>
          <w:szCs w:val="22"/>
        </w:rPr>
        <w:lastRenderedPageBreak/>
        <w:t>있는 생활 밀착형 안전문화 확산에 힘을 보탠다는 계획이다.</w:t>
      </w:r>
    </w:p>
    <w:p w14:paraId="41C8F396" w14:textId="1D67D026" w:rsidR="00670F35" w:rsidRPr="00783C6F" w:rsidRDefault="007A04DD" w:rsidP="6A0FE826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theme="minorBidi"/>
          <w:kern w:val="0"/>
          <w:sz w:val="22"/>
          <w:szCs w:val="22"/>
        </w:rPr>
      </w:pPr>
      <w:proofErr w:type="spellStart"/>
      <w:r w:rsidRPr="6A0FE826">
        <w:rPr>
          <w:rFonts w:ascii="나눔고딕" w:eastAsia="나눔고딕" w:hAnsi="나눔고딕" w:cstheme="minorBidi"/>
          <w:kern w:val="0"/>
          <w:sz w:val="22"/>
          <w:szCs w:val="22"/>
        </w:rPr>
        <w:t>신세계사이먼</w:t>
      </w:r>
      <w:proofErr w:type="spellEnd"/>
      <w:r w:rsidRPr="6A0FE826">
        <w:rPr>
          <w:rFonts w:ascii="나눔고딕" w:eastAsia="나눔고딕" w:hAnsi="나눔고딕" w:cstheme="minorBidi"/>
          <w:kern w:val="0"/>
          <w:sz w:val="22"/>
          <w:szCs w:val="22"/>
        </w:rPr>
        <w:t xml:space="preserve"> 관계자는 </w:t>
      </w:r>
      <w:r w:rsidR="00475735" w:rsidRPr="6A0FE826">
        <w:rPr>
          <w:rFonts w:ascii="나눔고딕" w:eastAsia="나눔고딕" w:hAnsi="나눔고딕" w:cstheme="minorBidi"/>
          <w:kern w:val="0"/>
          <w:sz w:val="22"/>
          <w:szCs w:val="22"/>
        </w:rPr>
        <w:t>“</w:t>
      </w:r>
      <w:r w:rsidR="00A64C0D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많은 </w:t>
      </w:r>
      <w:r w:rsidR="00484C98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사람이 찾는 대형 쇼핑시설인 </w:t>
      </w:r>
      <w:r w:rsidR="00A64C0D">
        <w:rPr>
          <w:rFonts w:ascii="나눔고딕" w:eastAsia="나눔고딕" w:hAnsi="나눔고딕" w:cstheme="minorBidi" w:hint="eastAsia"/>
          <w:kern w:val="0"/>
          <w:sz w:val="22"/>
          <w:szCs w:val="22"/>
        </w:rPr>
        <w:t>만큼 더욱 안전한 공간을 만드는</w:t>
      </w:r>
      <w:r w:rsidR="002B21F6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 </w:t>
      </w:r>
      <w:r w:rsidR="00A64C0D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데 </w:t>
      </w:r>
      <w:r w:rsidR="00B709B9">
        <w:rPr>
          <w:rFonts w:ascii="나눔고딕" w:eastAsia="나눔고딕" w:hAnsi="나눔고딕" w:cstheme="minorBidi" w:hint="eastAsia"/>
          <w:kern w:val="0"/>
          <w:sz w:val="22"/>
          <w:szCs w:val="22"/>
        </w:rPr>
        <w:t>노력할 것이며</w:t>
      </w:r>
      <w:r w:rsidR="00484C98">
        <w:rPr>
          <w:rFonts w:ascii="나눔고딕" w:eastAsia="나눔고딕" w:hAnsi="나눔고딕" w:cstheme="minorBidi" w:hint="eastAsia"/>
          <w:kern w:val="0"/>
          <w:sz w:val="22"/>
          <w:szCs w:val="22"/>
        </w:rPr>
        <w:t xml:space="preserve">, </w:t>
      </w:r>
      <w:r w:rsidR="00B709B9">
        <w:rPr>
          <w:rFonts w:ascii="나눔고딕" w:eastAsia="나눔고딕" w:hAnsi="나눔고딕" w:cstheme="minorBidi" w:hint="eastAsia"/>
          <w:kern w:val="0"/>
          <w:sz w:val="22"/>
          <w:szCs w:val="22"/>
        </w:rPr>
        <w:t>나아가 지역 사회 안전문화 확산에 기여</w:t>
      </w:r>
      <w:r w:rsidR="00484C98">
        <w:rPr>
          <w:rFonts w:ascii="나눔고딕" w:eastAsia="나눔고딕" w:hAnsi="나눔고딕" w:cstheme="minorBidi" w:hint="eastAsia"/>
          <w:kern w:val="0"/>
          <w:sz w:val="22"/>
          <w:szCs w:val="22"/>
        </w:rPr>
        <w:t>해 나가</w:t>
      </w:r>
      <w:r w:rsidR="00B709B9">
        <w:rPr>
          <w:rFonts w:ascii="나눔고딕" w:eastAsia="나눔고딕" w:hAnsi="나눔고딕" w:cstheme="minorBidi" w:hint="eastAsia"/>
          <w:kern w:val="0"/>
          <w:sz w:val="22"/>
          <w:szCs w:val="22"/>
        </w:rPr>
        <w:t>겠다</w:t>
      </w:r>
      <w:r w:rsidR="00A64C0D">
        <w:rPr>
          <w:rFonts w:ascii="나눔고딕" w:eastAsia="나눔고딕" w:hAnsi="나눔고딕" w:cstheme="minorBidi"/>
          <w:kern w:val="0"/>
          <w:sz w:val="22"/>
          <w:szCs w:val="22"/>
        </w:rPr>
        <w:t>”</w:t>
      </w:r>
      <w:proofErr w:type="spellStart"/>
      <w:r w:rsidR="002B21F6">
        <w:rPr>
          <w:rFonts w:ascii="나눔고딕" w:eastAsia="나눔고딕" w:hAnsi="나눔고딕" w:cstheme="minorBidi" w:hint="eastAsia"/>
          <w:kern w:val="0"/>
          <w:sz w:val="22"/>
          <w:szCs w:val="22"/>
        </w:rPr>
        <w:t>라</w:t>
      </w:r>
      <w:r w:rsidR="00D27057" w:rsidRPr="6A0FE826">
        <w:rPr>
          <w:rFonts w:ascii="나눔고딕" w:eastAsia="나눔고딕" w:hAnsi="나눔고딕" w:cstheme="minorBidi"/>
          <w:kern w:val="0"/>
          <w:sz w:val="22"/>
          <w:szCs w:val="22"/>
        </w:rPr>
        <w:t>고</w:t>
      </w:r>
      <w:proofErr w:type="spellEnd"/>
      <w:r w:rsidR="00D27057" w:rsidRPr="6A0FE826">
        <w:rPr>
          <w:rFonts w:ascii="나눔고딕" w:eastAsia="나눔고딕" w:hAnsi="나눔고딕" w:cstheme="minorBidi"/>
          <w:kern w:val="0"/>
          <w:sz w:val="22"/>
          <w:szCs w:val="22"/>
        </w:rPr>
        <w:t xml:space="preserve"> 말했다. </w:t>
      </w:r>
      <w:r w:rsidR="00475735" w:rsidRPr="6A0FE826">
        <w:rPr>
          <w:rFonts w:ascii="나눔고딕" w:eastAsia="나눔고딕" w:hAnsi="나눔고딕" w:cstheme="minorBidi"/>
          <w:kern w:val="0"/>
          <w:sz w:val="22"/>
          <w:szCs w:val="22"/>
        </w:rPr>
        <w:t>&lt;끝&gt;</w:t>
      </w:r>
    </w:p>
    <w:sectPr w:rsidR="00670F35" w:rsidRPr="00783C6F" w:rsidSect="006A48F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0ACE" w14:textId="77777777" w:rsidR="009065EB" w:rsidRDefault="009065EB" w:rsidP="005F3A9E">
      <w:r>
        <w:separator/>
      </w:r>
    </w:p>
  </w:endnote>
  <w:endnote w:type="continuationSeparator" w:id="0">
    <w:p w14:paraId="2204DD69" w14:textId="77777777" w:rsidR="009065EB" w:rsidRDefault="009065EB" w:rsidP="005F3A9E">
      <w:r>
        <w:continuationSeparator/>
      </w:r>
    </w:p>
  </w:endnote>
  <w:endnote w:type="continuationNotice" w:id="1">
    <w:p w14:paraId="5CB40005" w14:textId="77777777" w:rsidR="009065EB" w:rsidRDefault="00906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2310" w14:textId="23C66537" w:rsidR="00BC16A7" w:rsidRDefault="00BC16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8543" w14:textId="72227F1F" w:rsidR="00670F35" w:rsidRDefault="00670F35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C8F483" wp14:editId="646827A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3E384" id="직사각형 4" o:spid="_x0000_s1026" style="position:absolute;left:0;text-align:left;margin-left:-.65pt;margin-top:9.2pt;width:45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53462520" w14:textId="123CBC70" w:rsidR="00670F35" w:rsidRPr="00F20E82" w:rsidRDefault="00670F35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994DAE" w:rsidRPr="00994DAE">
      <w:rPr>
        <w:rFonts w:ascii="맑은 고딕" w:eastAsia="맑은 고딕" w:hAnsi="맑은 고딕"/>
        <w:b/>
        <w:noProof/>
        <w:color w:val="244061"/>
        <w:lang w:val="ko-KR"/>
      </w:rPr>
      <w:t>2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C5AD" w14:textId="65329C1B" w:rsidR="00BC16A7" w:rsidRDefault="00BC1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4471" w14:textId="77777777" w:rsidR="009065EB" w:rsidRDefault="009065EB" w:rsidP="005F3A9E">
      <w:r>
        <w:separator/>
      </w:r>
    </w:p>
  </w:footnote>
  <w:footnote w:type="continuationSeparator" w:id="0">
    <w:p w14:paraId="6E94BBD3" w14:textId="77777777" w:rsidR="009065EB" w:rsidRDefault="009065EB" w:rsidP="005F3A9E">
      <w:r>
        <w:continuationSeparator/>
      </w:r>
    </w:p>
  </w:footnote>
  <w:footnote w:type="continuationNotice" w:id="1">
    <w:p w14:paraId="3C938000" w14:textId="77777777" w:rsidR="009065EB" w:rsidRDefault="00906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6A8F" w14:textId="399389CD" w:rsidR="007648DE" w:rsidRDefault="007648DE" w:rsidP="007648DE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0D4166E" wp14:editId="550C872C">
          <wp:simplePos x="0" y="0"/>
          <wp:positionH relativeFrom="margin">
            <wp:posOffset>2876255</wp:posOffset>
          </wp:positionH>
          <wp:positionV relativeFrom="margin">
            <wp:posOffset>-1083945</wp:posOffset>
          </wp:positionV>
          <wp:extent cx="2889250" cy="521970"/>
          <wp:effectExtent l="0" t="0" r="0" b="0"/>
          <wp:wrapSquare wrapText="bothSides"/>
          <wp:docPr id="205275615" name="그림 205275615" descr="텍스트, 폰트, 화이트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텍스트, 폰트, 화이트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3982BBB4" w14:textId="0B7E1783" w:rsidR="007648DE" w:rsidRPr="007C13DD" w:rsidRDefault="0057045A" w:rsidP="007648DE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rFonts w:ascii="맑은 고딕" w:eastAsia="맑은 고딕" w:hAnsi="맑은 고딕" w:hint="eastAsia"/>
        <w:b/>
      </w:rPr>
      <w:t>홍보파트 박기령 과장</w:t>
    </w:r>
  </w:p>
  <w:p w14:paraId="6767B45E" w14:textId="2F734031" w:rsidR="007648DE" w:rsidRPr="007C13DD" w:rsidRDefault="007648DE" w:rsidP="007648DE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02-2185-1258 / 010-</w:t>
    </w:r>
    <w:r w:rsidR="0057045A">
      <w:rPr>
        <w:rFonts w:ascii="맑은 고딕" w:eastAsia="맑은 고딕" w:hAnsi="맑은 고딕"/>
      </w:rPr>
      <w:t>4178-9789</w:t>
    </w:r>
  </w:p>
  <w:p w14:paraId="107F5B09" w14:textId="700B1B41" w:rsidR="007648DE" w:rsidRPr="00D32F71" w:rsidRDefault="007648DE" w:rsidP="007648DE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/>
        <w:b/>
      </w:rPr>
      <w:t xml:space="preserve">Email </w:t>
    </w:r>
    <w:r w:rsidR="0057045A">
      <w:rPr>
        <w:rFonts w:ascii="맑은 고딕" w:eastAsia="맑은 고딕" w:hAnsi="맑은 고딕"/>
      </w:rPr>
      <w:t>sspr_kr</w:t>
    </w:r>
    <w:r w:rsidRPr="007C13DD">
      <w:rPr>
        <w:rFonts w:ascii="맑은 고딕" w:eastAsia="맑은 고딕" w:hAnsi="맑은 고딕" w:hint="eastAsia"/>
      </w:rPr>
      <w:t>@</w:t>
    </w:r>
    <w:r w:rsidR="0057045A">
      <w:rPr>
        <w:rFonts w:ascii="맑은 고딕" w:eastAsia="맑은 고딕" w:hAnsi="맑은 고딕"/>
      </w:rPr>
      <w:t>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A67C3D">
      <w:rPr>
        <w:rStyle w:val="a3"/>
        <w:rFonts w:ascii="맑은 고딕" w:eastAsia="맑은 고딕" w:hAnsi="맑은 고딕"/>
        <w:b/>
        <w:color w:val="000000" w:themeColor="text1"/>
        <w:u w:val="none"/>
      </w:rPr>
      <w:t>DATE</w:t>
    </w:r>
    <w:r>
      <w:rPr>
        <w:rStyle w:val="a3"/>
        <w:rFonts w:ascii="맑은 고딕" w:eastAsia="맑은 고딕" w:hAnsi="맑은 고딕"/>
        <w:color w:val="000000" w:themeColor="text1"/>
        <w:u w:val="none"/>
      </w:rPr>
      <w:t xml:space="preserve"> 202</w:t>
    </w:r>
    <w:r w:rsidR="00C234F4">
      <w:rPr>
        <w:rStyle w:val="a3"/>
        <w:rFonts w:ascii="맑은 고딕" w:eastAsia="맑은 고딕" w:hAnsi="맑은 고딕" w:hint="eastAsia"/>
        <w:color w:val="000000" w:themeColor="text1"/>
        <w:u w:val="none"/>
      </w:rPr>
      <w:t>6.04.24</w:t>
    </w:r>
  </w:p>
  <w:p w14:paraId="10E7696E" w14:textId="3AFA9C0A" w:rsidR="00670F35" w:rsidRPr="0065527D" w:rsidRDefault="00670F35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89DEB" wp14:editId="163EFE0A">
              <wp:simplePos x="0" y="0"/>
              <wp:positionH relativeFrom="column">
                <wp:posOffset>-22860</wp:posOffset>
              </wp:positionH>
              <wp:positionV relativeFrom="paragraph">
                <wp:posOffset>91440</wp:posOffset>
              </wp:positionV>
              <wp:extent cx="5791200" cy="45085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2EC60" id="직사각형 2" o:spid="_x0000_s1026" style="position:absolute;left:0;text-align:left;margin-left:-1.8pt;margin-top:7.2pt;width:456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AqsARB4gAAAAgBAAAPAAAAAAAAAAAAAAAAAOEEAABkcnMvZG93bnJldi54bWxQSwUG&#10;AAAAAAQABADzAAAA8AUAAAAA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60246241">
    <w:abstractNumId w:val="2"/>
  </w:num>
  <w:num w:numId="2" w16cid:durableId="519246978">
    <w:abstractNumId w:val="6"/>
  </w:num>
  <w:num w:numId="3" w16cid:durableId="451437913">
    <w:abstractNumId w:val="8"/>
  </w:num>
  <w:num w:numId="4" w16cid:durableId="1764453221">
    <w:abstractNumId w:val="13"/>
  </w:num>
  <w:num w:numId="5" w16cid:durableId="15358014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0927169">
    <w:abstractNumId w:val="7"/>
  </w:num>
  <w:num w:numId="7" w16cid:durableId="1748528924">
    <w:abstractNumId w:val="11"/>
  </w:num>
  <w:num w:numId="8" w16cid:durableId="547036025">
    <w:abstractNumId w:val="9"/>
  </w:num>
  <w:num w:numId="9" w16cid:durableId="211506819">
    <w:abstractNumId w:val="15"/>
  </w:num>
  <w:num w:numId="10" w16cid:durableId="263926873">
    <w:abstractNumId w:val="18"/>
  </w:num>
  <w:num w:numId="11" w16cid:durableId="954336812">
    <w:abstractNumId w:val="3"/>
  </w:num>
  <w:num w:numId="12" w16cid:durableId="907960248">
    <w:abstractNumId w:val="12"/>
  </w:num>
  <w:num w:numId="13" w16cid:durableId="1344278663">
    <w:abstractNumId w:val="16"/>
  </w:num>
  <w:num w:numId="14" w16cid:durableId="539825947">
    <w:abstractNumId w:val="1"/>
  </w:num>
  <w:num w:numId="15" w16cid:durableId="1914926849">
    <w:abstractNumId w:val="0"/>
  </w:num>
  <w:num w:numId="16" w16cid:durableId="272714681">
    <w:abstractNumId w:val="5"/>
  </w:num>
  <w:num w:numId="17" w16cid:durableId="1967007460">
    <w:abstractNumId w:val="4"/>
  </w:num>
  <w:num w:numId="18" w16cid:durableId="2057119636">
    <w:abstractNumId w:val="10"/>
  </w:num>
  <w:num w:numId="19" w16cid:durableId="1262488561">
    <w:abstractNumId w:val="14"/>
  </w:num>
  <w:num w:numId="20" w16cid:durableId="710615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54D"/>
    <w:rsid w:val="000007C0"/>
    <w:rsid w:val="000014C3"/>
    <w:rsid w:val="0000198B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107D7"/>
    <w:rsid w:val="00012816"/>
    <w:rsid w:val="00013462"/>
    <w:rsid w:val="000144B2"/>
    <w:rsid w:val="0001474D"/>
    <w:rsid w:val="000148F0"/>
    <w:rsid w:val="00014BE8"/>
    <w:rsid w:val="00015ABC"/>
    <w:rsid w:val="000178A7"/>
    <w:rsid w:val="00017CB5"/>
    <w:rsid w:val="00017DB3"/>
    <w:rsid w:val="00017F0C"/>
    <w:rsid w:val="00020778"/>
    <w:rsid w:val="00021578"/>
    <w:rsid w:val="00022125"/>
    <w:rsid w:val="000223E3"/>
    <w:rsid w:val="0002465D"/>
    <w:rsid w:val="00025D71"/>
    <w:rsid w:val="00030620"/>
    <w:rsid w:val="0003184C"/>
    <w:rsid w:val="0003184E"/>
    <w:rsid w:val="000343FA"/>
    <w:rsid w:val="00034678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B3D"/>
    <w:rsid w:val="00044BA0"/>
    <w:rsid w:val="00044EAF"/>
    <w:rsid w:val="00045CFC"/>
    <w:rsid w:val="00045F45"/>
    <w:rsid w:val="0004681C"/>
    <w:rsid w:val="000468BF"/>
    <w:rsid w:val="00047176"/>
    <w:rsid w:val="00047503"/>
    <w:rsid w:val="00047695"/>
    <w:rsid w:val="00047A0E"/>
    <w:rsid w:val="000506A3"/>
    <w:rsid w:val="00050BF2"/>
    <w:rsid w:val="00052326"/>
    <w:rsid w:val="00052C43"/>
    <w:rsid w:val="00053C79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43DF"/>
    <w:rsid w:val="000655C3"/>
    <w:rsid w:val="000668DA"/>
    <w:rsid w:val="0006792A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7A4C8"/>
    <w:rsid w:val="00080714"/>
    <w:rsid w:val="000818BE"/>
    <w:rsid w:val="000820F0"/>
    <w:rsid w:val="00083510"/>
    <w:rsid w:val="00085CB4"/>
    <w:rsid w:val="00085D5B"/>
    <w:rsid w:val="00086DFB"/>
    <w:rsid w:val="00087659"/>
    <w:rsid w:val="00091342"/>
    <w:rsid w:val="00091E4C"/>
    <w:rsid w:val="0009215E"/>
    <w:rsid w:val="00092BBB"/>
    <w:rsid w:val="0009329F"/>
    <w:rsid w:val="00094094"/>
    <w:rsid w:val="0009546A"/>
    <w:rsid w:val="00095FFA"/>
    <w:rsid w:val="00096A5B"/>
    <w:rsid w:val="000973AC"/>
    <w:rsid w:val="00097D88"/>
    <w:rsid w:val="000A0902"/>
    <w:rsid w:val="000A1366"/>
    <w:rsid w:val="000A2BC2"/>
    <w:rsid w:val="000A3F56"/>
    <w:rsid w:val="000A4548"/>
    <w:rsid w:val="000A4B46"/>
    <w:rsid w:val="000A5A7C"/>
    <w:rsid w:val="000A6C92"/>
    <w:rsid w:val="000A7035"/>
    <w:rsid w:val="000B04BF"/>
    <w:rsid w:val="000B0A8B"/>
    <w:rsid w:val="000B174E"/>
    <w:rsid w:val="000B2331"/>
    <w:rsid w:val="000B2A10"/>
    <w:rsid w:val="000B301E"/>
    <w:rsid w:val="000B3715"/>
    <w:rsid w:val="000B3F46"/>
    <w:rsid w:val="000B4366"/>
    <w:rsid w:val="000B4B86"/>
    <w:rsid w:val="000B6991"/>
    <w:rsid w:val="000B76B5"/>
    <w:rsid w:val="000C1160"/>
    <w:rsid w:val="000C3D23"/>
    <w:rsid w:val="000C411D"/>
    <w:rsid w:val="000C453D"/>
    <w:rsid w:val="000C48A5"/>
    <w:rsid w:val="000C55D0"/>
    <w:rsid w:val="000C5E8D"/>
    <w:rsid w:val="000C67DE"/>
    <w:rsid w:val="000C72DB"/>
    <w:rsid w:val="000D03E9"/>
    <w:rsid w:val="000D03FA"/>
    <w:rsid w:val="000D2492"/>
    <w:rsid w:val="000D27CE"/>
    <w:rsid w:val="000D3C4F"/>
    <w:rsid w:val="000D3FC7"/>
    <w:rsid w:val="000D45F8"/>
    <w:rsid w:val="000D5349"/>
    <w:rsid w:val="000D6ED4"/>
    <w:rsid w:val="000D75B7"/>
    <w:rsid w:val="000D7E74"/>
    <w:rsid w:val="000E0837"/>
    <w:rsid w:val="000E100C"/>
    <w:rsid w:val="000E184B"/>
    <w:rsid w:val="000E1C32"/>
    <w:rsid w:val="000E24A4"/>
    <w:rsid w:val="000E31D1"/>
    <w:rsid w:val="000E4149"/>
    <w:rsid w:val="000E523C"/>
    <w:rsid w:val="000E5B46"/>
    <w:rsid w:val="000E64C6"/>
    <w:rsid w:val="000E6EAC"/>
    <w:rsid w:val="000F1787"/>
    <w:rsid w:val="000F26F8"/>
    <w:rsid w:val="000F2DEC"/>
    <w:rsid w:val="000F2F0D"/>
    <w:rsid w:val="000F3715"/>
    <w:rsid w:val="000F4938"/>
    <w:rsid w:val="000F4F64"/>
    <w:rsid w:val="000F5517"/>
    <w:rsid w:val="000F56D3"/>
    <w:rsid w:val="000F64B3"/>
    <w:rsid w:val="0010037E"/>
    <w:rsid w:val="001003E5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7770"/>
    <w:rsid w:val="001448C3"/>
    <w:rsid w:val="00145660"/>
    <w:rsid w:val="0014770E"/>
    <w:rsid w:val="00147862"/>
    <w:rsid w:val="0015070D"/>
    <w:rsid w:val="0015144F"/>
    <w:rsid w:val="00151559"/>
    <w:rsid w:val="00151A9C"/>
    <w:rsid w:val="00152235"/>
    <w:rsid w:val="001524FE"/>
    <w:rsid w:val="001532F5"/>
    <w:rsid w:val="001535FC"/>
    <w:rsid w:val="00153A48"/>
    <w:rsid w:val="001541EC"/>
    <w:rsid w:val="00155464"/>
    <w:rsid w:val="00155902"/>
    <w:rsid w:val="00155D52"/>
    <w:rsid w:val="00156AA8"/>
    <w:rsid w:val="00157495"/>
    <w:rsid w:val="00157CA4"/>
    <w:rsid w:val="0016127E"/>
    <w:rsid w:val="00161AF1"/>
    <w:rsid w:val="0016215D"/>
    <w:rsid w:val="0016270D"/>
    <w:rsid w:val="00163100"/>
    <w:rsid w:val="00163127"/>
    <w:rsid w:val="0016445E"/>
    <w:rsid w:val="0016492B"/>
    <w:rsid w:val="00165EA7"/>
    <w:rsid w:val="00165F84"/>
    <w:rsid w:val="0016612D"/>
    <w:rsid w:val="0016666A"/>
    <w:rsid w:val="00166823"/>
    <w:rsid w:val="00166A68"/>
    <w:rsid w:val="00166D87"/>
    <w:rsid w:val="0016781A"/>
    <w:rsid w:val="001712E5"/>
    <w:rsid w:val="001719DD"/>
    <w:rsid w:val="00172A1C"/>
    <w:rsid w:val="001731DE"/>
    <w:rsid w:val="001734D1"/>
    <w:rsid w:val="001738C0"/>
    <w:rsid w:val="00173B7E"/>
    <w:rsid w:val="001747AE"/>
    <w:rsid w:val="00174D0F"/>
    <w:rsid w:val="00176161"/>
    <w:rsid w:val="00176869"/>
    <w:rsid w:val="001772C2"/>
    <w:rsid w:val="00180AA2"/>
    <w:rsid w:val="00180FB1"/>
    <w:rsid w:val="00183077"/>
    <w:rsid w:val="00183308"/>
    <w:rsid w:val="00183972"/>
    <w:rsid w:val="00183D70"/>
    <w:rsid w:val="00184FC0"/>
    <w:rsid w:val="00186456"/>
    <w:rsid w:val="001874BC"/>
    <w:rsid w:val="001874F3"/>
    <w:rsid w:val="00187F0D"/>
    <w:rsid w:val="00190DDA"/>
    <w:rsid w:val="00191790"/>
    <w:rsid w:val="001927E5"/>
    <w:rsid w:val="00192BF9"/>
    <w:rsid w:val="001950A5"/>
    <w:rsid w:val="00195A48"/>
    <w:rsid w:val="00195D96"/>
    <w:rsid w:val="00196DF4"/>
    <w:rsid w:val="001976C3"/>
    <w:rsid w:val="00197FC5"/>
    <w:rsid w:val="001A161F"/>
    <w:rsid w:val="001A19A5"/>
    <w:rsid w:val="001A1A0D"/>
    <w:rsid w:val="001A1D02"/>
    <w:rsid w:val="001A3376"/>
    <w:rsid w:val="001A388E"/>
    <w:rsid w:val="001A4ACD"/>
    <w:rsid w:val="001A4FEF"/>
    <w:rsid w:val="001A51BD"/>
    <w:rsid w:val="001A6B12"/>
    <w:rsid w:val="001A6BBD"/>
    <w:rsid w:val="001A7950"/>
    <w:rsid w:val="001A79A5"/>
    <w:rsid w:val="001B060B"/>
    <w:rsid w:val="001B21EE"/>
    <w:rsid w:val="001B2EAB"/>
    <w:rsid w:val="001B4384"/>
    <w:rsid w:val="001B45C7"/>
    <w:rsid w:val="001B53E0"/>
    <w:rsid w:val="001B59E5"/>
    <w:rsid w:val="001B5FCB"/>
    <w:rsid w:val="001B6458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D3155"/>
    <w:rsid w:val="001D40D1"/>
    <w:rsid w:val="001D4698"/>
    <w:rsid w:val="001D49B4"/>
    <w:rsid w:val="001D49E2"/>
    <w:rsid w:val="001D4AFB"/>
    <w:rsid w:val="001D5CFC"/>
    <w:rsid w:val="001D5EB6"/>
    <w:rsid w:val="001D64DD"/>
    <w:rsid w:val="001D724D"/>
    <w:rsid w:val="001D7CF1"/>
    <w:rsid w:val="001E0F60"/>
    <w:rsid w:val="001E132D"/>
    <w:rsid w:val="001E25E4"/>
    <w:rsid w:val="001E2D6F"/>
    <w:rsid w:val="001E37D6"/>
    <w:rsid w:val="001E3AEF"/>
    <w:rsid w:val="001E4A8B"/>
    <w:rsid w:val="001E572C"/>
    <w:rsid w:val="001E5804"/>
    <w:rsid w:val="001E5DC2"/>
    <w:rsid w:val="001E6290"/>
    <w:rsid w:val="001E64CC"/>
    <w:rsid w:val="001E688C"/>
    <w:rsid w:val="001F2FE2"/>
    <w:rsid w:val="001F3151"/>
    <w:rsid w:val="001F3928"/>
    <w:rsid w:val="001F463E"/>
    <w:rsid w:val="001F5478"/>
    <w:rsid w:val="001F63AF"/>
    <w:rsid w:val="001F7785"/>
    <w:rsid w:val="002012B8"/>
    <w:rsid w:val="00201635"/>
    <w:rsid w:val="00201834"/>
    <w:rsid w:val="002038CE"/>
    <w:rsid w:val="00203C64"/>
    <w:rsid w:val="002049EC"/>
    <w:rsid w:val="00204B5A"/>
    <w:rsid w:val="002066F7"/>
    <w:rsid w:val="00207162"/>
    <w:rsid w:val="0020720A"/>
    <w:rsid w:val="002072E9"/>
    <w:rsid w:val="00207CA8"/>
    <w:rsid w:val="002103BB"/>
    <w:rsid w:val="0021092C"/>
    <w:rsid w:val="00210C08"/>
    <w:rsid w:val="0021131C"/>
    <w:rsid w:val="00211457"/>
    <w:rsid w:val="00212DBF"/>
    <w:rsid w:val="00213A6F"/>
    <w:rsid w:val="00216630"/>
    <w:rsid w:val="002174BA"/>
    <w:rsid w:val="00217E34"/>
    <w:rsid w:val="00220A4A"/>
    <w:rsid w:val="00220D46"/>
    <w:rsid w:val="002226B6"/>
    <w:rsid w:val="00225406"/>
    <w:rsid w:val="0022557F"/>
    <w:rsid w:val="00225A29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76E"/>
    <w:rsid w:val="00235DDF"/>
    <w:rsid w:val="002400A2"/>
    <w:rsid w:val="00240DFB"/>
    <w:rsid w:val="002413E2"/>
    <w:rsid w:val="002427FC"/>
    <w:rsid w:val="00243723"/>
    <w:rsid w:val="00243778"/>
    <w:rsid w:val="002443F2"/>
    <w:rsid w:val="00245DEF"/>
    <w:rsid w:val="00246ED0"/>
    <w:rsid w:val="00250647"/>
    <w:rsid w:val="00250A7D"/>
    <w:rsid w:val="002517EC"/>
    <w:rsid w:val="00251CE0"/>
    <w:rsid w:val="00253DDD"/>
    <w:rsid w:val="00254719"/>
    <w:rsid w:val="00254BE5"/>
    <w:rsid w:val="002550D0"/>
    <w:rsid w:val="002555F2"/>
    <w:rsid w:val="002563E6"/>
    <w:rsid w:val="002569F3"/>
    <w:rsid w:val="00257164"/>
    <w:rsid w:val="002578BE"/>
    <w:rsid w:val="00260260"/>
    <w:rsid w:val="00260880"/>
    <w:rsid w:val="00260C99"/>
    <w:rsid w:val="00260E4D"/>
    <w:rsid w:val="00261A16"/>
    <w:rsid w:val="00262061"/>
    <w:rsid w:val="00263F73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D51"/>
    <w:rsid w:val="00277227"/>
    <w:rsid w:val="0028100B"/>
    <w:rsid w:val="00281A89"/>
    <w:rsid w:val="00283EC5"/>
    <w:rsid w:val="00284631"/>
    <w:rsid w:val="00285E7D"/>
    <w:rsid w:val="00286057"/>
    <w:rsid w:val="00286BDC"/>
    <w:rsid w:val="0028742D"/>
    <w:rsid w:val="002919B2"/>
    <w:rsid w:val="00292266"/>
    <w:rsid w:val="00294BF8"/>
    <w:rsid w:val="00294DAD"/>
    <w:rsid w:val="00295EC1"/>
    <w:rsid w:val="00296299"/>
    <w:rsid w:val="00296980"/>
    <w:rsid w:val="00297291"/>
    <w:rsid w:val="00297914"/>
    <w:rsid w:val="002A01C5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1F6"/>
    <w:rsid w:val="002B2689"/>
    <w:rsid w:val="002B390B"/>
    <w:rsid w:val="002B46F7"/>
    <w:rsid w:val="002B4B9C"/>
    <w:rsid w:val="002B4DD0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58E7"/>
    <w:rsid w:val="002C7BCA"/>
    <w:rsid w:val="002D04B5"/>
    <w:rsid w:val="002D08CD"/>
    <w:rsid w:val="002D160E"/>
    <w:rsid w:val="002D1F86"/>
    <w:rsid w:val="002D24AA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1485"/>
    <w:rsid w:val="00303E22"/>
    <w:rsid w:val="00303EED"/>
    <w:rsid w:val="003045EA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20EBA"/>
    <w:rsid w:val="003213E0"/>
    <w:rsid w:val="003224DC"/>
    <w:rsid w:val="00322518"/>
    <w:rsid w:val="00322D05"/>
    <w:rsid w:val="00324991"/>
    <w:rsid w:val="00330C1C"/>
    <w:rsid w:val="003315E1"/>
    <w:rsid w:val="00331B9D"/>
    <w:rsid w:val="00332CAF"/>
    <w:rsid w:val="00333BA8"/>
    <w:rsid w:val="0033461B"/>
    <w:rsid w:val="00335E84"/>
    <w:rsid w:val="003372EE"/>
    <w:rsid w:val="003378AA"/>
    <w:rsid w:val="00340225"/>
    <w:rsid w:val="003402FA"/>
    <w:rsid w:val="00340AAB"/>
    <w:rsid w:val="00342496"/>
    <w:rsid w:val="0034320E"/>
    <w:rsid w:val="00343211"/>
    <w:rsid w:val="003456E5"/>
    <w:rsid w:val="00346BBD"/>
    <w:rsid w:val="0034743C"/>
    <w:rsid w:val="00347603"/>
    <w:rsid w:val="00347D76"/>
    <w:rsid w:val="00353FFE"/>
    <w:rsid w:val="00354840"/>
    <w:rsid w:val="00355E02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07D6"/>
    <w:rsid w:val="00372FC3"/>
    <w:rsid w:val="00373BA4"/>
    <w:rsid w:val="003763C0"/>
    <w:rsid w:val="003765F7"/>
    <w:rsid w:val="00377127"/>
    <w:rsid w:val="003778F1"/>
    <w:rsid w:val="003779C9"/>
    <w:rsid w:val="00380222"/>
    <w:rsid w:val="00380C29"/>
    <w:rsid w:val="00380F6F"/>
    <w:rsid w:val="00382D31"/>
    <w:rsid w:val="00382F94"/>
    <w:rsid w:val="00383241"/>
    <w:rsid w:val="00384E98"/>
    <w:rsid w:val="00385299"/>
    <w:rsid w:val="00385463"/>
    <w:rsid w:val="003854B8"/>
    <w:rsid w:val="00385AF4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D01"/>
    <w:rsid w:val="00395344"/>
    <w:rsid w:val="0039544D"/>
    <w:rsid w:val="003962ED"/>
    <w:rsid w:val="0039652B"/>
    <w:rsid w:val="003973FA"/>
    <w:rsid w:val="003A171E"/>
    <w:rsid w:val="003A1D3E"/>
    <w:rsid w:val="003A2896"/>
    <w:rsid w:val="003A2F18"/>
    <w:rsid w:val="003A3314"/>
    <w:rsid w:val="003A3972"/>
    <w:rsid w:val="003A3C6A"/>
    <w:rsid w:val="003A5092"/>
    <w:rsid w:val="003A6CE0"/>
    <w:rsid w:val="003B09BF"/>
    <w:rsid w:val="003B0EBB"/>
    <w:rsid w:val="003B1CCE"/>
    <w:rsid w:val="003B1D5B"/>
    <w:rsid w:val="003B23E3"/>
    <w:rsid w:val="003B28EB"/>
    <w:rsid w:val="003B2B27"/>
    <w:rsid w:val="003B3ADB"/>
    <w:rsid w:val="003B4700"/>
    <w:rsid w:val="003B53D1"/>
    <w:rsid w:val="003B7582"/>
    <w:rsid w:val="003B7943"/>
    <w:rsid w:val="003B79A9"/>
    <w:rsid w:val="003B79B2"/>
    <w:rsid w:val="003C06D7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CF"/>
    <w:rsid w:val="003C725E"/>
    <w:rsid w:val="003C7A50"/>
    <w:rsid w:val="003D071D"/>
    <w:rsid w:val="003D48EC"/>
    <w:rsid w:val="003D4A08"/>
    <w:rsid w:val="003D4C88"/>
    <w:rsid w:val="003D5401"/>
    <w:rsid w:val="003D5452"/>
    <w:rsid w:val="003D57B0"/>
    <w:rsid w:val="003D6E63"/>
    <w:rsid w:val="003D7181"/>
    <w:rsid w:val="003D79E6"/>
    <w:rsid w:val="003E0D80"/>
    <w:rsid w:val="003E34CF"/>
    <w:rsid w:val="003E398E"/>
    <w:rsid w:val="003E44FD"/>
    <w:rsid w:val="003E4561"/>
    <w:rsid w:val="003E4865"/>
    <w:rsid w:val="003E5C33"/>
    <w:rsid w:val="003E7135"/>
    <w:rsid w:val="003E748F"/>
    <w:rsid w:val="003E7EF3"/>
    <w:rsid w:val="003F007F"/>
    <w:rsid w:val="003F0D08"/>
    <w:rsid w:val="003F1681"/>
    <w:rsid w:val="003F1CC1"/>
    <w:rsid w:val="003F2380"/>
    <w:rsid w:val="003F2B1F"/>
    <w:rsid w:val="003F3882"/>
    <w:rsid w:val="003F4344"/>
    <w:rsid w:val="003F5185"/>
    <w:rsid w:val="003F51E6"/>
    <w:rsid w:val="003F56BD"/>
    <w:rsid w:val="003F6838"/>
    <w:rsid w:val="00400345"/>
    <w:rsid w:val="0040184D"/>
    <w:rsid w:val="00401E55"/>
    <w:rsid w:val="00403371"/>
    <w:rsid w:val="00403EA6"/>
    <w:rsid w:val="004041E0"/>
    <w:rsid w:val="00405B30"/>
    <w:rsid w:val="00407EA8"/>
    <w:rsid w:val="00407EC2"/>
    <w:rsid w:val="00410065"/>
    <w:rsid w:val="00411056"/>
    <w:rsid w:val="00414B8A"/>
    <w:rsid w:val="00416080"/>
    <w:rsid w:val="00417991"/>
    <w:rsid w:val="00417A47"/>
    <w:rsid w:val="004201D5"/>
    <w:rsid w:val="004219A4"/>
    <w:rsid w:val="00421A10"/>
    <w:rsid w:val="004223C5"/>
    <w:rsid w:val="00422A1E"/>
    <w:rsid w:val="00423EAC"/>
    <w:rsid w:val="004241A9"/>
    <w:rsid w:val="00424A7A"/>
    <w:rsid w:val="0042505E"/>
    <w:rsid w:val="00425131"/>
    <w:rsid w:val="00425EC7"/>
    <w:rsid w:val="00427012"/>
    <w:rsid w:val="00431345"/>
    <w:rsid w:val="004315B0"/>
    <w:rsid w:val="004330AE"/>
    <w:rsid w:val="00435423"/>
    <w:rsid w:val="00435B97"/>
    <w:rsid w:val="00440A7D"/>
    <w:rsid w:val="00440F90"/>
    <w:rsid w:val="00441820"/>
    <w:rsid w:val="00442626"/>
    <w:rsid w:val="004426CB"/>
    <w:rsid w:val="00443331"/>
    <w:rsid w:val="004444BF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60A6"/>
    <w:rsid w:val="00456A59"/>
    <w:rsid w:val="00456D7C"/>
    <w:rsid w:val="00457A46"/>
    <w:rsid w:val="00457C47"/>
    <w:rsid w:val="00460654"/>
    <w:rsid w:val="004614EF"/>
    <w:rsid w:val="00461970"/>
    <w:rsid w:val="00464D4F"/>
    <w:rsid w:val="0046580E"/>
    <w:rsid w:val="00465AEC"/>
    <w:rsid w:val="00465EB3"/>
    <w:rsid w:val="004661CB"/>
    <w:rsid w:val="004673C9"/>
    <w:rsid w:val="00467A4B"/>
    <w:rsid w:val="00467E3E"/>
    <w:rsid w:val="00471448"/>
    <w:rsid w:val="004718AF"/>
    <w:rsid w:val="00472130"/>
    <w:rsid w:val="00472270"/>
    <w:rsid w:val="00473F22"/>
    <w:rsid w:val="00474AD4"/>
    <w:rsid w:val="00475735"/>
    <w:rsid w:val="00476E16"/>
    <w:rsid w:val="00476F3D"/>
    <w:rsid w:val="0047707F"/>
    <w:rsid w:val="00477F2B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1F84"/>
    <w:rsid w:val="004821E6"/>
    <w:rsid w:val="004824FB"/>
    <w:rsid w:val="00482C8A"/>
    <w:rsid w:val="00482E37"/>
    <w:rsid w:val="004830A8"/>
    <w:rsid w:val="00484C98"/>
    <w:rsid w:val="004851F7"/>
    <w:rsid w:val="00485800"/>
    <w:rsid w:val="0048613B"/>
    <w:rsid w:val="00486B77"/>
    <w:rsid w:val="00486EAE"/>
    <w:rsid w:val="00486F49"/>
    <w:rsid w:val="004872C1"/>
    <w:rsid w:val="00487AD7"/>
    <w:rsid w:val="0049025E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75FE"/>
    <w:rsid w:val="004A7CD8"/>
    <w:rsid w:val="004B0990"/>
    <w:rsid w:val="004B0EB8"/>
    <w:rsid w:val="004B2350"/>
    <w:rsid w:val="004B3023"/>
    <w:rsid w:val="004B33D0"/>
    <w:rsid w:val="004B3AE8"/>
    <w:rsid w:val="004B4BD0"/>
    <w:rsid w:val="004B601E"/>
    <w:rsid w:val="004B60AD"/>
    <w:rsid w:val="004B63BE"/>
    <w:rsid w:val="004C11BE"/>
    <w:rsid w:val="004C123F"/>
    <w:rsid w:val="004C4685"/>
    <w:rsid w:val="004C52B4"/>
    <w:rsid w:val="004C5B92"/>
    <w:rsid w:val="004C61BB"/>
    <w:rsid w:val="004C72D1"/>
    <w:rsid w:val="004C759C"/>
    <w:rsid w:val="004D036B"/>
    <w:rsid w:val="004D0D43"/>
    <w:rsid w:val="004D1125"/>
    <w:rsid w:val="004D17A3"/>
    <w:rsid w:val="004D276A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55A6"/>
    <w:rsid w:val="004F5BDD"/>
    <w:rsid w:val="004F6D0E"/>
    <w:rsid w:val="004F75BE"/>
    <w:rsid w:val="004F7F6C"/>
    <w:rsid w:val="0050141F"/>
    <w:rsid w:val="00501AD5"/>
    <w:rsid w:val="00503222"/>
    <w:rsid w:val="005034B3"/>
    <w:rsid w:val="00504361"/>
    <w:rsid w:val="0050486C"/>
    <w:rsid w:val="00504941"/>
    <w:rsid w:val="00504CB3"/>
    <w:rsid w:val="00507A77"/>
    <w:rsid w:val="00507B77"/>
    <w:rsid w:val="00507F56"/>
    <w:rsid w:val="00511673"/>
    <w:rsid w:val="00513119"/>
    <w:rsid w:val="00514BC1"/>
    <w:rsid w:val="005150DB"/>
    <w:rsid w:val="005156BE"/>
    <w:rsid w:val="00516408"/>
    <w:rsid w:val="00516600"/>
    <w:rsid w:val="00516CE5"/>
    <w:rsid w:val="00517B57"/>
    <w:rsid w:val="00520D24"/>
    <w:rsid w:val="00521D20"/>
    <w:rsid w:val="00522310"/>
    <w:rsid w:val="00522FA1"/>
    <w:rsid w:val="00524B35"/>
    <w:rsid w:val="00525388"/>
    <w:rsid w:val="005254D4"/>
    <w:rsid w:val="00526AC3"/>
    <w:rsid w:val="00527C21"/>
    <w:rsid w:val="00530909"/>
    <w:rsid w:val="00530AF5"/>
    <w:rsid w:val="00531F6F"/>
    <w:rsid w:val="005330F8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019"/>
    <w:rsid w:val="005603A2"/>
    <w:rsid w:val="005613BE"/>
    <w:rsid w:val="00561CF7"/>
    <w:rsid w:val="00562352"/>
    <w:rsid w:val="00562CD8"/>
    <w:rsid w:val="00563DEE"/>
    <w:rsid w:val="00564047"/>
    <w:rsid w:val="0056426F"/>
    <w:rsid w:val="00565416"/>
    <w:rsid w:val="00565CD4"/>
    <w:rsid w:val="00567471"/>
    <w:rsid w:val="00570019"/>
    <w:rsid w:val="0057045A"/>
    <w:rsid w:val="00571012"/>
    <w:rsid w:val="00572690"/>
    <w:rsid w:val="005729DC"/>
    <w:rsid w:val="00574172"/>
    <w:rsid w:val="0057452F"/>
    <w:rsid w:val="00574D2E"/>
    <w:rsid w:val="00574F0B"/>
    <w:rsid w:val="00576976"/>
    <w:rsid w:val="00577CF6"/>
    <w:rsid w:val="00580354"/>
    <w:rsid w:val="0058068C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5AFD"/>
    <w:rsid w:val="0059645C"/>
    <w:rsid w:val="00596B42"/>
    <w:rsid w:val="0059758C"/>
    <w:rsid w:val="005A00A0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7624"/>
    <w:rsid w:val="005B0020"/>
    <w:rsid w:val="005B0568"/>
    <w:rsid w:val="005B1115"/>
    <w:rsid w:val="005B1BCF"/>
    <w:rsid w:val="005B246F"/>
    <w:rsid w:val="005B28AF"/>
    <w:rsid w:val="005B2BDD"/>
    <w:rsid w:val="005B33CD"/>
    <w:rsid w:val="005B4BF4"/>
    <w:rsid w:val="005B62F0"/>
    <w:rsid w:val="005C01B2"/>
    <w:rsid w:val="005C0F91"/>
    <w:rsid w:val="005C1AAC"/>
    <w:rsid w:val="005C247F"/>
    <w:rsid w:val="005C24D8"/>
    <w:rsid w:val="005C422D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0B40"/>
    <w:rsid w:val="005E1F3B"/>
    <w:rsid w:val="005E1FF6"/>
    <w:rsid w:val="005E2CDD"/>
    <w:rsid w:val="005E30F8"/>
    <w:rsid w:val="005E3389"/>
    <w:rsid w:val="005E3C80"/>
    <w:rsid w:val="005E5B5C"/>
    <w:rsid w:val="005E63CA"/>
    <w:rsid w:val="005E7430"/>
    <w:rsid w:val="005F029D"/>
    <w:rsid w:val="005F1ABE"/>
    <w:rsid w:val="005F262E"/>
    <w:rsid w:val="005F2B62"/>
    <w:rsid w:val="005F3A9E"/>
    <w:rsid w:val="005F4B99"/>
    <w:rsid w:val="005F5538"/>
    <w:rsid w:val="005F6403"/>
    <w:rsid w:val="005F6DCF"/>
    <w:rsid w:val="00601631"/>
    <w:rsid w:val="00601936"/>
    <w:rsid w:val="00601F27"/>
    <w:rsid w:val="00603092"/>
    <w:rsid w:val="00604270"/>
    <w:rsid w:val="006050C3"/>
    <w:rsid w:val="00605BE4"/>
    <w:rsid w:val="00606330"/>
    <w:rsid w:val="00606765"/>
    <w:rsid w:val="00606AEB"/>
    <w:rsid w:val="006108D9"/>
    <w:rsid w:val="00612116"/>
    <w:rsid w:val="006141CA"/>
    <w:rsid w:val="00614899"/>
    <w:rsid w:val="0061503A"/>
    <w:rsid w:val="00615532"/>
    <w:rsid w:val="00615A40"/>
    <w:rsid w:val="00615DC8"/>
    <w:rsid w:val="00617AC7"/>
    <w:rsid w:val="006206C2"/>
    <w:rsid w:val="006224C9"/>
    <w:rsid w:val="00622E7A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D24"/>
    <w:rsid w:val="0063468E"/>
    <w:rsid w:val="00635CFB"/>
    <w:rsid w:val="006361D7"/>
    <w:rsid w:val="00636590"/>
    <w:rsid w:val="006365EF"/>
    <w:rsid w:val="00641218"/>
    <w:rsid w:val="00642B13"/>
    <w:rsid w:val="0064462C"/>
    <w:rsid w:val="006452E9"/>
    <w:rsid w:val="00645C05"/>
    <w:rsid w:val="00646034"/>
    <w:rsid w:val="0064607E"/>
    <w:rsid w:val="00646AC1"/>
    <w:rsid w:val="00646ACA"/>
    <w:rsid w:val="006475BA"/>
    <w:rsid w:val="006478A0"/>
    <w:rsid w:val="006503B9"/>
    <w:rsid w:val="0065096D"/>
    <w:rsid w:val="00650B58"/>
    <w:rsid w:val="00651A54"/>
    <w:rsid w:val="00652AA3"/>
    <w:rsid w:val="006548E8"/>
    <w:rsid w:val="0065527D"/>
    <w:rsid w:val="006564A3"/>
    <w:rsid w:val="006571A3"/>
    <w:rsid w:val="00660344"/>
    <w:rsid w:val="0066068C"/>
    <w:rsid w:val="00660FE1"/>
    <w:rsid w:val="00662DCB"/>
    <w:rsid w:val="00663BB2"/>
    <w:rsid w:val="006663B3"/>
    <w:rsid w:val="006673EE"/>
    <w:rsid w:val="00667486"/>
    <w:rsid w:val="00670E74"/>
    <w:rsid w:val="00670F35"/>
    <w:rsid w:val="006724E8"/>
    <w:rsid w:val="006734C6"/>
    <w:rsid w:val="00673F81"/>
    <w:rsid w:val="00675A0F"/>
    <w:rsid w:val="006762A7"/>
    <w:rsid w:val="006763B0"/>
    <w:rsid w:val="00676DFC"/>
    <w:rsid w:val="00677C0E"/>
    <w:rsid w:val="00680604"/>
    <w:rsid w:val="00680B43"/>
    <w:rsid w:val="00680D91"/>
    <w:rsid w:val="00681824"/>
    <w:rsid w:val="00681F31"/>
    <w:rsid w:val="0068294B"/>
    <w:rsid w:val="006832D3"/>
    <w:rsid w:val="006837F0"/>
    <w:rsid w:val="00684BAA"/>
    <w:rsid w:val="00685823"/>
    <w:rsid w:val="00685935"/>
    <w:rsid w:val="0068655A"/>
    <w:rsid w:val="00690523"/>
    <w:rsid w:val="00690CF7"/>
    <w:rsid w:val="00691E26"/>
    <w:rsid w:val="00694288"/>
    <w:rsid w:val="00694549"/>
    <w:rsid w:val="00695825"/>
    <w:rsid w:val="00695EDA"/>
    <w:rsid w:val="00696840"/>
    <w:rsid w:val="00696EB2"/>
    <w:rsid w:val="00697D8B"/>
    <w:rsid w:val="006A024B"/>
    <w:rsid w:val="006A1526"/>
    <w:rsid w:val="006A17E0"/>
    <w:rsid w:val="006A3194"/>
    <w:rsid w:val="006A3A82"/>
    <w:rsid w:val="006A47C6"/>
    <w:rsid w:val="006A48F3"/>
    <w:rsid w:val="006A5A2D"/>
    <w:rsid w:val="006A5E59"/>
    <w:rsid w:val="006A6331"/>
    <w:rsid w:val="006A637A"/>
    <w:rsid w:val="006A68C1"/>
    <w:rsid w:val="006A6D67"/>
    <w:rsid w:val="006A7790"/>
    <w:rsid w:val="006B09F2"/>
    <w:rsid w:val="006B0B38"/>
    <w:rsid w:val="006B1D5B"/>
    <w:rsid w:val="006B20A6"/>
    <w:rsid w:val="006B24D2"/>
    <w:rsid w:val="006B2B9E"/>
    <w:rsid w:val="006B385D"/>
    <w:rsid w:val="006B451F"/>
    <w:rsid w:val="006B5BF4"/>
    <w:rsid w:val="006B69EA"/>
    <w:rsid w:val="006B7070"/>
    <w:rsid w:val="006C282C"/>
    <w:rsid w:val="006C2C5A"/>
    <w:rsid w:val="006C3A24"/>
    <w:rsid w:val="006C3EE9"/>
    <w:rsid w:val="006C42D3"/>
    <w:rsid w:val="006C4C8C"/>
    <w:rsid w:val="006C53E3"/>
    <w:rsid w:val="006C5B09"/>
    <w:rsid w:val="006C740C"/>
    <w:rsid w:val="006C74AB"/>
    <w:rsid w:val="006D0B65"/>
    <w:rsid w:val="006D1998"/>
    <w:rsid w:val="006D237E"/>
    <w:rsid w:val="006D302C"/>
    <w:rsid w:val="006D4117"/>
    <w:rsid w:val="006D476A"/>
    <w:rsid w:val="006D4E59"/>
    <w:rsid w:val="006D74AC"/>
    <w:rsid w:val="006E02AD"/>
    <w:rsid w:val="006E03AF"/>
    <w:rsid w:val="006E06F7"/>
    <w:rsid w:val="006E0959"/>
    <w:rsid w:val="006E0CD9"/>
    <w:rsid w:val="006E1873"/>
    <w:rsid w:val="006E2368"/>
    <w:rsid w:val="006E25CE"/>
    <w:rsid w:val="006E3395"/>
    <w:rsid w:val="006E34BB"/>
    <w:rsid w:val="006E36B2"/>
    <w:rsid w:val="006E4913"/>
    <w:rsid w:val="006E67E5"/>
    <w:rsid w:val="006E705A"/>
    <w:rsid w:val="006F1615"/>
    <w:rsid w:val="006F1D80"/>
    <w:rsid w:val="006F1EF2"/>
    <w:rsid w:val="006F31F4"/>
    <w:rsid w:val="006F3A4F"/>
    <w:rsid w:val="006F3E43"/>
    <w:rsid w:val="006F4869"/>
    <w:rsid w:val="006F708D"/>
    <w:rsid w:val="006F732C"/>
    <w:rsid w:val="007002EF"/>
    <w:rsid w:val="00702660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A3E"/>
    <w:rsid w:val="00712A77"/>
    <w:rsid w:val="00714C45"/>
    <w:rsid w:val="0071515E"/>
    <w:rsid w:val="00715428"/>
    <w:rsid w:val="0071643F"/>
    <w:rsid w:val="00716DE8"/>
    <w:rsid w:val="00720908"/>
    <w:rsid w:val="00721B91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C12"/>
    <w:rsid w:val="00731479"/>
    <w:rsid w:val="00731E29"/>
    <w:rsid w:val="00731FF2"/>
    <w:rsid w:val="00732D01"/>
    <w:rsid w:val="007338B8"/>
    <w:rsid w:val="007339E5"/>
    <w:rsid w:val="00733F52"/>
    <w:rsid w:val="00734B7A"/>
    <w:rsid w:val="007352A2"/>
    <w:rsid w:val="00735D02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4993"/>
    <w:rsid w:val="00744BD2"/>
    <w:rsid w:val="007458EA"/>
    <w:rsid w:val="00746394"/>
    <w:rsid w:val="00746941"/>
    <w:rsid w:val="0074701D"/>
    <w:rsid w:val="00747729"/>
    <w:rsid w:val="00750780"/>
    <w:rsid w:val="00750893"/>
    <w:rsid w:val="007517B5"/>
    <w:rsid w:val="00752003"/>
    <w:rsid w:val="0075321E"/>
    <w:rsid w:val="007542CE"/>
    <w:rsid w:val="007542E3"/>
    <w:rsid w:val="00755254"/>
    <w:rsid w:val="007561BD"/>
    <w:rsid w:val="007564CA"/>
    <w:rsid w:val="00757013"/>
    <w:rsid w:val="00761D24"/>
    <w:rsid w:val="007621E4"/>
    <w:rsid w:val="0076389F"/>
    <w:rsid w:val="007648D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209B"/>
    <w:rsid w:val="0078254C"/>
    <w:rsid w:val="00783213"/>
    <w:rsid w:val="0078329C"/>
    <w:rsid w:val="00783C6F"/>
    <w:rsid w:val="007845DE"/>
    <w:rsid w:val="007853C8"/>
    <w:rsid w:val="00785D15"/>
    <w:rsid w:val="0078614B"/>
    <w:rsid w:val="007866C1"/>
    <w:rsid w:val="00786917"/>
    <w:rsid w:val="00791061"/>
    <w:rsid w:val="00791AEC"/>
    <w:rsid w:val="0079237B"/>
    <w:rsid w:val="00792EF8"/>
    <w:rsid w:val="007930B9"/>
    <w:rsid w:val="00793AEB"/>
    <w:rsid w:val="00795468"/>
    <w:rsid w:val="00795AC4"/>
    <w:rsid w:val="00795C4E"/>
    <w:rsid w:val="00796D3B"/>
    <w:rsid w:val="00797CBF"/>
    <w:rsid w:val="00797CCD"/>
    <w:rsid w:val="007A04DD"/>
    <w:rsid w:val="007A2A24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13DD"/>
    <w:rsid w:val="007C24D6"/>
    <w:rsid w:val="007C3D90"/>
    <w:rsid w:val="007C4E9F"/>
    <w:rsid w:val="007C61BA"/>
    <w:rsid w:val="007C69FD"/>
    <w:rsid w:val="007C6AE2"/>
    <w:rsid w:val="007C6E01"/>
    <w:rsid w:val="007C71D3"/>
    <w:rsid w:val="007D0B9F"/>
    <w:rsid w:val="007D0E90"/>
    <w:rsid w:val="007D1C86"/>
    <w:rsid w:val="007D1F3C"/>
    <w:rsid w:val="007D20DF"/>
    <w:rsid w:val="007D2948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623"/>
    <w:rsid w:val="007E473A"/>
    <w:rsid w:val="007E5732"/>
    <w:rsid w:val="007E77CD"/>
    <w:rsid w:val="007E79C7"/>
    <w:rsid w:val="007F13C9"/>
    <w:rsid w:val="007F1816"/>
    <w:rsid w:val="007F39AF"/>
    <w:rsid w:val="007F481A"/>
    <w:rsid w:val="007F4E74"/>
    <w:rsid w:val="007F5EB9"/>
    <w:rsid w:val="007F6051"/>
    <w:rsid w:val="00802A7B"/>
    <w:rsid w:val="00802AF8"/>
    <w:rsid w:val="00802C3C"/>
    <w:rsid w:val="00806BBE"/>
    <w:rsid w:val="008101B1"/>
    <w:rsid w:val="00810308"/>
    <w:rsid w:val="00810804"/>
    <w:rsid w:val="0081095D"/>
    <w:rsid w:val="00810D96"/>
    <w:rsid w:val="00810E86"/>
    <w:rsid w:val="00810FB0"/>
    <w:rsid w:val="008123CB"/>
    <w:rsid w:val="008132F9"/>
    <w:rsid w:val="0081372F"/>
    <w:rsid w:val="00813AC8"/>
    <w:rsid w:val="00813EB8"/>
    <w:rsid w:val="00815B9C"/>
    <w:rsid w:val="00815DD7"/>
    <w:rsid w:val="0081699B"/>
    <w:rsid w:val="00817A98"/>
    <w:rsid w:val="00817BF5"/>
    <w:rsid w:val="008208A6"/>
    <w:rsid w:val="00824949"/>
    <w:rsid w:val="00826F3B"/>
    <w:rsid w:val="00830D15"/>
    <w:rsid w:val="00831A70"/>
    <w:rsid w:val="00831CA9"/>
    <w:rsid w:val="00831E7F"/>
    <w:rsid w:val="00832AC7"/>
    <w:rsid w:val="00832B75"/>
    <w:rsid w:val="00832C84"/>
    <w:rsid w:val="00833E6A"/>
    <w:rsid w:val="00834425"/>
    <w:rsid w:val="008346C2"/>
    <w:rsid w:val="0083517A"/>
    <w:rsid w:val="0083562D"/>
    <w:rsid w:val="00835CF0"/>
    <w:rsid w:val="008364FE"/>
    <w:rsid w:val="00836D74"/>
    <w:rsid w:val="0083722D"/>
    <w:rsid w:val="00837262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5DB9"/>
    <w:rsid w:val="008462C4"/>
    <w:rsid w:val="00846FA5"/>
    <w:rsid w:val="00847623"/>
    <w:rsid w:val="00847980"/>
    <w:rsid w:val="00851C65"/>
    <w:rsid w:val="00852906"/>
    <w:rsid w:val="00853377"/>
    <w:rsid w:val="008570EF"/>
    <w:rsid w:val="00857391"/>
    <w:rsid w:val="008604FE"/>
    <w:rsid w:val="00861701"/>
    <w:rsid w:val="0086346B"/>
    <w:rsid w:val="00863B70"/>
    <w:rsid w:val="008653D5"/>
    <w:rsid w:val="00865CDE"/>
    <w:rsid w:val="008662D8"/>
    <w:rsid w:val="00866315"/>
    <w:rsid w:val="008663F0"/>
    <w:rsid w:val="00866A58"/>
    <w:rsid w:val="0087055E"/>
    <w:rsid w:val="00870D4B"/>
    <w:rsid w:val="00870F5A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80B8B"/>
    <w:rsid w:val="00881F37"/>
    <w:rsid w:val="008820DD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7AF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4294"/>
    <w:rsid w:val="008A51D8"/>
    <w:rsid w:val="008A53D7"/>
    <w:rsid w:val="008A57AA"/>
    <w:rsid w:val="008A62A1"/>
    <w:rsid w:val="008A735D"/>
    <w:rsid w:val="008B02B2"/>
    <w:rsid w:val="008B0B20"/>
    <w:rsid w:val="008B0BEA"/>
    <w:rsid w:val="008B0DDC"/>
    <w:rsid w:val="008B10B2"/>
    <w:rsid w:val="008B112E"/>
    <w:rsid w:val="008B1925"/>
    <w:rsid w:val="008B1E88"/>
    <w:rsid w:val="008B2502"/>
    <w:rsid w:val="008B27A7"/>
    <w:rsid w:val="008B3017"/>
    <w:rsid w:val="008B3CB1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8DF"/>
    <w:rsid w:val="008D0493"/>
    <w:rsid w:val="008D25FF"/>
    <w:rsid w:val="008D2ADF"/>
    <w:rsid w:val="008D2E37"/>
    <w:rsid w:val="008D3EBD"/>
    <w:rsid w:val="008D41B0"/>
    <w:rsid w:val="008D480D"/>
    <w:rsid w:val="008D48DE"/>
    <w:rsid w:val="008D4FDC"/>
    <w:rsid w:val="008D52F0"/>
    <w:rsid w:val="008D5FEA"/>
    <w:rsid w:val="008D6489"/>
    <w:rsid w:val="008D6747"/>
    <w:rsid w:val="008E2471"/>
    <w:rsid w:val="008E498E"/>
    <w:rsid w:val="008E5A82"/>
    <w:rsid w:val="008E6030"/>
    <w:rsid w:val="008E72F3"/>
    <w:rsid w:val="008F036B"/>
    <w:rsid w:val="008F0391"/>
    <w:rsid w:val="008F2503"/>
    <w:rsid w:val="008F3B13"/>
    <w:rsid w:val="008F3D77"/>
    <w:rsid w:val="008F42E0"/>
    <w:rsid w:val="008F4914"/>
    <w:rsid w:val="008F712D"/>
    <w:rsid w:val="009020D8"/>
    <w:rsid w:val="00902356"/>
    <w:rsid w:val="00902494"/>
    <w:rsid w:val="0090332B"/>
    <w:rsid w:val="0090386D"/>
    <w:rsid w:val="0090577B"/>
    <w:rsid w:val="009061EE"/>
    <w:rsid w:val="009065EB"/>
    <w:rsid w:val="00906C97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20680"/>
    <w:rsid w:val="00921845"/>
    <w:rsid w:val="00922D0E"/>
    <w:rsid w:val="00924742"/>
    <w:rsid w:val="00925476"/>
    <w:rsid w:val="009269EF"/>
    <w:rsid w:val="00926CFF"/>
    <w:rsid w:val="009279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5490"/>
    <w:rsid w:val="00935521"/>
    <w:rsid w:val="00936976"/>
    <w:rsid w:val="00936B4A"/>
    <w:rsid w:val="00936F09"/>
    <w:rsid w:val="0094182E"/>
    <w:rsid w:val="00941D76"/>
    <w:rsid w:val="00942282"/>
    <w:rsid w:val="00943155"/>
    <w:rsid w:val="00944C0C"/>
    <w:rsid w:val="00945AB3"/>
    <w:rsid w:val="00946838"/>
    <w:rsid w:val="00950B19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665E"/>
    <w:rsid w:val="0096685D"/>
    <w:rsid w:val="00966E54"/>
    <w:rsid w:val="00967264"/>
    <w:rsid w:val="009678A2"/>
    <w:rsid w:val="00967EB8"/>
    <w:rsid w:val="009714EC"/>
    <w:rsid w:val="00971AF8"/>
    <w:rsid w:val="0097281E"/>
    <w:rsid w:val="00972B31"/>
    <w:rsid w:val="00974DFB"/>
    <w:rsid w:val="00976709"/>
    <w:rsid w:val="009808B9"/>
    <w:rsid w:val="009809C7"/>
    <w:rsid w:val="00980F3E"/>
    <w:rsid w:val="009833EC"/>
    <w:rsid w:val="009838C0"/>
    <w:rsid w:val="00986E94"/>
    <w:rsid w:val="0099352E"/>
    <w:rsid w:val="00994008"/>
    <w:rsid w:val="00994DAE"/>
    <w:rsid w:val="009959E8"/>
    <w:rsid w:val="00995C33"/>
    <w:rsid w:val="00995E83"/>
    <w:rsid w:val="00996925"/>
    <w:rsid w:val="0099759C"/>
    <w:rsid w:val="009A0581"/>
    <w:rsid w:val="009A185B"/>
    <w:rsid w:val="009A28ED"/>
    <w:rsid w:val="009A5979"/>
    <w:rsid w:val="009A5BF1"/>
    <w:rsid w:val="009A73CF"/>
    <w:rsid w:val="009B1EE9"/>
    <w:rsid w:val="009B272F"/>
    <w:rsid w:val="009B2FC9"/>
    <w:rsid w:val="009B3587"/>
    <w:rsid w:val="009B435F"/>
    <w:rsid w:val="009B49D7"/>
    <w:rsid w:val="009B7B28"/>
    <w:rsid w:val="009B7F64"/>
    <w:rsid w:val="009C3BA5"/>
    <w:rsid w:val="009C44EB"/>
    <w:rsid w:val="009C50CC"/>
    <w:rsid w:val="009C55D4"/>
    <w:rsid w:val="009C694F"/>
    <w:rsid w:val="009C6CDE"/>
    <w:rsid w:val="009C7570"/>
    <w:rsid w:val="009D04E0"/>
    <w:rsid w:val="009D0816"/>
    <w:rsid w:val="009D1FDC"/>
    <w:rsid w:val="009D28F3"/>
    <w:rsid w:val="009D3E51"/>
    <w:rsid w:val="009D4BB2"/>
    <w:rsid w:val="009D54CC"/>
    <w:rsid w:val="009D56D9"/>
    <w:rsid w:val="009D626A"/>
    <w:rsid w:val="009D74C9"/>
    <w:rsid w:val="009D76D4"/>
    <w:rsid w:val="009E0D6A"/>
    <w:rsid w:val="009E13DA"/>
    <w:rsid w:val="009E2080"/>
    <w:rsid w:val="009E2435"/>
    <w:rsid w:val="009E2803"/>
    <w:rsid w:val="009E44B1"/>
    <w:rsid w:val="009F17A3"/>
    <w:rsid w:val="009F1DAF"/>
    <w:rsid w:val="009F1F1F"/>
    <w:rsid w:val="009F4AE5"/>
    <w:rsid w:val="009F51A7"/>
    <w:rsid w:val="009F5709"/>
    <w:rsid w:val="009F6992"/>
    <w:rsid w:val="009F7178"/>
    <w:rsid w:val="00A009D6"/>
    <w:rsid w:val="00A00D66"/>
    <w:rsid w:val="00A018E8"/>
    <w:rsid w:val="00A01EC7"/>
    <w:rsid w:val="00A02414"/>
    <w:rsid w:val="00A030C2"/>
    <w:rsid w:val="00A03558"/>
    <w:rsid w:val="00A03F62"/>
    <w:rsid w:val="00A0427E"/>
    <w:rsid w:val="00A0464A"/>
    <w:rsid w:val="00A05720"/>
    <w:rsid w:val="00A05CC8"/>
    <w:rsid w:val="00A06166"/>
    <w:rsid w:val="00A0643E"/>
    <w:rsid w:val="00A07474"/>
    <w:rsid w:val="00A11599"/>
    <w:rsid w:val="00A12353"/>
    <w:rsid w:val="00A139EA"/>
    <w:rsid w:val="00A1446B"/>
    <w:rsid w:val="00A156A4"/>
    <w:rsid w:val="00A17214"/>
    <w:rsid w:val="00A2023D"/>
    <w:rsid w:val="00A211B1"/>
    <w:rsid w:val="00A21CB0"/>
    <w:rsid w:val="00A21ECD"/>
    <w:rsid w:val="00A237F0"/>
    <w:rsid w:val="00A23833"/>
    <w:rsid w:val="00A23E57"/>
    <w:rsid w:val="00A24BE3"/>
    <w:rsid w:val="00A24BF9"/>
    <w:rsid w:val="00A24D81"/>
    <w:rsid w:val="00A251B3"/>
    <w:rsid w:val="00A25A10"/>
    <w:rsid w:val="00A25CBD"/>
    <w:rsid w:val="00A26DDA"/>
    <w:rsid w:val="00A3096F"/>
    <w:rsid w:val="00A31A8B"/>
    <w:rsid w:val="00A328CD"/>
    <w:rsid w:val="00A34D41"/>
    <w:rsid w:val="00A34EF1"/>
    <w:rsid w:val="00A358C3"/>
    <w:rsid w:val="00A36086"/>
    <w:rsid w:val="00A3642B"/>
    <w:rsid w:val="00A37051"/>
    <w:rsid w:val="00A37091"/>
    <w:rsid w:val="00A370F8"/>
    <w:rsid w:val="00A3712C"/>
    <w:rsid w:val="00A3787E"/>
    <w:rsid w:val="00A379E6"/>
    <w:rsid w:val="00A4078D"/>
    <w:rsid w:val="00A4354E"/>
    <w:rsid w:val="00A43E92"/>
    <w:rsid w:val="00A4561A"/>
    <w:rsid w:val="00A45C45"/>
    <w:rsid w:val="00A46270"/>
    <w:rsid w:val="00A46CFC"/>
    <w:rsid w:val="00A47608"/>
    <w:rsid w:val="00A50726"/>
    <w:rsid w:val="00A509A8"/>
    <w:rsid w:val="00A50FFD"/>
    <w:rsid w:val="00A528C1"/>
    <w:rsid w:val="00A52D40"/>
    <w:rsid w:val="00A53712"/>
    <w:rsid w:val="00A546A6"/>
    <w:rsid w:val="00A5479A"/>
    <w:rsid w:val="00A54B09"/>
    <w:rsid w:val="00A54CD9"/>
    <w:rsid w:val="00A55285"/>
    <w:rsid w:val="00A552E0"/>
    <w:rsid w:val="00A558DF"/>
    <w:rsid w:val="00A56E8B"/>
    <w:rsid w:val="00A578E6"/>
    <w:rsid w:val="00A57C62"/>
    <w:rsid w:val="00A605E6"/>
    <w:rsid w:val="00A613DD"/>
    <w:rsid w:val="00A61854"/>
    <w:rsid w:val="00A62389"/>
    <w:rsid w:val="00A64663"/>
    <w:rsid w:val="00A64A64"/>
    <w:rsid w:val="00A64C0D"/>
    <w:rsid w:val="00A66C7F"/>
    <w:rsid w:val="00A67C3D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F91"/>
    <w:rsid w:val="00A82DBB"/>
    <w:rsid w:val="00A83221"/>
    <w:rsid w:val="00A83B0C"/>
    <w:rsid w:val="00A84832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3709"/>
    <w:rsid w:val="00AC39DA"/>
    <w:rsid w:val="00AC4A4F"/>
    <w:rsid w:val="00AC61E3"/>
    <w:rsid w:val="00AC7477"/>
    <w:rsid w:val="00AC7A01"/>
    <w:rsid w:val="00AC7F3D"/>
    <w:rsid w:val="00AD0655"/>
    <w:rsid w:val="00AD0B9D"/>
    <w:rsid w:val="00AD2E2B"/>
    <w:rsid w:val="00AD419D"/>
    <w:rsid w:val="00AD4207"/>
    <w:rsid w:val="00AD455B"/>
    <w:rsid w:val="00AD4947"/>
    <w:rsid w:val="00AD4C30"/>
    <w:rsid w:val="00AD4F82"/>
    <w:rsid w:val="00AD62F9"/>
    <w:rsid w:val="00AD656B"/>
    <w:rsid w:val="00AD6571"/>
    <w:rsid w:val="00AE004B"/>
    <w:rsid w:val="00AE091F"/>
    <w:rsid w:val="00AE12CC"/>
    <w:rsid w:val="00AE1CD8"/>
    <w:rsid w:val="00AE3295"/>
    <w:rsid w:val="00AE3D47"/>
    <w:rsid w:val="00AE4BFE"/>
    <w:rsid w:val="00AE5776"/>
    <w:rsid w:val="00AE5ED9"/>
    <w:rsid w:val="00AE5EFF"/>
    <w:rsid w:val="00AE6589"/>
    <w:rsid w:val="00AF2B69"/>
    <w:rsid w:val="00AF2DDA"/>
    <w:rsid w:val="00AF482F"/>
    <w:rsid w:val="00AF49E9"/>
    <w:rsid w:val="00AF4CFD"/>
    <w:rsid w:val="00AF73AE"/>
    <w:rsid w:val="00AF7AFB"/>
    <w:rsid w:val="00B0008E"/>
    <w:rsid w:val="00B010DB"/>
    <w:rsid w:val="00B017B9"/>
    <w:rsid w:val="00B056D7"/>
    <w:rsid w:val="00B131DA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3008F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BA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7AC"/>
    <w:rsid w:val="00B46B49"/>
    <w:rsid w:val="00B50393"/>
    <w:rsid w:val="00B50EA6"/>
    <w:rsid w:val="00B51053"/>
    <w:rsid w:val="00B51534"/>
    <w:rsid w:val="00B51D15"/>
    <w:rsid w:val="00B522A4"/>
    <w:rsid w:val="00B52A6F"/>
    <w:rsid w:val="00B5300C"/>
    <w:rsid w:val="00B53DDC"/>
    <w:rsid w:val="00B54077"/>
    <w:rsid w:val="00B54D05"/>
    <w:rsid w:val="00B55237"/>
    <w:rsid w:val="00B555E8"/>
    <w:rsid w:val="00B558E9"/>
    <w:rsid w:val="00B55DB0"/>
    <w:rsid w:val="00B60D04"/>
    <w:rsid w:val="00B60E89"/>
    <w:rsid w:val="00B61A79"/>
    <w:rsid w:val="00B61C7E"/>
    <w:rsid w:val="00B6334B"/>
    <w:rsid w:val="00B6464A"/>
    <w:rsid w:val="00B655D7"/>
    <w:rsid w:val="00B65EFC"/>
    <w:rsid w:val="00B66B70"/>
    <w:rsid w:val="00B673CB"/>
    <w:rsid w:val="00B675C3"/>
    <w:rsid w:val="00B67E5A"/>
    <w:rsid w:val="00B709B9"/>
    <w:rsid w:val="00B71165"/>
    <w:rsid w:val="00B717A6"/>
    <w:rsid w:val="00B71F86"/>
    <w:rsid w:val="00B720B8"/>
    <w:rsid w:val="00B722C4"/>
    <w:rsid w:val="00B73954"/>
    <w:rsid w:val="00B75458"/>
    <w:rsid w:val="00B75728"/>
    <w:rsid w:val="00B7659E"/>
    <w:rsid w:val="00B7672F"/>
    <w:rsid w:val="00B80B8E"/>
    <w:rsid w:val="00B81178"/>
    <w:rsid w:val="00B81BD8"/>
    <w:rsid w:val="00B83166"/>
    <w:rsid w:val="00B83D22"/>
    <w:rsid w:val="00B85E00"/>
    <w:rsid w:val="00B85F3E"/>
    <w:rsid w:val="00B87802"/>
    <w:rsid w:val="00B8782A"/>
    <w:rsid w:val="00B90D8E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7723"/>
    <w:rsid w:val="00BA02B0"/>
    <w:rsid w:val="00BA05E3"/>
    <w:rsid w:val="00BA2AE9"/>
    <w:rsid w:val="00BA2F1F"/>
    <w:rsid w:val="00BA3416"/>
    <w:rsid w:val="00BA3D0C"/>
    <w:rsid w:val="00BA411F"/>
    <w:rsid w:val="00BA6E17"/>
    <w:rsid w:val="00BA75BF"/>
    <w:rsid w:val="00BA7820"/>
    <w:rsid w:val="00BA7D58"/>
    <w:rsid w:val="00BB0CE2"/>
    <w:rsid w:val="00BB21BD"/>
    <w:rsid w:val="00BB2377"/>
    <w:rsid w:val="00BB379B"/>
    <w:rsid w:val="00BB4059"/>
    <w:rsid w:val="00BB451B"/>
    <w:rsid w:val="00BB4923"/>
    <w:rsid w:val="00BB5575"/>
    <w:rsid w:val="00BB7ED6"/>
    <w:rsid w:val="00BC16A7"/>
    <w:rsid w:val="00BC21F8"/>
    <w:rsid w:val="00BC2472"/>
    <w:rsid w:val="00BC4534"/>
    <w:rsid w:val="00BC533A"/>
    <w:rsid w:val="00BC5D20"/>
    <w:rsid w:val="00BD10BF"/>
    <w:rsid w:val="00BD2956"/>
    <w:rsid w:val="00BD347C"/>
    <w:rsid w:val="00BD3A9A"/>
    <w:rsid w:val="00BD4496"/>
    <w:rsid w:val="00BD4DE8"/>
    <w:rsid w:val="00BD6507"/>
    <w:rsid w:val="00BD726C"/>
    <w:rsid w:val="00BD7968"/>
    <w:rsid w:val="00BD7B55"/>
    <w:rsid w:val="00BE0710"/>
    <w:rsid w:val="00BE07B7"/>
    <w:rsid w:val="00BE08E6"/>
    <w:rsid w:val="00BE0BE2"/>
    <w:rsid w:val="00BE152C"/>
    <w:rsid w:val="00BE1DDE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F1AF6"/>
    <w:rsid w:val="00BF5FA5"/>
    <w:rsid w:val="00BF6E1A"/>
    <w:rsid w:val="00C00970"/>
    <w:rsid w:val="00C01D80"/>
    <w:rsid w:val="00C024D6"/>
    <w:rsid w:val="00C037F3"/>
    <w:rsid w:val="00C04B41"/>
    <w:rsid w:val="00C04C75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5DC"/>
    <w:rsid w:val="00C11F7C"/>
    <w:rsid w:val="00C122BF"/>
    <w:rsid w:val="00C129B9"/>
    <w:rsid w:val="00C1497F"/>
    <w:rsid w:val="00C14EDD"/>
    <w:rsid w:val="00C14FD2"/>
    <w:rsid w:val="00C15B1F"/>
    <w:rsid w:val="00C162A9"/>
    <w:rsid w:val="00C17285"/>
    <w:rsid w:val="00C214C6"/>
    <w:rsid w:val="00C219EA"/>
    <w:rsid w:val="00C21B07"/>
    <w:rsid w:val="00C230B0"/>
    <w:rsid w:val="00C234F4"/>
    <w:rsid w:val="00C24FFB"/>
    <w:rsid w:val="00C257A1"/>
    <w:rsid w:val="00C26E34"/>
    <w:rsid w:val="00C270B3"/>
    <w:rsid w:val="00C30155"/>
    <w:rsid w:val="00C30AE5"/>
    <w:rsid w:val="00C31906"/>
    <w:rsid w:val="00C34663"/>
    <w:rsid w:val="00C352F2"/>
    <w:rsid w:val="00C357D0"/>
    <w:rsid w:val="00C35B27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746C"/>
    <w:rsid w:val="00C506F1"/>
    <w:rsid w:val="00C51541"/>
    <w:rsid w:val="00C51B32"/>
    <w:rsid w:val="00C51C57"/>
    <w:rsid w:val="00C521F0"/>
    <w:rsid w:val="00C525E2"/>
    <w:rsid w:val="00C528DE"/>
    <w:rsid w:val="00C549FA"/>
    <w:rsid w:val="00C54C6F"/>
    <w:rsid w:val="00C5547E"/>
    <w:rsid w:val="00C5588F"/>
    <w:rsid w:val="00C55B1C"/>
    <w:rsid w:val="00C55C50"/>
    <w:rsid w:val="00C562B7"/>
    <w:rsid w:val="00C56C87"/>
    <w:rsid w:val="00C57711"/>
    <w:rsid w:val="00C60394"/>
    <w:rsid w:val="00C6202B"/>
    <w:rsid w:val="00C628AA"/>
    <w:rsid w:val="00C636DF"/>
    <w:rsid w:val="00C651EF"/>
    <w:rsid w:val="00C66774"/>
    <w:rsid w:val="00C705CB"/>
    <w:rsid w:val="00C7257D"/>
    <w:rsid w:val="00C72B83"/>
    <w:rsid w:val="00C72F76"/>
    <w:rsid w:val="00C73A65"/>
    <w:rsid w:val="00C7512E"/>
    <w:rsid w:val="00C75A5D"/>
    <w:rsid w:val="00C76D8B"/>
    <w:rsid w:val="00C804DC"/>
    <w:rsid w:val="00C825CC"/>
    <w:rsid w:val="00C83216"/>
    <w:rsid w:val="00C8338B"/>
    <w:rsid w:val="00C84206"/>
    <w:rsid w:val="00C84DD5"/>
    <w:rsid w:val="00C8533C"/>
    <w:rsid w:val="00C867EA"/>
    <w:rsid w:val="00C911ED"/>
    <w:rsid w:val="00C941BB"/>
    <w:rsid w:val="00C94380"/>
    <w:rsid w:val="00C95D39"/>
    <w:rsid w:val="00C96C22"/>
    <w:rsid w:val="00C9767F"/>
    <w:rsid w:val="00C978F9"/>
    <w:rsid w:val="00C97AFB"/>
    <w:rsid w:val="00C97CD6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4D8F"/>
    <w:rsid w:val="00CA51F0"/>
    <w:rsid w:val="00CA5826"/>
    <w:rsid w:val="00CA59BD"/>
    <w:rsid w:val="00CA5A44"/>
    <w:rsid w:val="00CA626A"/>
    <w:rsid w:val="00CB0188"/>
    <w:rsid w:val="00CB0E1B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ED1"/>
    <w:rsid w:val="00CC3F25"/>
    <w:rsid w:val="00CC44CC"/>
    <w:rsid w:val="00CC485F"/>
    <w:rsid w:val="00CC49C0"/>
    <w:rsid w:val="00CC4C09"/>
    <w:rsid w:val="00CC54FA"/>
    <w:rsid w:val="00CC5B59"/>
    <w:rsid w:val="00CC644A"/>
    <w:rsid w:val="00CC74C9"/>
    <w:rsid w:val="00CC76D6"/>
    <w:rsid w:val="00CD011C"/>
    <w:rsid w:val="00CD1119"/>
    <w:rsid w:val="00CD2879"/>
    <w:rsid w:val="00CD34E3"/>
    <w:rsid w:val="00CD3900"/>
    <w:rsid w:val="00CD3A0E"/>
    <w:rsid w:val="00CD46CA"/>
    <w:rsid w:val="00CD6669"/>
    <w:rsid w:val="00CE085F"/>
    <w:rsid w:val="00CE0C4F"/>
    <w:rsid w:val="00CE0D76"/>
    <w:rsid w:val="00CE17F2"/>
    <w:rsid w:val="00CE2166"/>
    <w:rsid w:val="00CE2983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DCD"/>
    <w:rsid w:val="00CF6023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6D"/>
    <w:rsid w:val="00D07C46"/>
    <w:rsid w:val="00D10DBE"/>
    <w:rsid w:val="00D11371"/>
    <w:rsid w:val="00D118DC"/>
    <w:rsid w:val="00D11D0B"/>
    <w:rsid w:val="00D11E6D"/>
    <w:rsid w:val="00D14A7B"/>
    <w:rsid w:val="00D15303"/>
    <w:rsid w:val="00D154A9"/>
    <w:rsid w:val="00D17262"/>
    <w:rsid w:val="00D17D73"/>
    <w:rsid w:val="00D2033C"/>
    <w:rsid w:val="00D219A8"/>
    <w:rsid w:val="00D2251D"/>
    <w:rsid w:val="00D22980"/>
    <w:rsid w:val="00D22BC3"/>
    <w:rsid w:val="00D23FBB"/>
    <w:rsid w:val="00D24247"/>
    <w:rsid w:val="00D24450"/>
    <w:rsid w:val="00D2469A"/>
    <w:rsid w:val="00D24D9B"/>
    <w:rsid w:val="00D25270"/>
    <w:rsid w:val="00D256AB"/>
    <w:rsid w:val="00D26A8A"/>
    <w:rsid w:val="00D26D11"/>
    <w:rsid w:val="00D26E31"/>
    <w:rsid w:val="00D27057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A93"/>
    <w:rsid w:val="00D40FD3"/>
    <w:rsid w:val="00D41B7A"/>
    <w:rsid w:val="00D41DBA"/>
    <w:rsid w:val="00D43690"/>
    <w:rsid w:val="00D43D79"/>
    <w:rsid w:val="00D457A0"/>
    <w:rsid w:val="00D472CD"/>
    <w:rsid w:val="00D47B66"/>
    <w:rsid w:val="00D47CDE"/>
    <w:rsid w:val="00D501E1"/>
    <w:rsid w:val="00D50298"/>
    <w:rsid w:val="00D51946"/>
    <w:rsid w:val="00D533C1"/>
    <w:rsid w:val="00D53C42"/>
    <w:rsid w:val="00D54098"/>
    <w:rsid w:val="00D54993"/>
    <w:rsid w:val="00D54BF7"/>
    <w:rsid w:val="00D57A00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2355"/>
    <w:rsid w:val="00D730AC"/>
    <w:rsid w:val="00D75649"/>
    <w:rsid w:val="00D75654"/>
    <w:rsid w:val="00D76733"/>
    <w:rsid w:val="00D7798D"/>
    <w:rsid w:val="00D77EC6"/>
    <w:rsid w:val="00D8138F"/>
    <w:rsid w:val="00D814F3"/>
    <w:rsid w:val="00D820E6"/>
    <w:rsid w:val="00D824AB"/>
    <w:rsid w:val="00D842DC"/>
    <w:rsid w:val="00D84F86"/>
    <w:rsid w:val="00D8593C"/>
    <w:rsid w:val="00D85AC1"/>
    <w:rsid w:val="00D85FCA"/>
    <w:rsid w:val="00D86EB7"/>
    <w:rsid w:val="00D87DE9"/>
    <w:rsid w:val="00D9027F"/>
    <w:rsid w:val="00D90D91"/>
    <w:rsid w:val="00D9126A"/>
    <w:rsid w:val="00D913DB"/>
    <w:rsid w:val="00D929AD"/>
    <w:rsid w:val="00D92A78"/>
    <w:rsid w:val="00D92E61"/>
    <w:rsid w:val="00D933CF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10CD"/>
    <w:rsid w:val="00DA17A9"/>
    <w:rsid w:val="00DA30FF"/>
    <w:rsid w:val="00DA39E3"/>
    <w:rsid w:val="00DA4387"/>
    <w:rsid w:val="00DA4553"/>
    <w:rsid w:val="00DA4C58"/>
    <w:rsid w:val="00DA4D51"/>
    <w:rsid w:val="00DA54AF"/>
    <w:rsid w:val="00DA63A6"/>
    <w:rsid w:val="00DA6B68"/>
    <w:rsid w:val="00DA743B"/>
    <w:rsid w:val="00DA7D9A"/>
    <w:rsid w:val="00DB0231"/>
    <w:rsid w:val="00DB0960"/>
    <w:rsid w:val="00DB0B3A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74E"/>
    <w:rsid w:val="00DB7AB8"/>
    <w:rsid w:val="00DC05E4"/>
    <w:rsid w:val="00DC0CE5"/>
    <w:rsid w:val="00DC0DB6"/>
    <w:rsid w:val="00DC1C00"/>
    <w:rsid w:val="00DC1D56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7C7A"/>
    <w:rsid w:val="00DF2C1F"/>
    <w:rsid w:val="00DF2F66"/>
    <w:rsid w:val="00DF35A9"/>
    <w:rsid w:val="00DF3B0B"/>
    <w:rsid w:val="00DF458B"/>
    <w:rsid w:val="00DF54D6"/>
    <w:rsid w:val="00DF62C0"/>
    <w:rsid w:val="00DF6A49"/>
    <w:rsid w:val="00DF6C4B"/>
    <w:rsid w:val="00DF7708"/>
    <w:rsid w:val="00DF7F76"/>
    <w:rsid w:val="00E0055A"/>
    <w:rsid w:val="00E0094D"/>
    <w:rsid w:val="00E010E4"/>
    <w:rsid w:val="00E01DC2"/>
    <w:rsid w:val="00E021D0"/>
    <w:rsid w:val="00E03458"/>
    <w:rsid w:val="00E03B35"/>
    <w:rsid w:val="00E05234"/>
    <w:rsid w:val="00E06246"/>
    <w:rsid w:val="00E066F4"/>
    <w:rsid w:val="00E1112E"/>
    <w:rsid w:val="00E1126A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452"/>
    <w:rsid w:val="00E20D17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DD6"/>
    <w:rsid w:val="00E32517"/>
    <w:rsid w:val="00E328FC"/>
    <w:rsid w:val="00E32F5D"/>
    <w:rsid w:val="00E33058"/>
    <w:rsid w:val="00E335A8"/>
    <w:rsid w:val="00E335AF"/>
    <w:rsid w:val="00E33B09"/>
    <w:rsid w:val="00E33BD6"/>
    <w:rsid w:val="00E34593"/>
    <w:rsid w:val="00E348B7"/>
    <w:rsid w:val="00E34A41"/>
    <w:rsid w:val="00E35766"/>
    <w:rsid w:val="00E40465"/>
    <w:rsid w:val="00E40B4E"/>
    <w:rsid w:val="00E40F5D"/>
    <w:rsid w:val="00E41236"/>
    <w:rsid w:val="00E415B5"/>
    <w:rsid w:val="00E41B71"/>
    <w:rsid w:val="00E429A6"/>
    <w:rsid w:val="00E43777"/>
    <w:rsid w:val="00E43AF8"/>
    <w:rsid w:val="00E43B13"/>
    <w:rsid w:val="00E441C2"/>
    <w:rsid w:val="00E44225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5EB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1059"/>
    <w:rsid w:val="00E62E05"/>
    <w:rsid w:val="00E63377"/>
    <w:rsid w:val="00E64695"/>
    <w:rsid w:val="00E64AF3"/>
    <w:rsid w:val="00E65EBE"/>
    <w:rsid w:val="00E66242"/>
    <w:rsid w:val="00E70D90"/>
    <w:rsid w:val="00E72284"/>
    <w:rsid w:val="00E7255E"/>
    <w:rsid w:val="00E7264F"/>
    <w:rsid w:val="00E73E4B"/>
    <w:rsid w:val="00E7405C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22A"/>
    <w:rsid w:val="00E80354"/>
    <w:rsid w:val="00E81743"/>
    <w:rsid w:val="00E83330"/>
    <w:rsid w:val="00E83AA0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B45"/>
    <w:rsid w:val="00E92CA7"/>
    <w:rsid w:val="00E9368F"/>
    <w:rsid w:val="00E93AF5"/>
    <w:rsid w:val="00E94650"/>
    <w:rsid w:val="00E94DE2"/>
    <w:rsid w:val="00E978AE"/>
    <w:rsid w:val="00E978B6"/>
    <w:rsid w:val="00E97C92"/>
    <w:rsid w:val="00EA0274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0156"/>
    <w:rsid w:val="00EB1884"/>
    <w:rsid w:val="00EB2012"/>
    <w:rsid w:val="00EB22CB"/>
    <w:rsid w:val="00EB22D1"/>
    <w:rsid w:val="00EB537C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F5"/>
    <w:rsid w:val="00EC1A73"/>
    <w:rsid w:val="00EC2453"/>
    <w:rsid w:val="00EC2713"/>
    <w:rsid w:val="00EC2BBD"/>
    <w:rsid w:val="00EC2EA1"/>
    <w:rsid w:val="00EC2ECE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4881"/>
    <w:rsid w:val="00ED4CDE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6BF0"/>
    <w:rsid w:val="00EF05C0"/>
    <w:rsid w:val="00EF1D47"/>
    <w:rsid w:val="00EF2C88"/>
    <w:rsid w:val="00EF36EA"/>
    <w:rsid w:val="00EF4F45"/>
    <w:rsid w:val="00EF5DDD"/>
    <w:rsid w:val="00EF5F77"/>
    <w:rsid w:val="00EF6267"/>
    <w:rsid w:val="00EF685C"/>
    <w:rsid w:val="00EF6AC3"/>
    <w:rsid w:val="00F00FB2"/>
    <w:rsid w:val="00F010E6"/>
    <w:rsid w:val="00F02050"/>
    <w:rsid w:val="00F026CB"/>
    <w:rsid w:val="00F029D0"/>
    <w:rsid w:val="00F03356"/>
    <w:rsid w:val="00F03A93"/>
    <w:rsid w:val="00F06BDE"/>
    <w:rsid w:val="00F07798"/>
    <w:rsid w:val="00F07B98"/>
    <w:rsid w:val="00F11FAC"/>
    <w:rsid w:val="00F126E1"/>
    <w:rsid w:val="00F13AC5"/>
    <w:rsid w:val="00F143C0"/>
    <w:rsid w:val="00F148C3"/>
    <w:rsid w:val="00F15787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4884"/>
    <w:rsid w:val="00F34D7D"/>
    <w:rsid w:val="00F35983"/>
    <w:rsid w:val="00F35FFC"/>
    <w:rsid w:val="00F36473"/>
    <w:rsid w:val="00F3658B"/>
    <w:rsid w:val="00F36FF1"/>
    <w:rsid w:val="00F40CB1"/>
    <w:rsid w:val="00F42EEE"/>
    <w:rsid w:val="00F43078"/>
    <w:rsid w:val="00F431AA"/>
    <w:rsid w:val="00F4358D"/>
    <w:rsid w:val="00F44CE6"/>
    <w:rsid w:val="00F46EEB"/>
    <w:rsid w:val="00F50C4A"/>
    <w:rsid w:val="00F51109"/>
    <w:rsid w:val="00F5362E"/>
    <w:rsid w:val="00F5628B"/>
    <w:rsid w:val="00F56F07"/>
    <w:rsid w:val="00F5797D"/>
    <w:rsid w:val="00F603FA"/>
    <w:rsid w:val="00F6112B"/>
    <w:rsid w:val="00F61158"/>
    <w:rsid w:val="00F61218"/>
    <w:rsid w:val="00F617F4"/>
    <w:rsid w:val="00F618E0"/>
    <w:rsid w:val="00F62502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5F7"/>
    <w:rsid w:val="00F7373C"/>
    <w:rsid w:val="00F739A0"/>
    <w:rsid w:val="00F7446C"/>
    <w:rsid w:val="00F745DA"/>
    <w:rsid w:val="00F749E4"/>
    <w:rsid w:val="00F759F7"/>
    <w:rsid w:val="00F76EB3"/>
    <w:rsid w:val="00F77C5F"/>
    <w:rsid w:val="00F806BD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A0F1D"/>
    <w:rsid w:val="00FA168C"/>
    <w:rsid w:val="00FA1B10"/>
    <w:rsid w:val="00FA2C74"/>
    <w:rsid w:val="00FA373A"/>
    <w:rsid w:val="00FA436E"/>
    <w:rsid w:val="00FA50F4"/>
    <w:rsid w:val="00FA51D9"/>
    <w:rsid w:val="00FA693F"/>
    <w:rsid w:val="00FA7202"/>
    <w:rsid w:val="00FB1779"/>
    <w:rsid w:val="00FB1B7C"/>
    <w:rsid w:val="00FB1C30"/>
    <w:rsid w:val="00FB2D0F"/>
    <w:rsid w:val="00FB3263"/>
    <w:rsid w:val="00FB353C"/>
    <w:rsid w:val="00FB39FE"/>
    <w:rsid w:val="00FB3CBC"/>
    <w:rsid w:val="00FB4E81"/>
    <w:rsid w:val="00FB50EE"/>
    <w:rsid w:val="00FB5580"/>
    <w:rsid w:val="00FB5627"/>
    <w:rsid w:val="00FB5B5C"/>
    <w:rsid w:val="00FB5D84"/>
    <w:rsid w:val="00FB60CA"/>
    <w:rsid w:val="00FB669D"/>
    <w:rsid w:val="00FB6C21"/>
    <w:rsid w:val="00FB6C54"/>
    <w:rsid w:val="00FB7746"/>
    <w:rsid w:val="00FB7D1E"/>
    <w:rsid w:val="00FC0F11"/>
    <w:rsid w:val="00FC166F"/>
    <w:rsid w:val="00FC237D"/>
    <w:rsid w:val="00FC4001"/>
    <w:rsid w:val="00FC4562"/>
    <w:rsid w:val="00FC492A"/>
    <w:rsid w:val="00FC4D8D"/>
    <w:rsid w:val="00FC5DA1"/>
    <w:rsid w:val="00FC601F"/>
    <w:rsid w:val="00FC6740"/>
    <w:rsid w:val="00FC7550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346A"/>
    <w:rsid w:val="00FE484B"/>
    <w:rsid w:val="00FE65FF"/>
    <w:rsid w:val="00FE6CF2"/>
    <w:rsid w:val="00FE7F0B"/>
    <w:rsid w:val="00FF02E0"/>
    <w:rsid w:val="00FF0978"/>
    <w:rsid w:val="00FF20D1"/>
    <w:rsid w:val="00FF3B0C"/>
    <w:rsid w:val="00FF5315"/>
    <w:rsid w:val="00FF5B57"/>
    <w:rsid w:val="00FF5DB3"/>
    <w:rsid w:val="00FF67D8"/>
    <w:rsid w:val="00FF6B60"/>
    <w:rsid w:val="00FF79D8"/>
    <w:rsid w:val="00FF7DC9"/>
    <w:rsid w:val="01513DD5"/>
    <w:rsid w:val="02898672"/>
    <w:rsid w:val="0333D36D"/>
    <w:rsid w:val="078679C0"/>
    <w:rsid w:val="0AC8D474"/>
    <w:rsid w:val="0EDE2557"/>
    <w:rsid w:val="0F8940EB"/>
    <w:rsid w:val="0F9C4597"/>
    <w:rsid w:val="113815F8"/>
    <w:rsid w:val="157830DC"/>
    <w:rsid w:val="159C3D37"/>
    <w:rsid w:val="1624534D"/>
    <w:rsid w:val="1807B629"/>
    <w:rsid w:val="197F48EB"/>
    <w:rsid w:val="1AD0239A"/>
    <w:rsid w:val="2A838C96"/>
    <w:rsid w:val="2BB68E41"/>
    <w:rsid w:val="2C206F80"/>
    <w:rsid w:val="2D856374"/>
    <w:rsid w:val="2FCAF236"/>
    <w:rsid w:val="3158B160"/>
    <w:rsid w:val="31AEFD2B"/>
    <w:rsid w:val="33D69674"/>
    <w:rsid w:val="369166E8"/>
    <w:rsid w:val="36A9E0BB"/>
    <w:rsid w:val="3B24A49D"/>
    <w:rsid w:val="3D25C5F9"/>
    <w:rsid w:val="405C0F4A"/>
    <w:rsid w:val="4068A5FE"/>
    <w:rsid w:val="407E5465"/>
    <w:rsid w:val="4162BF96"/>
    <w:rsid w:val="43847F52"/>
    <w:rsid w:val="43CB4EF9"/>
    <w:rsid w:val="45974115"/>
    <w:rsid w:val="46906527"/>
    <w:rsid w:val="47C7F316"/>
    <w:rsid w:val="49F450B9"/>
    <w:rsid w:val="4A417BC9"/>
    <w:rsid w:val="505AE71D"/>
    <w:rsid w:val="51064136"/>
    <w:rsid w:val="53111CBA"/>
    <w:rsid w:val="54D06FD6"/>
    <w:rsid w:val="55DC07D7"/>
    <w:rsid w:val="58081098"/>
    <w:rsid w:val="5977B31E"/>
    <w:rsid w:val="5CB64CB0"/>
    <w:rsid w:val="5D8C7183"/>
    <w:rsid w:val="5E77521C"/>
    <w:rsid w:val="5F90FD16"/>
    <w:rsid w:val="61992D59"/>
    <w:rsid w:val="63AB38C7"/>
    <w:rsid w:val="644980D6"/>
    <w:rsid w:val="6514692D"/>
    <w:rsid w:val="65F1C64A"/>
    <w:rsid w:val="679F65D8"/>
    <w:rsid w:val="67EBA883"/>
    <w:rsid w:val="6A0FE826"/>
    <w:rsid w:val="6C306FBA"/>
    <w:rsid w:val="6DE56878"/>
    <w:rsid w:val="6F68107C"/>
    <w:rsid w:val="70D78DCB"/>
    <w:rsid w:val="71B3DBD1"/>
    <w:rsid w:val="73DC10FA"/>
    <w:rsid w:val="73ED0276"/>
    <w:rsid w:val="741FCE61"/>
    <w:rsid w:val="770DD8FE"/>
    <w:rsid w:val="7A17076B"/>
    <w:rsid w:val="7E9B56F0"/>
    <w:rsid w:val="7FC8C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470F75"/>
  <w15:docId w15:val="{B25BCFB8-988D-4A77-BD4C-F52D6A65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B9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  <SharedWithUsers xmlns="119c806f-4eba-48f5-abc4-fcb67c49b5fb">
      <UserInfo>
        <DisplayName>서동욱(팀장(점포)) - 운영지원팀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B0B0B4-EA97-419E-8377-1FFBBACC5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87863-4051-4B7A-9439-BC3083296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CD50F-F35C-4358-BDDB-D7D03C015B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B546C-3320-4872-8358-95E146D2BE81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58</cp:revision>
  <cp:lastPrinted>2022-12-23T06:37:00Z</cp:lastPrinted>
  <dcterms:created xsi:type="dcterms:W3CDTF">2025-06-24T06:31:00Z</dcterms:created>
  <dcterms:modified xsi:type="dcterms:W3CDTF">2026-04-23T07:57:00Z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0x0101008BE8499DBB9BBB49A5B966ED0379C882</vt:lpwstr>
  </property>
  <property fmtid="{D5CDD505-2E9C-101B-9397-08002B2CF9AE}" pid="3" name="MediaServiceImageTags">
    <vt:lpwstr/>
  </property>
  <property fmtid="{D5CDD505-2E9C-101B-9397-08002B2CF9AE}" pid="4" name="MSIP_Label_78e1ea36-e14a-478d-928a-8e1e7c533c9a_SiteId">
    <vt:lpwstr>d4ffc887-d88d-41cc-bf6a-6bb47ec0f3ca</vt:lpwstr>
  </property>
  <property fmtid="{D5CDD505-2E9C-101B-9397-08002B2CF9AE}" pid="5" name="MSIP_Label_78e1ea36-e14a-478d-928a-8e1e7c533c9a_SetDate">
    <vt:lpwstr>2023-12-20T01:10:00Z</vt:lpwstr>
  </property>
  <property fmtid="{D5CDD505-2E9C-101B-9397-08002B2CF9AE}" pid="6" name="MSIP_Label_78e1ea36-e14a-478d-928a-8e1e7c533c9a_Name">
    <vt:lpwstr/>
  </property>
  <property fmtid="{D5CDD505-2E9C-101B-9397-08002B2CF9AE}" pid="7" name="MSIP_Label_78e1ea36-e14a-478d-928a-8e1e7c533c9a_Method">
    <vt:lpwstr>Privileged</vt:lpwstr>
  </property>
  <property fmtid="{D5CDD505-2E9C-101B-9397-08002B2CF9AE}" pid="8" name="MSIP_Label_78e1ea36-e14a-478d-928a-8e1e7c533c9a_Enabled">
    <vt:lpwstr>true</vt:lpwstr>
  </property>
  <property fmtid="{D5CDD505-2E9C-101B-9397-08002B2CF9AE}" pid="9" name="MSIP_Label_78e1ea36-e14a-478d-928a-8e1e7c533c9a_ContentBits">
    <vt:lpwstr>8</vt:lpwstr>
  </property>
</Properties>
</file>