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B5D9" w14:textId="30AE69CC" w:rsidR="00E675EF" w:rsidRPr="00772F46" w:rsidRDefault="00BF330B" w:rsidP="00F70C25">
      <w:pPr>
        <w:spacing w:after="0"/>
        <w:rPr>
          <w:rFonts w:ascii="Arial" w:eastAsia="맑은 고딕" w:hAnsi="Arial"/>
          <w:color w:val="FF0000"/>
        </w:rPr>
      </w:pPr>
      <w:r>
        <w:rPr>
          <w:rFonts w:ascii="Arial" w:eastAsia="맑은 고딕" w:hAnsi="Arial" w:hint="eastAsia"/>
        </w:rPr>
        <w:t>[</w:t>
      </w:r>
      <w:r w:rsidR="001B2F5D">
        <w:rPr>
          <w:rFonts w:ascii="Arial" w:eastAsia="맑은 고딕" w:hAnsi="Arial" w:hint="eastAsia"/>
        </w:rPr>
        <w:t>보도</w:t>
      </w:r>
      <w:r w:rsidR="00FC0D5E" w:rsidRPr="00906CC6">
        <w:rPr>
          <w:rFonts w:ascii="Arial" w:eastAsia="맑은 고딕" w:hAnsi="Arial" w:hint="eastAsia"/>
        </w:rPr>
        <w:t>자료</w:t>
      </w:r>
      <w:r w:rsidR="00FC0D5E" w:rsidRPr="00906CC6">
        <w:rPr>
          <w:rFonts w:ascii="Arial" w:eastAsia="맑은 고딕" w:hAnsi="Arial" w:hint="eastAsia"/>
        </w:rPr>
        <w:t>]</w:t>
      </w:r>
      <w:r w:rsidR="00247D1C" w:rsidRPr="003D52F2">
        <w:rPr>
          <w:rFonts w:ascii="Arial" w:eastAsia="맑은 고딕" w:hAnsi="Arial"/>
          <w:color w:val="000000" w:themeColor="text1"/>
        </w:rPr>
        <w:t xml:space="preserve"> 202</w:t>
      </w:r>
      <w:r w:rsidR="00530BCF" w:rsidRPr="003D52F2">
        <w:rPr>
          <w:rFonts w:ascii="Arial" w:eastAsia="맑은 고딕" w:hAnsi="Arial" w:hint="eastAsia"/>
          <w:color w:val="000000" w:themeColor="text1"/>
        </w:rPr>
        <w:t>6</w:t>
      </w:r>
      <w:r w:rsidR="00247D1C" w:rsidRPr="003D52F2">
        <w:rPr>
          <w:rFonts w:ascii="Arial" w:eastAsia="맑은 고딕" w:hAnsi="Arial"/>
          <w:color w:val="000000" w:themeColor="text1"/>
        </w:rPr>
        <w:t>.</w:t>
      </w:r>
      <w:r w:rsidR="00530BCF" w:rsidRPr="003D52F2">
        <w:rPr>
          <w:rFonts w:ascii="Arial" w:eastAsia="맑은 고딕" w:hAnsi="Arial" w:hint="eastAsia"/>
          <w:color w:val="000000" w:themeColor="text1"/>
        </w:rPr>
        <w:t>0</w:t>
      </w:r>
      <w:r w:rsidR="00C912CC" w:rsidRPr="003D52F2">
        <w:rPr>
          <w:rFonts w:ascii="Arial" w:eastAsia="맑은 고딕" w:hAnsi="Arial" w:hint="eastAsia"/>
          <w:color w:val="000000" w:themeColor="text1"/>
        </w:rPr>
        <w:t>4</w:t>
      </w:r>
      <w:r w:rsidR="000271B0" w:rsidRPr="003D52F2">
        <w:rPr>
          <w:rFonts w:ascii="Arial" w:eastAsia="맑은 고딕" w:hAnsi="Arial" w:hint="eastAsia"/>
          <w:color w:val="000000" w:themeColor="text1"/>
        </w:rPr>
        <w:t>.</w:t>
      </w:r>
      <w:r w:rsidR="003D52F2" w:rsidRPr="003D52F2">
        <w:rPr>
          <w:rFonts w:ascii="Arial" w:eastAsia="맑은 고딕" w:hAnsi="Arial" w:hint="eastAsia"/>
          <w:color w:val="000000" w:themeColor="text1"/>
        </w:rPr>
        <w:t>24</w:t>
      </w:r>
    </w:p>
    <w:p w14:paraId="3853122F" w14:textId="77777777" w:rsidR="00F70C25" w:rsidRPr="00F70C25" w:rsidRDefault="00F70C25" w:rsidP="00F70C25">
      <w:pPr>
        <w:spacing w:after="0"/>
        <w:rPr>
          <w:rFonts w:ascii="Arial" w:eastAsia="맑은 고딕" w:hAnsi="Arial"/>
        </w:rPr>
      </w:pPr>
    </w:p>
    <w:p w14:paraId="5D13BCD4" w14:textId="4AE34CD6" w:rsidR="00E07505" w:rsidRPr="00E07505" w:rsidRDefault="00E07505" w:rsidP="00E07505">
      <w:pPr>
        <w:spacing w:after="0" w:line="256" w:lineRule="auto"/>
        <w:jc w:val="center"/>
        <w:rPr>
          <w:rFonts w:ascii="맑은 고딕" w:eastAsia="맑은 고딕" w:hAnsi="맑은 고딕" w:cs="맑은 고딕"/>
          <w:b/>
          <w:bCs/>
          <w:color w:val="000000" w:themeColor="text1"/>
          <w:spacing w:val="-44"/>
          <w:sz w:val="30"/>
          <w:szCs w:val="30"/>
        </w:rPr>
      </w:pPr>
      <w:r>
        <w:rPr>
          <w:rFonts w:ascii="맑은 고딕" w:eastAsia="맑은 고딕" w:hAnsi="맑은 고딕" w:cs="맑은 고딕"/>
          <w:b/>
          <w:bCs/>
          <w:color w:val="000000" w:themeColor="text1"/>
          <w:spacing w:val="-44"/>
          <w:sz w:val="30"/>
          <w:szCs w:val="30"/>
        </w:rPr>
        <w:t>“</w:t>
      </w:r>
      <w:r>
        <w:rPr>
          <w:rFonts w:ascii="맑은 고딕" w:eastAsia="맑은 고딕" w:hAnsi="맑은 고딕" w:cs="맑은 고딕" w:hint="eastAsia"/>
          <w:b/>
          <w:bCs/>
          <w:color w:val="000000" w:themeColor="text1"/>
          <w:spacing w:val="-44"/>
          <w:sz w:val="30"/>
          <w:szCs w:val="30"/>
        </w:rPr>
        <w:t>살림꾼 이정현이 쓰는 자주 꿀템들, 나도 한번 써볼까</w:t>
      </w:r>
      <w:r>
        <w:rPr>
          <w:rFonts w:ascii="맑은 고딕" w:eastAsia="맑은 고딕" w:hAnsi="맑은 고딕" w:cs="맑은 고딕"/>
          <w:b/>
          <w:bCs/>
          <w:color w:val="000000" w:themeColor="text1"/>
          <w:spacing w:val="-44"/>
          <w:sz w:val="30"/>
          <w:szCs w:val="30"/>
        </w:rPr>
        <w:t>”</w:t>
      </w:r>
    </w:p>
    <w:p w14:paraId="593FF5CB" w14:textId="350982D2" w:rsidR="00E07505" w:rsidRPr="00E07505" w:rsidRDefault="00E07505" w:rsidP="00E07505">
      <w:pPr>
        <w:spacing w:after="0" w:line="256" w:lineRule="auto"/>
        <w:jc w:val="center"/>
        <w:rPr>
          <w:rFonts w:ascii="맑은 고딕" w:eastAsia="맑은 고딕" w:hAnsi="맑은 고딕" w:cs="맑은 고딕"/>
          <w:b/>
          <w:bCs/>
          <w:color w:val="000000" w:themeColor="text1"/>
          <w:spacing w:val="-44"/>
          <w:sz w:val="36"/>
          <w:szCs w:val="36"/>
        </w:rPr>
      </w:pPr>
      <w:r w:rsidRPr="00E07505">
        <w:rPr>
          <w:rFonts w:ascii="맑은 고딕" w:eastAsia="맑은 고딕" w:hAnsi="맑은 고딕" w:cs="맑은 고딕" w:hint="eastAsia"/>
          <w:b/>
          <w:bCs/>
          <w:color w:val="000000" w:themeColor="text1"/>
          <w:spacing w:val="-44"/>
          <w:sz w:val="36"/>
          <w:szCs w:val="36"/>
        </w:rPr>
        <w:t>자주(JAJU), 배우 이정현 협업 효과 톡톡</w:t>
      </w:r>
      <w:r w:rsidRPr="00E07505">
        <w:rPr>
          <w:rFonts w:ascii="맑은 고딕" w:eastAsia="맑은 고딕" w:hAnsi="맑은 고딕" w:cs="맑은 고딕"/>
          <w:b/>
          <w:bCs/>
          <w:color w:val="000000" w:themeColor="text1"/>
          <w:spacing w:val="-44"/>
          <w:sz w:val="36"/>
          <w:szCs w:val="36"/>
        </w:rPr>
        <w:t>…</w:t>
      </w:r>
      <w:r w:rsidRPr="00E07505">
        <w:rPr>
          <w:rFonts w:ascii="맑은 고딕" w:eastAsia="맑은 고딕" w:hAnsi="맑은 고딕" w:cs="맑은 고딕" w:hint="eastAsia"/>
          <w:b/>
          <w:bCs/>
          <w:color w:val="000000" w:themeColor="text1"/>
          <w:spacing w:val="-44"/>
          <w:sz w:val="36"/>
          <w:szCs w:val="36"/>
        </w:rPr>
        <w:t>관련</w:t>
      </w:r>
      <w:r w:rsidRPr="00E07505">
        <w:rPr>
          <w:rFonts w:ascii="맑은 고딕" w:eastAsia="맑은 고딕" w:hAnsi="맑은 고딕" w:cs="맑은 고딕"/>
          <w:b/>
          <w:bCs/>
          <w:color w:val="000000" w:themeColor="text1"/>
          <w:spacing w:val="-44"/>
          <w:sz w:val="36"/>
          <w:szCs w:val="36"/>
        </w:rPr>
        <w:t xml:space="preserve"> </w:t>
      </w:r>
      <w:r w:rsidRPr="00E07505">
        <w:rPr>
          <w:rFonts w:ascii="맑은 고딕" w:eastAsia="맑은 고딕" w:hAnsi="맑은 고딕" w:cs="맑은 고딕" w:hint="eastAsia"/>
          <w:b/>
          <w:bCs/>
          <w:color w:val="000000" w:themeColor="text1"/>
          <w:spacing w:val="-44"/>
          <w:sz w:val="36"/>
          <w:szCs w:val="36"/>
        </w:rPr>
        <w:t>제품</w:t>
      </w:r>
      <w:r w:rsidRPr="00E07505">
        <w:rPr>
          <w:rFonts w:ascii="맑은 고딕" w:eastAsia="맑은 고딕" w:hAnsi="맑은 고딕" w:cs="맑은 고딕"/>
          <w:b/>
          <w:bCs/>
          <w:color w:val="000000" w:themeColor="text1"/>
          <w:spacing w:val="-44"/>
          <w:sz w:val="36"/>
          <w:szCs w:val="36"/>
        </w:rPr>
        <w:t xml:space="preserve"> </w:t>
      </w:r>
      <w:r w:rsidRPr="00E07505">
        <w:rPr>
          <w:rFonts w:ascii="맑은 고딕" w:eastAsia="맑은 고딕" w:hAnsi="맑은 고딕" w:cs="맑은 고딕" w:hint="eastAsia"/>
          <w:b/>
          <w:bCs/>
          <w:color w:val="000000" w:themeColor="text1"/>
          <w:spacing w:val="-44"/>
          <w:sz w:val="36"/>
          <w:szCs w:val="36"/>
        </w:rPr>
        <w:t>매출</w:t>
      </w:r>
      <w:r w:rsidRPr="00E07505">
        <w:rPr>
          <w:rFonts w:ascii="맑은 고딕" w:eastAsia="맑은 고딕" w:hAnsi="맑은 고딕" w:cs="맑은 고딕"/>
          <w:b/>
          <w:bCs/>
          <w:color w:val="000000" w:themeColor="text1"/>
          <w:spacing w:val="-44"/>
          <w:sz w:val="36"/>
          <w:szCs w:val="36"/>
        </w:rPr>
        <w:t xml:space="preserve"> </w:t>
      </w:r>
      <w:r w:rsidRPr="00E07505">
        <w:rPr>
          <w:rFonts w:ascii="맑은 고딕" w:eastAsia="맑은 고딕" w:hAnsi="맑은 고딕" w:cs="맑은 고딕" w:hint="eastAsia"/>
          <w:b/>
          <w:bCs/>
          <w:color w:val="000000" w:themeColor="text1"/>
          <w:spacing w:val="-44"/>
          <w:sz w:val="36"/>
          <w:szCs w:val="36"/>
        </w:rPr>
        <w:t>상승세</w:t>
      </w:r>
    </w:p>
    <w:p w14:paraId="10E2D2E2" w14:textId="1D1D77E1" w:rsidR="00E07505" w:rsidRPr="00F466B2" w:rsidRDefault="00E07505" w:rsidP="00E07505">
      <w:pPr>
        <w:spacing w:after="0" w:line="256" w:lineRule="auto"/>
        <w:rPr>
          <w:rFonts w:ascii="맑은 고딕" w:eastAsia="맑은 고딕" w:hAnsi="맑은 고딕" w:cs="Times New Roman"/>
          <w:b/>
          <w:color w:val="7F7F7F" w:themeColor="text1" w:themeTint="80"/>
          <w:spacing w:val="-16"/>
          <w:sz w:val="22"/>
        </w:rPr>
      </w:pPr>
      <w:r w:rsidRPr="00E07505">
        <w:rPr>
          <w:rFonts w:ascii="맑은 고딕" w:eastAsia="맑은 고딕" w:hAnsi="맑은 고딕" w:cs="Times New Roman" w:hint="eastAsia"/>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이정현</w:t>
      </w:r>
      <w:r>
        <w:rPr>
          <w:rFonts w:ascii="맑은 고딕" w:eastAsia="맑은 고딕" w:hAnsi="맑은 고딕" w:cs="Times New Roman" w:hint="eastAsia"/>
          <w:b/>
          <w:color w:val="7F7F7F" w:themeColor="text1" w:themeTint="80"/>
          <w:spacing w:val="-16"/>
          <w:sz w:val="22"/>
        </w:rPr>
        <w:t xml:space="preserve">과의 협업 콘텐츠 </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이정현의 자주로운 생활</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유튜브</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공개</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후</w:t>
      </w:r>
      <w:r w:rsidRPr="00F466B2">
        <w:rPr>
          <w:rFonts w:ascii="맑은 고딕" w:eastAsia="맑은 고딕" w:hAnsi="맑은 고딕" w:cs="Times New Roman"/>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 xml:space="preserve">영상 속 </w:t>
      </w:r>
      <w:r w:rsidRPr="00F466B2">
        <w:rPr>
          <w:rFonts w:ascii="맑은 고딕" w:eastAsia="맑은 고딕" w:hAnsi="맑은 고딕" w:cs="Times New Roman" w:hint="eastAsia"/>
          <w:b/>
          <w:color w:val="7F7F7F" w:themeColor="text1" w:themeTint="80"/>
          <w:spacing w:val="-16"/>
          <w:sz w:val="22"/>
        </w:rPr>
        <w:t>자주</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제품</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매출</w:t>
      </w:r>
      <w:r w:rsidRPr="00F466B2">
        <w:rPr>
          <w:rFonts w:ascii="맑은 고딕" w:eastAsia="맑은 고딕" w:hAnsi="맑은 고딕" w:cs="Times New Roman"/>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신장</w:t>
      </w:r>
    </w:p>
    <w:p w14:paraId="17C3CC00" w14:textId="214DAFEB" w:rsidR="00E07505" w:rsidRDefault="00E07505" w:rsidP="00E07505">
      <w:pPr>
        <w:spacing w:after="0" w:line="256" w:lineRule="auto"/>
        <w:rPr>
          <w:rFonts w:ascii="맑은 고딕" w:eastAsia="맑은 고딕" w:hAnsi="맑은 고딕" w:cs="Times New Roman"/>
          <w:b/>
          <w:color w:val="7F7F7F" w:themeColor="text1" w:themeTint="80"/>
          <w:spacing w:val="-16"/>
          <w:sz w:val="22"/>
        </w:rPr>
      </w:pPr>
      <w:r w:rsidRPr="00E07505">
        <w:rPr>
          <w:rFonts w:ascii="맑은 고딕" w:eastAsia="맑은 고딕" w:hAnsi="맑은 고딕" w:cs="Times New Roman" w:hint="eastAsia"/>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 xml:space="preserve">1탄 </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요리 고수</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 xml:space="preserve">편 </w:t>
      </w:r>
      <w:r w:rsidR="009E2D6B" w:rsidRPr="00772F46">
        <w:rPr>
          <w:rFonts w:ascii="맑은 고딕" w:eastAsia="맑은 고딕" w:hAnsi="맑은 고딕" w:cs="Times New Roman" w:hint="eastAsia"/>
          <w:b/>
          <w:color w:val="7F7F7F" w:themeColor="text1" w:themeTint="80"/>
          <w:spacing w:val="-16"/>
          <w:sz w:val="22"/>
        </w:rPr>
        <w:t>가벼운 주물냄비, 무연마제 스텐팬</w:t>
      </w:r>
      <w:r w:rsidR="009E2D6B">
        <w:rPr>
          <w:rFonts w:ascii="맑은 고딕" w:eastAsia="맑은 고딕" w:hAnsi="맑은 고딕" w:cs="Times New Roman" w:hint="eastAsia"/>
          <w:b/>
          <w:color w:val="7F7F7F" w:themeColor="text1" w:themeTint="80"/>
          <w:spacing w:val="-16"/>
          <w:sz w:val="22"/>
        </w:rPr>
        <w:t xml:space="preserve"> 등 </w:t>
      </w:r>
      <w:r w:rsidR="009E2D6B" w:rsidRPr="00772F46">
        <w:rPr>
          <w:rFonts w:ascii="맑은 고딕" w:eastAsia="맑은 고딕" w:hAnsi="맑은 고딕" w:cs="Times New Roman" w:hint="eastAsia"/>
          <w:b/>
          <w:color w:val="7F7F7F" w:themeColor="text1" w:themeTint="80"/>
          <w:spacing w:val="-16"/>
          <w:sz w:val="22"/>
        </w:rPr>
        <w:t>스마트한</w:t>
      </w:r>
      <w:r>
        <w:rPr>
          <w:rFonts w:ascii="맑은 고딕" w:eastAsia="맑은 고딕" w:hAnsi="맑은 고딕" w:cs="Times New Roman" w:hint="eastAsia"/>
          <w:b/>
          <w:color w:val="7F7F7F" w:themeColor="text1" w:themeTint="80"/>
          <w:spacing w:val="-16"/>
          <w:sz w:val="22"/>
        </w:rPr>
        <w:t xml:space="preserve"> 상차림 치트키로 소개</w:t>
      </w:r>
      <w:r w:rsidR="00772F46">
        <w:rPr>
          <w:rFonts w:ascii="맑은 고딕" w:eastAsia="맑은 고딕" w:hAnsi="맑은 고딕" w:cs="Times New Roman" w:hint="eastAsia"/>
          <w:b/>
          <w:color w:val="7F7F7F" w:themeColor="text1" w:themeTint="80"/>
          <w:spacing w:val="-16"/>
          <w:sz w:val="22"/>
        </w:rPr>
        <w:t>해</w:t>
      </w:r>
      <w:r>
        <w:rPr>
          <w:rFonts w:ascii="맑은 고딕" w:eastAsia="맑은 고딕" w:hAnsi="맑은 고딕" w:cs="Times New Roman" w:hint="eastAsia"/>
          <w:b/>
          <w:color w:val="7F7F7F" w:themeColor="text1" w:themeTint="80"/>
          <w:spacing w:val="-16"/>
          <w:sz w:val="22"/>
        </w:rPr>
        <w:t xml:space="preserve"> 인기</w:t>
      </w:r>
    </w:p>
    <w:p w14:paraId="68C0DF79" w14:textId="67BC096A" w:rsidR="00E07505" w:rsidRPr="00F466B2" w:rsidRDefault="00E07505" w:rsidP="00E07505">
      <w:pPr>
        <w:spacing w:after="0" w:line="256" w:lineRule="auto"/>
        <w:rPr>
          <w:rFonts w:ascii="맑은 고딕" w:eastAsia="맑은 고딕" w:hAnsi="맑은 고딕" w:cs="Times New Roman"/>
          <w:b/>
          <w:color w:val="7F7F7F" w:themeColor="text1" w:themeTint="80"/>
          <w:spacing w:val="-16"/>
          <w:sz w:val="22"/>
        </w:rPr>
      </w:pPr>
      <w:r w:rsidRPr="00E07505">
        <w:rPr>
          <w:rFonts w:ascii="맑은 고딕" w:eastAsia="맑은 고딕" w:hAnsi="맑은 고딕" w:cs="Times New Roman" w:hint="eastAsia"/>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 xml:space="preserve">2탄 </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살림 고수</w:t>
      </w:r>
      <w:r>
        <w:rPr>
          <w:rFonts w:ascii="맑은 고딕" w:eastAsia="맑은 고딕" w:hAnsi="맑은 고딕" w:cs="Times New Roman"/>
          <w:b/>
          <w:color w:val="7F7F7F" w:themeColor="text1" w:themeTint="80"/>
          <w:spacing w:val="-16"/>
          <w:sz w:val="22"/>
        </w:rPr>
        <w:t>’</w:t>
      </w:r>
      <w:r>
        <w:rPr>
          <w:rFonts w:ascii="맑은 고딕" w:eastAsia="맑은 고딕" w:hAnsi="맑은 고딕" w:cs="Times New Roman" w:hint="eastAsia"/>
          <w:b/>
          <w:color w:val="7F7F7F" w:themeColor="text1" w:themeTint="80"/>
          <w:spacing w:val="-16"/>
          <w:sz w:val="22"/>
        </w:rPr>
        <w:t xml:space="preserve">편 </w:t>
      </w:r>
      <w:r w:rsidR="009E2D6B" w:rsidRPr="00772F46">
        <w:rPr>
          <w:rFonts w:ascii="맑은 고딕" w:eastAsia="맑은 고딕" w:hAnsi="맑은 고딕" w:cs="Times New Roman" w:hint="eastAsia"/>
          <w:b/>
          <w:color w:val="7F7F7F" w:themeColor="text1" w:themeTint="80"/>
          <w:spacing w:val="-16"/>
          <w:sz w:val="22"/>
        </w:rPr>
        <w:t>강력 자석 수납 시리즈</w:t>
      </w:r>
      <w:r w:rsidR="009E2D6B">
        <w:rPr>
          <w:rFonts w:ascii="맑은 고딕" w:eastAsia="맑은 고딕" w:hAnsi="맑은 고딕" w:cs="Times New Roman" w:hint="eastAsia"/>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 xml:space="preserve">효율성과 수납성 </w:t>
      </w:r>
      <w:r w:rsidR="00772F46">
        <w:rPr>
          <w:rFonts w:ascii="맑은 고딕" w:eastAsia="맑은 고딕" w:hAnsi="맑은 고딕" w:cs="Times New Roman" w:hint="eastAsia"/>
          <w:b/>
          <w:color w:val="7F7F7F" w:themeColor="text1" w:themeTint="80"/>
          <w:spacing w:val="-16"/>
          <w:sz w:val="22"/>
        </w:rPr>
        <w:t>겸비한 실속</w:t>
      </w:r>
      <w:r>
        <w:rPr>
          <w:rFonts w:ascii="맑은 고딕" w:eastAsia="맑은 고딕" w:hAnsi="맑은 고딕" w:cs="Times New Roman" w:hint="eastAsia"/>
          <w:b/>
          <w:color w:val="7F7F7F" w:themeColor="text1" w:themeTint="80"/>
          <w:spacing w:val="-16"/>
          <w:sz w:val="22"/>
        </w:rPr>
        <w:t xml:space="preserve"> 살림템으로 반응 이어져</w:t>
      </w:r>
    </w:p>
    <w:p w14:paraId="4A4A07B6" w14:textId="23F04852" w:rsidR="00E07505" w:rsidRPr="00F466B2" w:rsidRDefault="00E07505" w:rsidP="00E07505">
      <w:pPr>
        <w:spacing w:after="0" w:line="256" w:lineRule="auto"/>
        <w:rPr>
          <w:rFonts w:ascii="맑은 고딕" w:eastAsia="맑은 고딕" w:hAnsi="맑은 고딕" w:cs="Times New Roman"/>
          <w:b/>
          <w:color w:val="7F7F7F" w:themeColor="text1" w:themeTint="80"/>
          <w:spacing w:val="-16"/>
          <w:sz w:val="22"/>
        </w:rPr>
      </w:pPr>
      <w:r w:rsidRPr="00E07505">
        <w:rPr>
          <w:rFonts w:ascii="맑은 고딕" w:eastAsia="맑은 고딕" w:hAnsi="맑은 고딕" w:cs="Times New Roman" w:hint="eastAsia"/>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육</w:t>
      </w:r>
      <w:r w:rsidRPr="00F466B2">
        <w:rPr>
          <w:rFonts w:ascii="맑은 고딕" w:eastAsia="맑은 고딕" w:hAnsi="맑은 고딕" w:cs="Times New Roman" w:hint="eastAsia"/>
          <w:b/>
          <w:color w:val="7F7F7F" w:themeColor="text1" w:themeTint="80"/>
          <w:spacing w:val="-16"/>
          <w:sz w:val="22"/>
        </w:rPr>
        <w:t>아</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노하우</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담은</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콘텐츠</w:t>
      </w:r>
      <w:r>
        <w:rPr>
          <w:rFonts w:ascii="맑은 고딕" w:eastAsia="맑은 고딕" w:hAnsi="맑은 고딕" w:cs="Times New Roman" w:hint="eastAsia"/>
          <w:b/>
          <w:color w:val="7F7F7F" w:themeColor="text1" w:themeTint="80"/>
          <w:spacing w:val="-16"/>
          <w:sz w:val="22"/>
        </w:rPr>
        <w:t xml:space="preserve"> 3탄 </w:t>
      </w:r>
      <w:r w:rsidR="009E2D6B">
        <w:rPr>
          <w:rFonts w:ascii="맑은 고딕" w:eastAsia="맑은 고딕" w:hAnsi="맑은 고딕" w:cs="Times New Roman" w:hint="eastAsia"/>
          <w:b/>
          <w:color w:val="7F7F7F" w:themeColor="text1" w:themeTint="80"/>
          <w:spacing w:val="-16"/>
          <w:sz w:val="22"/>
        </w:rPr>
        <w:t xml:space="preserve">지난 </w:t>
      </w:r>
      <w:r>
        <w:rPr>
          <w:rFonts w:ascii="맑은 고딕" w:eastAsia="맑은 고딕" w:hAnsi="맑은 고딕" w:cs="Times New Roman" w:hint="eastAsia"/>
          <w:b/>
          <w:color w:val="7F7F7F" w:themeColor="text1" w:themeTint="80"/>
          <w:spacing w:val="-16"/>
          <w:sz w:val="22"/>
        </w:rPr>
        <w:t>2</w:t>
      </w:r>
      <w:r w:rsidR="009E2D6B">
        <w:rPr>
          <w:rFonts w:ascii="맑은 고딕" w:eastAsia="맑은 고딕" w:hAnsi="맑은 고딕" w:cs="Times New Roman" w:hint="eastAsia"/>
          <w:b/>
          <w:color w:val="7F7F7F" w:themeColor="text1" w:themeTint="80"/>
          <w:spacing w:val="-16"/>
          <w:sz w:val="22"/>
        </w:rPr>
        <w:t>0</w:t>
      </w:r>
      <w:r>
        <w:rPr>
          <w:rFonts w:ascii="맑은 고딕" w:eastAsia="맑은 고딕" w:hAnsi="맑은 고딕" w:cs="Times New Roman" w:hint="eastAsia"/>
          <w:b/>
          <w:color w:val="7F7F7F" w:themeColor="text1" w:themeTint="80"/>
          <w:spacing w:val="-16"/>
          <w:sz w:val="22"/>
        </w:rPr>
        <w:t>일 공개</w:t>
      </w:r>
      <w:r>
        <w:rPr>
          <w:rFonts w:ascii="맑은 고딕" w:eastAsia="맑은 고딕" w:hAnsi="맑은 고딕" w:cs="Times New Roman"/>
          <w:b/>
          <w:color w:val="7F7F7F" w:themeColor="text1" w:themeTint="80"/>
          <w:spacing w:val="-16"/>
          <w:sz w:val="22"/>
        </w:rPr>
        <w:t>…</w:t>
      </w:r>
      <w:r w:rsidRPr="00F466B2">
        <w:rPr>
          <w:rFonts w:ascii="맑은 고딕" w:eastAsia="맑은 고딕" w:hAnsi="맑은 고딕" w:cs="Times New Roman"/>
          <w:b/>
          <w:color w:val="7F7F7F" w:themeColor="text1" w:themeTint="80"/>
          <w:spacing w:val="-16"/>
          <w:sz w:val="22"/>
        </w:rPr>
        <w:t>‘</w:t>
      </w:r>
      <w:r w:rsidRPr="00F466B2">
        <w:rPr>
          <w:rFonts w:ascii="맑은 고딕" w:eastAsia="맑은 고딕" w:hAnsi="맑은 고딕" w:cs="Times New Roman" w:hint="eastAsia"/>
          <w:b/>
          <w:color w:val="7F7F7F" w:themeColor="text1" w:themeTint="80"/>
          <w:spacing w:val="-16"/>
          <w:sz w:val="22"/>
        </w:rPr>
        <w:t>스마트</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라이프</w:t>
      </w:r>
      <w:r>
        <w:rPr>
          <w:rFonts w:ascii="맑은 고딕" w:eastAsia="맑은 고딕" w:hAnsi="맑은 고딕" w:cs="Times New Roman" w:hint="eastAsia"/>
          <w:b/>
          <w:color w:val="7F7F7F" w:themeColor="text1" w:themeTint="80"/>
          <w:spacing w:val="-16"/>
          <w:sz w:val="22"/>
        </w:rPr>
        <w:t>스타일</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솔루션</w:t>
      </w:r>
      <w:r w:rsidRPr="00F466B2">
        <w:rPr>
          <w:rFonts w:ascii="맑은 고딕" w:eastAsia="맑은 고딕" w:hAnsi="맑은 고딕" w:cs="Times New Roman"/>
          <w:b/>
          <w:color w:val="7F7F7F" w:themeColor="text1" w:themeTint="80"/>
          <w:spacing w:val="-16"/>
          <w:sz w:val="22"/>
        </w:rPr>
        <w:t xml:space="preserve">’ </w:t>
      </w:r>
      <w:r w:rsidRPr="00F466B2">
        <w:rPr>
          <w:rFonts w:ascii="맑은 고딕" w:eastAsia="맑은 고딕" w:hAnsi="맑은 고딕" w:cs="Times New Roman" w:hint="eastAsia"/>
          <w:b/>
          <w:color w:val="7F7F7F" w:themeColor="text1" w:themeTint="80"/>
          <w:spacing w:val="-16"/>
          <w:sz w:val="22"/>
        </w:rPr>
        <w:t>브랜드</w:t>
      </w:r>
      <w:r w:rsidRPr="00F466B2">
        <w:rPr>
          <w:rFonts w:ascii="맑은 고딕" w:eastAsia="맑은 고딕" w:hAnsi="맑은 고딕" w:cs="Times New Roman"/>
          <w:b/>
          <w:color w:val="7F7F7F" w:themeColor="text1" w:themeTint="80"/>
          <w:spacing w:val="-16"/>
          <w:sz w:val="22"/>
        </w:rPr>
        <w:t xml:space="preserve"> </w:t>
      </w:r>
      <w:r>
        <w:rPr>
          <w:rFonts w:ascii="맑은 고딕" w:eastAsia="맑은 고딕" w:hAnsi="맑은 고딕" w:cs="Times New Roman" w:hint="eastAsia"/>
          <w:b/>
          <w:color w:val="7F7F7F" w:themeColor="text1" w:themeTint="80"/>
          <w:spacing w:val="-16"/>
          <w:sz w:val="22"/>
        </w:rPr>
        <w:t xml:space="preserve">인지 </w:t>
      </w:r>
      <w:r w:rsidRPr="00F466B2">
        <w:rPr>
          <w:rFonts w:ascii="맑은 고딕" w:eastAsia="맑은 고딕" w:hAnsi="맑은 고딕" w:cs="Times New Roman" w:hint="eastAsia"/>
          <w:b/>
          <w:color w:val="7F7F7F" w:themeColor="text1" w:themeTint="80"/>
          <w:spacing w:val="-16"/>
          <w:sz w:val="22"/>
        </w:rPr>
        <w:t>강화</w:t>
      </w:r>
    </w:p>
    <w:p w14:paraId="26211D1D" w14:textId="4D172B4A" w:rsidR="009A321E" w:rsidRPr="003D52F2" w:rsidRDefault="003D52F2" w:rsidP="009A321E">
      <w:pPr>
        <w:spacing w:after="0"/>
        <w:jc w:val="center"/>
        <w:rPr>
          <w:rFonts w:ascii="Arial" w:eastAsia="맑은 고딕" w:hAnsi="Arial"/>
          <w:b/>
          <w:bCs/>
          <w:color w:val="000000" w:themeColor="text1"/>
          <w:sz w:val="16"/>
          <w:szCs w:val="18"/>
        </w:rPr>
      </w:pPr>
      <w:r>
        <w:rPr>
          <w:rFonts w:ascii="Arial" w:eastAsia="맑은 고딕" w:hAnsi="Arial"/>
          <w:b/>
          <w:bCs/>
          <w:noProof/>
          <w:color w:val="000000" w:themeColor="text1"/>
          <w:sz w:val="16"/>
          <w:szCs w:val="18"/>
        </w:rPr>
        <w:drawing>
          <wp:inline distT="0" distB="0" distL="0" distR="0" wp14:anchorId="7BCA2597" wp14:editId="2A683A4C">
            <wp:extent cx="5076825" cy="3829155"/>
            <wp:effectExtent l="0" t="0" r="0" b="0"/>
            <wp:docPr id="38963418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0711" cy="3832086"/>
                    </a:xfrm>
                    <a:prstGeom prst="rect">
                      <a:avLst/>
                    </a:prstGeom>
                    <a:noFill/>
                    <a:ln>
                      <a:noFill/>
                    </a:ln>
                  </pic:spPr>
                </pic:pic>
              </a:graphicData>
            </a:graphic>
          </wp:inline>
        </w:drawing>
      </w:r>
    </w:p>
    <w:p w14:paraId="57EF46F2" w14:textId="722287A5" w:rsidR="00E07505" w:rsidRPr="00E07505" w:rsidRDefault="00E07505" w:rsidP="00E07505">
      <w:pPr>
        <w:spacing w:after="0"/>
        <w:jc w:val="center"/>
        <w:rPr>
          <w:rFonts w:eastAsia="맑은 고딕"/>
          <w:color w:val="000000" w:themeColor="text1"/>
        </w:rPr>
      </w:pPr>
      <w:r w:rsidRPr="00E07505">
        <w:rPr>
          <w:rFonts w:ascii="Arial" w:eastAsia="맑은 고딕" w:hAnsi="Arial" w:hint="eastAsia"/>
          <w:b/>
          <w:bCs/>
          <w:color w:val="000000" w:themeColor="text1"/>
          <w:sz w:val="16"/>
          <w:szCs w:val="18"/>
        </w:rPr>
        <w:t>&lt;</w:t>
      </w:r>
      <w:r w:rsidRPr="00E07505">
        <w:rPr>
          <w:rFonts w:ascii="Arial" w:eastAsia="맑은 고딕" w:hAnsi="Arial" w:hint="eastAsia"/>
          <w:b/>
          <w:bCs/>
          <w:color w:val="000000" w:themeColor="text1"/>
          <w:sz w:val="16"/>
          <w:szCs w:val="18"/>
        </w:rPr>
        <w:t>사진</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설명</w:t>
      </w:r>
      <w:r w:rsidRPr="00E07505">
        <w:rPr>
          <w:rFonts w:ascii="Arial" w:eastAsia="맑은 고딕" w:hAnsi="Arial" w:hint="eastAsia"/>
          <w:b/>
          <w:bCs/>
          <w:color w:val="000000" w:themeColor="text1"/>
          <w:sz w:val="16"/>
          <w:szCs w:val="18"/>
        </w:rPr>
        <w:t xml:space="preserve">&gt; </w:t>
      </w:r>
      <w:r w:rsidRPr="00E07505">
        <w:rPr>
          <w:rFonts w:ascii="Arial" w:eastAsia="맑은 고딕" w:hAnsi="Arial" w:hint="eastAsia"/>
          <w:b/>
          <w:bCs/>
          <w:color w:val="000000" w:themeColor="text1"/>
          <w:sz w:val="16"/>
          <w:szCs w:val="18"/>
        </w:rPr>
        <w:t>㈜신세계까사의</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라이프스타일</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브랜드</w:t>
      </w:r>
      <w:r w:rsidRPr="00E07505">
        <w:rPr>
          <w:rFonts w:ascii="Arial" w:eastAsia="맑은 고딕" w:hAnsi="Arial" w:hint="eastAsia"/>
          <w:b/>
          <w:bCs/>
          <w:color w:val="000000" w:themeColor="text1"/>
          <w:sz w:val="16"/>
          <w:szCs w:val="18"/>
        </w:rPr>
        <w:t xml:space="preserve"> </w:t>
      </w:r>
      <w:r w:rsidRPr="00E07505">
        <w:rPr>
          <w:rFonts w:ascii="Arial" w:eastAsia="맑은 고딕" w:hAnsi="Arial"/>
          <w:b/>
          <w:bCs/>
          <w:color w:val="000000" w:themeColor="text1"/>
          <w:sz w:val="16"/>
          <w:szCs w:val="18"/>
        </w:rPr>
        <w:t>‘</w:t>
      </w:r>
      <w:r w:rsidRPr="00E07505">
        <w:rPr>
          <w:rFonts w:ascii="Arial" w:eastAsia="맑은 고딕" w:hAnsi="Arial" w:hint="eastAsia"/>
          <w:b/>
          <w:bCs/>
          <w:color w:val="000000" w:themeColor="text1"/>
          <w:sz w:val="16"/>
          <w:szCs w:val="18"/>
        </w:rPr>
        <w:t>자주</w:t>
      </w:r>
      <w:r w:rsidRPr="00E07505">
        <w:rPr>
          <w:rFonts w:ascii="Arial" w:eastAsia="맑은 고딕" w:hAnsi="Arial" w:hint="eastAsia"/>
          <w:b/>
          <w:bCs/>
          <w:color w:val="000000" w:themeColor="text1"/>
          <w:sz w:val="16"/>
          <w:szCs w:val="18"/>
        </w:rPr>
        <w:t>(JAJU)</w:t>
      </w:r>
      <w:r w:rsidRPr="00E07505">
        <w:rPr>
          <w:rFonts w:ascii="Arial" w:eastAsia="맑은 고딕" w:hAnsi="Arial"/>
          <w:b/>
          <w:bCs/>
          <w:color w:val="000000" w:themeColor="text1"/>
          <w:sz w:val="16"/>
          <w:szCs w:val="18"/>
        </w:rPr>
        <w:t>’</w:t>
      </w:r>
      <w:r w:rsidRPr="00E07505">
        <w:rPr>
          <w:rFonts w:ascii="Arial" w:eastAsia="맑은 고딕" w:hAnsi="Arial" w:hint="eastAsia"/>
          <w:b/>
          <w:bCs/>
          <w:color w:val="000000" w:themeColor="text1"/>
          <w:sz w:val="16"/>
          <w:szCs w:val="18"/>
        </w:rPr>
        <w:t>가</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스마트한</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살림꾼으로</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활약</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중인</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배우</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이정현과</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협업을</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통해</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선보인</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살림</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노하우</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콘텐츠가</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좋은</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반응을</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얻고</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있다</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사진은</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이정현의</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유튜브</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채널을</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통해</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공개한</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콘텐츠</w:t>
      </w:r>
      <w:r w:rsidRPr="00E07505">
        <w:rPr>
          <w:rFonts w:ascii="Arial" w:eastAsia="맑은 고딕" w:hAnsi="Arial" w:hint="eastAsia"/>
          <w:b/>
          <w:bCs/>
          <w:color w:val="000000" w:themeColor="text1"/>
          <w:sz w:val="16"/>
          <w:szCs w:val="18"/>
        </w:rPr>
        <w:t xml:space="preserve"> </w:t>
      </w:r>
      <w:r w:rsidRPr="00E07505">
        <w:rPr>
          <w:rFonts w:ascii="Arial" w:eastAsia="맑은 고딕" w:hAnsi="Arial"/>
          <w:b/>
          <w:bCs/>
          <w:color w:val="000000" w:themeColor="text1"/>
          <w:sz w:val="16"/>
          <w:szCs w:val="18"/>
        </w:rPr>
        <w:t>‘</w:t>
      </w:r>
      <w:r w:rsidRPr="00E07505">
        <w:rPr>
          <w:rFonts w:ascii="Arial" w:eastAsia="맑은 고딕" w:hAnsi="Arial" w:hint="eastAsia"/>
          <w:b/>
          <w:bCs/>
          <w:color w:val="000000" w:themeColor="text1"/>
          <w:sz w:val="16"/>
          <w:szCs w:val="18"/>
        </w:rPr>
        <w:t>이정현의</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자주로운</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생활</w:t>
      </w:r>
      <w:r w:rsidRPr="00E07505">
        <w:rPr>
          <w:rFonts w:ascii="Arial" w:eastAsia="맑은 고딕" w:hAnsi="Arial"/>
          <w:b/>
          <w:bCs/>
          <w:color w:val="000000" w:themeColor="text1"/>
          <w:sz w:val="16"/>
          <w:szCs w:val="18"/>
        </w:rPr>
        <w:t>’</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중</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한</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장면</w:t>
      </w:r>
      <w:r w:rsidR="003D52F2">
        <w:rPr>
          <w:rFonts w:ascii="Arial" w:eastAsia="맑은 고딕" w:hAnsi="Arial" w:hint="eastAsia"/>
          <w:b/>
          <w:bCs/>
          <w:color w:val="000000" w:themeColor="text1"/>
          <w:sz w:val="16"/>
          <w:szCs w:val="18"/>
        </w:rPr>
        <w:t>과</w:t>
      </w:r>
      <w:r w:rsidR="003D52F2">
        <w:rPr>
          <w:rFonts w:ascii="Arial" w:eastAsia="맑은 고딕" w:hAnsi="Arial" w:hint="eastAsia"/>
          <w:b/>
          <w:bCs/>
          <w:color w:val="000000" w:themeColor="text1"/>
          <w:sz w:val="16"/>
          <w:szCs w:val="18"/>
        </w:rPr>
        <w:t xml:space="preserve"> </w:t>
      </w:r>
      <w:r w:rsidR="003D52F2">
        <w:rPr>
          <w:rFonts w:ascii="Arial" w:eastAsia="맑은 고딕" w:hAnsi="Arial" w:hint="eastAsia"/>
          <w:b/>
          <w:bCs/>
          <w:color w:val="000000" w:themeColor="text1"/>
          <w:sz w:val="16"/>
          <w:szCs w:val="18"/>
        </w:rPr>
        <w:t>이정현이</w:t>
      </w:r>
      <w:r w:rsidR="003D52F2">
        <w:rPr>
          <w:rFonts w:ascii="Arial" w:eastAsia="맑은 고딕" w:hAnsi="Arial" w:hint="eastAsia"/>
          <w:b/>
          <w:bCs/>
          <w:color w:val="000000" w:themeColor="text1"/>
          <w:sz w:val="16"/>
          <w:szCs w:val="18"/>
        </w:rPr>
        <w:t xml:space="preserve"> </w:t>
      </w:r>
      <w:r w:rsidR="003D52F2">
        <w:rPr>
          <w:rFonts w:ascii="Arial" w:eastAsia="맑은 고딕" w:hAnsi="Arial" w:hint="eastAsia"/>
          <w:b/>
          <w:bCs/>
          <w:color w:val="000000" w:themeColor="text1"/>
          <w:sz w:val="16"/>
          <w:szCs w:val="18"/>
        </w:rPr>
        <w:t>사용한</w:t>
      </w:r>
      <w:r w:rsidR="003D52F2">
        <w:rPr>
          <w:rFonts w:ascii="Arial" w:eastAsia="맑은 고딕" w:hAnsi="Arial" w:hint="eastAsia"/>
          <w:b/>
          <w:bCs/>
          <w:color w:val="000000" w:themeColor="text1"/>
          <w:sz w:val="16"/>
          <w:szCs w:val="18"/>
        </w:rPr>
        <w:t xml:space="preserve"> </w:t>
      </w:r>
      <w:r w:rsidR="003D52F2">
        <w:rPr>
          <w:rFonts w:ascii="Arial" w:eastAsia="맑은 고딕" w:hAnsi="Arial" w:hint="eastAsia"/>
          <w:b/>
          <w:bCs/>
          <w:color w:val="000000" w:themeColor="text1"/>
          <w:sz w:val="16"/>
          <w:szCs w:val="18"/>
        </w:rPr>
        <w:t>상품들</w:t>
      </w:r>
      <w:r w:rsidRPr="00E07505">
        <w:rPr>
          <w:rFonts w:ascii="Arial" w:eastAsia="맑은 고딕" w:hAnsi="Arial" w:hint="eastAsia"/>
          <w:b/>
          <w:bCs/>
          <w:color w:val="000000" w:themeColor="text1"/>
          <w:sz w:val="16"/>
          <w:szCs w:val="18"/>
        </w:rPr>
        <w:t>. (</w:t>
      </w:r>
      <w:r w:rsidRPr="00E07505">
        <w:rPr>
          <w:rFonts w:ascii="Arial" w:eastAsia="맑은 고딕" w:hAnsi="Arial" w:hint="eastAsia"/>
          <w:b/>
          <w:bCs/>
          <w:color w:val="000000" w:themeColor="text1"/>
          <w:sz w:val="16"/>
          <w:szCs w:val="18"/>
        </w:rPr>
        <w:t>사진</w:t>
      </w:r>
      <w:r w:rsidRPr="00E07505">
        <w:rPr>
          <w:rFonts w:ascii="Arial" w:eastAsia="맑은 고딕" w:hAnsi="Arial" w:hint="eastAsia"/>
          <w:b/>
          <w:bCs/>
          <w:color w:val="000000" w:themeColor="text1"/>
          <w:sz w:val="16"/>
          <w:szCs w:val="18"/>
        </w:rPr>
        <w:t xml:space="preserve"> </w:t>
      </w:r>
      <w:r w:rsidRPr="00E07505">
        <w:rPr>
          <w:rFonts w:ascii="Arial" w:eastAsia="맑은 고딕" w:hAnsi="Arial" w:hint="eastAsia"/>
          <w:b/>
          <w:bCs/>
          <w:color w:val="000000" w:themeColor="text1"/>
          <w:sz w:val="16"/>
          <w:szCs w:val="18"/>
        </w:rPr>
        <w:t>제공</w:t>
      </w:r>
      <w:r w:rsidRPr="00E07505">
        <w:rPr>
          <w:rFonts w:ascii="Arial" w:eastAsia="맑은 고딕" w:hAnsi="Arial" w:hint="eastAsia"/>
          <w:b/>
          <w:bCs/>
          <w:color w:val="000000" w:themeColor="text1"/>
          <w:sz w:val="16"/>
          <w:szCs w:val="18"/>
        </w:rPr>
        <w:t>=</w:t>
      </w:r>
      <w:r w:rsidRPr="00E07505">
        <w:rPr>
          <w:rFonts w:ascii="Arial" w:eastAsia="맑은 고딕" w:hAnsi="Arial" w:hint="eastAsia"/>
          <w:b/>
          <w:bCs/>
          <w:color w:val="000000" w:themeColor="text1"/>
          <w:sz w:val="16"/>
          <w:szCs w:val="18"/>
        </w:rPr>
        <w:t>신세계까사</w:t>
      </w:r>
      <w:r w:rsidRPr="00E07505">
        <w:rPr>
          <w:rFonts w:ascii="Arial" w:eastAsia="맑은 고딕" w:hAnsi="Arial" w:hint="eastAsia"/>
          <w:b/>
          <w:bCs/>
          <w:color w:val="000000" w:themeColor="text1"/>
          <w:sz w:val="16"/>
          <w:szCs w:val="18"/>
        </w:rPr>
        <w:t xml:space="preserve">) </w:t>
      </w:r>
    </w:p>
    <w:p w14:paraId="30D9F853" w14:textId="77777777" w:rsidR="00E07505" w:rsidRPr="00E07505" w:rsidRDefault="00E07505" w:rsidP="009A321E">
      <w:pPr>
        <w:pStyle w:val="ad"/>
        <w:rPr>
          <w:rFonts w:eastAsia="맑은 고딕"/>
          <w:color w:val="000000" w:themeColor="text1"/>
        </w:rPr>
      </w:pPr>
    </w:p>
    <w:p w14:paraId="678661C9" w14:textId="340A81C3" w:rsidR="00E07505" w:rsidRDefault="00D51AD8" w:rsidP="00E07505">
      <w:pPr>
        <w:pStyle w:val="ad"/>
        <w:ind w:firstLineChars="100" w:firstLine="220"/>
        <w:rPr>
          <w:rFonts w:ascii="맑은 고딕" w:eastAsia="맑은 고딕" w:hAnsi="맑은 고딕" w:cs="맑은 고딕"/>
          <w:color w:val="000000" w:themeColor="text1"/>
          <w:sz w:val="22"/>
        </w:rPr>
      </w:pPr>
      <w:r w:rsidRPr="00D51AD8">
        <w:rPr>
          <w:rFonts w:ascii="맑은 고딕" w:eastAsia="맑은 고딕" w:hAnsi="맑은 고딕" w:cs="맑은 고딕"/>
          <w:color w:val="000000" w:themeColor="text1"/>
          <w:sz w:val="22"/>
        </w:rPr>
        <w:t>㈜신세계까사(SHINSEGAE CASA)</w:t>
      </w:r>
      <w:r w:rsidR="00E07505" w:rsidRPr="00E07505">
        <w:rPr>
          <w:rFonts w:ascii="맑은 고딕" w:eastAsia="맑은 고딕" w:hAnsi="맑은 고딕" w:cs="맑은 고딕" w:hint="eastAsia"/>
          <w:color w:val="000000" w:themeColor="text1"/>
          <w:sz w:val="22"/>
        </w:rPr>
        <w:t>의</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라이프스타일</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브랜드</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자주</w:t>
      </w:r>
      <w:r w:rsidR="00E07505" w:rsidRPr="00E07505">
        <w:rPr>
          <w:rFonts w:ascii="맑은 고딕" w:eastAsia="맑은 고딕" w:hAnsi="맑은 고딕" w:cs="맑은 고딕"/>
          <w:color w:val="000000" w:themeColor="text1"/>
          <w:sz w:val="22"/>
        </w:rPr>
        <w:t>(JAJU)’</w:t>
      </w:r>
      <w:r w:rsidR="00E07505" w:rsidRPr="00E07505">
        <w:rPr>
          <w:rFonts w:ascii="맑은 고딕" w:eastAsia="맑은 고딕" w:hAnsi="맑은 고딕" w:cs="맑은 고딕" w:hint="eastAsia"/>
          <w:color w:val="000000" w:themeColor="text1"/>
          <w:sz w:val="22"/>
        </w:rPr>
        <w:t>가</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배우</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이정현과</w:t>
      </w:r>
      <w:r w:rsidR="00E07505">
        <w:rPr>
          <w:rFonts w:ascii="맑은 고딕" w:eastAsia="맑은 고딕" w:hAnsi="맑은 고딕" w:cs="맑은 고딕" w:hint="eastAsia"/>
          <w:color w:val="000000" w:themeColor="text1"/>
          <w:sz w:val="22"/>
        </w:rPr>
        <w:t xml:space="preserve"> 함께 </w:t>
      </w:r>
      <w:r w:rsidR="00E07505" w:rsidRPr="00E07505">
        <w:rPr>
          <w:rFonts w:ascii="맑은 고딕" w:eastAsia="맑은 고딕" w:hAnsi="맑은 고딕" w:cs="맑은 고딕" w:hint="eastAsia"/>
          <w:color w:val="000000" w:themeColor="text1"/>
          <w:sz w:val="22"/>
        </w:rPr>
        <w:t>라이프스타일 솔루션을 제안하며 고객들에게 좋은 반응을 얻고 있다</w:t>
      </w:r>
      <w:r w:rsidR="00E07505" w:rsidRPr="00E07505">
        <w:rPr>
          <w:rFonts w:ascii="맑은 고딕" w:eastAsia="맑은 고딕" w:hAnsi="맑은 고딕" w:cs="맑은 고딕"/>
          <w:color w:val="000000" w:themeColor="text1"/>
          <w:sz w:val="22"/>
        </w:rPr>
        <w:t>.</w:t>
      </w:r>
    </w:p>
    <w:p w14:paraId="296255C8"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p w14:paraId="7C0069B4" w14:textId="524D63C9" w:rsid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자주는</w:t>
      </w:r>
      <w:r>
        <w:rPr>
          <w:rFonts w:ascii="맑은 고딕" w:eastAsia="맑은 고딕" w:hAnsi="맑은 고딕" w:cs="맑은 고딕" w:hint="eastAsia"/>
          <w:color w:val="000000" w:themeColor="text1"/>
          <w:sz w:val="22"/>
        </w:rPr>
        <w:t xml:space="preserve"> </w:t>
      </w:r>
      <w:r>
        <w:rPr>
          <w:rFonts w:ascii="맑은 고딕" w:eastAsia="맑은 고딕" w:hAnsi="맑은 고딕" w:cs="맑은 고딕"/>
          <w:color w:val="000000" w:themeColor="text1"/>
          <w:sz w:val="22"/>
        </w:rPr>
        <w:t>‘</w:t>
      </w:r>
      <w:r>
        <w:rPr>
          <w:rFonts w:ascii="맑은 고딕" w:eastAsia="맑은 고딕" w:hAnsi="맑은 고딕" w:cs="맑은 고딕" w:hint="eastAsia"/>
          <w:color w:val="000000" w:themeColor="text1"/>
          <w:sz w:val="22"/>
        </w:rPr>
        <w:t>생활의 불편함을 해결하는 실용적인 솔루션을 제시한다</w:t>
      </w:r>
      <w:r>
        <w:rPr>
          <w:rFonts w:ascii="맑은 고딕" w:eastAsia="맑은 고딕" w:hAnsi="맑은 고딕" w:cs="맑은 고딕"/>
          <w:color w:val="000000" w:themeColor="text1"/>
          <w:sz w:val="22"/>
        </w:rPr>
        <w:t>’</w:t>
      </w:r>
      <w:r>
        <w:rPr>
          <w:rFonts w:ascii="맑은 고딕" w:eastAsia="맑은 고딕" w:hAnsi="맑은 고딕" w:cs="맑은 고딕" w:hint="eastAsia"/>
          <w:color w:val="000000" w:themeColor="text1"/>
          <w:sz w:val="22"/>
        </w:rPr>
        <w:t xml:space="preserve">는 브랜드의 가치를 더 널리 알리고자 </w:t>
      </w:r>
      <w:r w:rsidRPr="00E07505">
        <w:rPr>
          <w:rFonts w:ascii="맑은 고딕" w:eastAsia="맑은 고딕" w:hAnsi="맑은 고딕" w:cs="맑은 고딕" w:hint="eastAsia"/>
          <w:color w:val="000000" w:themeColor="text1"/>
          <w:sz w:val="22"/>
        </w:rPr>
        <w:t>스마트한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살림꾼으로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알려진</w:t>
      </w:r>
      <w:r w:rsidRPr="00E07505">
        <w:rPr>
          <w:rFonts w:ascii="맑은 고딕" w:eastAsia="맑은 고딕" w:hAnsi="맑은 고딕" w:cs="맑은 고딕"/>
          <w:color w:val="000000" w:themeColor="text1"/>
          <w:sz w:val="22"/>
        </w:rPr>
        <w:t xml:space="preserve"> </w:t>
      </w:r>
      <w:r>
        <w:rPr>
          <w:rFonts w:ascii="맑은 고딕" w:eastAsia="맑은 고딕" w:hAnsi="맑은 고딕" w:cs="맑은 고딕" w:hint="eastAsia"/>
          <w:color w:val="000000" w:themeColor="text1"/>
          <w:sz w:val="22"/>
        </w:rPr>
        <w:t xml:space="preserve">배우 이정현과 협업, 간단하고 편리한 살림 노하우를 제안하는 콘텐츠 </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살림</w:t>
      </w:r>
      <w:r w:rsidR="00D51AD8">
        <w:rPr>
          <w:rFonts w:ascii="맑은 고딕" w:eastAsia="맑은 고딕" w:hAnsi="맑은 고딕" w:cs="맑은 고딕" w:hint="eastAsia"/>
          <w:color w:val="000000" w:themeColor="text1"/>
          <w:sz w:val="22"/>
        </w:rPr>
        <w:t xml:space="preserve"> </w:t>
      </w:r>
      <w:r w:rsidRPr="00E07505">
        <w:rPr>
          <w:rFonts w:ascii="맑은 고딕" w:eastAsia="맑은 고딕" w:hAnsi="맑은 고딕" w:cs="맑은 고딕" w:hint="eastAsia"/>
          <w:color w:val="000000" w:themeColor="text1"/>
          <w:sz w:val="22"/>
        </w:rPr>
        <w:t>고수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이정현의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자주로운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생활</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을</w:t>
      </w:r>
      <w:r>
        <w:rPr>
          <w:rFonts w:ascii="맑은 고딕" w:eastAsia="맑은 고딕" w:hAnsi="맑은 고딕" w:cs="맑은 고딕" w:hint="eastAsia"/>
          <w:color w:val="000000" w:themeColor="text1"/>
          <w:sz w:val="22"/>
        </w:rPr>
        <w:t xml:space="preserve"> </w:t>
      </w:r>
      <w:r w:rsidRPr="00E07505">
        <w:rPr>
          <w:rFonts w:ascii="맑은 고딕" w:eastAsia="맑은 고딕" w:hAnsi="맑은 고딕" w:cs="맑은 고딕" w:hint="eastAsia"/>
          <w:color w:val="000000" w:themeColor="text1"/>
          <w:sz w:val="22"/>
        </w:rPr>
        <w:t>지난</w:t>
      </w:r>
      <w:r w:rsidR="00772F46">
        <w:rPr>
          <w:rFonts w:ascii="맑은 고딕" w:eastAsia="맑은 고딕" w:hAnsi="맑은 고딕" w:cs="맑은 고딕" w:hint="eastAsia"/>
          <w:color w:val="000000" w:themeColor="text1"/>
          <w:sz w:val="22"/>
        </w:rPr>
        <w:t xml:space="preserve">달 </w:t>
      </w:r>
      <w:r>
        <w:rPr>
          <w:rFonts w:ascii="맑은 고딕" w:eastAsia="맑은 고딕" w:hAnsi="맑은 고딕" w:cs="맑은 고딕" w:hint="eastAsia"/>
          <w:color w:val="000000" w:themeColor="text1"/>
          <w:sz w:val="22"/>
        </w:rPr>
        <w:t xml:space="preserve">공개했다. </w:t>
      </w:r>
    </w:p>
    <w:p w14:paraId="682BC253" w14:textId="77777777" w:rsidR="00E07505" w:rsidRDefault="00E07505" w:rsidP="00E07505">
      <w:pPr>
        <w:pStyle w:val="ad"/>
        <w:ind w:firstLineChars="100" w:firstLine="220"/>
        <w:rPr>
          <w:rFonts w:ascii="맑은 고딕" w:eastAsia="맑은 고딕" w:hAnsi="맑은 고딕" w:cs="맑은 고딕"/>
          <w:color w:val="000000" w:themeColor="text1"/>
          <w:sz w:val="22"/>
        </w:rPr>
      </w:pPr>
    </w:p>
    <w:p w14:paraId="3C819380" w14:textId="603A0417" w:rsidR="00E07505" w:rsidRP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lastRenderedPageBreak/>
        <w:t>이정현이 운영하는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유튜브</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채널을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 xml:space="preserve">통해 </w:t>
      </w:r>
      <w:r>
        <w:rPr>
          <w:rFonts w:ascii="맑은 고딕" w:eastAsia="맑은 고딕" w:hAnsi="맑은 고딕" w:cs="맑은 고딕" w:hint="eastAsia"/>
          <w:color w:val="000000" w:themeColor="text1"/>
          <w:sz w:val="22"/>
        </w:rPr>
        <w:t>공</w:t>
      </w:r>
      <w:r w:rsidRPr="00E07505">
        <w:rPr>
          <w:rFonts w:ascii="맑은 고딕" w:eastAsia="맑은 고딕" w:hAnsi="맑은 고딕" w:cs="맑은 고딕" w:hint="eastAsia"/>
          <w:color w:val="000000" w:themeColor="text1"/>
          <w:sz w:val="22"/>
        </w:rPr>
        <w:t>개</w:t>
      </w:r>
      <w:r>
        <w:rPr>
          <w:rFonts w:ascii="맑은 고딕" w:eastAsia="맑은 고딕" w:hAnsi="맑은 고딕" w:cs="맑은 고딕" w:hint="eastAsia"/>
          <w:color w:val="000000" w:themeColor="text1"/>
          <w:sz w:val="22"/>
        </w:rPr>
        <w:t>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해당</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콘텐츠는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공개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직후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높은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관심을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받으며</w:t>
      </w:r>
      <w:r w:rsidRPr="00E07505">
        <w:rPr>
          <w:rFonts w:ascii="맑은 고딕" w:eastAsia="맑은 고딕" w:hAnsi="맑은 고딕" w:cs="맑은 고딕"/>
          <w:color w:val="000000" w:themeColor="text1"/>
          <w:sz w:val="22"/>
        </w:rPr>
        <w:t>, 1</w:t>
      </w:r>
      <w:r w:rsidRPr="00E07505">
        <w:rPr>
          <w:rFonts w:ascii="맑은 고딕" w:eastAsia="맑은 고딕" w:hAnsi="맑은 고딕" w:cs="맑은 고딕" w:hint="eastAsia"/>
          <w:color w:val="000000" w:themeColor="text1"/>
          <w:sz w:val="22"/>
        </w:rPr>
        <w:t>탄은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조회수</w:t>
      </w:r>
      <w:r w:rsidRPr="00E07505">
        <w:rPr>
          <w:rFonts w:ascii="맑은 고딕" w:eastAsia="맑은 고딕" w:hAnsi="맑은 고딕" w:cs="맑은 고딕"/>
          <w:color w:val="000000" w:themeColor="text1"/>
          <w:sz w:val="22"/>
        </w:rPr>
        <w:t xml:space="preserve"> 4</w:t>
      </w:r>
      <w:r w:rsidRPr="00E07505">
        <w:rPr>
          <w:rFonts w:ascii="맑은 고딕" w:eastAsia="맑은 고딕" w:hAnsi="맑은 고딕" w:cs="맑은 고딕" w:hint="eastAsia"/>
          <w:color w:val="000000" w:themeColor="text1"/>
          <w:sz w:val="22"/>
        </w:rPr>
        <w:t>만</w:t>
      </w:r>
      <w:r w:rsidRPr="00E07505">
        <w:rPr>
          <w:rFonts w:ascii="맑은 고딕" w:eastAsia="맑은 고딕" w:hAnsi="맑은 고딕" w:cs="맑은 고딕"/>
          <w:color w:val="000000" w:themeColor="text1"/>
          <w:sz w:val="22"/>
        </w:rPr>
        <w:t xml:space="preserve"> </w:t>
      </w:r>
      <w:r w:rsidR="00423BDA">
        <w:rPr>
          <w:rFonts w:ascii="맑은 고딕" w:eastAsia="맑은 고딕" w:hAnsi="맑은 고딕" w:cs="맑은 고딕" w:hint="eastAsia"/>
          <w:color w:val="000000" w:themeColor="text1"/>
          <w:sz w:val="22"/>
        </w:rPr>
        <w:t>9</w:t>
      </w:r>
      <w:r w:rsidRPr="00E07505">
        <w:rPr>
          <w:rFonts w:ascii="맑은 고딕" w:eastAsia="맑은 고딕" w:hAnsi="맑은 고딕" w:cs="맑은 고딕" w:hint="eastAsia"/>
          <w:color w:val="000000" w:themeColor="text1"/>
          <w:sz w:val="22"/>
        </w:rPr>
        <w:t>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회</w:t>
      </w:r>
      <w:r w:rsidRPr="00E07505">
        <w:rPr>
          <w:rFonts w:ascii="맑은 고딕" w:eastAsia="맑은 고딕" w:hAnsi="맑은 고딕" w:cs="맑은 고딕"/>
          <w:color w:val="000000" w:themeColor="text1"/>
          <w:sz w:val="22"/>
        </w:rPr>
        <w:t>, 2</w:t>
      </w:r>
      <w:r w:rsidRPr="00E07505">
        <w:rPr>
          <w:rFonts w:ascii="맑은 고딕" w:eastAsia="맑은 고딕" w:hAnsi="맑은 고딕" w:cs="맑은 고딕" w:hint="eastAsia"/>
          <w:color w:val="000000" w:themeColor="text1"/>
          <w:sz w:val="22"/>
        </w:rPr>
        <w:t>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또한</w:t>
      </w:r>
      <w:r w:rsidRPr="00E07505">
        <w:rPr>
          <w:rFonts w:ascii="맑은 고딕" w:eastAsia="맑은 고딕" w:hAnsi="맑은 고딕" w:cs="맑은 고딕"/>
          <w:color w:val="000000" w:themeColor="text1"/>
          <w:sz w:val="22"/>
        </w:rPr>
        <w:t xml:space="preserve"> 2</w:t>
      </w:r>
      <w:r w:rsidRPr="00E07505">
        <w:rPr>
          <w:rFonts w:ascii="맑은 고딕" w:eastAsia="맑은 고딕" w:hAnsi="맑은 고딕" w:cs="맑은 고딕" w:hint="eastAsia"/>
          <w:color w:val="000000" w:themeColor="text1"/>
          <w:sz w:val="22"/>
        </w:rPr>
        <w:t>만</w:t>
      </w:r>
      <w:r w:rsidRPr="00E07505">
        <w:rPr>
          <w:rFonts w:ascii="맑은 고딕" w:eastAsia="맑은 고딕" w:hAnsi="맑은 고딕" w:cs="맑은 고딕"/>
          <w:color w:val="000000" w:themeColor="text1"/>
          <w:sz w:val="22"/>
        </w:rPr>
        <w:t xml:space="preserve"> 3</w:t>
      </w:r>
      <w:r w:rsidRPr="00E07505">
        <w:rPr>
          <w:rFonts w:ascii="맑은 고딕" w:eastAsia="맑은 고딕" w:hAnsi="맑은 고딕" w:cs="맑은 고딕" w:hint="eastAsia"/>
          <w:color w:val="000000" w:themeColor="text1"/>
          <w:sz w:val="22"/>
        </w:rPr>
        <w:t>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회를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돌파하는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등</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이정현이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전하는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실용적인</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살림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노하우에</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대한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시청자들의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호응이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이어지고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있다</w:t>
      </w:r>
      <w:r w:rsidRPr="00E07505">
        <w:rPr>
          <w:rFonts w:ascii="맑은 고딕" w:eastAsia="맑은 고딕" w:hAnsi="맑은 고딕" w:cs="맑은 고딕"/>
          <w:color w:val="000000" w:themeColor="text1"/>
          <w:sz w:val="22"/>
        </w:rPr>
        <w:t>.</w:t>
      </w:r>
    </w:p>
    <w:p w14:paraId="52047808"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p w14:paraId="107D9F47"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콘텐츠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속에서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이정현은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실제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일상에서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사용</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중인</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자주의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주방용품과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생활용품을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활용해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쉽고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편리하게</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집안일을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해결하는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방법을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소개했다</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특히</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소개된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제품들의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매출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또한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눈에</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띄는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성장세를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보이며</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협업</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효과를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입증했다</w:t>
      </w:r>
      <w:r w:rsidRPr="00E07505">
        <w:rPr>
          <w:rFonts w:ascii="맑은 고딕" w:eastAsia="맑은 고딕" w:hAnsi="맑은 고딕" w:cs="맑은 고딕"/>
          <w:color w:val="000000" w:themeColor="text1"/>
          <w:sz w:val="22"/>
        </w:rPr>
        <w:t>.</w:t>
      </w:r>
    </w:p>
    <w:p w14:paraId="3E542E80"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p w14:paraId="3E88B7D2" w14:textId="2A073062" w:rsidR="00E07505" w:rsidRPr="009C000F" w:rsidRDefault="00E07505" w:rsidP="009C000F">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 xml:space="preserve">특히 </w:t>
      </w:r>
      <w:r w:rsidRPr="00E07505">
        <w:rPr>
          <w:rFonts w:ascii="맑은 고딕" w:eastAsia="맑은 고딕" w:hAnsi="맑은 고딕" w:cs="맑은 고딕"/>
          <w:color w:val="000000" w:themeColor="text1"/>
          <w:sz w:val="22"/>
        </w:rPr>
        <w:t>1</w:t>
      </w:r>
      <w:r w:rsidRPr="00E07505">
        <w:rPr>
          <w:rFonts w:ascii="맑은 고딕" w:eastAsia="맑은 고딕" w:hAnsi="맑은 고딕" w:cs="맑은 고딕" w:hint="eastAsia"/>
          <w:color w:val="000000" w:themeColor="text1"/>
          <w:sz w:val="22"/>
        </w:rPr>
        <w:t xml:space="preserve">탄 </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요리 고수</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 xml:space="preserve"> 편에서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선보인</w:t>
      </w:r>
      <w:r w:rsidRPr="00E07505">
        <w:rPr>
          <w:rFonts w:ascii="맑은 고딕" w:eastAsia="맑은 고딕" w:hAnsi="맑은 고딕" w:cs="맑은 고딕"/>
          <w:color w:val="000000" w:themeColor="text1"/>
          <w:sz w:val="22"/>
        </w:rPr>
        <w:t xml:space="preserve"> </w:t>
      </w:r>
      <w:r w:rsidR="00772F46">
        <w:rPr>
          <w:rFonts w:ascii="맑은 고딕" w:eastAsia="맑은 고딕" w:hAnsi="맑은 고딕" w:cs="맑은 고딕"/>
          <w:color w:val="000000" w:themeColor="text1"/>
          <w:sz w:val="22"/>
        </w:rPr>
        <w:t>‘</w:t>
      </w:r>
      <w:r w:rsidR="009C000F" w:rsidRPr="00772F46">
        <w:rPr>
          <w:rFonts w:ascii="맑은 고딕" w:eastAsia="맑은 고딕" w:hAnsi="맑은 고딕" w:cs="맑은 고딕" w:hint="eastAsia"/>
          <w:color w:val="000000" w:themeColor="text1"/>
          <w:sz w:val="22"/>
        </w:rPr>
        <w:t>가벼</w:t>
      </w:r>
      <w:r w:rsidR="00772F46" w:rsidRPr="00772F46">
        <w:rPr>
          <w:rFonts w:ascii="맑은 고딕" w:eastAsia="맑은 고딕" w:hAnsi="맑은 고딕" w:cs="맑은 고딕" w:hint="eastAsia"/>
          <w:color w:val="000000" w:themeColor="text1"/>
          <w:sz w:val="22"/>
        </w:rPr>
        <w:t>운</w:t>
      </w:r>
      <w:r w:rsidR="009C000F" w:rsidRPr="00772F46">
        <w:rPr>
          <w:rFonts w:ascii="맑은 고딕" w:eastAsia="맑은 고딕" w:hAnsi="맑은 고딕" w:cs="맑은 고딕" w:hint="eastAsia"/>
          <w:color w:val="000000" w:themeColor="text1"/>
          <w:sz w:val="22"/>
        </w:rPr>
        <w:t xml:space="preserve"> 주물 양수냄비(20</w:t>
      </w:r>
      <w:r w:rsidR="00772F46">
        <w:rPr>
          <w:rFonts w:ascii="맑은 고딕" w:eastAsia="맑은 고딕" w:hAnsi="맑은 고딕" w:cs="맑은 고딕" w:hint="eastAsia"/>
          <w:color w:val="000000" w:themeColor="text1"/>
          <w:sz w:val="22"/>
        </w:rPr>
        <w:t>cm</w:t>
      </w:r>
      <w:r w:rsidR="009C000F" w:rsidRPr="00772F46">
        <w:rPr>
          <w:rFonts w:ascii="맑은 고딕" w:eastAsia="맑은 고딕" w:hAnsi="맑은 고딕" w:cs="맑은 고딕" w:hint="eastAsia"/>
          <w:color w:val="000000" w:themeColor="text1"/>
          <w:sz w:val="22"/>
        </w:rPr>
        <w:t>)</w:t>
      </w:r>
      <w:r w:rsidR="00772F46" w:rsidRPr="00772F46">
        <w:rPr>
          <w:rFonts w:ascii="맑은 고딕" w:eastAsia="맑은 고딕" w:hAnsi="맑은 고딕" w:cs="맑은 고딕"/>
          <w:color w:val="000000" w:themeColor="text1"/>
          <w:sz w:val="22"/>
        </w:rPr>
        <w:t>’</w:t>
      </w:r>
      <w:r w:rsidR="009C000F" w:rsidRPr="00772F46">
        <w:rPr>
          <w:rFonts w:ascii="맑은 고딕" w:eastAsia="맑은 고딕" w:hAnsi="맑은 고딕" w:cs="맑은 고딕" w:hint="eastAsia"/>
          <w:color w:val="000000" w:themeColor="text1"/>
          <w:sz w:val="22"/>
        </w:rPr>
        <w:t xml:space="preserve">는 영상 공개 직후 </w:t>
      </w:r>
      <w:r w:rsidR="00772F46" w:rsidRPr="00772F46">
        <w:rPr>
          <w:rFonts w:ascii="맑은 고딕" w:eastAsia="맑은 고딕" w:hAnsi="맑은 고딕" w:cs="맑은 고딕" w:hint="eastAsia"/>
          <w:color w:val="000000" w:themeColor="text1"/>
          <w:sz w:val="22"/>
        </w:rPr>
        <w:t>한 주</w:t>
      </w:r>
      <w:r w:rsidR="00772F46">
        <w:rPr>
          <w:rFonts w:ascii="맑은 고딕" w:eastAsia="맑은 고딕" w:hAnsi="맑은 고딕" w:cs="맑은 고딕" w:hint="eastAsia"/>
          <w:color w:val="000000" w:themeColor="text1"/>
          <w:sz w:val="22"/>
        </w:rPr>
        <w:t>(3월 23일~3월 29일)</w:t>
      </w:r>
      <w:r w:rsidR="00772F46" w:rsidRPr="00772F46">
        <w:rPr>
          <w:rFonts w:ascii="맑은 고딕" w:eastAsia="맑은 고딕" w:hAnsi="맑은 고딕" w:cs="맑은 고딕" w:hint="eastAsia"/>
          <w:color w:val="000000" w:themeColor="text1"/>
          <w:sz w:val="22"/>
        </w:rPr>
        <w:t xml:space="preserve"> 동안의 매출이 공개 전주</w:t>
      </w:r>
      <w:r w:rsidR="00772F46">
        <w:rPr>
          <w:rFonts w:ascii="맑은 고딕" w:eastAsia="맑은 고딕" w:hAnsi="맑은 고딕" w:cs="맑은 고딕" w:hint="eastAsia"/>
          <w:color w:val="000000" w:themeColor="text1"/>
          <w:sz w:val="22"/>
        </w:rPr>
        <w:t>(3월 16일~3월 22일)</w:t>
      </w:r>
      <w:r w:rsidR="009C000F" w:rsidRPr="00772F46">
        <w:rPr>
          <w:rFonts w:ascii="맑은 고딕" w:eastAsia="맑은 고딕" w:hAnsi="맑은 고딕" w:cs="맑은 고딕" w:hint="eastAsia"/>
          <w:color w:val="000000" w:themeColor="text1"/>
          <w:sz w:val="22"/>
        </w:rPr>
        <w:t xml:space="preserve"> 대비 237%</w:t>
      </w:r>
      <w:r w:rsidR="00772F46" w:rsidRPr="00772F46">
        <w:rPr>
          <w:rFonts w:ascii="맑은 고딕" w:eastAsia="맑은 고딕" w:hAnsi="맑은 고딕" w:cs="맑은 고딕" w:hint="eastAsia"/>
          <w:color w:val="000000" w:themeColor="text1"/>
          <w:sz w:val="22"/>
        </w:rPr>
        <w:t xml:space="preserve"> </w:t>
      </w:r>
      <w:r w:rsidR="00772F46">
        <w:rPr>
          <w:rFonts w:ascii="맑은 고딕" w:eastAsia="맑은 고딕" w:hAnsi="맑은 고딕" w:cs="맑은 고딕" w:hint="eastAsia"/>
          <w:color w:val="000000" w:themeColor="text1"/>
          <w:sz w:val="22"/>
        </w:rPr>
        <w:t>상승했으며,</w:t>
      </w:r>
      <w:r w:rsidR="00772F46" w:rsidRPr="00772F46">
        <w:rPr>
          <w:rFonts w:ascii="맑은 고딕" w:eastAsia="맑은 고딕" w:hAnsi="맑은 고딕" w:cs="맑은 고딕" w:hint="eastAsia"/>
          <w:color w:val="000000" w:themeColor="text1"/>
          <w:sz w:val="22"/>
        </w:rPr>
        <w:t xml:space="preserve"> 현재까지도 꾸준히 신장세를 보이고 있다.</w:t>
      </w:r>
      <w:r w:rsidRPr="00E07505">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영상에서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이정현은</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해당</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제품을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요리</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치트키</w:t>
      </w:r>
      <w:r w:rsidRPr="00772F46">
        <w:rPr>
          <w:rFonts w:ascii="맑은 고딕" w:eastAsia="맑은 고딕" w:hAnsi="맑은 고딕" w:cs="맑은 고딕"/>
          <w:color w:val="000000" w:themeColor="text1"/>
          <w:sz w:val="22"/>
        </w:rPr>
        <w:t>’</w:t>
      </w:r>
      <w:r w:rsidRPr="00772F46">
        <w:rPr>
          <w:rFonts w:ascii="맑은 고딕" w:eastAsia="맑은 고딕" w:hAnsi="맑은 고딕" w:cs="맑은 고딕" w:hint="eastAsia"/>
          <w:color w:val="000000" w:themeColor="text1"/>
          <w:sz w:val="22"/>
        </w:rPr>
        <w:t>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소개</w:t>
      </w:r>
      <w:r w:rsidRPr="00772F46">
        <w:rPr>
          <w:rFonts w:ascii="맑은 고딕" w:eastAsia="맑은 고딕" w:hAnsi="맑은 고딕" w:cs="맑은 고딕"/>
          <w:color w:val="000000" w:themeColor="text1"/>
          <w:sz w:val="22"/>
        </w:rPr>
        <w:t>,</w:t>
      </w:r>
      <w:r w:rsidR="009E2D6B" w:rsidRPr="00772F46">
        <w:rPr>
          <w:rFonts w:ascii="맑은 고딕" w:eastAsia="맑은 고딕" w:hAnsi="맑은 고딕" w:cs="맑은 고딕" w:hint="eastAsia"/>
          <w:color w:val="000000" w:themeColor="text1"/>
          <w:sz w:val="22"/>
        </w:rPr>
        <w:t xml:space="preserve"> </w:t>
      </w:r>
      <w:r w:rsidR="00772F46" w:rsidRPr="00772F46">
        <w:rPr>
          <w:rFonts w:ascii="맑은 고딕" w:eastAsia="맑은 고딕" w:hAnsi="맑은 고딕" w:cs="맑은 고딕" w:hint="eastAsia"/>
          <w:color w:val="000000" w:themeColor="text1"/>
          <w:sz w:val="22"/>
        </w:rPr>
        <w:t xml:space="preserve">작은 체구에도 손쉽게 냄비를 다루며 </w:t>
      </w:r>
      <w:r w:rsidR="009E2D6B" w:rsidRPr="00772F46">
        <w:rPr>
          <w:rFonts w:ascii="맑은 고딕" w:eastAsia="맑은 고딕" w:hAnsi="맑은 고딕" w:cs="맑은 고딕" w:hint="eastAsia"/>
          <w:color w:val="000000" w:themeColor="text1"/>
          <w:sz w:val="22"/>
        </w:rPr>
        <w:t xml:space="preserve">도미솥밥을 </w:t>
      </w:r>
      <w:r w:rsidRPr="00772F46">
        <w:rPr>
          <w:rFonts w:ascii="맑은 고딕" w:eastAsia="맑은 고딕" w:hAnsi="맑은 고딕" w:cs="맑은 고딕" w:hint="eastAsia"/>
          <w:color w:val="000000" w:themeColor="text1"/>
          <w:sz w:val="22"/>
        </w:rPr>
        <w:t>완성하는</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모습을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선보였다</w:t>
      </w:r>
      <w:r w:rsidRPr="00772F46">
        <w:rPr>
          <w:rFonts w:ascii="맑은 고딕" w:eastAsia="맑은 고딕" w:hAnsi="맑은 고딕" w:cs="맑은 고딕"/>
          <w:color w:val="000000" w:themeColor="text1"/>
          <w:sz w:val="22"/>
        </w:rPr>
        <w:t>.</w:t>
      </w:r>
    </w:p>
    <w:p w14:paraId="1E00CC88" w14:textId="77777777" w:rsidR="00E07505" w:rsidRPr="009E2D6B" w:rsidRDefault="00E07505" w:rsidP="00E07505">
      <w:pPr>
        <w:pStyle w:val="ad"/>
        <w:ind w:firstLineChars="100" w:firstLine="220"/>
        <w:rPr>
          <w:rFonts w:ascii="맑은 고딕" w:eastAsia="맑은 고딕" w:hAnsi="맑은 고딕" w:cs="맑은 고딕"/>
          <w:color w:val="000000" w:themeColor="text1"/>
          <w:sz w:val="22"/>
        </w:rPr>
      </w:pPr>
    </w:p>
    <w:p w14:paraId="3A52A9A9" w14:textId="1DDB45B6" w:rsidR="00E07505" w:rsidRPr="00772F46" w:rsidRDefault="009E2D6B" w:rsidP="00E07505">
      <w:pPr>
        <w:pStyle w:val="ad"/>
        <w:ind w:firstLineChars="100" w:firstLine="220"/>
        <w:rPr>
          <w:rFonts w:ascii="맑은 고딕" w:eastAsia="맑은 고딕" w:hAnsi="맑은 고딕" w:cs="맑은 고딕"/>
          <w:color w:val="000000" w:themeColor="text1"/>
          <w:sz w:val="22"/>
        </w:rPr>
      </w:pPr>
      <w:r w:rsidRPr="00772F46">
        <w:rPr>
          <w:rFonts w:ascii="맑은 고딕" w:eastAsia="맑은 고딕" w:hAnsi="맑은 고딕" w:cs="맑은 고딕"/>
          <w:color w:val="000000" w:themeColor="text1"/>
          <w:sz w:val="22"/>
        </w:rPr>
        <w:t xml:space="preserve">가벼운 주물 양수냄비는 일반 무쇠냄비 대비 가벼운 무게로 사용이 편리하며, 통주물 구조로 열보존성이 뛰어나 음식의 온도를 오래 유지해준다. 뚜껑 안쪽 돌기를 통한 수분 순환 구조로 재료를 촉촉하게 익혀 저수분 요리가 가능하다. 영상에서 </w:t>
      </w:r>
      <w:r w:rsidR="00772F46" w:rsidRPr="00772F46">
        <w:rPr>
          <w:rFonts w:ascii="맑은 고딕" w:eastAsia="맑은 고딕" w:hAnsi="맑은 고딕" w:cs="맑은 고딕" w:hint="eastAsia"/>
          <w:color w:val="000000" w:themeColor="text1"/>
          <w:sz w:val="22"/>
        </w:rPr>
        <w:t xml:space="preserve">이정현은 </w:t>
      </w:r>
      <w:r w:rsidR="00772F46" w:rsidRPr="00772F46">
        <w:rPr>
          <w:rFonts w:ascii="맑은 고딕" w:eastAsia="맑은 고딕" w:hAnsi="맑은 고딕" w:cs="맑은 고딕"/>
          <w:color w:val="000000" w:themeColor="text1"/>
          <w:sz w:val="22"/>
        </w:rPr>
        <w:t xml:space="preserve">솥밥의 깊은 맛을 </w:t>
      </w:r>
      <w:r w:rsidR="00772F46" w:rsidRPr="00772F46">
        <w:rPr>
          <w:rFonts w:ascii="맑은 고딕" w:eastAsia="맑은 고딕" w:hAnsi="맑은 고딕" w:cs="맑은 고딕" w:hint="eastAsia"/>
          <w:color w:val="000000" w:themeColor="text1"/>
          <w:sz w:val="22"/>
        </w:rPr>
        <w:t>내는 비법으로 이러한 제품의 원리를</w:t>
      </w:r>
      <w:r w:rsidRPr="00772F46">
        <w:rPr>
          <w:rFonts w:ascii="맑은 고딕" w:eastAsia="맑은 고딕" w:hAnsi="맑은 고딕" w:cs="맑은 고딕"/>
          <w:color w:val="000000" w:themeColor="text1"/>
          <w:sz w:val="22"/>
        </w:rPr>
        <w:t xml:space="preserve"> 소개하며 관심을 끌었다</w:t>
      </w:r>
      <w:r w:rsidRPr="00772F46">
        <w:rPr>
          <w:rFonts w:ascii="맑은 고딕" w:eastAsia="맑은 고딕" w:hAnsi="맑은 고딕" w:cs="맑은 고딕" w:hint="eastAsia"/>
          <w:color w:val="000000" w:themeColor="text1"/>
          <w:sz w:val="22"/>
        </w:rPr>
        <w:t>.</w:t>
      </w:r>
    </w:p>
    <w:p w14:paraId="47F4E5DA" w14:textId="77777777" w:rsidR="009E2D6B" w:rsidRPr="00772F46" w:rsidRDefault="009E2D6B" w:rsidP="00E07505">
      <w:pPr>
        <w:pStyle w:val="ad"/>
        <w:ind w:firstLineChars="100" w:firstLine="220"/>
        <w:rPr>
          <w:rFonts w:ascii="맑은 고딕" w:eastAsia="맑은 고딕" w:hAnsi="맑은 고딕" w:cs="맑은 고딕"/>
          <w:color w:val="000000" w:themeColor="text1"/>
          <w:sz w:val="22"/>
        </w:rPr>
      </w:pPr>
    </w:p>
    <w:p w14:paraId="104383A0" w14:textId="7D75F8E3" w:rsidR="00E07505" w:rsidRP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함께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소개된</w:t>
      </w:r>
      <w:r w:rsidRPr="00E07505">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color w:val="000000" w:themeColor="text1"/>
          <w:sz w:val="22"/>
        </w:rPr>
        <w:t>‘</w:t>
      </w:r>
      <w:r w:rsidRPr="00772F46">
        <w:rPr>
          <w:rFonts w:ascii="맑은 고딕" w:eastAsia="맑은 고딕" w:hAnsi="맑은 고딕" w:cs="맑은 고딕" w:hint="eastAsia"/>
          <w:color w:val="000000" w:themeColor="text1"/>
          <w:sz w:val="22"/>
        </w:rPr>
        <w:t>자주 무연마제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올</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스테인리스</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팬</w:t>
      </w:r>
      <w:r w:rsidR="009E2D6B" w:rsidRPr="00772F46">
        <w:rPr>
          <w:rFonts w:ascii="맑은 고딕" w:eastAsia="맑은 고딕" w:hAnsi="맑은 고딕" w:cs="맑은 고딕" w:hint="eastAsia"/>
          <w:color w:val="000000" w:themeColor="text1"/>
          <w:sz w:val="22"/>
        </w:rPr>
        <w:t>(28cm)</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역시</w:t>
      </w:r>
      <w:r w:rsidRPr="00772F46">
        <w:rPr>
          <w:rFonts w:ascii="맑은 고딕" w:eastAsia="맑은 고딕" w:hAnsi="맑은 고딕" w:cs="맑은 고딕"/>
          <w:color w:val="000000" w:themeColor="text1"/>
          <w:sz w:val="22"/>
        </w:rPr>
        <w:t xml:space="preserve"> </w:t>
      </w:r>
      <w:r w:rsidR="00772F46" w:rsidRPr="00772F46">
        <w:rPr>
          <w:rFonts w:ascii="맑은 고딕" w:eastAsia="맑은 고딕" w:hAnsi="맑은 고딕" w:cs="맑은 고딕" w:hint="eastAsia"/>
          <w:color w:val="000000" w:themeColor="text1"/>
          <w:sz w:val="22"/>
        </w:rPr>
        <w:t xml:space="preserve">같은 기간 판매량이 </w:t>
      </w:r>
      <w:r w:rsidR="009E2D6B" w:rsidRPr="00772F46">
        <w:rPr>
          <w:rFonts w:ascii="맑은 고딕" w:eastAsia="맑은 고딕" w:hAnsi="맑은 고딕" w:cs="맑은 고딕" w:hint="eastAsia"/>
          <w:color w:val="000000" w:themeColor="text1"/>
          <w:sz w:val="22"/>
        </w:rPr>
        <w:t xml:space="preserve">2배 이상 </w:t>
      </w:r>
      <w:r w:rsidR="00772F46" w:rsidRPr="00772F46">
        <w:rPr>
          <w:rFonts w:ascii="맑은 고딕" w:eastAsia="맑은 고딕" w:hAnsi="맑은 고딕" w:cs="맑은 고딕" w:hint="eastAsia"/>
          <w:color w:val="000000" w:themeColor="text1"/>
          <w:sz w:val="22"/>
        </w:rPr>
        <w:t>치솟았다</w:t>
      </w:r>
      <w:r w:rsidRPr="00772F46">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이정현은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활용해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마늘쫑</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명란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파스타를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완성하는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과정을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공개했는데, 연마제를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사용하지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않은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무연마제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공법으로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제작돼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안심하고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사용할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있다는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점을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강조하며</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가족의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건강을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고려해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선택한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제품임을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밝혔다</w:t>
      </w:r>
      <w:r w:rsidRPr="00E07505">
        <w:rPr>
          <w:rFonts w:ascii="맑은 고딕" w:eastAsia="맑은 고딕" w:hAnsi="맑은 고딕" w:cs="맑은 고딕"/>
          <w:color w:val="000000" w:themeColor="text1"/>
          <w:sz w:val="22"/>
        </w:rPr>
        <w:t xml:space="preserve">. </w:t>
      </w:r>
    </w:p>
    <w:p w14:paraId="091D52B1"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p w14:paraId="3201314E" w14:textId="77777777" w:rsidR="00772F46" w:rsidRDefault="00E07505" w:rsidP="00772F46">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실제로</w:t>
      </w:r>
      <w:r w:rsidRPr="00E07505">
        <w:rPr>
          <w:rFonts w:ascii="맑은 고딕" w:eastAsia="맑은 고딕" w:hAnsi="맑은 고딕" w:cs="맑은 고딕"/>
          <w:color w:val="000000" w:themeColor="text1"/>
          <w:sz w:val="22"/>
        </w:rPr>
        <w:t xml:space="preserve"> </w:t>
      </w:r>
      <w:r w:rsidR="00772F46">
        <w:rPr>
          <w:rFonts w:ascii="맑은 고딕" w:eastAsia="맑은 고딕" w:hAnsi="맑은 고딕" w:cs="맑은 고딕" w:hint="eastAsia"/>
          <w:color w:val="000000" w:themeColor="text1"/>
          <w:sz w:val="22"/>
        </w:rPr>
        <w:t xml:space="preserve">이정현은 </w:t>
      </w:r>
      <w:r w:rsidRPr="00E07505">
        <w:rPr>
          <w:rFonts w:ascii="맑은 고딕" w:eastAsia="맑은 고딕" w:hAnsi="맑은 고딕" w:cs="맑은 고딕" w:hint="eastAsia"/>
          <w:color w:val="000000" w:themeColor="text1"/>
          <w:sz w:val="22"/>
        </w:rPr>
        <w:t>새</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개봉해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닦는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과정에서도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연마제가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묻어나지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않는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장면을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보여주며</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신뢰도를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한층</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높였다</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더불어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가벼운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무게와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뛰어난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전도율</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역시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장점으로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소개했다</w:t>
      </w:r>
      <w:r w:rsidRPr="00E07505">
        <w:rPr>
          <w:rFonts w:ascii="맑은 고딕" w:eastAsia="맑은 고딕" w:hAnsi="맑은 고딕" w:cs="맑은 고딕"/>
          <w:color w:val="000000" w:themeColor="text1"/>
          <w:sz w:val="22"/>
        </w:rPr>
        <w:t>.</w:t>
      </w:r>
    </w:p>
    <w:p w14:paraId="46C7B6DC" w14:textId="77777777" w:rsidR="00772F46" w:rsidRDefault="00772F46" w:rsidP="00772F46">
      <w:pPr>
        <w:pStyle w:val="ad"/>
        <w:ind w:firstLineChars="100" w:firstLine="220"/>
        <w:rPr>
          <w:rFonts w:ascii="맑은 고딕" w:eastAsia="맑은 고딕" w:hAnsi="맑은 고딕" w:cs="맑은 고딕"/>
          <w:color w:val="000000" w:themeColor="text1"/>
          <w:sz w:val="22"/>
        </w:rPr>
      </w:pPr>
    </w:p>
    <w:p w14:paraId="22E288FF" w14:textId="1170C400" w:rsidR="005A666D" w:rsidRPr="00772F46" w:rsidRDefault="00772F46" w:rsidP="00772F46">
      <w:pPr>
        <w:pStyle w:val="ad"/>
        <w:ind w:firstLineChars="100" w:firstLine="220"/>
        <w:rPr>
          <w:rFonts w:ascii="맑은 고딕" w:eastAsia="맑은 고딕" w:hAnsi="맑은 고딕" w:cs="맑은 고딕"/>
          <w:color w:val="000000" w:themeColor="text1"/>
          <w:sz w:val="22"/>
        </w:rPr>
      </w:pPr>
      <w:r>
        <w:rPr>
          <w:rFonts w:ascii="맑은 고딕" w:eastAsia="맑은 고딕" w:hAnsi="맑은 고딕" w:cs="맑은 고딕" w:hint="eastAsia"/>
          <w:color w:val="000000" w:themeColor="text1"/>
          <w:sz w:val="22"/>
        </w:rPr>
        <w:t>2</w:t>
      </w:r>
      <w:r w:rsidR="00E07505" w:rsidRPr="00E07505">
        <w:rPr>
          <w:rFonts w:ascii="맑은 고딕" w:eastAsia="맑은 고딕" w:hAnsi="맑은 고딕" w:cs="맑은 고딕" w:hint="eastAsia"/>
          <w:color w:val="000000" w:themeColor="text1"/>
          <w:sz w:val="22"/>
        </w:rPr>
        <w:t xml:space="preserve">탄 </w:t>
      </w:r>
      <w:r w:rsidR="00E07505" w:rsidRPr="00E07505">
        <w:rPr>
          <w:rFonts w:ascii="맑은 고딕" w:eastAsia="맑은 고딕" w:hAnsi="맑은 고딕" w:cs="맑은 고딕"/>
          <w:color w:val="000000" w:themeColor="text1"/>
          <w:sz w:val="22"/>
        </w:rPr>
        <w:t>‘</w:t>
      </w:r>
      <w:r w:rsidR="00E07505" w:rsidRPr="00E07505">
        <w:rPr>
          <w:rFonts w:ascii="맑은 고딕" w:eastAsia="맑은 고딕" w:hAnsi="맑은 고딕" w:cs="맑은 고딕" w:hint="eastAsia"/>
          <w:color w:val="000000" w:themeColor="text1"/>
          <w:sz w:val="22"/>
        </w:rPr>
        <w:t>살림 고수</w:t>
      </w:r>
      <w:r w:rsidR="00E07505" w:rsidRPr="00E07505">
        <w:rPr>
          <w:rFonts w:ascii="맑은 고딕" w:eastAsia="맑은 고딕" w:hAnsi="맑은 고딕" w:cs="맑은 고딕"/>
          <w:color w:val="000000" w:themeColor="text1"/>
          <w:sz w:val="22"/>
        </w:rPr>
        <w:t>’</w:t>
      </w:r>
      <w:r w:rsidR="00E07505" w:rsidRPr="00E07505">
        <w:rPr>
          <w:rFonts w:ascii="맑은 고딕" w:eastAsia="맑은 고딕" w:hAnsi="맑은 고딕" w:cs="맑은 고딕" w:hint="eastAsia"/>
          <w:color w:val="000000" w:themeColor="text1"/>
          <w:sz w:val="22"/>
        </w:rPr>
        <w:t xml:space="preserve"> 편에서</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살림</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꿀템으로</w:t>
      </w:r>
      <w:r w:rsidR="00E07505" w:rsidRPr="00E07505">
        <w:rPr>
          <w:rFonts w:ascii="맑은 고딕" w:eastAsia="맑은 고딕" w:hAnsi="맑은 고딕" w:cs="맑은 고딕"/>
          <w:color w:val="000000" w:themeColor="text1"/>
          <w:sz w:val="22"/>
        </w:rPr>
        <w:t xml:space="preserve"> </w:t>
      </w:r>
      <w:r w:rsidR="00E07505" w:rsidRPr="00E07505">
        <w:rPr>
          <w:rFonts w:ascii="맑은 고딕" w:eastAsia="맑은 고딕" w:hAnsi="맑은 고딕" w:cs="맑은 고딕" w:hint="eastAsia"/>
          <w:color w:val="000000" w:themeColor="text1"/>
          <w:sz w:val="22"/>
        </w:rPr>
        <w:t>소개된</w:t>
      </w:r>
      <w:r w:rsidR="00E07505" w:rsidRPr="00E07505">
        <w:rPr>
          <w:rFonts w:ascii="맑은 고딕" w:eastAsia="맑은 고딕" w:hAnsi="맑은 고딕" w:cs="맑은 고딕"/>
          <w:color w:val="000000" w:themeColor="text1"/>
          <w:sz w:val="22"/>
        </w:rPr>
        <w:t xml:space="preserve"> </w:t>
      </w:r>
      <w:r w:rsidR="005A666D" w:rsidRPr="00772F46">
        <w:rPr>
          <w:rFonts w:ascii="맑은 고딕" w:eastAsia="맑은 고딕" w:hAnsi="맑은 고딕" w:cs="맑은 고딕"/>
          <w:color w:val="000000" w:themeColor="text1"/>
          <w:sz w:val="22"/>
        </w:rPr>
        <w:t>강력 자석 수납 시리즈</w:t>
      </w:r>
      <w:r>
        <w:rPr>
          <w:rFonts w:ascii="맑은 고딕" w:eastAsia="맑은 고딕" w:hAnsi="맑은 고딕" w:cs="맑은 고딕" w:hint="eastAsia"/>
          <w:color w:val="000000" w:themeColor="text1"/>
          <w:sz w:val="22"/>
        </w:rPr>
        <w:t>도 반응이 이어지고 있다. 그</w:t>
      </w:r>
      <w:r w:rsidR="005A666D" w:rsidRPr="00772F46">
        <w:rPr>
          <w:rFonts w:ascii="맑은 고딕" w:eastAsia="맑은 고딕" w:hAnsi="맑은 고딕" w:cs="맑은 고딕"/>
          <w:color w:val="000000" w:themeColor="text1"/>
          <w:sz w:val="22"/>
        </w:rPr>
        <w:t xml:space="preserve"> 중</w:t>
      </w:r>
      <w:r>
        <w:rPr>
          <w:rFonts w:ascii="맑은 고딕" w:eastAsia="맑은 고딕" w:hAnsi="맑은 고딕" w:cs="맑은 고딕" w:hint="eastAsia"/>
          <w:color w:val="000000" w:themeColor="text1"/>
          <w:sz w:val="22"/>
        </w:rPr>
        <w:t>에서도</w:t>
      </w:r>
      <w:r w:rsidR="005A666D"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color w:val="000000" w:themeColor="text1"/>
          <w:sz w:val="22"/>
        </w:rPr>
        <w:t>‘</w:t>
      </w:r>
      <w:r w:rsidR="005A666D" w:rsidRPr="00772F46">
        <w:rPr>
          <w:rFonts w:ascii="맑은 고딕" w:eastAsia="맑은 고딕" w:hAnsi="맑은 고딕" w:cs="맑은 고딕"/>
          <w:color w:val="000000" w:themeColor="text1"/>
          <w:sz w:val="22"/>
        </w:rPr>
        <w:t>강력 자석 선반 33cm 깊은 형</w:t>
      </w:r>
      <w:r w:rsidRPr="00772F46">
        <w:rPr>
          <w:rFonts w:ascii="맑은 고딕" w:eastAsia="맑은 고딕" w:hAnsi="맑은 고딕" w:cs="맑은 고딕"/>
          <w:color w:val="000000" w:themeColor="text1"/>
          <w:sz w:val="22"/>
        </w:rPr>
        <w:t>’</w:t>
      </w:r>
      <w:r w:rsidR="00646FAB" w:rsidRPr="00772F46">
        <w:rPr>
          <w:rFonts w:ascii="맑은 고딕" w:eastAsia="맑은 고딕" w:hAnsi="맑은 고딕" w:cs="맑은 고딕" w:hint="eastAsia"/>
          <w:color w:val="000000" w:themeColor="text1"/>
          <w:sz w:val="22"/>
        </w:rPr>
        <w:t>은</w:t>
      </w:r>
      <w:r w:rsidR="005A666D"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같은 기간</w:t>
      </w:r>
      <w:r w:rsidR="00646FAB" w:rsidRPr="00772F46">
        <w:rPr>
          <w:rFonts w:ascii="맑은 고딕" w:eastAsia="맑은 고딕" w:hAnsi="맑은 고딕" w:cs="맑은 고딕" w:hint="eastAsia"/>
          <w:color w:val="000000" w:themeColor="text1"/>
          <w:sz w:val="22"/>
        </w:rPr>
        <w:t xml:space="preserve"> </w:t>
      </w:r>
      <w:r w:rsidRPr="00772F46">
        <w:rPr>
          <w:rFonts w:ascii="맑은 고딕" w:eastAsia="맑은 고딕" w:hAnsi="맑은 고딕" w:cs="맑은 고딕" w:hint="eastAsia"/>
          <w:color w:val="000000" w:themeColor="text1"/>
          <w:sz w:val="22"/>
        </w:rPr>
        <w:t>판매량이</w:t>
      </w:r>
      <w:r w:rsidR="005A666D" w:rsidRPr="00772F46">
        <w:rPr>
          <w:rFonts w:ascii="맑은 고딕" w:eastAsia="맑은 고딕" w:hAnsi="맑은 고딕" w:cs="맑은 고딕"/>
          <w:color w:val="000000" w:themeColor="text1"/>
          <w:sz w:val="22"/>
        </w:rPr>
        <w:t xml:space="preserve"> 154%, 매출</w:t>
      </w:r>
      <w:r w:rsidRPr="00772F46">
        <w:rPr>
          <w:rFonts w:ascii="맑은 고딕" w:eastAsia="맑은 고딕" w:hAnsi="맑은 고딕" w:cs="맑은 고딕" w:hint="eastAsia"/>
          <w:color w:val="000000" w:themeColor="text1"/>
          <w:sz w:val="22"/>
        </w:rPr>
        <w:t>은</w:t>
      </w:r>
      <w:r w:rsidR="005A666D" w:rsidRPr="00772F46">
        <w:rPr>
          <w:rFonts w:ascii="맑은 고딕" w:eastAsia="맑은 고딕" w:hAnsi="맑은 고딕" w:cs="맑은 고딕"/>
          <w:color w:val="000000" w:themeColor="text1"/>
          <w:sz w:val="22"/>
        </w:rPr>
        <w:t xml:space="preserve"> 129% 상승</w:t>
      </w:r>
      <w:r>
        <w:rPr>
          <w:rFonts w:ascii="맑은 고딕" w:eastAsia="맑은 고딕" w:hAnsi="맑은 고딕" w:cs="맑은 고딕" w:hint="eastAsia"/>
          <w:color w:val="000000" w:themeColor="text1"/>
          <w:sz w:val="22"/>
        </w:rPr>
        <w:t xml:space="preserve">했다. </w:t>
      </w:r>
    </w:p>
    <w:p w14:paraId="06316FCD" w14:textId="77777777" w:rsidR="00E07505" w:rsidRPr="009E2D6B" w:rsidRDefault="00E07505" w:rsidP="00E07505">
      <w:pPr>
        <w:pStyle w:val="ad"/>
        <w:ind w:firstLineChars="100" w:firstLine="220"/>
        <w:rPr>
          <w:rFonts w:ascii="맑은 고딕" w:eastAsia="맑은 고딕" w:hAnsi="맑은 고딕" w:cs="맑은 고딕"/>
          <w:color w:val="000000" w:themeColor="text1"/>
          <w:sz w:val="22"/>
        </w:rPr>
      </w:pPr>
    </w:p>
    <w:p w14:paraId="1614050D" w14:textId="77777777" w:rsidR="00772F46" w:rsidRPr="00772F46" w:rsidRDefault="00D4410B" w:rsidP="00E07505">
      <w:pPr>
        <w:pStyle w:val="ad"/>
        <w:ind w:firstLineChars="100" w:firstLine="220"/>
        <w:rPr>
          <w:rFonts w:ascii="맑은 고딕" w:eastAsia="맑은 고딕" w:hAnsi="맑은 고딕" w:cs="맑은 고딕"/>
          <w:color w:val="000000" w:themeColor="text1"/>
          <w:sz w:val="22"/>
        </w:rPr>
      </w:pPr>
      <w:r w:rsidRPr="00772F46">
        <w:rPr>
          <w:rFonts w:ascii="맑은 고딕" w:eastAsia="맑은 고딕" w:hAnsi="맑은 고딕" w:cs="맑은 고딕" w:hint="eastAsia"/>
          <w:color w:val="000000" w:themeColor="text1"/>
          <w:sz w:val="22"/>
        </w:rPr>
        <w:t>강력</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자석</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수납</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시리즈는</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강한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자력으로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흔들림</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없이</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부착되는</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무타공</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수납</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아이템으로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세탁기</w:t>
      </w:r>
      <w:r w:rsidRPr="00772F46">
        <w:rPr>
          <w:rFonts w:ascii="맑은 고딕" w:eastAsia="맑은 고딕" w:hAnsi="맑은 고딕" w:cs="맑은 고딕"/>
          <w:color w:val="000000" w:themeColor="text1"/>
          <w:sz w:val="22"/>
        </w:rPr>
        <w:t>·</w:t>
      </w:r>
      <w:r w:rsidRPr="00772F46">
        <w:rPr>
          <w:rFonts w:ascii="맑은 고딕" w:eastAsia="맑은 고딕" w:hAnsi="맑은 고딕" w:cs="맑은 고딕" w:hint="eastAsia"/>
          <w:color w:val="000000" w:themeColor="text1"/>
          <w:sz w:val="22"/>
        </w:rPr>
        <w:t>냉장고</w:t>
      </w:r>
      <w:r w:rsidRPr="00772F46">
        <w:rPr>
          <w:rFonts w:ascii="맑은 고딕" w:eastAsia="맑은 고딕" w:hAnsi="맑은 고딕" w:cs="맑은 고딕"/>
          <w:color w:val="000000" w:themeColor="text1"/>
          <w:sz w:val="22"/>
        </w:rPr>
        <w:t>·</w:t>
      </w:r>
      <w:r w:rsidRPr="00772F46">
        <w:rPr>
          <w:rFonts w:ascii="맑은 고딕" w:eastAsia="맑은 고딕" w:hAnsi="맑은 고딕" w:cs="맑은 고딕" w:hint="eastAsia"/>
          <w:color w:val="000000" w:themeColor="text1"/>
          <w:sz w:val="22"/>
        </w:rPr>
        <w:t>현관문</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등</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자투리</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공간을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효율적으로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활용할</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수</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있다</w:t>
      </w:r>
      <w:r w:rsidRPr="00772F46">
        <w:rPr>
          <w:rFonts w:ascii="맑은 고딕" w:eastAsia="맑은 고딕" w:hAnsi="맑은 고딕" w:cs="맑은 고딕"/>
          <w:color w:val="000000" w:themeColor="text1"/>
          <w:sz w:val="22"/>
        </w:rPr>
        <w:t xml:space="preserve">. </w:t>
      </w:r>
    </w:p>
    <w:p w14:paraId="773C9120" w14:textId="77777777" w:rsidR="00772F46" w:rsidRPr="00772F46" w:rsidRDefault="00772F46" w:rsidP="00E07505">
      <w:pPr>
        <w:pStyle w:val="ad"/>
        <w:ind w:firstLineChars="100" w:firstLine="220"/>
        <w:rPr>
          <w:rFonts w:ascii="맑은 고딕" w:eastAsia="맑은 고딕" w:hAnsi="맑은 고딕" w:cs="맑은 고딕"/>
          <w:color w:val="000000" w:themeColor="text1"/>
          <w:sz w:val="22"/>
        </w:rPr>
      </w:pPr>
    </w:p>
    <w:p w14:paraId="16AAF853" w14:textId="53CFA5BD" w:rsidR="00E07505" w:rsidRPr="00772F46" w:rsidRDefault="00D4410B" w:rsidP="00E07505">
      <w:pPr>
        <w:pStyle w:val="ad"/>
        <w:ind w:firstLineChars="100" w:firstLine="220"/>
        <w:rPr>
          <w:rFonts w:ascii="맑은 고딕" w:eastAsia="맑은 고딕" w:hAnsi="맑은 고딕" w:cs="맑은 고딕"/>
          <w:color w:val="000000" w:themeColor="text1"/>
          <w:sz w:val="22"/>
        </w:rPr>
      </w:pPr>
      <w:r w:rsidRPr="00772F46">
        <w:rPr>
          <w:rFonts w:ascii="맑은 고딕" w:eastAsia="맑은 고딕" w:hAnsi="맑은 고딕" w:cs="맑은 고딕" w:hint="eastAsia"/>
          <w:color w:val="000000" w:themeColor="text1"/>
          <w:sz w:val="22"/>
        </w:rPr>
        <w:lastRenderedPageBreak/>
        <w:t>젖은</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수건이나</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손빨래</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옷감을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걸어둘</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수</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있는</w:t>
      </w:r>
      <w:r w:rsidRPr="00772F46">
        <w:rPr>
          <w:rFonts w:ascii="맑은 고딕" w:eastAsia="맑은 고딕" w:hAnsi="맑은 고딕" w:cs="맑은 고딕"/>
          <w:color w:val="000000" w:themeColor="text1"/>
          <w:sz w:val="22"/>
        </w:rPr>
        <w:t xml:space="preserve"> 2</w:t>
      </w:r>
      <w:r w:rsidRPr="00772F46">
        <w:rPr>
          <w:rFonts w:ascii="맑은 고딕" w:eastAsia="맑은 고딕" w:hAnsi="맑은 고딕" w:cs="맑은 고딕" w:hint="eastAsia"/>
          <w:color w:val="000000" w:themeColor="text1"/>
          <w:sz w:val="22"/>
        </w:rPr>
        <w:t>단</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접이형</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걸이부터</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소품을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올려두는</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선반형까지</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구성을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다양화해</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공간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활용도를</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높인</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것이</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특징이다</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이정현이</w:t>
      </w:r>
      <w:r w:rsidRPr="00772F46">
        <w:rPr>
          <w:rFonts w:ascii="맑은 고딕" w:eastAsia="맑은 고딕" w:hAnsi="맑은 고딕" w:cs="맑은 고딕"/>
          <w:color w:val="000000" w:themeColor="text1"/>
          <w:sz w:val="22"/>
        </w:rPr>
        <w:t xml:space="preserve"> </w:t>
      </w:r>
      <w:r w:rsidR="00772F46">
        <w:rPr>
          <w:rFonts w:ascii="맑은 고딕" w:eastAsia="맑은 고딕" w:hAnsi="맑은 고딕" w:cs="맑은 고딕" w:hint="eastAsia"/>
          <w:color w:val="000000" w:themeColor="text1"/>
          <w:sz w:val="22"/>
        </w:rPr>
        <w:t xml:space="preserve">해당 제품을 활용해 </w:t>
      </w:r>
      <w:r w:rsidRPr="00772F46">
        <w:rPr>
          <w:rFonts w:ascii="맑은 고딕" w:eastAsia="맑은 고딕" w:hAnsi="맑은 고딕" w:cs="맑은 고딕" w:hint="eastAsia"/>
          <w:color w:val="000000" w:themeColor="text1"/>
          <w:sz w:val="22"/>
        </w:rPr>
        <w:t>세탁실</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틈새</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공간을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실용적으로</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정리하는</w:t>
      </w:r>
      <w:r w:rsidRPr="00772F46">
        <w:rPr>
          <w:rFonts w:ascii="맑은 고딕" w:eastAsia="맑은 고딕" w:hAnsi="맑은 고딕" w:cs="맑은 고딕"/>
          <w:color w:val="000000" w:themeColor="text1"/>
          <w:sz w:val="22"/>
        </w:rPr>
        <w:t xml:space="preserve"> </w:t>
      </w:r>
      <w:r w:rsidR="00772F46">
        <w:rPr>
          <w:rFonts w:ascii="맑은 고딕" w:eastAsia="맑은 고딕" w:hAnsi="맑은 고딕" w:cs="맑은 고딕" w:hint="eastAsia"/>
          <w:color w:val="000000" w:themeColor="text1"/>
          <w:sz w:val="22"/>
        </w:rPr>
        <w:t>방법을 소개하며</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큰</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호응을</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얻고</w:t>
      </w:r>
      <w:r w:rsidRPr="00772F46">
        <w:rPr>
          <w:rFonts w:ascii="맑은 고딕" w:eastAsia="맑은 고딕" w:hAnsi="맑은 고딕" w:cs="맑은 고딕"/>
          <w:color w:val="000000" w:themeColor="text1"/>
          <w:sz w:val="22"/>
        </w:rPr>
        <w:t xml:space="preserve"> </w:t>
      </w:r>
      <w:r w:rsidRPr="00772F46">
        <w:rPr>
          <w:rFonts w:ascii="맑은 고딕" w:eastAsia="맑은 고딕" w:hAnsi="맑은 고딕" w:cs="맑은 고딕" w:hint="eastAsia"/>
          <w:color w:val="000000" w:themeColor="text1"/>
          <w:sz w:val="22"/>
        </w:rPr>
        <w:t>있다</w:t>
      </w:r>
      <w:r w:rsidRPr="00772F46">
        <w:rPr>
          <w:rFonts w:ascii="맑은 고딕" w:eastAsia="맑은 고딕" w:hAnsi="맑은 고딕" w:cs="맑은 고딕"/>
          <w:color w:val="000000" w:themeColor="text1"/>
          <w:sz w:val="22"/>
        </w:rPr>
        <w:t>.</w:t>
      </w:r>
    </w:p>
    <w:p w14:paraId="0D7394AF" w14:textId="77777777" w:rsidR="00D4410B" w:rsidRPr="00D4410B" w:rsidRDefault="00D4410B" w:rsidP="00E07505">
      <w:pPr>
        <w:pStyle w:val="ad"/>
        <w:ind w:firstLineChars="100" w:firstLine="220"/>
        <w:rPr>
          <w:rFonts w:ascii="맑은 고딕" w:eastAsia="맑은 고딕" w:hAnsi="맑은 고딕" w:cs="맑은 고딕"/>
          <w:b/>
          <w:bCs/>
          <w:color w:val="FF0000"/>
          <w:sz w:val="22"/>
        </w:rPr>
      </w:pPr>
    </w:p>
    <w:p w14:paraId="38055195" w14:textId="6DCC1C88" w:rsidR="00E07505" w:rsidRPr="00772F46" w:rsidRDefault="00E07505" w:rsidP="00E07505">
      <w:pPr>
        <w:pStyle w:val="ad"/>
        <w:ind w:firstLineChars="100" w:firstLine="220"/>
        <w:rPr>
          <w:rFonts w:ascii="맑은 고딕" w:eastAsia="맑은 고딕" w:hAnsi="맑은 고딕" w:cs="맑은 고딕"/>
          <w:sz w:val="22"/>
        </w:rPr>
      </w:pPr>
      <w:r w:rsidRPr="00772F46">
        <w:rPr>
          <w:rFonts w:ascii="맑은 고딕" w:eastAsia="맑은 고딕" w:hAnsi="맑은 고딕" w:cs="맑은 고딕" w:hint="eastAsia"/>
          <w:sz w:val="22"/>
        </w:rPr>
        <w:t>한편</w:t>
      </w:r>
      <w:r w:rsidRPr="00772F46">
        <w:rPr>
          <w:rFonts w:ascii="맑은 고딕" w:eastAsia="맑은 고딕" w:hAnsi="맑은 고딕" w:cs="맑은 고딕"/>
          <w:sz w:val="22"/>
        </w:rPr>
        <w:t xml:space="preserve">, </w:t>
      </w:r>
      <w:r w:rsidR="00772F46" w:rsidRPr="00772F46">
        <w:rPr>
          <w:rFonts w:ascii="맑은 고딕" w:eastAsia="맑은 고딕" w:hAnsi="맑은 고딕" w:cs="맑은 고딕" w:hint="eastAsia"/>
          <w:sz w:val="22"/>
        </w:rPr>
        <w:t xml:space="preserve">자주는 지난 20일 </w:t>
      </w:r>
      <w:r w:rsidRPr="00772F46">
        <w:rPr>
          <w:rFonts w:ascii="맑은 고딕" w:eastAsia="맑은 고딕" w:hAnsi="맑은 고딕" w:cs="맑은 고딕" w:hint="eastAsia"/>
          <w:sz w:val="22"/>
        </w:rPr>
        <w:t>협업</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콘텐츠</w:t>
      </w:r>
      <w:r w:rsidRPr="00772F46">
        <w:rPr>
          <w:rFonts w:ascii="맑은 고딕" w:eastAsia="맑은 고딕" w:hAnsi="맑은 고딕" w:cs="맑은 고딕"/>
          <w:sz w:val="22"/>
        </w:rPr>
        <w:t xml:space="preserve"> 3</w:t>
      </w:r>
      <w:r w:rsidRPr="00772F46">
        <w:rPr>
          <w:rFonts w:ascii="맑은 고딕" w:eastAsia="맑은 고딕" w:hAnsi="맑은 고딕" w:cs="맑은 고딕" w:hint="eastAsia"/>
          <w:sz w:val="22"/>
        </w:rPr>
        <w:t>탄</w:t>
      </w:r>
      <w:r w:rsidR="00772F46" w:rsidRPr="00772F46">
        <w:rPr>
          <w:rFonts w:ascii="맑은 고딕" w:eastAsia="맑은 고딕" w:hAnsi="맑은 고딕" w:cs="맑은 고딕" w:hint="eastAsia"/>
          <w:sz w:val="22"/>
        </w:rPr>
        <w:t xml:space="preserve"> </w:t>
      </w:r>
      <w:r w:rsidR="00772F46" w:rsidRPr="00772F46">
        <w:rPr>
          <w:rFonts w:ascii="맑은 고딕" w:eastAsia="맑은 고딕" w:hAnsi="맑은 고딕" w:cs="맑은 고딕"/>
          <w:sz w:val="22"/>
        </w:rPr>
        <w:t>‘</w:t>
      </w:r>
      <w:r w:rsidR="00772F46" w:rsidRPr="00772F46">
        <w:rPr>
          <w:rFonts w:ascii="맑은 고딕" w:eastAsia="맑은 고딕" w:hAnsi="맑은 고딕" w:cs="맑은 고딕" w:hint="eastAsia"/>
          <w:sz w:val="22"/>
        </w:rPr>
        <w:t>육아</w:t>
      </w:r>
      <w:r w:rsidR="00772F46" w:rsidRPr="00772F46">
        <w:rPr>
          <w:rFonts w:ascii="맑은 고딕" w:eastAsia="맑은 고딕" w:hAnsi="맑은 고딕" w:cs="맑은 고딕"/>
          <w:sz w:val="22"/>
        </w:rPr>
        <w:t xml:space="preserve"> </w:t>
      </w:r>
      <w:r w:rsidR="00772F46" w:rsidRPr="00772F46">
        <w:rPr>
          <w:rFonts w:ascii="맑은 고딕" w:eastAsia="맑은 고딕" w:hAnsi="맑은 고딕" w:cs="맑은 고딕" w:hint="eastAsia"/>
          <w:sz w:val="22"/>
        </w:rPr>
        <w:t>고수</w:t>
      </w:r>
      <w:r w:rsidR="00772F46" w:rsidRPr="00772F46">
        <w:rPr>
          <w:rFonts w:ascii="맑은 고딕" w:eastAsia="맑은 고딕" w:hAnsi="맑은 고딕" w:cs="맑은 고딕"/>
          <w:sz w:val="22"/>
        </w:rPr>
        <w:t xml:space="preserve">’ </w:t>
      </w:r>
      <w:r w:rsidR="00772F46" w:rsidRPr="00772F46">
        <w:rPr>
          <w:rFonts w:ascii="맑은 고딕" w:eastAsia="맑은 고딕" w:hAnsi="맑은 고딕" w:cs="맑은 고딕" w:hint="eastAsia"/>
          <w:sz w:val="22"/>
        </w:rPr>
        <w:t>편을 공개했다</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자주의</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생활</w:t>
      </w:r>
      <w:r w:rsidR="00D51B38" w:rsidRPr="00772F46">
        <w:rPr>
          <w:rFonts w:ascii="맑은 고딕" w:eastAsia="맑은 고딕" w:hAnsi="맑은 고딕" w:cs="맑은 고딕" w:hint="eastAsia"/>
          <w:sz w:val="22"/>
        </w:rPr>
        <w:t xml:space="preserve"> </w:t>
      </w:r>
      <w:r w:rsidRPr="00772F46">
        <w:rPr>
          <w:rFonts w:ascii="맑은 고딕" w:eastAsia="맑은 고딕" w:hAnsi="맑은 고딕" w:cs="맑은 고딕" w:hint="eastAsia"/>
          <w:sz w:val="22"/>
        </w:rPr>
        <w:t>용품과</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위생</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케어</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제품을</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활용해</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아이를</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더 건강하게</w:t>
      </w:r>
      <w:r w:rsidRPr="00772F46">
        <w:rPr>
          <w:rFonts w:ascii="맑은 고딕" w:eastAsia="맑은 고딕" w:hAnsi="맑은 고딕" w:cs="맑은 고딕"/>
          <w:sz w:val="22"/>
        </w:rPr>
        <w:t xml:space="preserve"> </w:t>
      </w:r>
      <w:r w:rsidRPr="00772F46">
        <w:rPr>
          <w:rFonts w:ascii="맑은 고딕" w:eastAsia="맑은 고딕" w:hAnsi="맑은 고딕" w:cs="맑은 고딕" w:hint="eastAsia"/>
          <w:sz w:val="22"/>
        </w:rPr>
        <w:t>돌보는</w:t>
      </w:r>
      <w:r w:rsidRPr="00772F46">
        <w:rPr>
          <w:rFonts w:ascii="맑은 고딕" w:eastAsia="맑은 고딕" w:hAnsi="맑은 고딕" w:cs="맑은 고딕"/>
          <w:sz w:val="22"/>
        </w:rPr>
        <w:t xml:space="preserve"> </w:t>
      </w:r>
      <w:r w:rsidR="009E2D6B" w:rsidRPr="00772F46">
        <w:rPr>
          <w:rFonts w:ascii="맑은 고딕" w:eastAsia="맑은 고딕" w:hAnsi="맑은 고딕" w:cs="맑은 고딕" w:hint="eastAsia"/>
          <w:sz w:val="22"/>
        </w:rPr>
        <w:t>실용적인 육아</w:t>
      </w:r>
      <w:r w:rsidRPr="00772F46">
        <w:rPr>
          <w:rFonts w:ascii="맑은 고딕" w:eastAsia="맑은 고딕" w:hAnsi="맑은 고딕" w:cs="맑은 고딕" w:hint="eastAsia"/>
          <w:sz w:val="22"/>
        </w:rPr>
        <w:t>팁</w:t>
      </w:r>
      <w:r w:rsidR="009E2D6B" w:rsidRPr="00772F46">
        <w:rPr>
          <w:rFonts w:ascii="맑은 고딕" w:eastAsia="맑은 고딕" w:hAnsi="맑은 고딕" w:cs="맑은 고딕" w:hint="eastAsia"/>
          <w:sz w:val="22"/>
        </w:rPr>
        <w:t xml:space="preserve">을 소개하며 공감을 얻고 있다. </w:t>
      </w:r>
    </w:p>
    <w:p w14:paraId="3F179B45" w14:textId="77777777" w:rsidR="00E07505" w:rsidRPr="009E2D6B" w:rsidRDefault="00E07505" w:rsidP="00E07505">
      <w:pPr>
        <w:pStyle w:val="ad"/>
        <w:ind w:firstLineChars="100" w:firstLine="220"/>
        <w:rPr>
          <w:rFonts w:ascii="맑은 고딕" w:eastAsia="맑은 고딕" w:hAnsi="맑은 고딕" w:cs="맑은 고딕"/>
          <w:color w:val="000000" w:themeColor="text1"/>
          <w:sz w:val="22"/>
        </w:rPr>
      </w:pPr>
    </w:p>
    <w:p w14:paraId="07AC6D41" w14:textId="1D2DD5AD" w:rsidR="00E07505" w:rsidRP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hint="eastAsia"/>
          <w:color w:val="000000" w:themeColor="text1"/>
          <w:sz w:val="22"/>
        </w:rPr>
        <w:t>신세계까사</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자주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 xml:space="preserve">관계자는 </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다재다능한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살림고수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이정현이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실생활에서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자주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사용하며</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살림을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스마트하게</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해결하는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모습이</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소비자들에게</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공감</w:t>
      </w:r>
      <w:r w:rsidR="00772F46">
        <w:rPr>
          <w:rFonts w:ascii="맑은 고딕" w:eastAsia="맑은 고딕" w:hAnsi="맑은 고딕" w:cs="맑은 고딕" w:hint="eastAsia"/>
          <w:color w:val="000000" w:themeColor="text1"/>
          <w:sz w:val="22"/>
        </w:rPr>
        <w:t>과 호응</w:t>
      </w:r>
      <w:r w:rsidRPr="00E07505">
        <w:rPr>
          <w:rFonts w:ascii="맑은 고딕" w:eastAsia="맑은 고딕" w:hAnsi="맑은 고딕" w:cs="맑은 고딕" w:hint="eastAsia"/>
          <w:color w:val="000000" w:themeColor="text1"/>
          <w:sz w:val="22"/>
        </w:rPr>
        <w:t>을</w:t>
      </w:r>
      <w:r w:rsidRPr="00E07505">
        <w:rPr>
          <w:rFonts w:ascii="맑은 고딕" w:eastAsia="맑은 고딕" w:hAnsi="맑은 고딕" w:cs="맑은 고딕"/>
          <w:color w:val="000000" w:themeColor="text1"/>
          <w:sz w:val="22"/>
        </w:rPr>
        <w:t xml:space="preserve"> </w:t>
      </w:r>
      <w:r w:rsidR="00772F46">
        <w:rPr>
          <w:rFonts w:ascii="맑은 고딕" w:eastAsia="맑은 고딕" w:hAnsi="맑은 고딕" w:cs="맑은 고딕" w:hint="eastAsia"/>
          <w:color w:val="000000" w:themeColor="text1"/>
          <w:sz w:val="22"/>
        </w:rPr>
        <w:t>이끌어내고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있다</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며</w:t>
      </w:r>
    </w:p>
    <w:p w14:paraId="7CE7F927" w14:textId="77777777" w:rsidR="00E07505" w:rsidRPr="00772F46" w:rsidRDefault="00E07505" w:rsidP="00E07505">
      <w:pPr>
        <w:pStyle w:val="ad"/>
        <w:ind w:firstLineChars="100" w:firstLine="220"/>
        <w:rPr>
          <w:rFonts w:ascii="맑은 고딕" w:eastAsia="맑은 고딕" w:hAnsi="맑은 고딕" w:cs="맑은 고딕"/>
          <w:color w:val="000000" w:themeColor="text1"/>
          <w:sz w:val="22"/>
        </w:rPr>
      </w:pPr>
    </w:p>
    <w:p w14:paraId="6A4E4341"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자주는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앞으로도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생활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속</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불편함을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해결하는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실용적인</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제품을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지속적으로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개발하는 것은 물론 삶의 질을 높이는 솔루션까지</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함께</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제안하며</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한국</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생활방식을</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대표하는</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라이프스타일</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브랜드로</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자리매김할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것</w:t>
      </w:r>
      <w:r w:rsidRPr="00E07505">
        <w:rPr>
          <w:rFonts w:ascii="맑은 고딕" w:eastAsia="맑은 고딕" w:hAnsi="맑은 고딕" w:cs="맑은 고딕"/>
          <w:color w:val="000000" w:themeColor="text1"/>
          <w:sz w:val="22"/>
        </w:rPr>
        <w:t>”</w:t>
      </w:r>
      <w:r w:rsidRPr="00E07505">
        <w:rPr>
          <w:rFonts w:ascii="맑은 고딕" w:eastAsia="맑은 고딕" w:hAnsi="맑은 고딕" w:cs="맑은 고딕" w:hint="eastAsia"/>
          <w:color w:val="000000" w:themeColor="text1"/>
          <w:sz w:val="22"/>
        </w:rPr>
        <w:t>이라고</w:t>
      </w:r>
      <w:r w:rsidRPr="00E07505">
        <w:rPr>
          <w:rFonts w:ascii="맑은 고딕" w:eastAsia="맑은 고딕" w:hAnsi="맑은 고딕" w:cs="맑은 고딕"/>
          <w:color w:val="000000" w:themeColor="text1"/>
          <w:sz w:val="22"/>
        </w:rPr>
        <w:t xml:space="preserve"> </w:t>
      </w:r>
      <w:r w:rsidRPr="00E07505">
        <w:rPr>
          <w:rFonts w:ascii="맑은 고딕" w:eastAsia="맑은 고딕" w:hAnsi="맑은 고딕" w:cs="맑은 고딕" w:hint="eastAsia"/>
          <w:color w:val="000000" w:themeColor="text1"/>
          <w:sz w:val="22"/>
        </w:rPr>
        <w:t>밝혔다</w:t>
      </w:r>
      <w:r w:rsidRPr="00E07505">
        <w:rPr>
          <w:rFonts w:ascii="맑은 고딕" w:eastAsia="맑은 고딕" w:hAnsi="맑은 고딕" w:cs="맑은 고딕"/>
          <w:color w:val="000000" w:themeColor="text1"/>
          <w:sz w:val="22"/>
        </w:rPr>
        <w:t>.</w:t>
      </w:r>
    </w:p>
    <w:p w14:paraId="113E5BB8" w14:textId="77777777"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p w14:paraId="2C7E909B" w14:textId="77777777" w:rsidR="00E07505" w:rsidRPr="00E07505" w:rsidRDefault="00E07505" w:rsidP="00E07505">
      <w:pPr>
        <w:pStyle w:val="ad"/>
        <w:ind w:firstLineChars="100" w:firstLine="220"/>
        <w:jc w:val="center"/>
        <w:rPr>
          <w:rFonts w:ascii="맑은 고딕" w:eastAsia="맑은 고딕" w:hAnsi="맑은 고딕" w:cs="맑은 고딕"/>
          <w:color w:val="000000" w:themeColor="text1"/>
          <w:sz w:val="22"/>
        </w:rPr>
      </w:pPr>
      <w:r w:rsidRPr="00E07505">
        <w:rPr>
          <w:rFonts w:ascii="맑은 고딕" w:eastAsia="맑은 고딕" w:hAnsi="맑은 고딕" w:cs="맑은 고딕"/>
          <w:color w:val="000000" w:themeColor="text1"/>
          <w:sz w:val="22"/>
        </w:rPr>
        <w:t>#  #  #</w:t>
      </w:r>
    </w:p>
    <w:p w14:paraId="4614F16C" w14:textId="59A3AEA9" w:rsidR="00E07505" w:rsidRPr="00E07505" w:rsidRDefault="00E07505" w:rsidP="00E07505">
      <w:pPr>
        <w:pStyle w:val="ad"/>
        <w:ind w:firstLineChars="100" w:firstLine="220"/>
        <w:rPr>
          <w:rFonts w:ascii="맑은 고딕" w:eastAsia="맑은 고딕" w:hAnsi="맑은 고딕" w:cs="맑은 고딕"/>
          <w:color w:val="000000" w:themeColor="text1"/>
          <w:sz w:val="22"/>
        </w:rPr>
      </w:pPr>
    </w:p>
    <w:sectPr w:rsidR="00E07505" w:rsidRPr="00E07505" w:rsidSect="003D7E00">
      <w:head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9276" w14:textId="77777777" w:rsidR="00390817" w:rsidRDefault="00390817" w:rsidP="007B1BC0">
      <w:pPr>
        <w:spacing w:after="0" w:line="240" w:lineRule="auto"/>
      </w:pPr>
      <w:r>
        <w:separator/>
      </w:r>
    </w:p>
  </w:endnote>
  <w:endnote w:type="continuationSeparator" w:id="0">
    <w:p w14:paraId="368F3DC1" w14:textId="77777777" w:rsidR="00390817" w:rsidRDefault="00390817" w:rsidP="007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9DC4" w14:textId="77777777" w:rsidR="00390817" w:rsidRDefault="00390817" w:rsidP="007B1BC0">
      <w:pPr>
        <w:spacing w:after="0" w:line="240" w:lineRule="auto"/>
      </w:pPr>
      <w:r>
        <w:separator/>
      </w:r>
    </w:p>
  </w:footnote>
  <w:footnote w:type="continuationSeparator" w:id="0">
    <w:p w14:paraId="7B5121C6" w14:textId="77777777" w:rsidR="00390817" w:rsidRDefault="00390817" w:rsidP="007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22C3" w14:textId="77777777" w:rsidR="00E07E29" w:rsidRDefault="00E07E29" w:rsidP="00123BD9">
    <w:pPr>
      <w:spacing w:after="0" w:line="240" w:lineRule="auto"/>
      <w:ind w:right="1360"/>
      <w:jc w:val="right"/>
      <w:rPr>
        <w:b/>
        <w:color w:val="0F243E"/>
        <w:sz w:val="14"/>
        <w:szCs w:val="14"/>
      </w:rPr>
    </w:pPr>
    <w:r>
      <w:rPr>
        <w:noProof/>
      </w:rPr>
      <w:drawing>
        <wp:anchor distT="0" distB="0" distL="114300" distR="114300" simplePos="0" relativeHeight="251658240" behindDoc="0" locked="0" layoutInCell="1" allowOverlap="1" wp14:anchorId="15AB89C7" wp14:editId="70D154F5">
          <wp:simplePos x="0" y="0"/>
          <wp:positionH relativeFrom="margin">
            <wp:align>center</wp:align>
          </wp:positionH>
          <wp:positionV relativeFrom="paragraph">
            <wp:posOffset>17780</wp:posOffset>
          </wp:positionV>
          <wp:extent cx="1886400" cy="230400"/>
          <wp:effectExtent l="0" t="0" r="0" b="0"/>
          <wp:wrapSquare wrapText="bothSides"/>
          <wp:docPr id="1" name="그림 1" descr="C:\Users\user\AppData\Local\Microsoft\Windows\INetCache\Content.Word\SHINSEGAE CASA-Guide-CI.JPG">
            <a:extLst xmlns:a="http://schemas.openxmlformats.org/drawingml/2006/main">
              <a:ext uri="{FF2B5EF4-FFF2-40B4-BE49-F238E27FC236}">
                <a16:creationId xmlns:a16="http://schemas.microsoft.com/office/drawing/2014/main" id="{A4CB7F51-D494-46C7-8DB6-90B2CA6B5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HINSEGAE CASA-Guide-CI.JPG"/>
                  <pic:cNvPicPr>
                    <a:picLocks noChangeAspect="1" noChangeArrowheads="1"/>
                  </pic:cNvPicPr>
                </pic:nvPicPr>
                <pic:blipFill>
                  <a:blip r:embed="rId1" cstate="print">
                    <a:extLst>
                      <a:ext uri="{28A0092B-C50C-407E-A947-70E740481C1C}">
                        <a14:useLocalDpi xmlns:a14="http://schemas.microsoft.com/office/drawing/2010/main" val="0"/>
                      </a:ext>
                    </a:extLst>
                  </a:blip>
                  <a:srcRect l="8472" t="28947" r="8971" b="30920"/>
                  <a:stretch>
                    <a:fillRect/>
                  </a:stretch>
                </pic:blipFill>
                <pic:spPr bwMode="auto">
                  <a:xfrm>
                    <a:off x="0" y="0"/>
                    <a:ext cx="1886400" cy="230400"/>
                  </a:xfrm>
                  <a:prstGeom prst="rect">
                    <a:avLst/>
                  </a:prstGeom>
                  <a:noFill/>
                  <a:ln>
                    <a:noFill/>
                  </a:ln>
                </pic:spPr>
              </pic:pic>
            </a:graphicData>
          </a:graphic>
        </wp:anchor>
      </w:drawing>
    </w:r>
  </w:p>
  <w:p w14:paraId="513F7B4A" w14:textId="77777777" w:rsidR="00E07E29" w:rsidRDefault="00E07E29" w:rsidP="00BF0F2C">
    <w:pPr>
      <w:pStyle w:val="a3"/>
      <w:tabs>
        <w:tab w:val="clear" w:pos="4513"/>
        <w:tab w:val="clear" w:pos="9026"/>
        <w:tab w:val="left" w:pos="5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D03"/>
    <w:multiLevelType w:val="hybridMultilevel"/>
    <w:tmpl w:val="54DCD938"/>
    <w:lvl w:ilvl="0" w:tplc="8C82BCCC">
      <w:numFmt w:val="bullet"/>
      <w:lvlText w:val=""/>
      <w:lvlJc w:val="left"/>
      <w:pPr>
        <w:ind w:left="580" w:hanging="360"/>
      </w:pPr>
      <w:rPr>
        <w:rFonts w:ascii="Wingdings" w:eastAsiaTheme="minorEastAsia" w:hAnsi="Wingdings" w:cstheme="minorBidi" w:hint="default"/>
      </w:rPr>
    </w:lvl>
    <w:lvl w:ilvl="1" w:tplc="04090003" w:tentative="1">
      <w:start w:val="1"/>
      <w:numFmt w:val="bullet"/>
      <w:lvlText w:val=""/>
      <w:lvlJc w:val="left"/>
      <w:pPr>
        <w:ind w:left="1100" w:hanging="440"/>
      </w:pPr>
      <w:rPr>
        <w:rFonts w:ascii="Wingdings" w:hAnsi="Wingdings" w:hint="default"/>
      </w:rPr>
    </w:lvl>
    <w:lvl w:ilvl="2" w:tplc="04090005"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3" w:tentative="1">
      <w:start w:val="1"/>
      <w:numFmt w:val="bullet"/>
      <w:lvlText w:val=""/>
      <w:lvlJc w:val="left"/>
      <w:pPr>
        <w:ind w:left="2420" w:hanging="440"/>
      </w:pPr>
      <w:rPr>
        <w:rFonts w:ascii="Wingdings" w:hAnsi="Wingdings" w:hint="default"/>
      </w:rPr>
    </w:lvl>
    <w:lvl w:ilvl="5" w:tplc="04090005"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3" w:tentative="1">
      <w:start w:val="1"/>
      <w:numFmt w:val="bullet"/>
      <w:lvlText w:val=""/>
      <w:lvlJc w:val="left"/>
      <w:pPr>
        <w:ind w:left="3740" w:hanging="440"/>
      </w:pPr>
      <w:rPr>
        <w:rFonts w:ascii="Wingdings" w:hAnsi="Wingdings" w:hint="default"/>
      </w:rPr>
    </w:lvl>
    <w:lvl w:ilvl="8" w:tplc="04090005" w:tentative="1">
      <w:start w:val="1"/>
      <w:numFmt w:val="bullet"/>
      <w:lvlText w:val=""/>
      <w:lvlJc w:val="left"/>
      <w:pPr>
        <w:ind w:left="4180" w:hanging="440"/>
      </w:pPr>
      <w:rPr>
        <w:rFonts w:ascii="Wingdings" w:hAnsi="Wingdings" w:hint="default"/>
      </w:rPr>
    </w:lvl>
  </w:abstractNum>
  <w:abstractNum w:abstractNumId="1" w15:restartNumberingAfterBreak="0">
    <w:nsid w:val="0EB14E67"/>
    <w:multiLevelType w:val="hybridMultilevel"/>
    <w:tmpl w:val="0DCA67B0"/>
    <w:lvl w:ilvl="0" w:tplc="210C219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75437F8"/>
    <w:multiLevelType w:val="hybridMultilevel"/>
    <w:tmpl w:val="BFB06D50"/>
    <w:lvl w:ilvl="0" w:tplc="84A4FB48">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92E66FE"/>
    <w:multiLevelType w:val="hybridMultilevel"/>
    <w:tmpl w:val="3C0CF4A8"/>
    <w:lvl w:ilvl="0" w:tplc="9F8658A6">
      <w:start w:val="1"/>
      <w:numFmt w:val="decimalEnclosedCircle"/>
      <w:lvlText w:val="%1"/>
      <w:lvlJc w:val="left"/>
      <w:pPr>
        <w:ind w:left="800" w:hanging="360"/>
      </w:pPr>
      <w:rPr>
        <w:rFonts w:ascii="맑은 고딕" w:hAnsi="맑은 고딕" w:cs="맑은 고딕"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C7D1B74"/>
    <w:multiLevelType w:val="hybridMultilevel"/>
    <w:tmpl w:val="625A766E"/>
    <w:lvl w:ilvl="0" w:tplc="DEF03CC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342470112">
    <w:abstractNumId w:val="4"/>
  </w:num>
  <w:num w:numId="2" w16cid:durableId="1414619780">
    <w:abstractNumId w:val="2"/>
  </w:num>
  <w:num w:numId="3" w16cid:durableId="1800227067">
    <w:abstractNumId w:val="1"/>
  </w:num>
  <w:num w:numId="4" w16cid:durableId="2138839202">
    <w:abstractNumId w:val="3"/>
  </w:num>
  <w:num w:numId="5" w16cid:durableId="51488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19"/>
    <w:rsid w:val="00000185"/>
    <w:rsid w:val="00000238"/>
    <w:rsid w:val="00000503"/>
    <w:rsid w:val="00000514"/>
    <w:rsid w:val="00001287"/>
    <w:rsid w:val="00001511"/>
    <w:rsid w:val="00001D76"/>
    <w:rsid w:val="00001D86"/>
    <w:rsid w:val="00002316"/>
    <w:rsid w:val="00002473"/>
    <w:rsid w:val="0000299B"/>
    <w:rsid w:val="00002C90"/>
    <w:rsid w:val="0000323F"/>
    <w:rsid w:val="00003AF9"/>
    <w:rsid w:val="00004F51"/>
    <w:rsid w:val="00005735"/>
    <w:rsid w:val="00006161"/>
    <w:rsid w:val="00006A5F"/>
    <w:rsid w:val="000076A5"/>
    <w:rsid w:val="00010808"/>
    <w:rsid w:val="000108F6"/>
    <w:rsid w:val="00010F12"/>
    <w:rsid w:val="00010F56"/>
    <w:rsid w:val="00011FA9"/>
    <w:rsid w:val="00012105"/>
    <w:rsid w:val="00012891"/>
    <w:rsid w:val="00012D8F"/>
    <w:rsid w:val="00012E13"/>
    <w:rsid w:val="0001352F"/>
    <w:rsid w:val="000141D8"/>
    <w:rsid w:val="000150D2"/>
    <w:rsid w:val="00016223"/>
    <w:rsid w:val="0001647D"/>
    <w:rsid w:val="00016753"/>
    <w:rsid w:val="00016FFF"/>
    <w:rsid w:val="0001794B"/>
    <w:rsid w:val="00020548"/>
    <w:rsid w:val="00020DB5"/>
    <w:rsid w:val="00020DDB"/>
    <w:rsid w:val="00021003"/>
    <w:rsid w:val="0002207F"/>
    <w:rsid w:val="0002271B"/>
    <w:rsid w:val="0002379E"/>
    <w:rsid w:val="00024146"/>
    <w:rsid w:val="00024326"/>
    <w:rsid w:val="00024AF4"/>
    <w:rsid w:val="000254B0"/>
    <w:rsid w:val="00025C22"/>
    <w:rsid w:val="000271A4"/>
    <w:rsid w:val="000271B0"/>
    <w:rsid w:val="00027480"/>
    <w:rsid w:val="00027914"/>
    <w:rsid w:val="00030B31"/>
    <w:rsid w:val="0003106A"/>
    <w:rsid w:val="00031837"/>
    <w:rsid w:val="00032679"/>
    <w:rsid w:val="0003289C"/>
    <w:rsid w:val="00032AFA"/>
    <w:rsid w:val="00032B8A"/>
    <w:rsid w:val="00033072"/>
    <w:rsid w:val="000339C8"/>
    <w:rsid w:val="00033DF0"/>
    <w:rsid w:val="000345FE"/>
    <w:rsid w:val="00035422"/>
    <w:rsid w:val="00035516"/>
    <w:rsid w:val="00036058"/>
    <w:rsid w:val="0003646D"/>
    <w:rsid w:val="00036C69"/>
    <w:rsid w:val="00037183"/>
    <w:rsid w:val="000374BD"/>
    <w:rsid w:val="000379E6"/>
    <w:rsid w:val="00037FED"/>
    <w:rsid w:val="00040206"/>
    <w:rsid w:val="000402ED"/>
    <w:rsid w:val="00040478"/>
    <w:rsid w:val="00040DDE"/>
    <w:rsid w:val="0004104A"/>
    <w:rsid w:val="00041492"/>
    <w:rsid w:val="00041945"/>
    <w:rsid w:val="00041F9C"/>
    <w:rsid w:val="0004254A"/>
    <w:rsid w:val="00042958"/>
    <w:rsid w:val="0004305F"/>
    <w:rsid w:val="0004344D"/>
    <w:rsid w:val="00043613"/>
    <w:rsid w:val="000439E1"/>
    <w:rsid w:val="00044339"/>
    <w:rsid w:val="00044DB2"/>
    <w:rsid w:val="00045330"/>
    <w:rsid w:val="00045A73"/>
    <w:rsid w:val="000469AC"/>
    <w:rsid w:val="000470BB"/>
    <w:rsid w:val="00047BB6"/>
    <w:rsid w:val="00050817"/>
    <w:rsid w:val="00051883"/>
    <w:rsid w:val="00052094"/>
    <w:rsid w:val="000527AB"/>
    <w:rsid w:val="00052942"/>
    <w:rsid w:val="00052E23"/>
    <w:rsid w:val="00052EE4"/>
    <w:rsid w:val="00052FFC"/>
    <w:rsid w:val="000533E5"/>
    <w:rsid w:val="000537CD"/>
    <w:rsid w:val="00055580"/>
    <w:rsid w:val="00055C25"/>
    <w:rsid w:val="00056155"/>
    <w:rsid w:val="000569BC"/>
    <w:rsid w:val="000571BC"/>
    <w:rsid w:val="000575AB"/>
    <w:rsid w:val="00057B66"/>
    <w:rsid w:val="00060F61"/>
    <w:rsid w:val="00061F32"/>
    <w:rsid w:val="0006219B"/>
    <w:rsid w:val="0006347C"/>
    <w:rsid w:val="00063657"/>
    <w:rsid w:val="00063AA6"/>
    <w:rsid w:val="000642B5"/>
    <w:rsid w:val="0006432D"/>
    <w:rsid w:val="00064355"/>
    <w:rsid w:val="0006461A"/>
    <w:rsid w:val="0006540C"/>
    <w:rsid w:val="00065891"/>
    <w:rsid w:val="00065B0B"/>
    <w:rsid w:val="00067207"/>
    <w:rsid w:val="00067645"/>
    <w:rsid w:val="00067858"/>
    <w:rsid w:val="00067941"/>
    <w:rsid w:val="00067BFB"/>
    <w:rsid w:val="000712E6"/>
    <w:rsid w:val="00071A92"/>
    <w:rsid w:val="00071CAB"/>
    <w:rsid w:val="00071E12"/>
    <w:rsid w:val="000724C4"/>
    <w:rsid w:val="00072C5E"/>
    <w:rsid w:val="00072E56"/>
    <w:rsid w:val="00072EF8"/>
    <w:rsid w:val="00073FFD"/>
    <w:rsid w:val="00074F9B"/>
    <w:rsid w:val="000758DE"/>
    <w:rsid w:val="00075FCB"/>
    <w:rsid w:val="000768C7"/>
    <w:rsid w:val="00077CBD"/>
    <w:rsid w:val="00077FE2"/>
    <w:rsid w:val="00080090"/>
    <w:rsid w:val="00080409"/>
    <w:rsid w:val="00080E16"/>
    <w:rsid w:val="000816B2"/>
    <w:rsid w:val="00081BFE"/>
    <w:rsid w:val="00081FEB"/>
    <w:rsid w:val="000840E1"/>
    <w:rsid w:val="00084A22"/>
    <w:rsid w:val="0008529F"/>
    <w:rsid w:val="000852A9"/>
    <w:rsid w:val="00086395"/>
    <w:rsid w:val="00086425"/>
    <w:rsid w:val="00086BF6"/>
    <w:rsid w:val="00086F57"/>
    <w:rsid w:val="0008755C"/>
    <w:rsid w:val="000879FA"/>
    <w:rsid w:val="00087A8C"/>
    <w:rsid w:val="00090DAD"/>
    <w:rsid w:val="00091CE4"/>
    <w:rsid w:val="00091F7A"/>
    <w:rsid w:val="00092899"/>
    <w:rsid w:val="00092E84"/>
    <w:rsid w:val="0009312F"/>
    <w:rsid w:val="00093354"/>
    <w:rsid w:val="000933D4"/>
    <w:rsid w:val="000948A4"/>
    <w:rsid w:val="00094A0F"/>
    <w:rsid w:val="00095196"/>
    <w:rsid w:val="000956AF"/>
    <w:rsid w:val="000957CF"/>
    <w:rsid w:val="00096059"/>
    <w:rsid w:val="000969A2"/>
    <w:rsid w:val="00096BFB"/>
    <w:rsid w:val="00096F32"/>
    <w:rsid w:val="0009722A"/>
    <w:rsid w:val="000976DC"/>
    <w:rsid w:val="00097E59"/>
    <w:rsid w:val="00097F30"/>
    <w:rsid w:val="000A0022"/>
    <w:rsid w:val="000A0155"/>
    <w:rsid w:val="000A11F9"/>
    <w:rsid w:val="000A1340"/>
    <w:rsid w:val="000A14B4"/>
    <w:rsid w:val="000A19B8"/>
    <w:rsid w:val="000A1C7C"/>
    <w:rsid w:val="000A287E"/>
    <w:rsid w:val="000A371E"/>
    <w:rsid w:val="000A52D0"/>
    <w:rsid w:val="000A54F5"/>
    <w:rsid w:val="000A579D"/>
    <w:rsid w:val="000A58CB"/>
    <w:rsid w:val="000A5BC4"/>
    <w:rsid w:val="000A5FCE"/>
    <w:rsid w:val="000A64AC"/>
    <w:rsid w:val="000A6512"/>
    <w:rsid w:val="000B0E49"/>
    <w:rsid w:val="000B12D3"/>
    <w:rsid w:val="000B13F4"/>
    <w:rsid w:val="000B2392"/>
    <w:rsid w:val="000B2B0F"/>
    <w:rsid w:val="000B2DF2"/>
    <w:rsid w:val="000B33C9"/>
    <w:rsid w:val="000B4822"/>
    <w:rsid w:val="000B4842"/>
    <w:rsid w:val="000B4A5D"/>
    <w:rsid w:val="000B4A93"/>
    <w:rsid w:val="000B4E52"/>
    <w:rsid w:val="000B5AF0"/>
    <w:rsid w:val="000B5DDF"/>
    <w:rsid w:val="000B5F5B"/>
    <w:rsid w:val="000B618F"/>
    <w:rsid w:val="000B79A2"/>
    <w:rsid w:val="000B7F0D"/>
    <w:rsid w:val="000C0260"/>
    <w:rsid w:val="000C030C"/>
    <w:rsid w:val="000C08E0"/>
    <w:rsid w:val="000C09C7"/>
    <w:rsid w:val="000C0BFD"/>
    <w:rsid w:val="000C0C0D"/>
    <w:rsid w:val="000C0D9D"/>
    <w:rsid w:val="000C142A"/>
    <w:rsid w:val="000C14FE"/>
    <w:rsid w:val="000C1627"/>
    <w:rsid w:val="000C1CA5"/>
    <w:rsid w:val="000C2060"/>
    <w:rsid w:val="000C2915"/>
    <w:rsid w:val="000C2D74"/>
    <w:rsid w:val="000C300A"/>
    <w:rsid w:val="000C36CC"/>
    <w:rsid w:val="000C3D0A"/>
    <w:rsid w:val="000C3F0C"/>
    <w:rsid w:val="000C466E"/>
    <w:rsid w:val="000C4B56"/>
    <w:rsid w:val="000C4FC7"/>
    <w:rsid w:val="000C51AA"/>
    <w:rsid w:val="000C544F"/>
    <w:rsid w:val="000C6443"/>
    <w:rsid w:val="000C69DE"/>
    <w:rsid w:val="000C6ED2"/>
    <w:rsid w:val="000C7233"/>
    <w:rsid w:val="000C72A2"/>
    <w:rsid w:val="000C74AE"/>
    <w:rsid w:val="000D0070"/>
    <w:rsid w:val="000D029A"/>
    <w:rsid w:val="000D0558"/>
    <w:rsid w:val="000D062D"/>
    <w:rsid w:val="000D070D"/>
    <w:rsid w:val="000D0890"/>
    <w:rsid w:val="000D0C59"/>
    <w:rsid w:val="000D0D18"/>
    <w:rsid w:val="000D1050"/>
    <w:rsid w:val="000D134B"/>
    <w:rsid w:val="000D1626"/>
    <w:rsid w:val="000D1A41"/>
    <w:rsid w:val="000D1B1D"/>
    <w:rsid w:val="000D2138"/>
    <w:rsid w:val="000D287F"/>
    <w:rsid w:val="000D289E"/>
    <w:rsid w:val="000D2A46"/>
    <w:rsid w:val="000D2DAC"/>
    <w:rsid w:val="000D2E6C"/>
    <w:rsid w:val="000D349F"/>
    <w:rsid w:val="000D4644"/>
    <w:rsid w:val="000D46FF"/>
    <w:rsid w:val="000D481D"/>
    <w:rsid w:val="000D5B54"/>
    <w:rsid w:val="000D5F9B"/>
    <w:rsid w:val="000D6329"/>
    <w:rsid w:val="000D65D5"/>
    <w:rsid w:val="000D6EBE"/>
    <w:rsid w:val="000D734A"/>
    <w:rsid w:val="000D7355"/>
    <w:rsid w:val="000D75E6"/>
    <w:rsid w:val="000E0153"/>
    <w:rsid w:val="000E0532"/>
    <w:rsid w:val="000E0864"/>
    <w:rsid w:val="000E0F4C"/>
    <w:rsid w:val="000E1020"/>
    <w:rsid w:val="000E11ED"/>
    <w:rsid w:val="000E1803"/>
    <w:rsid w:val="000E1CC1"/>
    <w:rsid w:val="000E1DA1"/>
    <w:rsid w:val="000E396F"/>
    <w:rsid w:val="000E3E35"/>
    <w:rsid w:val="000E4088"/>
    <w:rsid w:val="000E4BEE"/>
    <w:rsid w:val="000E58DB"/>
    <w:rsid w:val="000E61E8"/>
    <w:rsid w:val="000E7613"/>
    <w:rsid w:val="000E7A11"/>
    <w:rsid w:val="000F0854"/>
    <w:rsid w:val="000F165E"/>
    <w:rsid w:val="000F1F72"/>
    <w:rsid w:val="000F2656"/>
    <w:rsid w:val="000F2A2E"/>
    <w:rsid w:val="000F2C88"/>
    <w:rsid w:val="000F3777"/>
    <w:rsid w:val="000F3E9E"/>
    <w:rsid w:val="000F412D"/>
    <w:rsid w:val="000F42D1"/>
    <w:rsid w:val="000F4949"/>
    <w:rsid w:val="000F4951"/>
    <w:rsid w:val="000F4B0B"/>
    <w:rsid w:val="000F4C16"/>
    <w:rsid w:val="000F524B"/>
    <w:rsid w:val="000F5755"/>
    <w:rsid w:val="000F5B6A"/>
    <w:rsid w:val="000F6467"/>
    <w:rsid w:val="000F6528"/>
    <w:rsid w:val="000F66E8"/>
    <w:rsid w:val="000F67C3"/>
    <w:rsid w:val="000F6922"/>
    <w:rsid w:val="000F6F8C"/>
    <w:rsid w:val="000F74F9"/>
    <w:rsid w:val="000F7BF0"/>
    <w:rsid w:val="000F7FC0"/>
    <w:rsid w:val="00100555"/>
    <w:rsid w:val="00100A7E"/>
    <w:rsid w:val="0010132C"/>
    <w:rsid w:val="00101B69"/>
    <w:rsid w:val="00101BC4"/>
    <w:rsid w:val="00101D93"/>
    <w:rsid w:val="00101DB5"/>
    <w:rsid w:val="00102476"/>
    <w:rsid w:val="00102497"/>
    <w:rsid w:val="0010271C"/>
    <w:rsid w:val="001030A4"/>
    <w:rsid w:val="001036A6"/>
    <w:rsid w:val="001037CB"/>
    <w:rsid w:val="001039F5"/>
    <w:rsid w:val="00104418"/>
    <w:rsid w:val="00105D2D"/>
    <w:rsid w:val="00106CD0"/>
    <w:rsid w:val="00107742"/>
    <w:rsid w:val="001103A2"/>
    <w:rsid w:val="001109C6"/>
    <w:rsid w:val="00110F81"/>
    <w:rsid w:val="0011161C"/>
    <w:rsid w:val="001118CD"/>
    <w:rsid w:val="0011194C"/>
    <w:rsid w:val="00111EF6"/>
    <w:rsid w:val="001124E6"/>
    <w:rsid w:val="00112B1A"/>
    <w:rsid w:val="00113073"/>
    <w:rsid w:val="001134C9"/>
    <w:rsid w:val="00113647"/>
    <w:rsid w:val="00113C20"/>
    <w:rsid w:val="00114570"/>
    <w:rsid w:val="001146F6"/>
    <w:rsid w:val="00114DCF"/>
    <w:rsid w:val="00115DA0"/>
    <w:rsid w:val="001164EB"/>
    <w:rsid w:val="00116C2C"/>
    <w:rsid w:val="00117000"/>
    <w:rsid w:val="0011720B"/>
    <w:rsid w:val="00117A6F"/>
    <w:rsid w:val="00117DA1"/>
    <w:rsid w:val="001207F3"/>
    <w:rsid w:val="001209E7"/>
    <w:rsid w:val="00121659"/>
    <w:rsid w:val="00121B33"/>
    <w:rsid w:val="0012239A"/>
    <w:rsid w:val="0012243D"/>
    <w:rsid w:val="001236B7"/>
    <w:rsid w:val="001236C3"/>
    <w:rsid w:val="00123816"/>
    <w:rsid w:val="00123949"/>
    <w:rsid w:val="00123BCB"/>
    <w:rsid w:val="00123BD9"/>
    <w:rsid w:val="00124034"/>
    <w:rsid w:val="00124166"/>
    <w:rsid w:val="0012449A"/>
    <w:rsid w:val="00124839"/>
    <w:rsid w:val="00124AFC"/>
    <w:rsid w:val="00124F94"/>
    <w:rsid w:val="001259A5"/>
    <w:rsid w:val="00125EE7"/>
    <w:rsid w:val="00125F36"/>
    <w:rsid w:val="00126E7A"/>
    <w:rsid w:val="001270AF"/>
    <w:rsid w:val="0012765E"/>
    <w:rsid w:val="00127849"/>
    <w:rsid w:val="00127CE5"/>
    <w:rsid w:val="00127D00"/>
    <w:rsid w:val="0013056D"/>
    <w:rsid w:val="00130DD0"/>
    <w:rsid w:val="00131443"/>
    <w:rsid w:val="001319AE"/>
    <w:rsid w:val="001322F2"/>
    <w:rsid w:val="001324D4"/>
    <w:rsid w:val="00132668"/>
    <w:rsid w:val="00132C15"/>
    <w:rsid w:val="001331AC"/>
    <w:rsid w:val="00133350"/>
    <w:rsid w:val="001339F1"/>
    <w:rsid w:val="00134C86"/>
    <w:rsid w:val="00134D05"/>
    <w:rsid w:val="00135B8E"/>
    <w:rsid w:val="00135CA7"/>
    <w:rsid w:val="00137889"/>
    <w:rsid w:val="001379F2"/>
    <w:rsid w:val="001402ED"/>
    <w:rsid w:val="0014074E"/>
    <w:rsid w:val="00140D44"/>
    <w:rsid w:val="00141096"/>
    <w:rsid w:val="00142ADA"/>
    <w:rsid w:val="00142CBE"/>
    <w:rsid w:val="0014345A"/>
    <w:rsid w:val="001437C5"/>
    <w:rsid w:val="0014447E"/>
    <w:rsid w:val="001449D9"/>
    <w:rsid w:val="00144C0C"/>
    <w:rsid w:val="0014547B"/>
    <w:rsid w:val="001464DB"/>
    <w:rsid w:val="00146BA7"/>
    <w:rsid w:val="00146EBB"/>
    <w:rsid w:val="001474BA"/>
    <w:rsid w:val="00147952"/>
    <w:rsid w:val="00147EB8"/>
    <w:rsid w:val="0015005A"/>
    <w:rsid w:val="001500BA"/>
    <w:rsid w:val="00150402"/>
    <w:rsid w:val="00150C3A"/>
    <w:rsid w:val="00152C02"/>
    <w:rsid w:val="00152C1A"/>
    <w:rsid w:val="00152D6F"/>
    <w:rsid w:val="00152F64"/>
    <w:rsid w:val="0015319A"/>
    <w:rsid w:val="001531DB"/>
    <w:rsid w:val="001542FC"/>
    <w:rsid w:val="001544E1"/>
    <w:rsid w:val="00154E11"/>
    <w:rsid w:val="0015500A"/>
    <w:rsid w:val="0015571A"/>
    <w:rsid w:val="00155724"/>
    <w:rsid w:val="001557C9"/>
    <w:rsid w:val="001558DB"/>
    <w:rsid w:val="00155971"/>
    <w:rsid w:val="001559C0"/>
    <w:rsid w:val="00155AE1"/>
    <w:rsid w:val="00155B19"/>
    <w:rsid w:val="00155E17"/>
    <w:rsid w:val="00157107"/>
    <w:rsid w:val="001575EC"/>
    <w:rsid w:val="001578FA"/>
    <w:rsid w:val="00160A1C"/>
    <w:rsid w:val="001610F8"/>
    <w:rsid w:val="00161BA4"/>
    <w:rsid w:val="00162208"/>
    <w:rsid w:val="00162AD2"/>
    <w:rsid w:val="00163396"/>
    <w:rsid w:val="00163A40"/>
    <w:rsid w:val="001643B5"/>
    <w:rsid w:val="00164557"/>
    <w:rsid w:val="00165459"/>
    <w:rsid w:val="00166800"/>
    <w:rsid w:val="001678DF"/>
    <w:rsid w:val="00167EC7"/>
    <w:rsid w:val="001706DE"/>
    <w:rsid w:val="00170E4F"/>
    <w:rsid w:val="00171E03"/>
    <w:rsid w:val="00172132"/>
    <w:rsid w:val="001726C9"/>
    <w:rsid w:val="00173B0C"/>
    <w:rsid w:val="00174289"/>
    <w:rsid w:val="00174F91"/>
    <w:rsid w:val="001750AD"/>
    <w:rsid w:val="0017553F"/>
    <w:rsid w:val="00175800"/>
    <w:rsid w:val="00176386"/>
    <w:rsid w:val="00176DA0"/>
    <w:rsid w:val="001777EC"/>
    <w:rsid w:val="0017795A"/>
    <w:rsid w:val="00180875"/>
    <w:rsid w:val="00180B38"/>
    <w:rsid w:val="00180DEB"/>
    <w:rsid w:val="001815A0"/>
    <w:rsid w:val="00181D05"/>
    <w:rsid w:val="00181F4B"/>
    <w:rsid w:val="00182BC8"/>
    <w:rsid w:val="00182D0E"/>
    <w:rsid w:val="001845B0"/>
    <w:rsid w:val="0018499D"/>
    <w:rsid w:val="00184B99"/>
    <w:rsid w:val="00184E3C"/>
    <w:rsid w:val="00185048"/>
    <w:rsid w:val="0018545D"/>
    <w:rsid w:val="0018581C"/>
    <w:rsid w:val="00186022"/>
    <w:rsid w:val="0018751F"/>
    <w:rsid w:val="0018762F"/>
    <w:rsid w:val="001876E9"/>
    <w:rsid w:val="00187EBD"/>
    <w:rsid w:val="001903FF"/>
    <w:rsid w:val="001905E9"/>
    <w:rsid w:val="00190FC2"/>
    <w:rsid w:val="0019114E"/>
    <w:rsid w:val="0019121F"/>
    <w:rsid w:val="00191B34"/>
    <w:rsid w:val="0019214D"/>
    <w:rsid w:val="00192FAE"/>
    <w:rsid w:val="001931A7"/>
    <w:rsid w:val="001931DB"/>
    <w:rsid w:val="00193DF9"/>
    <w:rsid w:val="00194348"/>
    <w:rsid w:val="001943B3"/>
    <w:rsid w:val="001945CB"/>
    <w:rsid w:val="001948DD"/>
    <w:rsid w:val="00194B2B"/>
    <w:rsid w:val="001950AB"/>
    <w:rsid w:val="00195B8C"/>
    <w:rsid w:val="00196339"/>
    <w:rsid w:val="00196AFE"/>
    <w:rsid w:val="00197396"/>
    <w:rsid w:val="0019749F"/>
    <w:rsid w:val="00197CC9"/>
    <w:rsid w:val="001A05A3"/>
    <w:rsid w:val="001A11C2"/>
    <w:rsid w:val="001A1886"/>
    <w:rsid w:val="001A19C2"/>
    <w:rsid w:val="001A1BF3"/>
    <w:rsid w:val="001A2488"/>
    <w:rsid w:val="001A26D6"/>
    <w:rsid w:val="001A2A3F"/>
    <w:rsid w:val="001A2EEF"/>
    <w:rsid w:val="001A306C"/>
    <w:rsid w:val="001A3483"/>
    <w:rsid w:val="001A395B"/>
    <w:rsid w:val="001A43AF"/>
    <w:rsid w:val="001A6442"/>
    <w:rsid w:val="001A6538"/>
    <w:rsid w:val="001A795B"/>
    <w:rsid w:val="001A7971"/>
    <w:rsid w:val="001A7C32"/>
    <w:rsid w:val="001A7CC7"/>
    <w:rsid w:val="001B0FB0"/>
    <w:rsid w:val="001B117B"/>
    <w:rsid w:val="001B1313"/>
    <w:rsid w:val="001B1C77"/>
    <w:rsid w:val="001B1F5A"/>
    <w:rsid w:val="001B2A34"/>
    <w:rsid w:val="001B2B6D"/>
    <w:rsid w:val="001B2F5D"/>
    <w:rsid w:val="001B3C08"/>
    <w:rsid w:val="001B460E"/>
    <w:rsid w:val="001B4B00"/>
    <w:rsid w:val="001B5C19"/>
    <w:rsid w:val="001B6264"/>
    <w:rsid w:val="001B6B4F"/>
    <w:rsid w:val="001B6B9D"/>
    <w:rsid w:val="001B7481"/>
    <w:rsid w:val="001B7A5D"/>
    <w:rsid w:val="001B7DE0"/>
    <w:rsid w:val="001B7FF5"/>
    <w:rsid w:val="001C1269"/>
    <w:rsid w:val="001C1CDB"/>
    <w:rsid w:val="001C2983"/>
    <w:rsid w:val="001C2D75"/>
    <w:rsid w:val="001C3360"/>
    <w:rsid w:val="001C3851"/>
    <w:rsid w:val="001C3A80"/>
    <w:rsid w:val="001C3D29"/>
    <w:rsid w:val="001C40E1"/>
    <w:rsid w:val="001C47CF"/>
    <w:rsid w:val="001C50F7"/>
    <w:rsid w:val="001C5770"/>
    <w:rsid w:val="001C5A7C"/>
    <w:rsid w:val="001C609A"/>
    <w:rsid w:val="001C62EE"/>
    <w:rsid w:val="001C646D"/>
    <w:rsid w:val="001C6940"/>
    <w:rsid w:val="001C7049"/>
    <w:rsid w:val="001C7217"/>
    <w:rsid w:val="001C7282"/>
    <w:rsid w:val="001D013B"/>
    <w:rsid w:val="001D038A"/>
    <w:rsid w:val="001D0C2E"/>
    <w:rsid w:val="001D18CD"/>
    <w:rsid w:val="001D1BB2"/>
    <w:rsid w:val="001D22C0"/>
    <w:rsid w:val="001D2DC0"/>
    <w:rsid w:val="001D3546"/>
    <w:rsid w:val="001D3612"/>
    <w:rsid w:val="001D401E"/>
    <w:rsid w:val="001D45DC"/>
    <w:rsid w:val="001D4AA9"/>
    <w:rsid w:val="001D4D9B"/>
    <w:rsid w:val="001D5062"/>
    <w:rsid w:val="001D5814"/>
    <w:rsid w:val="001D5E37"/>
    <w:rsid w:val="001D5E8E"/>
    <w:rsid w:val="001D6E67"/>
    <w:rsid w:val="001D7EAE"/>
    <w:rsid w:val="001E028A"/>
    <w:rsid w:val="001E033A"/>
    <w:rsid w:val="001E0CDD"/>
    <w:rsid w:val="001E1060"/>
    <w:rsid w:val="001E1BC3"/>
    <w:rsid w:val="001E2266"/>
    <w:rsid w:val="001E22DC"/>
    <w:rsid w:val="001E242F"/>
    <w:rsid w:val="001E249F"/>
    <w:rsid w:val="001E25FE"/>
    <w:rsid w:val="001E2663"/>
    <w:rsid w:val="001E335D"/>
    <w:rsid w:val="001E36DE"/>
    <w:rsid w:val="001E572B"/>
    <w:rsid w:val="001E626E"/>
    <w:rsid w:val="001E65E2"/>
    <w:rsid w:val="001E6672"/>
    <w:rsid w:val="001E6946"/>
    <w:rsid w:val="001E6F45"/>
    <w:rsid w:val="001E723C"/>
    <w:rsid w:val="001E729B"/>
    <w:rsid w:val="001E79C5"/>
    <w:rsid w:val="001E7F74"/>
    <w:rsid w:val="001F0088"/>
    <w:rsid w:val="001F08F0"/>
    <w:rsid w:val="001F0B9D"/>
    <w:rsid w:val="001F1456"/>
    <w:rsid w:val="001F1B02"/>
    <w:rsid w:val="001F1C1B"/>
    <w:rsid w:val="001F2021"/>
    <w:rsid w:val="001F2145"/>
    <w:rsid w:val="001F284D"/>
    <w:rsid w:val="001F2CA5"/>
    <w:rsid w:val="001F36C8"/>
    <w:rsid w:val="001F475F"/>
    <w:rsid w:val="001F5114"/>
    <w:rsid w:val="001F5621"/>
    <w:rsid w:val="001F5956"/>
    <w:rsid w:val="001F5B3B"/>
    <w:rsid w:val="001F6485"/>
    <w:rsid w:val="001F6D76"/>
    <w:rsid w:val="001F6DB6"/>
    <w:rsid w:val="001F7319"/>
    <w:rsid w:val="001F74E5"/>
    <w:rsid w:val="001F7758"/>
    <w:rsid w:val="001F7830"/>
    <w:rsid w:val="00200355"/>
    <w:rsid w:val="002004F1"/>
    <w:rsid w:val="00200D31"/>
    <w:rsid w:val="00200D59"/>
    <w:rsid w:val="00200E0B"/>
    <w:rsid w:val="00202C13"/>
    <w:rsid w:val="00203A8A"/>
    <w:rsid w:val="00203B06"/>
    <w:rsid w:val="00203B1F"/>
    <w:rsid w:val="00203E8D"/>
    <w:rsid w:val="0020472A"/>
    <w:rsid w:val="002048FB"/>
    <w:rsid w:val="00204AD5"/>
    <w:rsid w:val="00204F71"/>
    <w:rsid w:val="00205075"/>
    <w:rsid w:val="00205321"/>
    <w:rsid w:val="00205478"/>
    <w:rsid w:val="00205B77"/>
    <w:rsid w:val="0020687A"/>
    <w:rsid w:val="00206B9B"/>
    <w:rsid w:val="00206EC1"/>
    <w:rsid w:val="002073F2"/>
    <w:rsid w:val="00207F8A"/>
    <w:rsid w:val="00210E92"/>
    <w:rsid w:val="00211A04"/>
    <w:rsid w:val="00211B5F"/>
    <w:rsid w:val="0021217B"/>
    <w:rsid w:val="0021240C"/>
    <w:rsid w:val="0021307C"/>
    <w:rsid w:val="002131A7"/>
    <w:rsid w:val="00213762"/>
    <w:rsid w:val="00213776"/>
    <w:rsid w:val="0021385C"/>
    <w:rsid w:val="00213977"/>
    <w:rsid w:val="00213A2D"/>
    <w:rsid w:val="0021403E"/>
    <w:rsid w:val="00214115"/>
    <w:rsid w:val="00214B13"/>
    <w:rsid w:val="00214FA3"/>
    <w:rsid w:val="00215519"/>
    <w:rsid w:val="00215C57"/>
    <w:rsid w:val="00216153"/>
    <w:rsid w:val="00216765"/>
    <w:rsid w:val="0021697F"/>
    <w:rsid w:val="00216B33"/>
    <w:rsid w:val="00217024"/>
    <w:rsid w:val="002173FD"/>
    <w:rsid w:val="00220F40"/>
    <w:rsid w:val="0022103E"/>
    <w:rsid w:val="00221D9E"/>
    <w:rsid w:val="002220BC"/>
    <w:rsid w:val="002225D7"/>
    <w:rsid w:val="002228EF"/>
    <w:rsid w:val="00223240"/>
    <w:rsid w:val="00223BE9"/>
    <w:rsid w:val="0022420C"/>
    <w:rsid w:val="00224EC2"/>
    <w:rsid w:val="0022543B"/>
    <w:rsid w:val="0022567B"/>
    <w:rsid w:val="0022610D"/>
    <w:rsid w:val="002263F1"/>
    <w:rsid w:val="002268B7"/>
    <w:rsid w:val="002269CE"/>
    <w:rsid w:val="0022794F"/>
    <w:rsid w:val="00227ED2"/>
    <w:rsid w:val="00230DD9"/>
    <w:rsid w:val="00231F21"/>
    <w:rsid w:val="00232260"/>
    <w:rsid w:val="002326E6"/>
    <w:rsid w:val="00232B6D"/>
    <w:rsid w:val="00232C30"/>
    <w:rsid w:val="00232FCB"/>
    <w:rsid w:val="00233067"/>
    <w:rsid w:val="0023473E"/>
    <w:rsid w:val="00234A58"/>
    <w:rsid w:val="00234ECC"/>
    <w:rsid w:val="0023502B"/>
    <w:rsid w:val="00235A1F"/>
    <w:rsid w:val="00235CFB"/>
    <w:rsid w:val="00235EDD"/>
    <w:rsid w:val="00236128"/>
    <w:rsid w:val="00236700"/>
    <w:rsid w:val="00236AA1"/>
    <w:rsid w:val="00236D18"/>
    <w:rsid w:val="00236E3E"/>
    <w:rsid w:val="0023705C"/>
    <w:rsid w:val="002370C5"/>
    <w:rsid w:val="0023729E"/>
    <w:rsid w:val="002379B4"/>
    <w:rsid w:val="00240048"/>
    <w:rsid w:val="00240907"/>
    <w:rsid w:val="00240AAA"/>
    <w:rsid w:val="00240F66"/>
    <w:rsid w:val="0024112F"/>
    <w:rsid w:val="00241162"/>
    <w:rsid w:val="002415E9"/>
    <w:rsid w:val="002419BA"/>
    <w:rsid w:val="00241B5E"/>
    <w:rsid w:val="00241CBC"/>
    <w:rsid w:val="00241FE1"/>
    <w:rsid w:val="00242356"/>
    <w:rsid w:val="00242756"/>
    <w:rsid w:val="00243149"/>
    <w:rsid w:val="00243B4A"/>
    <w:rsid w:val="00243EB2"/>
    <w:rsid w:val="00243F9B"/>
    <w:rsid w:val="00244213"/>
    <w:rsid w:val="0024427C"/>
    <w:rsid w:val="00244EE5"/>
    <w:rsid w:val="00244F13"/>
    <w:rsid w:val="00244F86"/>
    <w:rsid w:val="0024569E"/>
    <w:rsid w:val="002459D5"/>
    <w:rsid w:val="00245BA7"/>
    <w:rsid w:val="002462A2"/>
    <w:rsid w:val="00247809"/>
    <w:rsid w:val="00247B24"/>
    <w:rsid w:val="00247BA2"/>
    <w:rsid w:val="00247C77"/>
    <w:rsid w:val="00247D1C"/>
    <w:rsid w:val="00247E46"/>
    <w:rsid w:val="00247FCA"/>
    <w:rsid w:val="00250733"/>
    <w:rsid w:val="00250FFC"/>
    <w:rsid w:val="002511FF"/>
    <w:rsid w:val="00251801"/>
    <w:rsid w:val="0025196E"/>
    <w:rsid w:val="002519DB"/>
    <w:rsid w:val="00251C48"/>
    <w:rsid w:val="002525C9"/>
    <w:rsid w:val="00252C9E"/>
    <w:rsid w:val="002530B7"/>
    <w:rsid w:val="0025315F"/>
    <w:rsid w:val="002534A4"/>
    <w:rsid w:val="00254703"/>
    <w:rsid w:val="00254B93"/>
    <w:rsid w:val="0025546F"/>
    <w:rsid w:val="002557FD"/>
    <w:rsid w:val="002559D0"/>
    <w:rsid w:val="00255CB3"/>
    <w:rsid w:val="00256436"/>
    <w:rsid w:val="00256BFB"/>
    <w:rsid w:val="00257210"/>
    <w:rsid w:val="0025750F"/>
    <w:rsid w:val="0025792A"/>
    <w:rsid w:val="00257970"/>
    <w:rsid w:val="00257BF7"/>
    <w:rsid w:val="00257C08"/>
    <w:rsid w:val="00257CD2"/>
    <w:rsid w:val="002602F7"/>
    <w:rsid w:val="002606B3"/>
    <w:rsid w:val="002614B8"/>
    <w:rsid w:val="00261612"/>
    <w:rsid w:val="00262395"/>
    <w:rsid w:val="00262797"/>
    <w:rsid w:val="00262A11"/>
    <w:rsid w:val="00262CA2"/>
    <w:rsid w:val="002630ED"/>
    <w:rsid w:val="0026346F"/>
    <w:rsid w:val="00263988"/>
    <w:rsid w:val="00263D3B"/>
    <w:rsid w:val="00264277"/>
    <w:rsid w:val="00264877"/>
    <w:rsid w:val="002648D1"/>
    <w:rsid w:val="00264D5D"/>
    <w:rsid w:val="00265C60"/>
    <w:rsid w:val="00265F51"/>
    <w:rsid w:val="0026684E"/>
    <w:rsid w:val="002669EE"/>
    <w:rsid w:val="0026762E"/>
    <w:rsid w:val="00267B01"/>
    <w:rsid w:val="00267E46"/>
    <w:rsid w:val="0027016F"/>
    <w:rsid w:val="002701E1"/>
    <w:rsid w:val="002706FC"/>
    <w:rsid w:val="00271ACC"/>
    <w:rsid w:val="00272322"/>
    <w:rsid w:val="00272754"/>
    <w:rsid w:val="002738F6"/>
    <w:rsid w:val="00273909"/>
    <w:rsid w:val="00274654"/>
    <w:rsid w:val="00274952"/>
    <w:rsid w:val="00274F76"/>
    <w:rsid w:val="002757DB"/>
    <w:rsid w:val="00275968"/>
    <w:rsid w:val="002759E9"/>
    <w:rsid w:val="00275E67"/>
    <w:rsid w:val="00275FF6"/>
    <w:rsid w:val="002766C5"/>
    <w:rsid w:val="00277663"/>
    <w:rsid w:val="00277AC7"/>
    <w:rsid w:val="00277BDB"/>
    <w:rsid w:val="00277EA7"/>
    <w:rsid w:val="00280483"/>
    <w:rsid w:val="00280B71"/>
    <w:rsid w:val="002816BD"/>
    <w:rsid w:val="00282454"/>
    <w:rsid w:val="002827A5"/>
    <w:rsid w:val="00282FF2"/>
    <w:rsid w:val="0028526F"/>
    <w:rsid w:val="002855BC"/>
    <w:rsid w:val="00286362"/>
    <w:rsid w:val="00287230"/>
    <w:rsid w:val="00287C3E"/>
    <w:rsid w:val="00287C7B"/>
    <w:rsid w:val="00287D03"/>
    <w:rsid w:val="00290299"/>
    <w:rsid w:val="00290659"/>
    <w:rsid w:val="00290DE9"/>
    <w:rsid w:val="00290F26"/>
    <w:rsid w:val="00291013"/>
    <w:rsid w:val="00291781"/>
    <w:rsid w:val="00291EF3"/>
    <w:rsid w:val="002922AD"/>
    <w:rsid w:val="00292683"/>
    <w:rsid w:val="00292941"/>
    <w:rsid w:val="00292F0D"/>
    <w:rsid w:val="00292F64"/>
    <w:rsid w:val="002930EA"/>
    <w:rsid w:val="00293DE9"/>
    <w:rsid w:val="00294448"/>
    <w:rsid w:val="002944BC"/>
    <w:rsid w:val="00294D7B"/>
    <w:rsid w:val="0029582D"/>
    <w:rsid w:val="002973D4"/>
    <w:rsid w:val="00297538"/>
    <w:rsid w:val="00297BDC"/>
    <w:rsid w:val="002A04D5"/>
    <w:rsid w:val="002A067D"/>
    <w:rsid w:val="002A0858"/>
    <w:rsid w:val="002A0862"/>
    <w:rsid w:val="002A120E"/>
    <w:rsid w:val="002A166E"/>
    <w:rsid w:val="002A1C9B"/>
    <w:rsid w:val="002A21F8"/>
    <w:rsid w:val="002A2988"/>
    <w:rsid w:val="002A2A2E"/>
    <w:rsid w:val="002A2B8D"/>
    <w:rsid w:val="002A2BCE"/>
    <w:rsid w:val="002A2FBC"/>
    <w:rsid w:val="002A383F"/>
    <w:rsid w:val="002A3BC3"/>
    <w:rsid w:val="002A41A6"/>
    <w:rsid w:val="002A4624"/>
    <w:rsid w:val="002A529B"/>
    <w:rsid w:val="002A59F9"/>
    <w:rsid w:val="002A5AE0"/>
    <w:rsid w:val="002A5FFE"/>
    <w:rsid w:val="002A6524"/>
    <w:rsid w:val="002A7032"/>
    <w:rsid w:val="002A75BB"/>
    <w:rsid w:val="002A7618"/>
    <w:rsid w:val="002B0095"/>
    <w:rsid w:val="002B009A"/>
    <w:rsid w:val="002B090A"/>
    <w:rsid w:val="002B1327"/>
    <w:rsid w:val="002B1594"/>
    <w:rsid w:val="002B1B32"/>
    <w:rsid w:val="002B1CF1"/>
    <w:rsid w:val="002B260B"/>
    <w:rsid w:val="002B2FC9"/>
    <w:rsid w:val="002B414C"/>
    <w:rsid w:val="002B422E"/>
    <w:rsid w:val="002B46C7"/>
    <w:rsid w:val="002B5E21"/>
    <w:rsid w:val="002B6811"/>
    <w:rsid w:val="002B6A36"/>
    <w:rsid w:val="002B6E11"/>
    <w:rsid w:val="002B7823"/>
    <w:rsid w:val="002B79C3"/>
    <w:rsid w:val="002B7E3F"/>
    <w:rsid w:val="002C00B8"/>
    <w:rsid w:val="002C027B"/>
    <w:rsid w:val="002C04F2"/>
    <w:rsid w:val="002C11B6"/>
    <w:rsid w:val="002C15AD"/>
    <w:rsid w:val="002C1A4D"/>
    <w:rsid w:val="002C1AF3"/>
    <w:rsid w:val="002C234A"/>
    <w:rsid w:val="002C2C5C"/>
    <w:rsid w:val="002C32FD"/>
    <w:rsid w:val="002C361A"/>
    <w:rsid w:val="002C494D"/>
    <w:rsid w:val="002C4EC3"/>
    <w:rsid w:val="002C56B5"/>
    <w:rsid w:val="002C7815"/>
    <w:rsid w:val="002C7922"/>
    <w:rsid w:val="002C7F66"/>
    <w:rsid w:val="002D2698"/>
    <w:rsid w:val="002D2E64"/>
    <w:rsid w:val="002D3049"/>
    <w:rsid w:val="002D33DB"/>
    <w:rsid w:val="002D358E"/>
    <w:rsid w:val="002D4395"/>
    <w:rsid w:val="002D4C70"/>
    <w:rsid w:val="002D4FD3"/>
    <w:rsid w:val="002D5827"/>
    <w:rsid w:val="002D5ADB"/>
    <w:rsid w:val="002D5F7A"/>
    <w:rsid w:val="002D60D6"/>
    <w:rsid w:val="002D699D"/>
    <w:rsid w:val="002D69BC"/>
    <w:rsid w:val="002D6BE5"/>
    <w:rsid w:val="002D7271"/>
    <w:rsid w:val="002E0321"/>
    <w:rsid w:val="002E0A9C"/>
    <w:rsid w:val="002E0D76"/>
    <w:rsid w:val="002E17FB"/>
    <w:rsid w:val="002E1CE6"/>
    <w:rsid w:val="002E307A"/>
    <w:rsid w:val="002E32B9"/>
    <w:rsid w:val="002E33DD"/>
    <w:rsid w:val="002E3A27"/>
    <w:rsid w:val="002E3C33"/>
    <w:rsid w:val="002E447A"/>
    <w:rsid w:val="002E4A57"/>
    <w:rsid w:val="002E4B2D"/>
    <w:rsid w:val="002E53BC"/>
    <w:rsid w:val="002E57FB"/>
    <w:rsid w:val="002E592D"/>
    <w:rsid w:val="002E5DD6"/>
    <w:rsid w:val="002E5F1A"/>
    <w:rsid w:val="002E6551"/>
    <w:rsid w:val="002E757E"/>
    <w:rsid w:val="002E7699"/>
    <w:rsid w:val="002E773C"/>
    <w:rsid w:val="002E7EB4"/>
    <w:rsid w:val="002F00AC"/>
    <w:rsid w:val="002F0971"/>
    <w:rsid w:val="002F0C4B"/>
    <w:rsid w:val="002F0C70"/>
    <w:rsid w:val="002F0D50"/>
    <w:rsid w:val="002F0FF9"/>
    <w:rsid w:val="002F10E6"/>
    <w:rsid w:val="002F1626"/>
    <w:rsid w:val="002F16C6"/>
    <w:rsid w:val="002F1760"/>
    <w:rsid w:val="002F1A05"/>
    <w:rsid w:val="002F1F30"/>
    <w:rsid w:val="002F1F6C"/>
    <w:rsid w:val="002F1FDA"/>
    <w:rsid w:val="002F2AC9"/>
    <w:rsid w:val="002F2DA2"/>
    <w:rsid w:val="002F326B"/>
    <w:rsid w:val="002F330E"/>
    <w:rsid w:val="002F3490"/>
    <w:rsid w:val="002F3BA2"/>
    <w:rsid w:val="002F4B6A"/>
    <w:rsid w:val="002F5213"/>
    <w:rsid w:val="002F6077"/>
    <w:rsid w:val="002F6899"/>
    <w:rsid w:val="002F7060"/>
    <w:rsid w:val="002F74E2"/>
    <w:rsid w:val="002F76F6"/>
    <w:rsid w:val="002F7B93"/>
    <w:rsid w:val="002F7BB7"/>
    <w:rsid w:val="002F7D3A"/>
    <w:rsid w:val="0030071D"/>
    <w:rsid w:val="00300CAE"/>
    <w:rsid w:val="00300CFE"/>
    <w:rsid w:val="00301141"/>
    <w:rsid w:val="00301223"/>
    <w:rsid w:val="00301289"/>
    <w:rsid w:val="003013DF"/>
    <w:rsid w:val="00302418"/>
    <w:rsid w:val="0030252A"/>
    <w:rsid w:val="00302820"/>
    <w:rsid w:val="00302937"/>
    <w:rsid w:val="0030293D"/>
    <w:rsid w:val="00302BA8"/>
    <w:rsid w:val="00302E2F"/>
    <w:rsid w:val="003036AC"/>
    <w:rsid w:val="00303C49"/>
    <w:rsid w:val="00304633"/>
    <w:rsid w:val="003049D2"/>
    <w:rsid w:val="0030691B"/>
    <w:rsid w:val="00306C2E"/>
    <w:rsid w:val="0030707D"/>
    <w:rsid w:val="0030744D"/>
    <w:rsid w:val="00307D25"/>
    <w:rsid w:val="003100C5"/>
    <w:rsid w:val="0031063C"/>
    <w:rsid w:val="00310B14"/>
    <w:rsid w:val="00310DD8"/>
    <w:rsid w:val="00311061"/>
    <w:rsid w:val="003119D7"/>
    <w:rsid w:val="0031218E"/>
    <w:rsid w:val="00312C47"/>
    <w:rsid w:val="00312CF9"/>
    <w:rsid w:val="00312F49"/>
    <w:rsid w:val="00313061"/>
    <w:rsid w:val="00313495"/>
    <w:rsid w:val="00313C77"/>
    <w:rsid w:val="00314377"/>
    <w:rsid w:val="003146D3"/>
    <w:rsid w:val="00314B87"/>
    <w:rsid w:val="003153E4"/>
    <w:rsid w:val="0031551D"/>
    <w:rsid w:val="00315FB3"/>
    <w:rsid w:val="0031630E"/>
    <w:rsid w:val="003170FC"/>
    <w:rsid w:val="0031721F"/>
    <w:rsid w:val="003178E0"/>
    <w:rsid w:val="00317939"/>
    <w:rsid w:val="0031796B"/>
    <w:rsid w:val="003202A5"/>
    <w:rsid w:val="00320529"/>
    <w:rsid w:val="00321574"/>
    <w:rsid w:val="00322250"/>
    <w:rsid w:val="00322DE0"/>
    <w:rsid w:val="00323D94"/>
    <w:rsid w:val="00323E23"/>
    <w:rsid w:val="00323FD0"/>
    <w:rsid w:val="0032437A"/>
    <w:rsid w:val="00324AC6"/>
    <w:rsid w:val="00324BC2"/>
    <w:rsid w:val="00325C11"/>
    <w:rsid w:val="0032666E"/>
    <w:rsid w:val="003266B8"/>
    <w:rsid w:val="003266EE"/>
    <w:rsid w:val="00326D4A"/>
    <w:rsid w:val="0032714E"/>
    <w:rsid w:val="0032766E"/>
    <w:rsid w:val="00327CCF"/>
    <w:rsid w:val="003300C8"/>
    <w:rsid w:val="003302A1"/>
    <w:rsid w:val="003302D6"/>
    <w:rsid w:val="00330C0A"/>
    <w:rsid w:val="00331408"/>
    <w:rsid w:val="0033207B"/>
    <w:rsid w:val="00332DD1"/>
    <w:rsid w:val="0033306B"/>
    <w:rsid w:val="00333462"/>
    <w:rsid w:val="00333CD6"/>
    <w:rsid w:val="003340A5"/>
    <w:rsid w:val="003342FE"/>
    <w:rsid w:val="0033444B"/>
    <w:rsid w:val="003349FD"/>
    <w:rsid w:val="00334B0F"/>
    <w:rsid w:val="00334BA9"/>
    <w:rsid w:val="00334FF0"/>
    <w:rsid w:val="00335016"/>
    <w:rsid w:val="00335ABF"/>
    <w:rsid w:val="00335B03"/>
    <w:rsid w:val="00335EFD"/>
    <w:rsid w:val="00336290"/>
    <w:rsid w:val="00336939"/>
    <w:rsid w:val="003371DF"/>
    <w:rsid w:val="00337514"/>
    <w:rsid w:val="00337A23"/>
    <w:rsid w:val="00340C7B"/>
    <w:rsid w:val="00341D7D"/>
    <w:rsid w:val="00342EB5"/>
    <w:rsid w:val="00342EF0"/>
    <w:rsid w:val="003436F9"/>
    <w:rsid w:val="00344464"/>
    <w:rsid w:val="003447F7"/>
    <w:rsid w:val="0034496C"/>
    <w:rsid w:val="00344BBD"/>
    <w:rsid w:val="00345714"/>
    <w:rsid w:val="00345AFB"/>
    <w:rsid w:val="0034667B"/>
    <w:rsid w:val="00346981"/>
    <w:rsid w:val="003472CA"/>
    <w:rsid w:val="00347D89"/>
    <w:rsid w:val="00350040"/>
    <w:rsid w:val="00351945"/>
    <w:rsid w:val="00351DA9"/>
    <w:rsid w:val="00352270"/>
    <w:rsid w:val="0035247C"/>
    <w:rsid w:val="003527F9"/>
    <w:rsid w:val="003533BE"/>
    <w:rsid w:val="0035353C"/>
    <w:rsid w:val="0035424E"/>
    <w:rsid w:val="00355F6C"/>
    <w:rsid w:val="00356216"/>
    <w:rsid w:val="00356DE4"/>
    <w:rsid w:val="00356EB5"/>
    <w:rsid w:val="003574A8"/>
    <w:rsid w:val="00357EEF"/>
    <w:rsid w:val="00360281"/>
    <w:rsid w:val="00360575"/>
    <w:rsid w:val="00360AD1"/>
    <w:rsid w:val="00360EC0"/>
    <w:rsid w:val="00361428"/>
    <w:rsid w:val="003617D2"/>
    <w:rsid w:val="00361AC3"/>
    <w:rsid w:val="00362851"/>
    <w:rsid w:val="0036349F"/>
    <w:rsid w:val="0036369B"/>
    <w:rsid w:val="00363C34"/>
    <w:rsid w:val="00363FFF"/>
    <w:rsid w:val="00364C95"/>
    <w:rsid w:val="00364E3F"/>
    <w:rsid w:val="00366598"/>
    <w:rsid w:val="00367DA7"/>
    <w:rsid w:val="00367EC4"/>
    <w:rsid w:val="00367ECE"/>
    <w:rsid w:val="00370414"/>
    <w:rsid w:val="00371886"/>
    <w:rsid w:val="00372B55"/>
    <w:rsid w:val="00373FBE"/>
    <w:rsid w:val="00374AE2"/>
    <w:rsid w:val="0037508F"/>
    <w:rsid w:val="00375FBB"/>
    <w:rsid w:val="003763F0"/>
    <w:rsid w:val="00376A47"/>
    <w:rsid w:val="0037702A"/>
    <w:rsid w:val="003774C1"/>
    <w:rsid w:val="00377DC5"/>
    <w:rsid w:val="003809E2"/>
    <w:rsid w:val="00380C8E"/>
    <w:rsid w:val="003811AA"/>
    <w:rsid w:val="0038138E"/>
    <w:rsid w:val="00381D96"/>
    <w:rsid w:val="0038202B"/>
    <w:rsid w:val="00382910"/>
    <w:rsid w:val="00382EFB"/>
    <w:rsid w:val="00383F28"/>
    <w:rsid w:val="00384002"/>
    <w:rsid w:val="00384380"/>
    <w:rsid w:val="00385F6D"/>
    <w:rsid w:val="00386113"/>
    <w:rsid w:val="003862CD"/>
    <w:rsid w:val="003863EF"/>
    <w:rsid w:val="00386495"/>
    <w:rsid w:val="003864E9"/>
    <w:rsid w:val="00387164"/>
    <w:rsid w:val="003872E6"/>
    <w:rsid w:val="0038760A"/>
    <w:rsid w:val="00387EB8"/>
    <w:rsid w:val="00387F94"/>
    <w:rsid w:val="0039021F"/>
    <w:rsid w:val="0039047B"/>
    <w:rsid w:val="0039054C"/>
    <w:rsid w:val="00390817"/>
    <w:rsid w:val="00393125"/>
    <w:rsid w:val="003934BC"/>
    <w:rsid w:val="00393F45"/>
    <w:rsid w:val="003941AC"/>
    <w:rsid w:val="0039479C"/>
    <w:rsid w:val="00394F26"/>
    <w:rsid w:val="0039563D"/>
    <w:rsid w:val="00395D3C"/>
    <w:rsid w:val="0039622F"/>
    <w:rsid w:val="003962A8"/>
    <w:rsid w:val="0039643E"/>
    <w:rsid w:val="00396989"/>
    <w:rsid w:val="00396EC4"/>
    <w:rsid w:val="00397AB6"/>
    <w:rsid w:val="00397B8B"/>
    <w:rsid w:val="003A0DB7"/>
    <w:rsid w:val="003A1109"/>
    <w:rsid w:val="003A13D8"/>
    <w:rsid w:val="003A152F"/>
    <w:rsid w:val="003A15E8"/>
    <w:rsid w:val="003A1B23"/>
    <w:rsid w:val="003A1B9F"/>
    <w:rsid w:val="003A1BCC"/>
    <w:rsid w:val="003A303B"/>
    <w:rsid w:val="003A3FC7"/>
    <w:rsid w:val="003A4C83"/>
    <w:rsid w:val="003A51C1"/>
    <w:rsid w:val="003A5EDF"/>
    <w:rsid w:val="003A6B9A"/>
    <w:rsid w:val="003A6D25"/>
    <w:rsid w:val="003A7AD5"/>
    <w:rsid w:val="003B02C5"/>
    <w:rsid w:val="003B0B4A"/>
    <w:rsid w:val="003B1194"/>
    <w:rsid w:val="003B1CF2"/>
    <w:rsid w:val="003B2435"/>
    <w:rsid w:val="003B261A"/>
    <w:rsid w:val="003B266A"/>
    <w:rsid w:val="003B2DC8"/>
    <w:rsid w:val="003B311C"/>
    <w:rsid w:val="003B32FF"/>
    <w:rsid w:val="003B44A6"/>
    <w:rsid w:val="003B4F61"/>
    <w:rsid w:val="003B506D"/>
    <w:rsid w:val="003B5073"/>
    <w:rsid w:val="003B55EA"/>
    <w:rsid w:val="003B5E07"/>
    <w:rsid w:val="003B5F4E"/>
    <w:rsid w:val="003B763A"/>
    <w:rsid w:val="003B79E0"/>
    <w:rsid w:val="003C04E6"/>
    <w:rsid w:val="003C123C"/>
    <w:rsid w:val="003C15CA"/>
    <w:rsid w:val="003C18AD"/>
    <w:rsid w:val="003C1A97"/>
    <w:rsid w:val="003C1BB6"/>
    <w:rsid w:val="003C1E5B"/>
    <w:rsid w:val="003C1E5E"/>
    <w:rsid w:val="003C2112"/>
    <w:rsid w:val="003C2226"/>
    <w:rsid w:val="003C243D"/>
    <w:rsid w:val="003C378F"/>
    <w:rsid w:val="003C3A5E"/>
    <w:rsid w:val="003C43E9"/>
    <w:rsid w:val="003C4A61"/>
    <w:rsid w:val="003C4EFD"/>
    <w:rsid w:val="003C52EE"/>
    <w:rsid w:val="003C6206"/>
    <w:rsid w:val="003C67EB"/>
    <w:rsid w:val="003C6F6D"/>
    <w:rsid w:val="003D04B5"/>
    <w:rsid w:val="003D0F8F"/>
    <w:rsid w:val="003D10A8"/>
    <w:rsid w:val="003D16E2"/>
    <w:rsid w:val="003D1A44"/>
    <w:rsid w:val="003D292A"/>
    <w:rsid w:val="003D29C1"/>
    <w:rsid w:val="003D2BD3"/>
    <w:rsid w:val="003D2EDA"/>
    <w:rsid w:val="003D43C8"/>
    <w:rsid w:val="003D46AE"/>
    <w:rsid w:val="003D4AD2"/>
    <w:rsid w:val="003D5062"/>
    <w:rsid w:val="003D511A"/>
    <w:rsid w:val="003D52F2"/>
    <w:rsid w:val="003D6065"/>
    <w:rsid w:val="003D64ED"/>
    <w:rsid w:val="003D670C"/>
    <w:rsid w:val="003D6A24"/>
    <w:rsid w:val="003D7921"/>
    <w:rsid w:val="003D79CF"/>
    <w:rsid w:val="003D7E00"/>
    <w:rsid w:val="003E0565"/>
    <w:rsid w:val="003E068B"/>
    <w:rsid w:val="003E09A8"/>
    <w:rsid w:val="003E0E21"/>
    <w:rsid w:val="003E0EF7"/>
    <w:rsid w:val="003E145F"/>
    <w:rsid w:val="003E189F"/>
    <w:rsid w:val="003E1E43"/>
    <w:rsid w:val="003E21E1"/>
    <w:rsid w:val="003E24FA"/>
    <w:rsid w:val="003E2FF0"/>
    <w:rsid w:val="003E30A8"/>
    <w:rsid w:val="003E3399"/>
    <w:rsid w:val="003E3479"/>
    <w:rsid w:val="003E3CB6"/>
    <w:rsid w:val="003E3DBD"/>
    <w:rsid w:val="003E4713"/>
    <w:rsid w:val="003E4722"/>
    <w:rsid w:val="003E4BA7"/>
    <w:rsid w:val="003E5036"/>
    <w:rsid w:val="003E57DD"/>
    <w:rsid w:val="003E75B2"/>
    <w:rsid w:val="003E76F2"/>
    <w:rsid w:val="003E7942"/>
    <w:rsid w:val="003F0778"/>
    <w:rsid w:val="003F0955"/>
    <w:rsid w:val="003F09C8"/>
    <w:rsid w:val="003F1326"/>
    <w:rsid w:val="003F17E0"/>
    <w:rsid w:val="003F3AF5"/>
    <w:rsid w:val="003F3D0A"/>
    <w:rsid w:val="003F4082"/>
    <w:rsid w:val="003F40BE"/>
    <w:rsid w:val="003F48E5"/>
    <w:rsid w:val="003F4D80"/>
    <w:rsid w:val="003F58CF"/>
    <w:rsid w:val="003F61C9"/>
    <w:rsid w:val="003F650A"/>
    <w:rsid w:val="003F6CFE"/>
    <w:rsid w:val="003F6D60"/>
    <w:rsid w:val="003F7B22"/>
    <w:rsid w:val="00400661"/>
    <w:rsid w:val="00401496"/>
    <w:rsid w:val="00401524"/>
    <w:rsid w:val="00403F42"/>
    <w:rsid w:val="00403F7B"/>
    <w:rsid w:val="004041D3"/>
    <w:rsid w:val="00404C26"/>
    <w:rsid w:val="00404F05"/>
    <w:rsid w:val="004052F7"/>
    <w:rsid w:val="00405DCB"/>
    <w:rsid w:val="00406B63"/>
    <w:rsid w:val="00406C60"/>
    <w:rsid w:val="00407090"/>
    <w:rsid w:val="00407564"/>
    <w:rsid w:val="004078EF"/>
    <w:rsid w:val="00407D62"/>
    <w:rsid w:val="004101AA"/>
    <w:rsid w:val="004107B0"/>
    <w:rsid w:val="004107B1"/>
    <w:rsid w:val="0041092B"/>
    <w:rsid w:val="00411443"/>
    <w:rsid w:val="0041166A"/>
    <w:rsid w:val="00411EC6"/>
    <w:rsid w:val="0041223E"/>
    <w:rsid w:val="00412450"/>
    <w:rsid w:val="00412D64"/>
    <w:rsid w:val="00413201"/>
    <w:rsid w:val="00413ADD"/>
    <w:rsid w:val="00413D7D"/>
    <w:rsid w:val="00414865"/>
    <w:rsid w:val="0041559C"/>
    <w:rsid w:val="00415803"/>
    <w:rsid w:val="00416116"/>
    <w:rsid w:val="004162F9"/>
    <w:rsid w:val="00417B57"/>
    <w:rsid w:val="00420258"/>
    <w:rsid w:val="004225F1"/>
    <w:rsid w:val="0042268C"/>
    <w:rsid w:val="00423091"/>
    <w:rsid w:val="004232CF"/>
    <w:rsid w:val="004234C3"/>
    <w:rsid w:val="004234EC"/>
    <w:rsid w:val="00423582"/>
    <w:rsid w:val="00423BDA"/>
    <w:rsid w:val="00423E61"/>
    <w:rsid w:val="00424AFD"/>
    <w:rsid w:val="00424E2F"/>
    <w:rsid w:val="004251DB"/>
    <w:rsid w:val="004253C3"/>
    <w:rsid w:val="004253F4"/>
    <w:rsid w:val="004258B5"/>
    <w:rsid w:val="00425EE3"/>
    <w:rsid w:val="00426946"/>
    <w:rsid w:val="004273A5"/>
    <w:rsid w:val="00427D2D"/>
    <w:rsid w:val="00427E2C"/>
    <w:rsid w:val="004318BC"/>
    <w:rsid w:val="00431DE0"/>
    <w:rsid w:val="00431F44"/>
    <w:rsid w:val="00432563"/>
    <w:rsid w:val="00432739"/>
    <w:rsid w:val="00433744"/>
    <w:rsid w:val="004353BD"/>
    <w:rsid w:val="0043571C"/>
    <w:rsid w:val="00435C24"/>
    <w:rsid w:val="00435D0F"/>
    <w:rsid w:val="00437983"/>
    <w:rsid w:val="00437A4C"/>
    <w:rsid w:val="00437BBC"/>
    <w:rsid w:val="00437DB8"/>
    <w:rsid w:val="004400CE"/>
    <w:rsid w:val="0044114E"/>
    <w:rsid w:val="004411F3"/>
    <w:rsid w:val="0044128D"/>
    <w:rsid w:val="004418C8"/>
    <w:rsid w:val="00441A50"/>
    <w:rsid w:val="00441D3E"/>
    <w:rsid w:val="00441F79"/>
    <w:rsid w:val="00442B57"/>
    <w:rsid w:val="004432B8"/>
    <w:rsid w:val="004434DE"/>
    <w:rsid w:val="004434F9"/>
    <w:rsid w:val="0044424C"/>
    <w:rsid w:val="00444BE1"/>
    <w:rsid w:val="00446142"/>
    <w:rsid w:val="00446DF3"/>
    <w:rsid w:val="00450360"/>
    <w:rsid w:val="00450ED8"/>
    <w:rsid w:val="0045105A"/>
    <w:rsid w:val="004511A0"/>
    <w:rsid w:val="00451395"/>
    <w:rsid w:val="00451545"/>
    <w:rsid w:val="00451832"/>
    <w:rsid w:val="00451C57"/>
    <w:rsid w:val="004523EA"/>
    <w:rsid w:val="0045251F"/>
    <w:rsid w:val="00452EEE"/>
    <w:rsid w:val="00452F0D"/>
    <w:rsid w:val="00453920"/>
    <w:rsid w:val="00453D69"/>
    <w:rsid w:val="00454ACD"/>
    <w:rsid w:val="00456818"/>
    <w:rsid w:val="00456F47"/>
    <w:rsid w:val="00457A47"/>
    <w:rsid w:val="00457D85"/>
    <w:rsid w:val="00460143"/>
    <w:rsid w:val="0046016F"/>
    <w:rsid w:val="004607D3"/>
    <w:rsid w:val="004608BD"/>
    <w:rsid w:val="00460ED5"/>
    <w:rsid w:val="00461BA0"/>
    <w:rsid w:val="00461F06"/>
    <w:rsid w:val="004621F9"/>
    <w:rsid w:val="004622B2"/>
    <w:rsid w:val="00463497"/>
    <w:rsid w:val="004634EC"/>
    <w:rsid w:val="00463514"/>
    <w:rsid w:val="004642B0"/>
    <w:rsid w:val="00464EF9"/>
    <w:rsid w:val="004653B3"/>
    <w:rsid w:val="004653F5"/>
    <w:rsid w:val="00465CA7"/>
    <w:rsid w:val="00465CC6"/>
    <w:rsid w:val="00465FA0"/>
    <w:rsid w:val="00466382"/>
    <w:rsid w:val="00466E57"/>
    <w:rsid w:val="00467146"/>
    <w:rsid w:val="0046778C"/>
    <w:rsid w:val="00467F2E"/>
    <w:rsid w:val="00467FF7"/>
    <w:rsid w:val="00470109"/>
    <w:rsid w:val="00470C26"/>
    <w:rsid w:val="00470E8D"/>
    <w:rsid w:val="00472975"/>
    <w:rsid w:val="00472DC4"/>
    <w:rsid w:val="00472EEB"/>
    <w:rsid w:val="00472F89"/>
    <w:rsid w:val="0047308A"/>
    <w:rsid w:val="004736CC"/>
    <w:rsid w:val="004736FB"/>
    <w:rsid w:val="00474494"/>
    <w:rsid w:val="004744D3"/>
    <w:rsid w:val="00474D09"/>
    <w:rsid w:val="00474DCD"/>
    <w:rsid w:val="0047595E"/>
    <w:rsid w:val="0047599D"/>
    <w:rsid w:val="00476AB4"/>
    <w:rsid w:val="00477DCC"/>
    <w:rsid w:val="004800FA"/>
    <w:rsid w:val="0048066B"/>
    <w:rsid w:val="004819E8"/>
    <w:rsid w:val="00482442"/>
    <w:rsid w:val="00482936"/>
    <w:rsid w:val="00482B40"/>
    <w:rsid w:val="00482E60"/>
    <w:rsid w:val="00482ECC"/>
    <w:rsid w:val="00482F7E"/>
    <w:rsid w:val="00483BFE"/>
    <w:rsid w:val="00484751"/>
    <w:rsid w:val="00484FAD"/>
    <w:rsid w:val="00485357"/>
    <w:rsid w:val="00485415"/>
    <w:rsid w:val="00485978"/>
    <w:rsid w:val="00485AB0"/>
    <w:rsid w:val="00485B31"/>
    <w:rsid w:val="004865BF"/>
    <w:rsid w:val="00486B86"/>
    <w:rsid w:val="00486DD4"/>
    <w:rsid w:val="004875ED"/>
    <w:rsid w:val="004879D4"/>
    <w:rsid w:val="004906C0"/>
    <w:rsid w:val="00490AA0"/>
    <w:rsid w:val="0049186D"/>
    <w:rsid w:val="00491D59"/>
    <w:rsid w:val="00491FC8"/>
    <w:rsid w:val="004922F8"/>
    <w:rsid w:val="004924B5"/>
    <w:rsid w:val="00492AC4"/>
    <w:rsid w:val="00493856"/>
    <w:rsid w:val="00493B9F"/>
    <w:rsid w:val="00493F95"/>
    <w:rsid w:val="00494457"/>
    <w:rsid w:val="00494B4F"/>
    <w:rsid w:val="0049591D"/>
    <w:rsid w:val="0049648E"/>
    <w:rsid w:val="00496A36"/>
    <w:rsid w:val="00496FDB"/>
    <w:rsid w:val="00497611"/>
    <w:rsid w:val="004978C6"/>
    <w:rsid w:val="00497EF7"/>
    <w:rsid w:val="004A07DE"/>
    <w:rsid w:val="004A13C0"/>
    <w:rsid w:val="004A2CD2"/>
    <w:rsid w:val="004A2CF0"/>
    <w:rsid w:val="004A2FDF"/>
    <w:rsid w:val="004A3D3D"/>
    <w:rsid w:val="004A417B"/>
    <w:rsid w:val="004A43FE"/>
    <w:rsid w:val="004A4809"/>
    <w:rsid w:val="004A49E4"/>
    <w:rsid w:val="004A4E7E"/>
    <w:rsid w:val="004A4EF2"/>
    <w:rsid w:val="004A50E9"/>
    <w:rsid w:val="004A5C1C"/>
    <w:rsid w:val="004A68E5"/>
    <w:rsid w:val="004A6BE6"/>
    <w:rsid w:val="004B07B1"/>
    <w:rsid w:val="004B1058"/>
    <w:rsid w:val="004B1193"/>
    <w:rsid w:val="004B12E2"/>
    <w:rsid w:val="004B155E"/>
    <w:rsid w:val="004B2004"/>
    <w:rsid w:val="004B2F85"/>
    <w:rsid w:val="004B3FF6"/>
    <w:rsid w:val="004B462D"/>
    <w:rsid w:val="004B4AB0"/>
    <w:rsid w:val="004B5008"/>
    <w:rsid w:val="004B50F3"/>
    <w:rsid w:val="004B51C6"/>
    <w:rsid w:val="004B52FB"/>
    <w:rsid w:val="004B55E9"/>
    <w:rsid w:val="004B5CB8"/>
    <w:rsid w:val="004B5DCE"/>
    <w:rsid w:val="004B5E8A"/>
    <w:rsid w:val="004B6082"/>
    <w:rsid w:val="004B646F"/>
    <w:rsid w:val="004B689A"/>
    <w:rsid w:val="004B71A1"/>
    <w:rsid w:val="004B7FFC"/>
    <w:rsid w:val="004C0815"/>
    <w:rsid w:val="004C1565"/>
    <w:rsid w:val="004C27A3"/>
    <w:rsid w:val="004C2849"/>
    <w:rsid w:val="004C2B8D"/>
    <w:rsid w:val="004C2C18"/>
    <w:rsid w:val="004C2C54"/>
    <w:rsid w:val="004C388C"/>
    <w:rsid w:val="004C429F"/>
    <w:rsid w:val="004C4E62"/>
    <w:rsid w:val="004C50D6"/>
    <w:rsid w:val="004C51BB"/>
    <w:rsid w:val="004C5635"/>
    <w:rsid w:val="004C5D79"/>
    <w:rsid w:val="004C665A"/>
    <w:rsid w:val="004C6DBB"/>
    <w:rsid w:val="004C6F77"/>
    <w:rsid w:val="004C7163"/>
    <w:rsid w:val="004D0101"/>
    <w:rsid w:val="004D0125"/>
    <w:rsid w:val="004D058A"/>
    <w:rsid w:val="004D0A11"/>
    <w:rsid w:val="004D0D62"/>
    <w:rsid w:val="004D1306"/>
    <w:rsid w:val="004D168F"/>
    <w:rsid w:val="004D1FC4"/>
    <w:rsid w:val="004D2D1D"/>
    <w:rsid w:val="004D2E02"/>
    <w:rsid w:val="004D3433"/>
    <w:rsid w:val="004D3AAA"/>
    <w:rsid w:val="004D48A2"/>
    <w:rsid w:val="004D4A72"/>
    <w:rsid w:val="004D4BF3"/>
    <w:rsid w:val="004D4CAE"/>
    <w:rsid w:val="004D4D8E"/>
    <w:rsid w:val="004D57E6"/>
    <w:rsid w:val="004D61FB"/>
    <w:rsid w:val="004D6759"/>
    <w:rsid w:val="004D7243"/>
    <w:rsid w:val="004D7777"/>
    <w:rsid w:val="004D7ED8"/>
    <w:rsid w:val="004E10F3"/>
    <w:rsid w:val="004E2CF8"/>
    <w:rsid w:val="004E547B"/>
    <w:rsid w:val="004E560E"/>
    <w:rsid w:val="004E5686"/>
    <w:rsid w:val="004E5C38"/>
    <w:rsid w:val="004E64E9"/>
    <w:rsid w:val="004E65D7"/>
    <w:rsid w:val="004E6719"/>
    <w:rsid w:val="004E6C83"/>
    <w:rsid w:val="004E750D"/>
    <w:rsid w:val="004E7A41"/>
    <w:rsid w:val="004F00C4"/>
    <w:rsid w:val="004F00F5"/>
    <w:rsid w:val="004F161B"/>
    <w:rsid w:val="004F186B"/>
    <w:rsid w:val="004F298C"/>
    <w:rsid w:val="004F2DA8"/>
    <w:rsid w:val="004F3382"/>
    <w:rsid w:val="004F364B"/>
    <w:rsid w:val="004F3828"/>
    <w:rsid w:val="004F3C43"/>
    <w:rsid w:val="004F4231"/>
    <w:rsid w:val="004F441D"/>
    <w:rsid w:val="004F4780"/>
    <w:rsid w:val="004F4B47"/>
    <w:rsid w:val="004F636D"/>
    <w:rsid w:val="004F641C"/>
    <w:rsid w:val="004F6D53"/>
    <w:rsid w:val="004F70FE"/>
    <w:rsid w:val="004F7295"/>
    <w:rsid w:val="004F7673"/>
    <w:rsid w:val="004F7790"/>
    <w:rsid w:val="004F7CC8"/>
    <w:rsid w:val="004F7E0A"/>
    <w:rsid w:val="004F7F21"/>
    <w:rsid w:val="00500358"/>
    <w:rsid w:val="00500891"/>
    <w:rsid w:val="00500D85"/>
    <w:rsid w:val="00500E9F"/>
    <w:rsid w:val="005011AB"/>
    <w:rsid w:val="00501292"/>
    <w:rsid w:val="0050167D"/>
    <w:rsid w:val="005026F8"/>
    <w:rsid w:val="00503DD2"/>
    <w:rsid w:val="005059E0"/>
    <w:rsid w:val="005064AB"/>
    <w:rsid w:val="00506AE6"/>
    <w:rsid w:val="00507495"/>
    <w:rsid w:val="0050789A"/>
    <w:rsid w:val="00507CC6"/>
    <w:rsid w:val="00507D63"/>
    <w:rsid w:val="00510644"/>
    <w:rsid w:val="00510D51"/>
    <w:rsid w:val="00510E10"/>
    <w:rsid w:val="005111BA"/>
    <w:rsid w:val="00511949"/>
    <w:rsid w:val="00511C1E"/>
    <w:rsid w:val="00512E0C"/>
    <w:rsid w:val="00512EB2"/>
    <w:rsid w:val="00512FDB"/>
    <w:rsid w:val="005131DE"/>
    <w:rsid w:val="005132E1"/>
    <w:rsid w:val="00514A8B"/>
    <w:rsid w:val="00514B15"/>
    <w:rsid w:val="00514B2F"/>
    <w:rsid w:val="005152F2"/>
    <w:rsid w:val="005153A7"/>
    <w:rsid w:val="0051561D"/>
    <w:rsid w:val="005157AD"/>
    <w:rsid w:val="00515C30"/>
    <w:rsid w:val="00515CE6"/>
    <w:rsid w:val="00515E93"/>
    <w:rsid w:val="0051620D"/>
    <w:rsid w:val="005168D0"/>
    <w:rsid w:val="005169F1"/>
    <w:rsid w:val="00516F74"/>
    <w:rsid w:val="005170B2"/>
    <w:rsid w:val="005172B3"/>
    <w:rsid w:val="00517D46"/>
    <w:rsid w:val="00517E65"/>
    <w:rsid w:val="00520A5A"/>
    <w:rsid w:val="00520F0A"/>
    <w:rsid w:val="00521360"/>
    <w:rsid w:val="00522BC7"/>
    <w:rsid w:val="005232F6"/>
    <w:rsid w:val="00523645"/>
    <w:rsid w:val="005237C3"/>
    <w:rsid w:val="00524898"/>
    <w:rsid w:val="005249D8"/>
    <w:rsid w:val="005251F9"/>
    <w:rsid w:val="0052601B"/>
    <w:rsid w:val="00526B68"/>
    <w:rsid w:val="00526DE8"/>
    <w:rsid w:val="0053029A"/>
    <w:rsid w:val="005309E8"/>
    <w:rsid w:val="00530BCF"/>
    <w:rsid w:val="0053149D"/>
    <w:rsid w:val="00531D63"/>
    <w:rsid w:val="0053200C"/>
    <w:rsid w:val="005332DC"/>
    <w:rsid w:val="00533436"/>
    <w:rsid w:val="00533CD0"/>
    <w:rsid w:val="00533FDC"/>
    <w:rsid w:val="005341D8"/>
    <w:rsid w:val="00534A58"/>
    <w:rsid w:val="00535308"/>
    <w:rsid w:val="0053531D"/>
    <w:rsid w:val="0053585C"/>
    <w:rsid w:val="00535E19"/>
    <w:rsid w:val="005362AF"/>
    <w:rsid w:val="0053631A"/>
    <w:rsid w:val="005366AC"/>
    <w:rsid w:val="00536910"/>
    <w:rsid w:val="00537188"/>
    <w:rsid w:val="00537C99"/>
    <w:rsid w:val="00541123"/>
    <w:rsid w:val="00541A96"/>
    <w:rsid w:val="00542817"/>
    <w:rsid w:val="00542BD1"/>
    <w:rsid w:val="0054320A"/>
    <w:rsid w:val="00543453"/>
    <w:rsid w:val="005435C5"/>
    <w:rsid w:val="00543FDB"/>
    <w:rsid w:val="00543FF0"/>
    <w:rsid w:val="0054429D"/>
    <w:rsid w:val="00544304"/>
    <w:rsid w:val="00544613"/>
    <w:rsid w:val="005453A6"/>
    <w:rsid w:val="00545BA5"/>
    <w:rsid w:val="00545DDF"/>
    <w:rsid w:val="00545F97"/>
    <w:rsid w:val="00546A51"/>
    <w:rsid w:val="00546CB1"/>
    <w:rsid w:val="005470F1"/>
    <w:rsid w:val="005475E6"/>
    <w:rsid w:val="0055003E"/>
    <w:rsid w:val="00550862"/>
    <w:rsid w:val="00550A26"/>
    <w:rsid w:val="00550E1A"/>
    <w:rsid w:val="00550EA7"/>
    <w:rsid w:val="00551798"/>
    <w:rsid w:val="0055197E"/>
    <w:rsid w:val="005523A6"/>
    <w:rsid w:val="005526A7"/>
    <w:rsid w:val="00552AF5"/>
    <w:rsid w:val="00552B20"/>
    <w:rsid w:val="00553071"/>
    <w:rsid w:val="00553D25"/>
    <w:rsid w:val="0055452A"/>
    <w:rsid w:val="00554DF0"/>
    <w:rsid w:val="00554ECC"/>
    <w:rsid w:val="00554FC0"/>
    <w:rsid w:val="00555070"/>
    <w:rsid w:val="0055601D"/>
    <w:rsid w:val="005563F3"/>
    <w:rsid w:val="005564EF"/>
    <w:rsid w:val="00556C44"/>
    <w:rsid w:val="00556F67"/>
    <w:rsid w:val="005573EE"/>
    <w:rsid w:val="00557533"/>
    <w:rsid w:val="00557D55"/>
    <w:rsid w:val="00560057"/>
    <w:rsid w:val="0056050E"/>
    <w:rsid w:val="00561F75"/>
    <w:rsid w:val="005626A0"/>
    <w:rsid w:val="005626F1"/>
    <w:rsid w:val="00562CE1"/>
    <w:rsid w:val="005636A9"/>
    <w:rsid w:val="00563A0C"/>
    <w:rsid w:val="00564061"/>
    <w:rsid w:val="005661A1"/>
    <w:rsid w:val="005665A0"/>
    <w:rsid w:val="005671F9"/>
    <w:rsid w:val="0056751F"/>
    <w:rsid w:val="005677C4"/>
    <w:rsid w:val="005709A0"/>
    <w:rsid w:val="00570ACD"/>
    <w:rsid w:val="00570B01"/>
    <w:rsid w:val="00570DC7"/>
    <w:rsid w:val="00571753"/>
    <w:rsid w:val="00572796"/>
    <w:rsid w:val="0057293C"/>
    <w:rsid w:val="00573BD9"/>
    <w:rsid w:val="00573D6F"/>
    <w:rsid w:val="005745CF"/>
    <w:rsid w:val="00574A75"/>
    <w:rsid w:val="00574F04"/>
    <w:rsid w:val="0057504B"/>
    <w:rsid w:val="005752ED"/>
    <w:rsid w:val="00575825"/>
    <w:rsid w:val="005758F2"/>
    <w:rsid w:val="00575964"/>
    <w:rsid w:val="00575C18"/>
    <w:rsid w:val="00576407"/>
    <w:rsid w:val="00576B44"/>
    <w:rsid w:val="0057796A"/>
    <w:rsid w:val="00577B49"/>
    <w:rsid w:val="00577DC1"/>
    <w:rsid w:val="0058060C"/>
    <w:rsid w:val="0058073F"/>
    <w:rsid w:val="0058164D"/>
    <w:rsid w:val="00581A1C"/>
    <w:rsid w:val="00582B4D"/>
    <w:rsid w:val="0058304A"/>
    <w:rsid w:val="00583244"/>
    <w:rsid w:val="00583EDD"/>
    <w:rsid w:val="00584A7E"/>
    <w:rsid w:val="00584D21"/>
    <w:rsid w:val="00585139"/>
    <w:rsid w:val="0058670E"/>
    <w:rsid w:val="005867A3"/>
    <w:rsid w:val="00586894"/>
    <w:rsid w:val="00586C9C"/>
    <w:rsid w:val="005875BA"/>
    <w:rsid w:val="00587E2B"/>
    <w:rsid w:val="00587E97"/>
    <w:rsid w:val="005901F1"/>
    <w:rsid w:val="005905CA"/>
    <w:rsid w:val="005907D6"/>
    <w:rsid w:val="005917B5"/>
    <w:rsid w:val="00591F0A"/>
    <w:rsid w:val="00592B11"/>
    <w:rsid w:val="00592FA2"/>
    <w:rsid w:val="005932EA"/>
    <w:rsid w:val="00593C41"/>
    <w:rsid w:val="005942C9"/>
    <w:rsid w:val="005943B2"/>
    <w:rsid w:val="005944FE"/>
    <w:rsid w:val="00595571"/>
    <w:rsid w:val="00595C80"/>
    <w:rsid w:val="00595DC0"/>
    <w:rsid w:val="00595E2A"/>
    <w:rsid w:val="00596621"/>
    <w:rsid w:val="00596BA6"/>
    <w:rsid w:val="00596D23"/>
    <w:rsid w:val="00597337"/>
    <w:rsid w:val="00597C29"/>
    <w:rsid w:val="00597E36"/>
    <w:rsid w:val="00597EE0"/>
    <w:rsid w:val="005A0186"/>
    <w:rsid w:val="005A0453"/>
    <w:rsid w:val="005A065B"/>
    <w:rsid w:val="005A0F24"/>
    <w:rsid w:val="005A10D3"/>
    <w:rsid w:val="005A1D18"/>
    <w:rsid w:val="005A24FE"/>
    <w:rsid w:val="005A267E"/>
    <w:rsid w:val="005A2EF5"/>
    <w:rsid w:val="005A39F1"/>
    <w:rsid w:val="005A41A3"/>
    <w:rsid w:val="005A4D1E"/>
    <w:rsid w:val="005A4DD5"/>
    <w:rsid w:val="005A53E9"/>
    <w:rsid w:val="005A56F2"/>
    <w:rsid w:val="005A5750"/>
    <w:rsid w:val="005A63CD"/>
    <w:rsid w:val="005A666D"/>
    <w:rsid w:val="005A71B3"/>
    <w:rsid w:val="005A71B9"/>
    <w:rsid w:val="005A7578"/>
    <w:rsid w:val="005A79AE"/>
    <w:rsid w:val="005A7BBA"/>
    <w:rsid w:val="005B0D5D"/>
    <w:rsid w:val="005B118A"/>
    <w:rsid w:val="005B1375"/>
    <w:rsid w:val="005B21D1"/>
    <w:rsid w:val="005B389B"/>
    <w:rsid w:val="005B3999"/>
    <w:rsid w:val="005B427E"/>
    <w:rsid w:val="005B43B5"/>
    <w:rsid w:val="005B46C3"/>
    <w:rsid w:val="005B4A04"/>
    <w:rsid w:val="005B4C80"/>
    <w:rsid w:val="005B51E6"/>
    <w:rsid w:val="005B5380"/>
    <w:rsid w:val="005B53C6"/>
    <w:rsid w:val="005B5462"/>
    <w:rsid w:val="005B6461"/>
    <w:rsid w:val="005B697E"/>
    <w:rsid w:val="005B6B8F"/>
    <w:rsid w:val="005B6DD3"/>
    <w:rsid w:val="005B6FF7"/>
    <w:rsid w:val="005B7037"/>
    <w:rsid w:val="005B70F4"/>
    <w:rsid w:val="005B7F18"/>
    <w:rsid w:val="005C0421"/>
    <w:rsid w:val="005C07FE"/>
    <w:rsid w:val="005C12BF"/>
    <w:rsid w:val="005C15B3"/>
    <w:rsid w:val="005C1E04"/>
    <w:rsid w:val="005C2683"/>
    <w:rsid w:val="005C37F1"/>
    <w:rsid w:val="005C3B7A"/>
    <w:rsid w:val="005C3E3D"/>
    <w:rsid w:val="005C3E59"/>
    <w:rsid w:val="005C44BB"/>
    <w:rsid w:val="005C471A"/>
    <w:rsid w:val="005C4F00"/>
    <w:rsid w:val="005C55D0"/>
    <w:rsid w:val="005C5B96"/>
    <w:rsid w:val="005C69F0"/>
    <w:rsid w:val="005C764E"/>
    <w:rsid w:val="005C76CB"/>
    <w:rsid w:val="005C7A26"/>
    <w:rsid w:val="005D0736"/>
    <w:rsid w:val="005D1881"/>
    <w:rsid w:val="005D1A9D"/>
    <w:rsid w:val="005D240A"/>
    <w:rsid w:val="005D29E8"/>
    <w:rsid w:val="005D330C"/>
    <w:rsid w:val="005D33DF"/>
    <w:rsid w:val="005D3463"/>
    <w:rsid w:val="005D4130"/>
    <w:rsid w:val="005D41CE"/>
    <w:rsid w:val="005D4EDE"/>
    <w:rsid w:val="005D51DF"/>
    <w:rsid w:val="005D62BD"/>
    <w:rsid w:val="005D73E8"/>
    <w:rsid w:val="005D76D4"/>
    <w:rsid w:val="005D7AFA"/>
    <w:rsid w:val="005D7B82"/>
    <w:rsid w:val="005E08F1"/>
    <w:rsid w:val="005E0BED"/>
    <w:rsid w:val="005E0E8A"/>
    <w:rsid w:val="005E1C41"/>
    <w:rsid w:val="005E265A"/>
    <w:rsid w:val="005E2808"/>
    <w:rsid w:val="005E28AB"/>
    <w:rsid w:val="005E2C01"/>
    <w:rsid w:val="005E2C91"/>
    <w:rsid w:val="005E2D6E"/>
    <w:rsid w:val="005E2E2B"/>
    <w:rsid w:val="005E3212"/>
    <w:rsid w:val="005E330E"/>
    <w:rsid w:val="005E3EAC"/>
    <w:rsid w:val="005E3FA8"/>
    <w:rsid w:val="005E4655"/>
    <w:rsid w:val="005E4B71"/>
    <w:rsid w:val="005E58A7"/>
    <w:rsid w:val="005E59D8"/>
    <w:rsid w:val="005E5FB5"/>
    <w:rsid w:val="005E6103"/>
    <w:rsid w:val="005E647F"/>
    <w:rsid w:val="005E6E38"/>
    <w:rsid w:val="005E768B"/>
    <w:rsid w:val="005E7F68"/>
    <w:rsid w:val="005F0454"/>
    <w:rsid w:val="005F0D7C"/>
    <w:rsid w:val="005F0F48"/>
    <w:rsid w:val="005F1094"/>
    <w:rsid w:val="005F1097"/>
    <w:rsid w:val="005F1BD7"/>
    <w:rsid w:val="005F219C"/>
    <w:rsid w:val="005F242D"/>
    <w:rsid w:val="005F25B5"/>
    <w:rsid w:val="005F2983"/>
    <w:rsid w:val="005F3586"/>
    <w:rsid w:val="005F3FEC"/>
    <w:rsid w:val="005F473B"/>
    <w:rsid w:val="005F4A55"/>
    <w:rsid w:val="005F6FA8"/>
    <w:rsid w:val="005F6FEC"/>
    <w:rsid w:val="005F70E0"/>
    <w:rsid w:val="005F733F"/>
    <w:rsid w:val="005F762C"/>
    <w:rsid w:val="00600995"/>
    <w:rsid w:val="00600D2C"/>
    <w:rsid w:val="00602083"/>
    <w:rsid w:val="006021E2"/>
    <w:rsid w:val="00602236"/>
    <w:rsid w:val="00602336"/>
    <w:rsid w:val="00602744"/>
    <w:rsid w:val="006031AF"/>
    <w:rsid w:val="0060343D"/>
    <w:rsid w:val="00603480"/>
    <w:rsid w:val="00603BCE"/>
    <w:rsid w:val="00603CAA"/>
    <w:rsid w:val="006049A0"/>
    <w:rsid w:val="00604FF4"/>
    <w:rsid w:val="00605028"/>
    <w:rsid w:val="006052E6"/>
    <w:rsid w:val="0060590F"/>
    <w:rsid w:val="00605D6B"/>
    <w:rsid w:val="00606978"/>
    <w:rsid w:val="00606996"/>
    <w:rsid w:val="00606E06"/>
    <w:rsid w:val="0060743D"/>
    <w:rsid w:val="00607577"/>
    <w:rsid w:val="006079DD"/>
    <w:rsid w:val="00607F0F"/>
    <w:rsid w:val="00610007"/>
    <w:rsid w:val="00610284"/>
    <w:rsid w:val="006106A5"/>
    <w:rsid w:val="00611968"/>
    <w:rsid w:val="00611D10"/>
    <w:rsid w:val="00612675"/>
    <w:rsid w:val="00612681"/>
    <w:rsid w:val="0061297A"/>
    <w:rsid w:val="00612A14"/>
    <w:rsid w:val="00612EC1"/>
    <w:rsid w:val="00612ECB"/>
    <w:rsid w:val="00613603"/>
    <w:rsid w:val="006148A7"/>
    <w:rsid w:val="00614919"/>
    <w:rsid w:val="00614FAC"/>
    <w:rsid w:val="00615417"/>
    <w:rsid w:val="00615B67"/>
    <w:rsid w:val="00615BFB"/>
    <w:rsid w:val="00616970"/>
    <w:rsid w:val="006176E8"/>
    <w:rsid w:val="00617D1F"/>
    <w:rsid w:val="00617E02"/>
    <w:rsid w:val="0062013E"/>
    <w:rsid w:val="0062087E"/>
    <w:rsid w:val="006217DE"/>
    <w:rsid w:val="00622919"/>
    <w:rsid w:val="006235D8"/>
    <w:rsid w:val="00624382"/>
    <w:rsid w:val="00624BDC"/>
    <w:rsid w:val="00624D63"/>
    <w:rsid w:val="00624ED1"/>
    <w:rsid w:val="00625A74"/>
    <w:rsid w:val="00625A91"/>
    <w:rsid w:val="00625B82"/>
    <w:rsid w:val="006261F3"/>
    <w:rsid w:val="006269E3"/>
    <w:rsid w:val="006273AB"/>
    <w:rsid w:val="00631DD4"/>
    <w:rsid w:val="00632CDD"/>
    <w:rsid w:val="00633130"/>
    <w:rsid w:val="0063323C"/>
    <w:rsid w:val="00633D42"/>
    <w:rsid w:val="00633E49"/>
    <w:rsid w:val="00634208"/>
    <w:rsid w:val="006347C6"/>
    <w:rsid w:val="00634821"/>
    <w:rsid w:val="00634BD1"/>
    <w:rsid w:val="00635AB5"/>
    <w:rsid w:val="0063647E"/>
    <w:rsid w:val="006370D7"/>
    <w:rsid w:val="006370DD"/>
    <w:rsid w:val="00637719"/>
    <w:rsid w:val="006379B2"/>
    <w:rsid w:val="006404F5"/>
    <w:rsid w:val="006406AC"/>
    <w:rsid w:val="0064086B"/>
    <w:rsid w:val="00641783"/>
    <w:rsid w:val="006428CA"/>
    <w:rsid w:val="006428F6"/>
    <w:rsid w:val="00643907"/>
    <w:rsid w:val="00643DA7"/>
    <w:rsid w:val="00644ACC"/>
    <w:rsid w:val="00644BC2"/>
    <w:rsid w:val="00645089"/>
    <w:rsid w:val="00645527"/>
    <w:rsid w:val="0064564D"/>
    <w:rsid w:val="00646348"/>
    <w:rsid w:val="00646679"/>
    <w:rsid w:val="00646FAB"/>
    <w:rsid w:val="0065098C"/>
    <w:rsid w:val="006509BE"/>
    <w:rsid w:val="00650C93"/>
    <w:rsid w:val="00650FDE"/>
    <w:rsid w:val="00651352"/>
    <w:rsid w:val="00651419"/>
    <w:rsid w:val="00651431"/>
    <w:rsid w:val="00651499"/>
    <w:rsid w:val="006520E9"/>
    <w:rsid w:val="00652E3E"/>
    <w:rsid w:val="0065317B"/>
    <w:rsid w:val="0065359E"/>
    <w:rsid w:val="006535A7"/>
    <w:rsid w:val="00653B21"/>
    <w:rsid w:val="0065486E"/>
    <w:rsid w:val="00654EB8"/>
    <w:rsid w:val="00654F8F"/>
    <w:rsid w:val="0065506B"/>
    <w:rsid w:val="00655C09"/>
    <w:rsid w:val="006566E1"/>
    <w:rsid w:val="0065695F"/>
    <w:rsid w:val="00656D75"/>
    <w:rsid w:val="00656DF7"/>
    <w:rsid w:val="00656E2C"/>
    <w:rsid w:val="006571FB"/>
    <w:rsid w:val="006572E1"/>
    <w:rsid w:val="0066026F"/>
    <w:rsid w:val="0066037D"/>
    <w:rsid w:val="006607EF"/>
    <w:rsid w:val="006610D5"/>
    <w:rsid w:val="006613D0"/>
    <w:rsid w:val="006618D0"/>
    <w:rsid w:val="00661DEC"/>
    <w:rsid w:val="006627E4"/>
    <w:rsid w:val="006636DB"/>
    <w:rsid w:val="00663A1D"/>
    <w:rsid w:val="006649B9"/>
    <w:rsid w:val="00665520"/>
    <w:rsid w:val="006655A8"/>
    <w:rsid w:val="00666154"/>
    <w:rsid w:val="0066622A"/>
    <w:rsid w:val="00666828"/>
    <w:rsid w:val="006679E8"/>
    <w:rsid w:val="00667C26"/>
    <w:rsid w:val="00670E5F"/>
    <w:rsid w:val="00671AA6"/>
    <w:rsid w:val="00671B28"/>
    <w:rsid w:val="006726F4"/>
    <w:rsid w:val="006727E4"/>
    <w:rsid w:val="006733FA"/>
    <w:rsid w:val="00674150"/>
    <w:rsid w:val="00674318"/>
    <w:rsid w:val="00674C36"/>
    <w:rsid w:val="0067530B"/>
    <w:rsid w:val="00675999"/>
    <w:rsid w:val="00675C5E"/>
    <w:rsid w:val="0067675E"/>
    <w:rsid w:val="00676AE9"/>
    <w:rsid w:val="00676FD3"/>
    <w:rsid w:val="006776B1"/>
    <w:rsid w:val="006776E5"/>
    <w:rsid w:val="00677D32"/>
    <w:rsid w:val="00677FBD"/>
    <w:rsid w:val="0068073B"/>
    <w:rsid w:val="00680897"/>
    <w:rsid w:val="006809F5"/>
    <w:rsid w:val="0068115C"/>
    <w:rsid w:val="006811D6"/>
    <w:rsid w:val="00681C95"/>
    <w:rsid w:val="00681DE4"/>
    <w:rsid w:val="00682254"/>
    <w:rsid w:val="0068249F"/>
    <w:rsid w:val="006825EE"/>
    <w:rsid w:val="0068316D"/>
    <w:rsid w:val="0068318D"/>
    <w:rsid w:val="00683C2B"/>
    <w:rsid w:val="00683F6E"/>
    <w:rsid w:val="00684516"/>
    <w:rsid w:val="0068506F"/>
    <w:rsid w:val="0068509E"/>
    <w:rsid w:val="006876EE"/>
    <w:rsid w:val="00687AFB"/>
    <w:rsid w:val="006904AE"/>
    <w:rsid w:val="00690741"/>
    <w:rsid w:val="00690DD8"/>
    <w:rsid w:val="0069148C"/>
    <w:rsid w:val="006916C2"/>
    <w:rsid w:val="00691C21"/>
    <w:rsid w:val="00691D75"/>
    <w:rsid w:val="00691EC3"/>
    <w:rsid w:val="00692924"/>
    <w:rsid w:val="006932D3"/>
    <w:rsid w:val="00693E4D"/>
    <w:rsid w:val="0069441C"/>
    <w:rsid w:val="00694598"/>
    <w:rsid w:val="0069566D"/>
    <w:rsid w:val="0069675F"/>
    <w:rsid w:val="00696A3E"/>
    <w:rsid w:val="00697396"/>
    <w:rsid w:val="006A0290"/>
    <w:rsid w:val="006A1255"/>
    <w:rsid w:val="006A140F"/>
    <w:rsid w:val="006A1D5B"/>
    <w:rsid w:val="006A2CC1"/>
    <w:rsid w:val="006A2DFD"/>
    <w:rsid w:val="006A30F1"/>
    <w:rsid w:val="006A3409"/>
    <w:rsid w:val="006A35B7"/>
    <w:rsid w:val="006A3837"/>
    <w:rsid w:val="006A4840"/>
    <w:rsid w:val="006A53AC"/>
    <w:rsid w:val="006A59B0"/>
    <w:rsid w:val="006A5C60"/>
    <w:rsid w:val="006A602F"/>
    <w:rsid w:val="006A6536"/>
    <w:rsid w:val="006A6A1B"/>
    <w:rsid w:val="006A6AE3"/>
    <w:rsid w:val="006A7183"/>
    <w:rsid w:val="006A76BA"/>
    <w:rsid w:val="006A7C31"/>
    <w:rsid w:val="006A7F62"/>
    <w:rsid w:val="006B0480"/>
    <w:rsid w:val="006B11D9"/>
    <w:rsid w:val="006B15C7"/>
    <w:rsid w:val="006B1B97"/>
    <w:rsid w:val="006B1F9E"/>
    <w:rsid w:val="006B21F2"/>
    <w:rsid w:val="006B229E"/>
    <w:rsid w:val="006B36BF"/>
    <w:rsid w:val="006B3CFE"/>
    <w:rsid w:val="006B4C58"/>
    <w:rsid w:val="006B4D66"/>
    <w:rsid w:val="006B53E8"/>
    <w:rsid w:val="006B543E"/>
    <w:rsid w:val="006B567F"/>
    <w:rsid w:val="006B59DF"/>
    <w:rsid w:val="006B77BA"/>
    <w:rsid w:val="006B7EC2"/>
    <w:rsid w:val="006C01D6"/>
    <w:rsid w:val="006C0F50"/>
    <w:rsid w:val="006C1128"/>
    <w:rsid w:val="006C1D46"/>
    <w:rsid w:val="006C1FF3"/>
    <w:rsid w:val="006C20B0"/>
    <w:rsid w:val="006C2BD6"/>
    <w:rsid w:val="006C2E6F"/>
    <w:rsid w:val="006C2FC3"/>
    <w:rsid w:val="006C31AF"/>
    <w:rsid w:val="006C32CF"/>
    <w:rsid w:val="006C4538"/>
    <w:rsid w:val="006C4B4F"/>
    <w:rsid w:val="006C4C68"/>
    <w:rsid w:val="006C53B7"/>
    <w:rsid w:val="006C6754"/>
    <w:rsid w:val="006C70C9"/>
    <w:rsid w:val="006C7529"/>
    <w:rsid w:val="006C7A99"/>
    <w:rsid w:val="006D08E9"/>
    <w:rsid w:val="006D0DAD"/>
    <w:rsid w:val="006D1199"/>
    <w:rsid w:val="006D17A8"/>
    <w:rsid w:val="006D218D"/>
    <w:rsid w:val="006D29B0"/>
    <w:rsid w:val="006D337C"/>
    <w:rsid w:val="006D3690"/>
    <w:rsid w:val="006D369E"/>
    <w:rsid w:val="006D3BB5"/>
    <w:rsid w:val="006D45E7"/>
    <w:rsid w:val="006D5269"/>
    <w:rsid w:val="006D5840"/>
    <w:rsid w:val="006D5FF9"/>
    <w:rsid w:val="006D674A"/>
    <w:rsid w:val="006D69FA"/>
    <w:rsid w:val="006D73FE"/>
    <w:rsid w:val="006D74C4"/>
    <w:rsid w:val="006E0949"/>
    <w:rsid w:val="006E0CFB"/>
    <w:rsid w:val="006E1144"/>
    <w:rsid w:val="006E18C4"/>
    <w:rsid w:val="006E1BC7"/>
    <w:rsid w:val="006E2213"/>
    <w:rsid w:val="006E2996"/>
    <w:rsid w:val="006E34F3"/>
    <w:rsid w:val="006E4B61"/>
    <w:rsid w:val="006E52B4"/>
    <w:rsid w:val="006E5340"/>
    <w:rsid w:val="006E5750"/>
    <w:rsid w:val="006E60C1"/>
    <w:rsid w:val="006E62E0"/>
    <w:rsid w:val="006E6B13"/>
    <w:rsid w:val="006E7BA3"/>
    <w:rsid w:val="006E7E9B"/>
    <w:rsid w:val="006F0251"/>
    <w:rsid w:val="006F05A0"/>
    <w:rsid w:val="006F0AA7"/>
    <w:rsid w:val="006F0DFA"/>
    <w:rsid w:val="006F1174"/>
    <w:rsid w:val="006F1D44"/>
    <w:rsid w:val="006F1FD7"/>
    <w:rsid w:val="006F206B"/>
    <w:rsid w:val="006F2408"/>
    <w:rsid w:val="006F2B60"/>
    <w:rsid w:val="006F2B97"/>
    <w:rsid w:val="006F2F0F"/>
    <w:rsid w:val="006F3029"/>
    <w:rsid w:val="006F4671"/>
    <w:rsid w:val="006F50B9"/>
    <w:rsid w:val="006F61B8"/>
    <w:rsid w:val="006F6AA8"/>
    <w:rsid w:val="006F6CE7"/>
    <w:rsid w:val="006F7549"/>
    <w:rsid w:val="006F7F01"/>
    <w:rsid w:val="00700150"/>
    <w:rsid w:val="007001A1"/>
    <w:rsid w:val="00700A6C"/>
    <w:rsid w:val="00700DB5"/>
    <w:rsid w:val="00700EAF"/>
    <w:rsid w:val="0070217D"/>
    <w:rsid w:val="00702F41"/>
    <w:rsid w:val="007032E8"/>
    <w:rsid w:val="0070331F"/>
    <w:rsid w:val="00704359"/>
    <w:rsid w:val="00704912"/>
    <w:rsid w:val="00705545"/>
    <w:rsid w:val="0070653D"/>
    <w:rsid w:val="0070759A"/>
    <w:rsid w:val="00710034"/>
    <w:rsid w:val="00710644"/>
    <w:rsid w:val="00710C7F"/>
    <w:rsid w:val="00710E3B"/>
    <w:rsid w:val="00711E80"/>
    <w:rsid w:val="007124EF"/>
    <w:rsid w:val="007128AC"/>
    <w:rsid w:val="00712F16"/>
    <w:rsid w:val="00712FA0"/>
    <w:rsid w:val="00713C2C"/>
    <w:rsid w:val="00713EF0"/>
    <w:rsid w:val="00715211"/>
    <w:rsid w:val="00715361"/>
    <w:rsid w:val="00715660"/>
    <w:rsid w:val="007161E1"/>
    <w:rsid w:val="007168D2"/>
    <w:rsid w:val="00717446"/>
    <w:rsid w:val="007214DF"/>
    <w:rsid w:val="00721777"/>
    <w:rsid w:val="00721E74"/>
    <w:rsid w:val="00722072"/>
    <w:rsid w:val="00722773"/>
    <w:rsid w:val="007238C6"/>
    <w:rsid w:val="00723BC7"/>
    <w:rsid w:val="00724414"/>
    <w:rsid w:val="0072453F"/>
    <w:rsid w:val="00724B8F"/>
    <w:rsid w:val="00724CB7"/>
    <w:rsid w:val="00724D36"/>
    <w:rsid w:val="0072593E"/>
    <w:rsid w:val="007262F1"/>
    <w:rsid w:val="007307C9"/>
    <w:rsid w:val="00730AF7"/>
    <w:rsid w:val="00730E33"/>
    <w:rsid w:val="00731B2A"/>
    <w:rsid w:val="00731B62"/>
    <w:rsid w:val="00731B75"/>
    <w:rsid w:val="00731F30"/>
    <w:rsid w:val="00732475"/>
    <w:rsid w:val="00732527"/>
    <w:rsid w:val="00732755"/>
    <w:rsid w:val="007327C4"/>
    <w:rsid w:val="00732ADB"/>
    <w:rsid w:val="00732AF9"/>
    <w:rsid w:val="00732F11"/>
    <w:rsid w:val="0073324E"/>
    <w:rsid w:val="00733343"/>
    <w:rsid w:val="00733FA1"/>
    <w:rsid w:val="00734240"/>
    <w:rsid w:val="00734257"/>
    <w:rsid w:val="007346F1"/>
    <w:rsid w:val="00734713"/>
    <w:rsid w:val="0073491A"/>
    <w:rsid w:val="00734B24"/>
    <w:rsid w:val="00734E03"/>
    <w:rsid w:val="007358BF"/>
    <w:rsid w:val="007363DF"/>
    <w:rsid w:val="00736759"/>
    <w:rsid w:val="0073680E"/>
    <w:rsid w:val="00737589"/>
    <w:rsid w:val="0073761D"/>
    <w:rsid w:val="007379BE"/>
    <w:rsid w:val="00740004"/>
    <w:rsid w:val="00740720"/>
    <w:rsid w:val="007407D5"/>
    <w:rsid w:val="007408E6"/>
    <w:rsid w:val="00740B88"/>
    <w:rsid w:val="00740F90"/>
    <w:rsid w:val="007419AD"/>
    <w:rsid w:val="007425C6"/>
    <w:rsid w:val="00742C67"/>
    <w:rsid w:val="007430DE"/>
    <w:rsid w:val="007441DF"/>
    <w:rsid w:val="00744336"/>
    <w:rsid w:val="00744EA4"/>
    <w:rsid w:val="00745C3D"/>
    <w:rsid w:val="00747036"/>
    <w:rsid w:val="007475F3"/>
    <w:rsid w:val="0074781F"/>
    <w:rsid w:val="007479F4"/>
    <w:rsid w:val="00747B65"/>
    <w:rsid w:val="00750719"/>
    <w:rsid w:val="00750B2F"/>
    <w:rsid w:val="00751585"/>
    <w:rsid w:val="00751BDE"/>
    <w:rsid w:val="007522E5"/>
    <w:rsid w:val="007523A0"/>
    <w:rsid w:val="00752821"/>
    <w:rsid w:val="007531A2"/>
    <w:rsid w:val="007533FA"/>
    <w:rsid w:val="0075372D"/>
    <w:rsid w:val="007546A6"/>
    <w:rsid w:val="00755929"/>
    <w:rsid w:val="00755EBD"/>
    <w:rsid w:val="007560C0"/>
    <w:rsid w:val="00756245"/>
    <w:rsid w:val="00756B7F"/>
    <w:rsid w:val="00756C3A"/>
    <w:rsid w:val="00757E41"/>
    <w:rsid w:val="00757F11"/>
    <w:rsid w:val="007613B8"/>
    <w:rsid w:val="00761B57"/>
    <w:rsid w:val="00761CC7"/>
    <w:rsid w:val="00761D14"/>
    <w:rsid w:val="00761D31"/>
    <w:rsid w:val="007624AC"/>
    <w:rsid w:val="00762933"/>
    <w:rsid w:val="0076333D"/>
    <w:rsid w:val="00763590"/>
    <w:rsid w:val="007639D7"/>
    <w:rsid w:val="00763D65"/>
    <w:rsid w:val="00764B68"/>
    <w:rsid w:val="00764B96"/>
    <w:rsid w:val="00764DF6"/>
    <w:rsid w:val="00765B4F"/>
    <w:rsid w:val="00766144"/>
    <w:rsid w:val="007667A6"/>
    <w:rsid w:val="007677AC"/>
    <w:rsid w:val="0076790A"/>
    <w:rsid w:val="00767B97"/>
    <w:rsid w:val="00767BA7"/>
    <w:rsid w:val="00767F68"/>
    <w:rsid w:val="00770ED2"/>
    <w:rsid w:val="00772586"/>
    <w:rsid w:val="007725B2"/>
    <w:rsid w:val="00772727"/>
    <w:rsid w:val="00772E51"/>
    <w:rsid w:val="00772F46"/>
    <w:rsid w:val="00772FA6"/>
    <w:rsid w:val="007731B1"/>
    <w:rsid w:val="00774313"/>
    <w:rsid w:val="00774621"/>
    <w:rsid w:val="007747B4"/>
    <w:rsid w:val="00774C28"/>
    <w:rsid w:val="00775322"/>
    <w:rsid w:val="00775565"/>
    <w:rsid w:val="007765E0"/>
    <w:rsid w:val="00777532"/>
    <w:rsid w:val="00777AB9"/>
    <w:rsid w:val="00780468"/>
    <w:rsid w:val="00780561"/>
    <w:rsid w:val="00780C23"/>
    <w:rsid w:val="00780D1F"/>
    <w:rsid w:val="00781C7C"/>
    <w:rsid w:val="00782C9F"/>
    <w:rsid w:val="00782FA1"/>
    <w:rsid w:val="00783205"/>
    <w:rsid w:val="0078367E"/>
    <w:rsid w:val="00783DC5"/>
    <w:rsid w:val="00783E90"/>
    <w:rsid w:val="007842FD"/>
    <w:rsid w:val="007847CB"/>
    <w:rsid w:val="00785064"/>
    <w:rsid w:val="007850F2"/>
    <w:rsid w:val="00785477"/>
    <w:rsid w:val="007856F9"/>
    <w:rsid w:val="00785918"/>
    <w:rsid w:val="00785F37"/>
    <w:rsid w:val="00786B1C"/>
    <w:rsid w:val="00786B36"/>
    <w:rsid w:val="00787368"/>
    <w:rsid w:val="007873C3"/>
    <w:rsid w:val="00787B1C"/>
    <w:rsid w:val="007906D9"/>
    <w:rsid w:val="00790FE2"/>
    <w:rsid w:val="0079132E"/>
    <w:rsid w:val="007919EB"/>
    <w:rsid w:val="00791EEA"/>
    <w:rsid w:val="0079223A"/>
    <w:rsid w:val="00792787"/>
    <w:rsid w:val="00792A70"/>
    <w:rsid w:val="00792C97"/>
    <w:rsid w:val="007930EC"/>
    <w:rsid w:val="00793ABF"/>
    <w:rsid w:val="0079448F"/>
    <w:rsid w:val="00794BD2"/>
    <w:rsid w:val="00795199"/>
    <w:rsid w:val="0079526A"/>
    <w:rsid w:val="0079541F"/>
    <w:rsid w:val="00795784"/>
    <w:rsid w:val="007960B2"/>
    <w:rsid w:val="00796311"/>
    <w:rsid w:val="007963E6"/>
    <w:rsid w:val="00797DB4"/>
    <w:rsid w:val="007A0401"/>
    <w:rsid w:val="007A08B5"/>
    <w:rsid w:val="007A0D33"/>
    <w:rsid w:val="007A1537"/>
    <w:rsid w:val="007A276B"/>
    <w:rsid w:val="007A3113"/>
    <w:rsid w:val="007A3D0B"/>
    <w:rsid w:val="007A5389"/>
    <w:rsid w:val="007A5E78"/>
    <w:rsid w:val="007A6099"/>
    <w:rsid w:val="007A662E"/>
    <w:rsid w:val="007A6D09"/>
    <w:rsid w:val="007A78FA"/>
    <w:rsid w:val="007A7F43"/>
    <w:rsid w:val="007B01E0"/>
    <w:rsid w:val="007B04BF"/>
    <w:rsid w:val="007B072E"/>
    <w:rsid w:val="007B0765"/>
    <w:rsid w:val="007B1BC0"/>
    <w:rsid w:val="007B1D07"/>
    <w:rsid w:val="007B24B6"/>
    <w:rsid w:val="007B2563"/>
    <w:rsid w:val="007B3563"/>
    <w:rsid w:val="007B39AA"/>
    <w:rsid w:val="007B3E6D"/>
    <w:rsid w:val="007B3F31"/>
    <w:rsid w:val="007B4B22"/>
    <w:rsid w:val="007B514E"/>
    <w:rsid w:val="007B5C43"/>
    <w:rsid w:val="007B630F"/>
    <w:rsid w:val="007B6EC0"/>
    <w:rsid w:val="007B74CD"/>
    <w:rsid w:val="007C107D"/>
    <w:rsid w:val="007C13EB"/>
    <w:rsid w:val="007C2326"/>
    <w:rsid w:val="007C2722"/>
    <w:rsid w:val="007C2ADB"/>
    <w:rsid w:val="007C35FC"/>
    <w:rsid w:val="007C4430"/>
    <w:rsid w:val="007C4EC9"/>
    <w:rsid w:val="007C4F1E"/>
    <w:rsid w:val="007C545F"/>
    <w:rsid w:val="007C56D4"/>
    <w:rsid w:val="007C6428"/>
    <w:rsid w:val="007C6D99"/>
    <w:rsid w:val="007C6FF1"/>
    <w:rsid w:val="007D0B3A"/>
    <w:rsid w:val="007D0B3C"/>
    <w:rsid w:val="007D1763"/>
    <w:rsid w:val="007D238A"/>
    <w:rsid w:val="007D30E6"/>
    <w:rsid w:val="007D40A9"/>
    <w:rsid w:val="007D40D0"/>
    <w:rsid w:val="007D4283"/>
    <w:rsid w:val="007D4A11"/>
    <w:rsid w:val="007D4B39"/>
    <w:rsid w:val="007D52E5"/>
    <w:rsid w:val="007D58CE"/>
    <w:rsid w:val="007D58FB"/>
    <w:rsid w:val="007D5D84"/>
    <w:rsid w:val="007D6507"/>
    <w:rsid w:val="007D6705"/>
    <w:rsid w:val="007D6B22"/>
    <w:rsid w:val="007D6E7A"/>
    <w:rsid w:val="007D6EE3"/>
    <w:rsid w:val="007D79A7"/>
    <w:rsid w:val="007D7CE0"/>
    <w:rsid w:val="007E0B67"/>
    <w:rsid w:val="007E0E59"/>
    <w:rsid w:val="007E1019"/>
    <w:rsid w:val="007E1161"/>
    <w:rsid w:val="007E12D2"/>
    <w:rsid w:val="007E1699"/>
    <w:rsid w:val="007E1899"/>
    <w:rsid w:val="007E1A61"/>
    <w:rsid w:val="007E2259"/>
    <w:rsid w:val="007E23D5"/>
    <w:rsid w:val="007E2409"/>
    <w:rsid w:val="007E3246"/>
    <w:rsid w:val="007E3442"/>
    <w:rsid w:val="007E3D9E"/>
    <w:rsid w:val="007E3F24"/>
    <w:rsid w:val="007E3F83"/>
    <w:rsid w:val="007E4613"/>
    <w:rsid w:val="007E4C55"/>
    <w:rsid w:val="007E4D7C"/>
    <w:rsid w:val="007E4E82"/>
    <w:rsid w:val="007E4F83"/>
    <w:rsid w:val="007E5555"/>
    <w:rsid w:val="007E5A72"/>
    <w:rsid w:val="007E5B93"/>
    <w:rsid w:val="007E5FD9"/>
    <w:rsid w:val="007E67D8"/>
    <w:rsid w:val="007E6F42"/>
    <w:rsid w:val="007E6FEC"/>
    <w:rsid w:val="007E6FF1"/>
    <w:rsid w:val="007E76B1"/>
    <w:rsid w:val="007F04FB"/>
    <w:rsid w:val="007F050D"/>
    <w:rsid w:val="007F06EE"/>
    <w:rsid w:val="007F148A"/>
    <w:rsid w:val="007F1F5D"/>
    <w:rsid w:val="007F2362"/>
    <w:rsid w:val="007F29BF"/>
    <w:rsid w:val="007F2EC4"/>
    <w:rsid w:val="007F3D59"/>
    <w:rsid w:val="007F3D89"/>
    <w:rsid w:val="007F48C9"/>
    <w:rsid w:val="007F5D6A"/>
    <w:rsid w:val="007F5ECD"/>
    <w:rsid w:val="007F690B"/>
    <w:rsid w:val="007F69C6"/>
    <w:rsid w:val="007F6BDE"/>
    <w:rsid w:val="007F7283"/>
    <w:rsid w:val="007F72D6"/>
    <w:rsid w:val="007F7D7F"/>
    <w:rsid w:val="008000E9"/>
    <w:rsid w:val="00800125"/>
    <w:rsid w:val="008001AB"/>
    <w:rsid w:val="008005A5"/>
    <w:rsid w:val="00800A67"/>
    <w:rsid w:val="00800F5F"/>
    <w:rsid w:val="008012BA"/>
    <w:rsid w:val="008014BE"/>
    <w:rsid w:val="008016BB"/>
    <w:rsid w:val="008019A0"/>
    <w:rsid w:val="008020E1"/>
    <w:rsid w:val="00802396"/>
    <w:rsid w:val="008031E1"/>
    <w:rsid w:val="008035CB"/>
    <w:rsid w:val="00803752"/>
    <w:rsid w:val="00803903"/>
    <w:rsid w:val="00803F4C"/>
    <w:rsid w:val="00804437"/>
    <w:rsid w:val="00804A3D"/>
    <w:rsid w:val="008050D9"/>
    <w:rsid w:val="00805C4C"/>
    <w:rsid w:val="00805DDC"/>
    <w:rsid w:val="008063C1"/>
    <w:rsid w:val="00806A67"/>
    <w:rsid w:val="00806CF9"/>
    <w:rsid w:val="00807751"/>
    <w:rsid w:val="008103C4"/>
    <w:rsid w:val="00810E8B"/>
    <w:rsid w:val="00810F44"/>
    <w:rsid w:val="0081105C"/>
    <w:rsid w:val="008117FE"/>
    <w:rsid w:val="0081190C"/>
    <w:rsid w:val="00812D10"/>
    <w:rsid w:val="00813FA2"/>
    <w:rsid w:val="0081403A"/>
    <w:rsid w:val="008141FE"/>
    <w:rsid w:val="008142A5"/>
    <w:rsid w:val="00814DA9"/>
    <w:rsid w:val="00814EF4"/>
    <w:rsid w:val="008151B6"/>
    <w:rsid w:val="008152DA"/>
    <w:rsid w:val="00815A6E"/>
    <w:rsid w:val="008161EA"/>
    <w:rsid w:val="008168BF"/>
    <w:rsid w:val="00816A40"/>
    <w:rsid w:val="00817635"/>
    <w:rsid w:val="0081777B"/>
    <w:rsid w:val="008201CA"/>
    <w:rsid w:val="008205C2"/>
    <w:rsid w:val="00821537"/>
    <w:rsid w:val="0082197D"/>
    <w:rsid w:val="00821E67"/>
    <w:rsid w:val="008220F1"/>
    <w:rsid w:val="0082254F"/>
    <w:rsid w:val="00822FF0"/>
    <w:rsid w:val="00823287"/>
    <w:rsid w:val="0082455A"/>
    <w:rsid w:val="00824AA6"/>
    <w:rsid w:val="00824AE1"/>
    <w:rsid w:val="00824FE6"/>
    <w:rsid w:val="00825377"/>
    <w:rsid w:val="00825600"/>
    <w:rsid w:val="00827372"/>
    <w:rsid w:val="008305F0"/>
    <w:rsid w:val="00830675"/>
    <w:rsid w:val="008308FD"/>
    <w:rsid w:val="0083093C"/>
    <w:rsid w:val="008310D6"/>
    <w:rsid w:val="008314BF"/>
    <w:rsid w:val="00831A10"/>
    <w:rsid w:val="008337AA"/>
    <w:rsid w:val="00834284"/>
    <w:rsid w:val="00834952"/>
    <w:rsid w:val="00836011"/>
    <w:rsid w:val="0083608F"/>
    <w:rsid w:val="008366FD"/>
    <w:rsid w:val="00837642"/>
    <w:rsid w:val="00837AF3"/>
    <w:rsid w:val="0084008F"/>
    <w:rsid w:val="008406EB"/>
    <w:rsid w:val="00841F1D"/>
    <w:rsid w:val="00842976"/>
    <w:rsid w:val="00842DC0"/>
    <w:rsid w:val="008432C0"/>
    <w:rsid w:val="008439F1"/>
    <w:rsid w:val="008456E5"/>
    <w:rsid w:val="00845A6E"/>
    <w:rsid w:val="00845ABA"/>
    <w:rsid w:val="008466E7"/>
    <w:rsid w:val="00846C8A"/>
    <w:rsid w:val="00847DB4"/>
    <w:rsid w:val="008503A8"/>
    <w:rsid w:val="00850E07"/>
    <w:rsid w:val="0085158F"/>
    <w:rsid w:val="00852243"/>
    <w:rsid w:val="00852513"/>
    <w:rsid w:val="0085264D"/>
    <w:rsid w:val="0085365B"/>
    <w:rsid w:val="00853764"/>
    <w:rsid w:val="008537AB"/>
    <w:rsid w:val="00854386"/>
    <w:rsid w:val="00855565"/>
    <w:rsid w:val="00856C87"/>
    <w:rsid w:val="00857073"/>
    <w:rsid w:val="008571DE"/>
    <w:rsid w:val="008572E8"/>
    <w:rsid w:val="00857424"/>
    <w:rsid w:val="00857490"/>
    <w:rsid w:val="00857D8D"/>
    <w:rsid w:val="008630BC"/>
    <w:rsid w:val="0086316D"/>
    <w:rsid w:val="00863196"/>
    <w:rsid w:val="00863265"/>
    <w:rsid w:val="00863606"/>
    <w:rsid w:val="00863834"/>
    <w:rsid w:val="00863CD4"/>
    <w:rsid w:val="00864192"/>
    <w:rsid w:val="00864853"/>
    <w:rsid w:val="0086487F"/>
    <w:rsid w:val="00864C27"/>
    <w:rsid w:val="00864E48"/>
    <w:rsid w:val="00864E68"/>
    <w:rsid w:val="00865891"/>
    <w:rsid w:val="00865A0F"/>
    <w:rsid w:val="00866190"/>
    <w:rsid w:val="008670A1"/>
    <w:rsid w:val="0086724C"/>
    <w:rsid w:val="0086751D"/>
    <w:rsid w:val="00867FF0"/>
    <w:rsid w:val="0087016A"/>
    <w:rsid w:val="008716E4"/>
    <w:rsid w:val="008718D3"/>
    <w:rsid w:val="00871E03"/>
    <w:rsid w:val="00872A4C"/>
    <w:rsid w:val="00872E04"/>
    <w:rsid w:val="008737B6"/>
    <w:rsid w:val="00873ABC"/>
    <w:rsid w:val="00874238"/>
    <w:rsid w:val="00874349"/>
    <w:rsid w:val="00874646"/>
    <w:rsid w:val="00874B23"/>
    <w:rsid w:val="00874CFD"/>
    <w:rsid w:val="0087572D"/>
    <w:rsid w:val="0087595C"/>
    <w:rsid w:val="00877286"/>
    <w:rsid w:val="0087732C"/>
    <w:rsid w:val="0087787E"/>
    <w:rsid w:val="00877BA0"/>
    <w:rsid w:val="008804A1"/>
    <w:rsid w:val="00880771"/>
    <w:rsid w:val="00880B98"/>
    <w:rsid w:val="00881A52"/>
    <w:rsid w:val="00882109"/>
    <w:rsid w:val="00882D66"/>
    <w:rsid w:val="00884E30"/>
    <w:rsid w:val="00885261"/>
    <w:rsid w:val="008857F8"/>
    <w:rsid w:val="0088589D"/>
    <w:rsid w:val="008868AC"/>
    <w:rsid w:val="00886C7E"/>
    <w:rsid w:val="008871D5"/>
    <w:rsid w:val="00887CD5"/>
    <w:rsid w:val="008900A3"/>
    <w:rsid w:val="008903B4"/>
    <w:rsid w:val="00890551"/>
    <w:rsid w:val="008909E7"/>
    <w:rsid w:val="008914B0"/>
    <w:rsid w:val="0089196C"/>
    <w:rsid w:val="008919FE"/>
    <w:rsid w:val="00891FCD"/>
    <w:rsid w:val="00892590"/>
    <w:rsid w:val="00892786"/>
    <w:rsid w:val="00892A07"/>
    <w:rsid w:val="00892C29"/>
    <w:rsid w:val="00892DAD"/>
    <w:rsid w:val="00892DBA"/>
    <w:rsid w:val="008931CC"/>
    <w:rsid w:val="008934CE"/>
    <w:rsid w:val="00893B4D"/>
    <w:rsid w:val="00893D9D"/>
    <w:rsid w:val="00894BA5"/>
    <w:rsid w:val="00894BB0"/>
    <w:rsid w:val="00894DFB"/>
    <w:rsid w:val="008952ED"/>
    <w:rsid w:val="008962E4"/>
    <w:rsid w:val="00896872"/>
    <w:rsid w:val="00896BCB"/>
    <w:rsid w:val="00896D5B"/>
    <w:rsid w:val="00897197"/>
    <w:rsid w:val="00897491"/>
    <w:rsid w:val="00897638"/>
    <w:rsid w:val="00897949"/>
    <w:rsid w:val="008A0553"/>
    <w:rsid w:val="008A06CB"/>
    <w:rsid w:val="008A18F4"/>
    <w:rsid w:val="008A1958"/>
    <w:rsid w:val="008A240C"/>
    <w:rsid w:val="008A25DC"/>
    <w:rsid w:val="008A383D"/>
    <w:rsid w:val="008A3B19"/>
    <w:rsid w:val="008A3DB2"/>
    <w:rsid w:val="008A4784"/>
    <w:rsid w:val="008A6074"/>
    <w:rsid w:val="008A609C"/>
    <w:rsid w:val="008A614A"/>
    <w:rsid w:val="008A6290"/>
    <w:rsid w:val="008A6356"/>
    <w:rsid w:val="008A7618"/>
    <w:rsid w:val="008B0766"/>
    <w:rsid w:val="008B09B5"/>
    <w:rsid w:val="008B12E9"/>
    <w:rsid w:val="008B18F4"/>
    <w:rsid w:val="008B2475"/>
    <w:rsid w:val="008B258E"/>
    <w:rsid w:val="008B30BD"/>
    <w:rsid w:val="008B4DAE"/>
    <w:rsid w:val="008B57E5"/>
    <w:rsid w:val="008B5C60"/>
    <w:rsid w:val="008B6348"/>
    <w:rsid w:val="008B64EB"/>
    <w:rsid w:val="008B6816"/>
    <w:rsid w:val="008B6E51"/>
    <w:rsid w:val="008B6E74"/>
    <w:rsid w:val="008B7804"/>
    <w:rsid w:val="008B7824"/>
    <w:rsid w:val="008B78E0"/>
    <w:rsid w:val="008B7919"/>
    <w:rsid w:val="008B7DE4"/>
    <w:rsid w:val="008C0493"/>
    <w:rsid w:val="008C04A8"/>
    <w:rsid w:val="008C3499"/>
    <w:rsid w:val="008C35AD"/>
    <w:rsid w:val="008C4CB9"/>
    <w:rsid w:val="008C4F1A"/>
    <w:rsid w:val="008C5763"/>
    <w:rsid w:val="008C58E3"/>
    <w:rsid w:val="008C5E05"/>
    <w:rsid w:val="008C6031"/>
    <w:rsid w:val="008C6AFF"/>
    <w:rsid w:val="008C73C3"/>
    <w:rsid w:val="008C7587"/>
    <w:rsid w:val="008C7725"/>
    <w:rsid w:val="008C7845"/>
    <w:rsid w:val="008C7CDE"/>
    <w:rsid w:val="008D071C"/>
    <w:rsid w:val="008D0DBE"/>
    <w:rsid w:val="008D0E1F"/>
    <w:rsid w:val="008D0F99"/>
    <w:rsid w:val="008D1018"/>
    <w:rsid w:val="008D3E8D"/>
    <w:rsid w:val="008D442C"/>
    <w:rsid w:val="008D5CA8"/>
    <w:rsid w:val="008E017B"/>
    <w:rsid w:val="008E14A3"/>
    <w:rsid w:val="008E1537"/>
    <w:rsid w:val="008E1CE4"/>
    <w:rsid w:val="008E1F97"/>
    <w:rsid w:val="008E211A"/>
    <w:rsid w:val="008E23FA"/>
    <w:rsid w:val="008E2BEA"/>
    <w:rsid w:val="008E3E9E"/>
    <w:rsid w:val="008E410C"/>
    <w:rsid w:val="008E41C9"/>
    <w:rsid w:val="008E433B"/>
    <w:rsid w:val="008E4ADE"/>
    <w:rsid w:val="008E4D09"/>
    <w:rsid w:val="008E4FA2"/>
    <w:rsid w:val="008E5F79"/>
    <w:rsid w:val="008E6164"/>
    <w:rsid w:val="008E6216"/>
    <w:rsid w:val="008E64BC"/>
    <w:rsid w:val="008E6882"/>
    <w:rsid w:val="008E6DFC"/>
    <w:rsid w:val="008E6F4E"/>
    <w:rsid w:val="008E710E"/>
    <w:rsid w:val="008F0682"/>
    <w:rsid w:val="008F1158"/>
    <w:rsid w:val="008F164A"/>
    <w:rsid w:val="008F23DD"/>
    <w:rsid w:val="008F2401"/>
    <w:rsid w:val="008F3411"/>
    <w:rsid w:val="008F3D23"/>
    <w:rsid w:val="008F3F71"/>
    <w:rsid w:val="008F4E45"/>
    <w:rsid w:val="008F538C"/>
    <w:rsid w:val="008F5E66"/>
    <w:rsid w:val="008F604B"/>
    <w:rsid w:val="008F785C"/>
    <w:rsid w:val="0090037A"/>
    <w:rsid w:val="00900C36"/>
    <w:rsid w:val="00900EFC"/>
    <w:rsid w:val="00901B37"/>
    <w:rsid w:val="00901C0C"/>
    <w:rsid w:val="00901C6C"/>
    <w:rsid w:val="00902C9E"/>
    <w:rsid w:val="00903D91"/>
    <w:rsid w:val="0090451A"/>
    <w:rsid w:val="009046EA"/>
    <w:rsid w:val="0090473A"/>
    <w:rsid w:val="00904B75"/>
    <w:rsid w:val="00904E87"/>
    <w:rsid w:val="009051EB"/>
    <w:rsid w:val="009054F2"/>
    <w:rsid w:val="00906CC6"/>
    <w:rsid w:val="009074CC"/>
    <w:rsid w:val="0090765D"/>
    <w:rsid w:val="00910793"/>
    <w:rsid w:val="009111AD"/>
    <w:rsid w:val="00911235"/>
    <w:rsid w:val="00911639"/>
    <w:rsid w:val="00911FC1"/>
    <w:rsid w:val="009121AA"/>
    <w:rsid w:val="00912391"/>
    <w:rsid w:val="0091240A"/>
    <w:rsid w:val="009133AC"/>
    <w:rsid w:val="00913F84"/>
    <w:rsid w:val="00914229"/>
    <w:rsid w:val="0091423D"/>
    <w:rsid w:val="0091436C"/>
    <w:rsid w:val="00914C0E"/>
    <w:rsid w:val="009151FB"/>
    <w:rsid w:val="00915E7C"/>
    <w:rsid w:val="00916336"/>
    <w:rsid w:val="009164E7"/>
    <w:rsid w:val="0091653B"/>
    <w:rsid w:val="00916C70"/>
    <w:rsid w:val="00916EEB"/>
    <w:rsid w:val="00917B3D"/>
    <w:rsid w:val="00917EC0"/>
    <w:rsid w:val="00917F9D"/>
    <w:rsid w:val="0092355F"/>
    <w:rsid w:val="00923A7D"/>
    <w:rsid w:val="00923C30"/>
    <w:rsid w:val="00923E54"/>
    <w:rsid w:val="00923F4C"/>
    <w:rsid w:val="00923F7E"/>
    <w:rsid w:val="00923FD2"/>
    <w:rsid w:val="009240D0"/>
    <w:rsid w:val="00924186"/>
    <w:rsid w:val="009241B3"/>
    <w:rsid w:val="00924A86"/>
    <w:rsid w:val="00924DF8"/>
    <w:rsid w:val="00925167"/>
    <w:rsid w:val="0092537E"/>
    <w:rsid w:val="00925833"/>
    <w:rsid w:val="00925861"/>
    <w:rsid w:val="009258B1"/>
    <w:rsid w:val="00926D9A"/>
    <w:rsid w:val="0092735B"/>
    <w:rsid w:val="0092759E"/>
    <w:rsid w:val="00927EFD"/>
    <w:rsid w:val="00930831"/>
    <w:rsid w:val="00930BF3"/>
    <w:rsid w:val="00930C30"/>
    <w:rsid w:val="00931A3C"/>
    <w:rsid w:val="00933B9D"/>
    <w:rsid w:val="00933C1C"/>
    <w:rsid w:val="00934E0E"/>
    <w:rsid w:val="00934F4A"/>
    <w:rsid w:val="009357A5"/>
    <w:rsid w:val="00935A54"/>
    <w:rsid w:val="00935AF5"/>
    <w:rsid w:val="00936BF2"/>
    <w:rsid w:val="009371AA"/>
    <w:rsid w:val="0093752F"/>
    <w:rsid w:val="00937ABD"/>
    <w:rsid w:val="00937EEA"/>
    <w:rsid w:val="009402E9"/>
    <w:rsid w:val="00940CB6"/>
    <w:rsid w:val="00940CE2"/>
    <w:rsid w:val="00940D7B"/>
    <w:rsid w:val="00941A2C"/>
    <w:rsid w:val="00942C27"/>
    <w:rsid w:val="0094316C"/>
    <w:rsid w:val="00943AE6"/>
    <w:rsid w:val="00944451"/>
    <w:rsid w:val="00945AC6"/>
    <w:rsid w:val="00945C40"/>
    <w:rsid w:val="00946AC1"/>
    <w:rsid w:val="00946CF1"/>
    <w:rsid w:val="00947538"/>
    <w:rsid w:val="0094778C"/>
    <w:rsid w:val="00947A7C"/>
    <w:rsid w:val="0095013A"/>
    <w:rsid w:val="00950E08"/>
    <w:rsid w:val="00951D23"/>
    <w:rsid w:val="00951E0A"/>
    <w:rsid w:val="00952025"/>
    <w:rsid w:val="00952192"/>
    <w:rsid w:val="00952891"/>
    <w:rsid w:val="00952BF7"/>
    <w:rsid w:val="00952DCA"/>
    <w:rsid w:val="0095335A"/>
    <w:rsid w:val="00953499"/>
    <w:rsid w:val="00954970"/>
    <w:rsid w:val="009550B9"/>
    <w:rsid w:val="00955F50"/>
    <w:rsid w:val="00955F79"/>
    <w:rsid w:val="00956275"/>
    <w:rsid w:val="00956691"/>
    <w:rsid w:val="00956C5B"/>
    <w:rsid w:val="00956D8A"/>
    <w:rsid w:val="00956F4E"/>
    <w:rsid w:val="009574E6"/>
    <w:rsid w:val="00960B77"/>
    <w:rsid w:val="00960BFA"/>
    <w:rsid w:val="00960D34"/>
    <w:rsid w:val="0096100E"/>
    <w:rsid w:val="0096121C"/>
    <w:rsid w:val="009612A5"/>
    <w:rsid w:val="009614EE"/>
    <w:rsid w:val="00961BE8"/>
    <w:rsid w:val="009633C1"/>
    <w:rsid w:val="0096373D"/>
    <w:rsid w:val="00963B92"/>
    <w:rsid w:val="0096477D"/>
    <w:rsid w:val="00964E6F"/>
    <w:rsid w:val="00965111"/>
    <w:rsid w:val="009652E1"/>
    <w:rsid w:val="00965715"/>
    <w:rsid w:val="00966D2E"/>
    <w:rsid w:val="00967551"/>
    <w:rsid w:val="00967654"/>
    <w:rsid w:val="009678B1"/>
    <w:rsid w:val="00967E00"/>
    <w:rsid w:val="00970536"/>
    <w:rsid w:val="00971305"/>
    <w:rsid w:val="00971DBC"/>
    <w:rsid w:val="009720A1"/>
    <w:rsid w:val="009729F9"/>
    <w:rsid w:val="00972C8A"/>
    <w:rsid w:val="00972D17"/>
    <w:rsid w:val="009731A7"/>
    <w:rsid w:val="00973381"/>
    <w:rsid w:val="009733AF"/>
    <w:rsid w:val="009735A3"/>
    <w:rsid w:val="009735EA"/>
    <w:rsid w:val="0097377A"/>
    <w:rsid w:val="009738C3"/>
    <w:rsid w:val="00974313"/>
    <w:rsid w:val="00974DFC"/>
    <w:rsid w:val="009753B3"/>
    <w:rsid w:val="00975AB7"/>
    <w:rsid w:val="00976BAA"/>
    <w:rsid w:val="009770BD"/>
    <w:rsid w:val="00977B12"/>
    <w:rsid w:val="00981182"/>
    <w:rsid w:val="00981262"/>
    <w:rsid w:val="00981D1F"/>
    <w:rsid w:val="00981E84"/>
    <w:rsid w:val="009826BE"/>
    <w:rsid w:val="00982D7E"/>
    <w:rsid w:val="0098348B"/>
    <w:rsid w:val="00983959"/>
    <w:rsid w:val="009839AA"/>
    <w:rsid w:val="00983D7E"/>
    <w:rsid w:val="009845C2"/>
    <w:rsid w:val="00984B4C"/>
    <w:rsid w:val="0098600B"/>
    <w:rsid w:val="00987B9D"/>
    <w:rsid w:val="00990054"/>
    <w:rsid w:val="0099068D"/>
    <w:rsid w:val="00990EF5"/>
    <w:rsid w:val="009911D6"/>
    <w:rsid w:val="0099171A"/>
    <w:rsid w:val="00991924"/>
    <w:rsid w:val="00991ED5"/>
    <w:rsid w:val="0099225E"/>
    <w:rsid w:val="009924B9"/>
    <w:rsid w:val="009926E0"/>
    <w:rsid w:val="009928FF"/>
    <w:rsid w:val="00993079"/>
    <w:rsid w:val="00993212"/>
    <w:rsid w:val="00993748"/>
    <w:rsid w:val="00994097"/>
    <w:rsid w:val="00996B1E"/>
    <w:rsid w:val="00996BD9"/>
    <w:rsid w:val="009970EF"/>
    <w:rsid w:val="0099792B"/>
    <w:rsid w:val="009A0941"/>
    <w:rsid w:val="009A09DB"/>
    <w:rsid w:val="009A165A"/>
    <w:rsid w:val="009A17D0"/>
    <w:rsid w:val="009A195F"/>
    <w:rsid w:val="009A217C"/>
    <w:rsid w:val="009A2787"/>
    <w:rsid w:val="009A2991"/>
    <w:rsid w:val="009A2B8A"/>
    <w:rsid w:val="009A2BE9"/>
    <w:rsid w:val="009A2C1D"/>
    <w:rsid w:val="009A2CCF"/>
    <w:rsid w:val="009A321E"/>
    <w:rsid w:val="009A3F84"/>
    <w:rsid w:val="009A4085"/>
    <w:rsid w:val="009A4F1A"/>
    <w:rsid w:val="009A4FF6"/>
    <w:rsid w:val="009A5481"/>
    <w:rsid w:val="009A5757"/>
    <w:rsid w:val="009A6339"/>
    <w:rsid w:val="009A6519"/>
    <w:rsid w:val="009A6717"/>
    <w:rsid w:val="009A74D7"/>
    <w:rsid w:val="009B0C05"/>
    <w:rsid w:val="009B0F0A"/>
    <w:rsid w:val="009B1318"/>
    <w:rsid w:val="009B1346"/>
    <w:rsid w:val="009B189C"/>
    <w:rsid w:val="009B29B8"/>
    <w:rsid w:val="009B3051"/>
    <w:rsid w:val="009B3595"/>
    <w:rsid w:val="009B3887"/>
    <w:rsid w:val="009B40CC"/>
    <w:rsid w:val="009B46F2"/>
    <w:rsid w:val="009B47C9"/>
    <w:rsid w:val="009B4D37"/>
    <w:rsid w:val="009B516B"/>
    <w:rsid w:val="009B53AE"/>
    <w:rsid w:val="009B5784"/>
    <w:rsid w:val="009B5ED7"/>
    <w:rsid w:val="009B63AB"/>
    <w:rsid w:val="009B6B03"/>
    <w:rsid w:val="009B6B04"/>
    <w:rsid w:val="009B6EDC"/>
    <w:rsid w:val="009B6EF3"/>
    <w:rsid w:val="009C000F"/>
    <w:rsid w:val="009C03BB"/>
    <w:rsid w:val="009C070E"/>
    <w:rsid w:val="009C116D"/>
    <w:rsid w:val="009C2A79"/>
    <w:rsid w:val="009C2A90"/>
    <w:rsid w:val="009C3189"/>
    <w:rsid w:val="009C3BB3"/>
    <w:rsid w:val="009C4AFD"/>
    <w:rsid w:val="009C4E83"/>
    <w:rsid w:val="009C53A2"/>
    <w:rsid w:val="009C544C"/>
    <w:rsid w:val="009C5889"/>
    <w:rsid w:val="009C5940"/>
    <w:rsid w:val="009C5C64"/>
    <w:rsid w:val="009C6707"/>
    <w:rsid w:val="009C6EAA"/>
    <w:rsid w:val="009C71CA"/>
    <w:rsid w:val="009C7CAA"/>
    <w:rsid w:val="009C7EC5"/>
    <w:rsid w:val="009D0245"/>
    <w:rsid w:val="009D0B9E"/>
    <w:rsid w:val="009D0FD9"/>
    <w:rsid w:val="009D0FDE"/>
    <w:rsid w:val="009D1256"/>
    <w:rsid w:val="009D16AF"/>
    <w:rsid w:val="009D1EEA"/>
    <w:rsid w:val="009D23E5"/>
    <w:rsid w:val="009D24B4"/>
    <w:rsid w:val="009D2A20"/>
    <w:rsid w:val="009D300D"/>
    <w:rsid w:val="009D353D"/>
    <w:rsid w:val="009D3A48"/>
    <w:rsid w:val="009D3B37"/>
    <w:rsid w:val="009D507A"/>
    <w:rsid w:val="009D53C9"/>
    <w:rsid w:val="009D56E4"/>
    <w:rsid w:val="009D579A"/>
    <w:rsid w:val="009D6291"/>
    <w:rsid w:val="009D7C32"/>
    <w:rsid w:val="009E045D"/>
    <w:rsid w:val="009E0A7D"/>
    <w:rsid w:val="009E0DC9"/>
    <w:rsid w:val="009E1564"/>
    <w:rsid w:val="009E1D4E"/>
    <w:rsid w:val="009E20D5"/>
    <w:rsid w:val="009E252A"/>
    <w:rsid w:val="009E264F"/>
    <w:rsid w:val="009E2D6B"/>
    <w:rsid w:val="009E2D84"/>
    <w:rsid w:val="009E3009"/>
    <w:rsid w:val="009E3372"/>
    <w:rsid w:val="009E34F5"/>
    <w:rsid w:val="009E3762"/>
    <w:rsid w:val="009E3A58"/>
    <w:rsid w:val="009E40E1"/>
    <w:rsid w:val="009E4501"/>
    <w:rsid w:val="009E46BB"/>
    <w:rsid w:val="009E4738"/>
    <w:rsid w:val="009E4D49"/>
    <w:rsid w:val="009E4D4A"/>
    <w:rsid w:val="009E52E5"/>
    <w:rsid w:val="009E56A5"/>
    <w:rsid w:val="009E6AB9"/>
    <w:rsid w:val="009E700D"/>
    <w:rsid w:val="009F094D"/>
    <w:rsid w:val="009F0C0E"/>
    <w:rsid w:val="009F174D"/>
    <w:rsid w:val="009F18D3"/>
    <w:rsid w:val="009F1AAC"/>
    <w:rsid w:val="009F20BF"/>
    <w:rsid w:val="009F2688"/>
    <w:rsid w:val="009F2BAA"/>
    <w:rsid w:val="009F42FF"/>
    <w:rsid w:val="009F43A5"/>
    <w:rsid w:val="009F4538"/>
    <w:rsid w:val="009F4541"/>
    <w:rsid w:val="009F48E8"/>
    <w:rsid w:val="009F4A58"/>
    <w:rsid w:val="009F4E7D"/>
    <w:rsid w:val="009F5BBD"/>
    <w:rsid w:val="009F5D03"/>
    <w:rsid w:val="009F60A4"/>
    <w:rsid w:val="009F71D5"/>
    <w:rsid w:val="009F7A0A"/>
    <w:rsid w:val="009F7E9B"/>
    <w:rsid w:val="00A00127"/>
    <w:rsid w:val="00A00207"/>
    <w:rsid w:val="00A0094D"/>
    <w:rsid w:val="00A00E9A"/>
    <w:rsid w:val="00A0200D"/>
    <w:rsid w:val="00A02341"/>
    <w:rsid w:val="00A02652"/>
    <w:rsid w:val="00A026C0"/>
    <w:rsid w:val="00A02CF9"/>
    <w:rsid w:val="00A03384"/>
    <w:rsid w:val="00A03A09"/>
    <w:rsid w:val="00A03D0F"/>
    <w:rsid w:val="00A04944"/>
    <w:rsid w:val="00A04BDB"/>
    <w:rsid w:val="00A05072"/>
    <w:rsid w:val="00A05424"/>
    <w:rsid w:val="00A05D95"/>
    <w:rsid w:val="00A06572"/>
    <w:rsid w:val="00A06809"/>
    <w:rsid w:val="00A068B6"/>
    <w:rsid w:val="00A10533"/>
    <w:rsid w:val="00A106D9"/>
    <w:rsid w:val="00A108C9"/>
    <w:rsid w:val="00A1118F"/>
    <w:rsid w:val="00A11267"/>
    <w:rsid w:val="00A1151F"/>
    <w:rsid w:val="00A1187B"/>
    <w:rsid w:val="00A12380"/>
    <w:rsid w:val="00A1265C"/>
    <w:rsid w:val="00A1296E"/>
    <w:rsid w:val="00A12AEE"/>
    <w:rsid w:val="00A1307D"/>
    <w:rsid w:val="00A14497"/>
    <w:rsid w:val="00A157B6"/>
    <w:rsid w:val="00A159BC"/>
    <w:rsid w:val="00A15D31"/>
    <w:rsid w:val="00A1634D"/>
    <w:rsid w:val="00A1784F"/>
    <w:rsid w:val="00A17A91"/>
    <w:rsid w:val="00A20516"/>
    <w:rsid w:val="00A206D0"/>
    <w:rsid w:val="00A20ECC"/>
    <w:rsid w:val="00A21482"/>
    <w:rsid w:val="00A21889"/>
    <w:rsid w:val="00A22C82"/>
    <w:rsid w:val="00A22CBA"/>
    <w:rsid w:val="00A22CCA"/>
    <w:rsid w:val="00A22D2F"/>
    <w:rsid w:val="00A230E3"/>
    <w:rsid w:val="00A2408D"/>
    <w:rsid w:val="00A24924"/>
    <w:rsid w:val="00A24BF0"/>
    <w:rsid w:val="00A24CB3"/>
    <w:rsid w:val="00A24E4D"/>
    <w:rsid w:val="00A258AB"/>
    <w:rsid w:val="00A25F7B"/>
    <w:rsid w:val="00A26FAA"/>
    <w:rsid w:val="00A30957"/>
    <w:rsid w:val="00A30BE2"/>
    <w:rsid w:val="00A31196"/>
    <w:rsid w:val="00A3238C"/>
    <w:rsid w:val="00A323FF"/>
    <w:rsid w:val="00A32400"/>
    <w:rsid w:val="00A328C3"/>
    <w:rsid w:val="00A33B5B"/>
    <w:rsid w:val="00A351C8"/>
    <w:rsid w:val="00A353FF"/>
    <w:rsid w:val="00A35C0E"/>
    <w:rsid w:val="00A35D2C"/>
    <w:rsid w:val="00A35E16"/>
    <w:rsid w:val="00A35F1B"/>
    <w:rsid w:val="00A36C21"/>
    <w:rsid w:val="00A36C29"/>
    <w:rsid w:val="00A375B5"/>
    <w:rsid w:val="00A40F0A"/>
    <w:rsid w:val="00A40F74"/>
    <w:rsid w:val="00A41646"/>
    <w:rsid w:val="00A41815"/>
    <w:rsid w:val="00A418C6"/>
    <w:rsid w:val="00A418FD"/>
    <w:rsid w:val="00A43D44"/>
    <w:rsid w:val="00A43D51"/>
    <w:rsid w:val="00A4410F"/>
    <w:rsid w:val="00A448E8"/>
    <w:rsid w:val="00A44A76"/>
    <w:rsid w:val="00A45131"/>
    <w:rsid w:val="00A45493"/>
    <w:rsid w:val="00A45C94"/>
    <w:rsid w:val="00A46828"/>
    <w:rsid w:val="00A472E7"/>
    <w:rsid w:val="00A47310"/>
    <w:rsid w:val="00A476E5"/>
    <w:rsid w:val="00A500F7"/>
    <w:rsid w:val="00A503FA"/>
    <w:rsid w:val="00A510FE"/>
    <w:rsid w:val="00A51351"/>
    <w:rsid w:val="00A51353"/>
    <w:rsid w:val="00A526DB"/>
    <w:rsid w:val="00A52D53"/>
    <w:rsid w:val="00A534C4"/>
    <w:rsid w:val="00A5487E"/>
    <w:rsid w:val="00A54E58"/>
    <w:rsid w:val="00A55231"/>
    <w:rsid w:val="00A56735"/>
    <w:rsid w:val="00A56FC7"/>
    <w:rsid w:val="00A6043F"/>
    <w:rsid w:val="00A6072C"/>
    <w:rsid w:val="00A61185"/>
    <w:rsid w:val="00A6175F"/>
    <w:rsid w:val="00A6229B"/>
    <w:rsid w:val="00A6264B"/>
    <w:rsid w:val="00A6389C"/>
    <w:rsid w:val="00A64037"/>
    <w:rsid w:val="00A64177"/>
    <w:rsid w:val="00A65178"/>
    <w:rsid w:val="00A6544B"/>
    <w:rsid w:val="00A65790"/>
    <w:rsid w:val="00A65E7D"/>
    <w:rsid w:val="00A67211"/>
    <w:rsid w:val="00A6799F"/>
    <w:rsid w:val="00A67EB6"/>
    <w:rsid w:val="00A67FF9"/>
    <w:rsid w:val="00A706B1"/>
    <w:rsid w:val="00A70D0A"/>
    <w:rsid w:val="00A7143E"/>
    <w:rsid w:val="00A71B05"/>
    <w:rsid w:val="00A71E0B"/>
    <w:rsid w:val="00A72591"/>
    <w:rsid w:val="00A726D4"/>
    <w:rsid w:val="00A7311C"/>
    <w:rsid w:val="00A73526"/>
    <w:rsid w:val="00A737A1"/>
    <w:rsid w:val="00A73DEC"/>
    <w:rsid w:val="00A73F23"/>
    <w:rsid w:val="00A74E75"/>
    <w:rsid w:val="00A75E40"/>
    <w:rsid w:val="00A75F8E"/>
    <w:rsid w:val="00A766A3"/>
    <w:rsid w:val="00A77597"/>
    <w:rsid w:val="00A775A9"/>
    <w:rsid w:val="00A77883"/>
    <w:rsid w:val="00A778B9"/>
    <w:rsid w:val="00A77A67"/>
    <w:rsid w:val="00A80ADB"/>
    <w:rsid w:val="00A819FE"/>
    <w:rsid w:val="00A8223A"/>
    <w:rsid w:val="00A83822"/>
    <w:rsid w:val="00A8431D"/>
    <w:rsid w:val="00A856BB"/>
    <w:rsid w:val="00A8577D"/>
    <w:rsid w:val="00A85A97"/>
    <w:rsid w:val="00A85C7A"/>
    <w:rsid w:val="00A85D76"/>
    <w:rsid w:val="00A860A1"/>
    <w:rsid w:val="00A8675E"/>
    <w:rsid w:val="00A8682E"/>
    <w:rsid w:val="00A86AC0"/>
    <w:rsid w:val="00A86EB3"/>
    <w:rsid w:val="00A873AF"/>
    <w:rsid w:val="00A87A19"/>
    <w:rsid w:val="00A87FE1"/>
    <w:rsid w:val="00A90654"/>
    <w:rsid w:val="00A90C94"/>
    <w:rsid w:val="00A91581"/>
    <w:rsid w:val="00A91756"/>
    <w:rsid w:val="00A91B63"/>
    <w:rsid w:val="00A91E82"/>
    <w:rsid w:val="00A93590"/>
    <w:rsid w:val="00A93C92"/>
    <w:rsid w:val="00A94192"/>
    <w:rsid w:val="00A9437E"/>
    <w:rsid w:val="00A94382"/>
    <w:rsid w:val="00A944BA"/>
    <w:rsid w:val="00A9548D"/>
    <w:rsid w:val="00A955FD"/>
    <w:rsid w:val="00A95CB7"/>
    <w:rsid w:val="00A9666C"/>
    <w:rsid w:val="00A969AE"/>
    <w:rsid w:val="00A96B85"/>
    <w:rsid w:val="00A96F96"/>
    <w:rsid w:val="00A97A48"/>
    <w:rsid w:val="00AA1419"/>
    <w:rsid w:val="00AA179A"/>
    <w:rsid w:val="00AA2226"/>
    <w:rsid w:val="00AA2267"/>
    <w:rsid w:val="00AA26FB"/>
    <w:rsid w:val="00AA2920"/>
    <w:rsid w:val="00AA2996"/>
    <w:rsid w:val="00AA2DBD"/>
    <w:rsid w:val="00AA35F6"/>
    <w:rsid w:val="00AA37CF"/>
    <w:rsid w:val="00AA3BF6"/>
    <w:rsid w:val="00AA4063"/>
    <w:rsid w:val="00AA4BEE"/>
    <w:rsid w:val="00AA4F9A"/>
    <w:rsid w:val="00AA51C1"/>
    <w:rsid w:val="00AA5DF8"/>
    <w:rsid w:val="00AA69ED"/>
    <w:rsid w:val="00AA71AF"/>
    <w:rsid w:val="00AA7365"/>
    <w:rsid w:val="00AA7381"/>
    <w:rsid w:val="00AB077D"/>
    <w:rsid w:val="00AB0AB6"/>
    <w:rsid w:val="00AB11DC"/>
    <w:rsid w:val="00AB11E0"/>
    <w:rsid w:val="00AB1DE8"/>
    <w:rsid w:val="00AB1F00"/>
    <w:rsid w:val="00AB25EE"/>
    <w:rsid w:val="00AB2B1E"/>
    <w:rsid w:val="00AB349C"/>
    <w:rsid w:val="00AB3920"/>
    <w:rsid w:val="00AB3DEE"/>
    <w:rsid w:val="00AB4AE5"/>
    <w:rsid w:val="00AB4B36"/>
    <w:rsid w:val="00AB5695"/>
    <w:rsid w:val="00AB601C"/>
    <w:rsid w:val="00AB6178"/>
    <w:rsid w:val="00AB651F"/>
    <w:rsid w:val="00AB7645"/>
    <w:rsid w:val="00AC0331"/>
    <w:rsid w:val="00AC0B3A"/>
    <w:rsid w:val="00AC0D1D"/>
    <w:rsid w:val="00AC0EA5"/>
    <w:rsid w:val="00AC1290"/>
    <w:rsid w:val="00AC1535"/>
    <w:rsid w:val="00AC16ED"/>
    <w:rsid w:val="00AC1896"/>
    <w:rsid w:val="00AC1F2E"/>
    <w:rsid w:val="00AC2FFB"/>
    <w:rsid w:val="00AC3A38"/>
    <w:rsid w:val="00AC3A5D"/>
    <w:rsid w:val="00AC3A71"/>
    <w:rsid w:val="00AC3C1F"/>
    <w:rsid w:val="00AC418D"/>
    <w:rsid w:val="00AC4B5A"/>
    <w:rsid w:val="00AC4DE7"/>
    <w:rsid w:val="00AC56EE"/>
    <w:rsid w:val="00AC5FB0"/>
    <w:rsid w:val="00AC60EF"/>
    <w:rsid w:val="00AC6740"/>
    <w:rsid w:val="00AC6C6B"/>
    <w:rsid w:val="00AD1D28"/>
    <w:rsid w:val="00AD2018"/>
    <w:rsid w:val="00AD596F"/>
    <w:rsid w:val="00AD5AC4"/>
    <w:rsid w:val="00AD5BE9"/>
    <w:rsid w:val="00AD6028"/>
    <w:rsid w:val="00AD6100"/>
    <w:rsid w:val="00AD6188"/>
    <w:rsid w:val="00AD7674"/>
    <w:rsid w:val="00AD77DC"/>
    <w:rsid w:val="00AD7B5E"/>
    <w:rsid w:val="00AD7F41"/>
    <w:rsid w:val="00AE036F"/>
    <w:rsid w:val="00AE0834"/>
    <w:rsid w:val="00AE0BD0"/>
    <w:rsid w:val="00AE128F"/>
    <w:rsid w:val="00AE1407"/>
    <w:rsid w:val="00AE20A9"/>
    <w:rsid w:val="00AE2E34"/>
    <w:rsid w:val="00AE2F02"/>
    <w:rsid w:val="00AE2F0A"/>
    <w:rsid w:val="00AE37F6"/>
    <w:rsid w:val="00AE3982"/>
    <w:rsid w:val="00AE421F"/>
    <w:rsid w:val="00AE4568"/>
    <w:rsid w:val="00AE47DF"/>
    <w:rsid w:val="00AE5441"/>
    <w:rsid w:val="00AE63AC"/>
    <w:rsid w:val="00AE682A"/>
    <w:rsid w:val="00AE6B7E"/>
    <w:rsid w:val="00AE6C23"/>
    <w:rsid w:val="00AE6C93"/>
    <w:rsid w:val="00AE745E"/>
    <w:rsid w:val="00AE7899"/>
    <w:rsid w:val="00AE7C19"/>
    <w:rsid w:val="00AF01B6"/>
    <w:rsid w:val="00AF03C3"/>
    <w:rsid w:val="00AF05B9"/>
    <w:rsid w:val="00AF16DC"/>
    <w:rsid w:val="00AF198D"/>
    <w:rsid w:val="00AF1D22"/>
    <w:rsid w:val="00AF2471"/>
    <w:rsid w:val="00AF255E"/>
    <w:rsid w:val="00AF2AF5"/>
    <w:rsid w:val="00AF331F"/>
    <w:rsid w:val="00AF3D91"/>
    <w:rsid w:val="00AF4245"/>
    <w:rsid w:val="00AF47A2"/>
    <w:rsid w:val="00AF4885"/>
    <w:rsid w:val="00AF4BB6"/>
    <w:rsid w:val="00AF4F78"/>
    <w:rsid w:val="00AF57A2"/>
    <w:rsid w:val="00AF5B5B"/>
    <w:rsid w:val="00AF5D95"/>
    <w:rsid w:val="00AF6720"/>
    <w:rsid w:val="00AF6BB1"/>
    <w:rsid w:val="00AF6EEE"/>
    <w:rsid w:val="00AF7173"/>
    <w:rsid w:val="00AF7301"/>
    <w:rsid w:val="00AF73F9"/>
    <w:rsid w:val="00AF77E3"/>
    <w:rsid w:val="00AF7AD7"/>
    <w:rsid w:val="00B006A8"/>
    <w:rsid w:val="00B00CC6"/>
    <w:rsid w:val="00B00D98"/>
    <w:rsid w:val="00B01271"/>
    <w:rsid w:val="00B017E4"/>
    <w:rsid w:val="00B0298B"/>
    <w:rsid w:val="00B02C3E"/>
    <w:rsid w:val="00B02EE3"/>
    <w:rsid w:val="00B031D4"/>
    <w:rsid w:val="00B03320"/>
    <w:rsid w:val="00B036C0"/>
    <w:rsid w:val="00B038D8"/>
    <w:rsid w:val="00B04093"/>
    <w:rsid w:val="00B04B05"/>
    <w:rsid w:val="00B059CB"/>
    <w:rsid w:val="00B05C83"/>
    <w:rsid w:val="00B05DDE"/>
    <w:rsid w:val="00B0634C"/>
    <w:rsid w:val="00B07023"/>
    <w:rsid w:val="00B0762D"/>
    <w:rsid w:val="00B07FD9"/>
    <w:rsid w:val="00B10D73"/>
    <w:rsid w:val="00B10FC1"/>
    <w:rsid w:val="00B113F7"/>
    <w:rsid w:val="00B11883"/>
    <w:rsid w:val="00B11AD5"/>
    <w:rsid w:val="00B11ADB"/>
    <w:rsid w:val="00B1313B"/>
    <w:rsid w:val="00B13768"/>
    <w:rsid w:val="00B13818"/>
    <w:rsid w:val="00B13FBF"/>
    <w:rsid w:val="00B140A7"/>
    <w:rsid w:val="00B140C8"/>
    <w:rsid w:val="00B14741"/>
    <w:rsid w:val="00B14A12"/>
    <w:rsid w:val="00B154F4"/>
    <w:rsid w:val="00B1571C"/>
    <w:rsid w:val="00B1574F"/>
    <w:rsid w:val="00B16034"/>
    <w:rsid w:val="00B1655F"/>
    <w:rsid w:val="00B17707"/>
    <w:rsid w:val="00B17DFA"/>
    <w:rsid w:val="00B201B2"/>
    <w:rsid w:val="00B208F5"/>
    <w:rsid w:val="00B20BBD"/>
    <w:rsid w:val="00B20C7F"/>
    <w:rsid w:val="00B214DD"/>
    <w:rsid w:val="00B21C47"/>
    <w:rsid w:val="00B22078"/>
    <w:rsid w:val="00B228DE"/>
    <w:rsid w:val="00B22A0B"/>
    <w:rsid w:val="00B22ECD"/>
    <w:rsid w:val="00B244C3"/>
    <w:rsid w:val="00B24DDD"/>
    <w:rsid w:val="00B254A3"/>
    <w:rsid w:val="00B25993"/>
    <w:rsid w:val="00B27F5B"/>
    <w:rsid w:val="00B316ED"/>
    <w:rsid w:val="00B31957"/>
    <w:rsid w:val="00B31F19"/>
    <w:rsid w:val="00B32465"/>
    <w:rsid w:val="00B324A1"/>
    <w:rsid w:val="00B3313E"/>
    <w:rsid w:val="00B3316D"/>
    <w:rsid w:val="00B3317F"/>
    <w:rsid w:val="00B3363B"/>
    <w:rsid w:val="00B34957"/>
    <w:rsid w:val="00B35630"/>
    <w:rsid w:val="00B3566E"/>
    <w:rsid w:val="00B359B2"/>
    <w:rsid w:val="00B3669B"/>
    <w:rsid w:val="00B36AF8"/>
    <w:rsid w:val="00B37298"/>
    <w:rsid w:val="00B37371"/>
    <w:rsid w:val="00B37D3E"/>
    <w:rsid w:val="00B37F18"/>
    <w:rsid w:val="00B40E06"/>
    <w:rsid w:val="00B40EBF"/>
    <w:rsid w:val="00B4167B"/>
    <w:rsid w:val="00B41703"/>
    <w:rsid w:val="00B420A7"/>
    <w:rsid w:val="00B44E98"/>
    <w:rsid w:val="00B4571A"/>
    <w:rsid w:val="00B45E5A"/>
    <w:rsid w:val="00B464E1"/>
    <w:rsid w:val="00B46688"/>
    <w:rsid w:val="00B468C7"/>
    <w:rsid w:val="00B46D04"/>
    <w:rsid w:val="00B46EAE"/>
    <w:rsid w:val="00B4703C"/>
    <w:rsid w:val="00B471FB"/>
    <w:rsid w:val="00B5024D"/>
    <w:rsid w:val="00B50740"/>
    <w:rsid w:val="00B524E4"/>
    <w:rsid w:val="00B52DE2"/>
    <w:rsid w:val="00B5368D"/>
    <w:rsid w:val="00B53B8E"/>
    <w:rsid w:val="00B54293"/>
    <w:rsid w:val="00B549AA"/>
    <w:rsid w:val="00B55D75"/>
    <w:rsid w:val="00B563F7"/>
    <w:rsid w:val="00B56585"/>
    <w:rsid w:val="00B56728"/>
    <w:rsid w:val="00B57958"/>
    <w:rsid w:val="00B606D4"/>
    <w:rsid w:val="00B608E9"/>
    <w:rsid w:val="00B60AD8"/>
    <w:rsid w:val="00B60EEA"/>
    <w:rsid w:val="00B61643"/>
    <w:rsid w:val="00B61ADB"/>
    <w:rsid w:val="00B6228C"/>
    <w:rsid w:val="00B62380"/>
    <w:rsid w:val="00B6255E"/>
    <w:rsid w:val="00B62829"/>
    <w:rsid w:val="00B62945"/>
    <w:rsid w:val="00B62ECB"/>
    <w:rsid w:val="00B63634"/>
    <w:rsid w:val="00B63E6B"/>
    <w:rsid w:val="00B640B3"/>
    <w:rsid w:val="00B6440B"/>
    <w:rsid w:val="00B64749"/>
    <w:rsid w:val="00B649BE"/>
    <w:rsid w:val="00B64B5D"/>
    <w:rsid w:val="00B6537C"/>
    <w:rsid w:val="00B65B24"/>
    <w:rsid w:val="00B65CF9"/>
    <w:rsid w:val="00B66EDF"/>
    <w:rsid w:val="00B67100"/>
    <w:rsid w:val="00B67253"/>
    <w:rsid w:val="00B67262"/>
    <w:rsid w:val="00B6730B"/>
    <w:rsid w:val="00B67564"/>
    <w:rsid w:val="00B6757F"/>
    <w:rsid w:val="00B67FA8"/>
    <w:rsid w:val="00B719A5"/>
    <w:rsid w:val="00B71EEE"/>
    <w:rsid w:val="00B721EC"/>
    <w:rsid w:val="00B725E4"/>
    <w:rsid w:val="00B727C0"/>
    <w:rsid w:val="00B72FD7"/>
    <w:rsid w:val="00B731D3"/>
    <w:rsid w:val="00B736FB"/>
    <w:rsid w:val="00B73721"/>
    <w:rsid w:val="00B73859"/>
    <w:rsid w:val="00B73D4E"/>
    <w:rsid w:val="00B74066"/>
    <w:rsid w:val="00B74B48"/>
    <w:rsid w:val="00B752EC"/>
    <w:rsid w:val="00B75745"/>
    <w:rsid w:val="00B75B26"/>
    <w:rsid w:val="00B765B2"/>
    <w:rsid w:val="00B7675D"/>
    <w:rsid w:val="00B76C93"/>
    <w:rsid w:val="00B76F44"/>
    <w:rsid w:val="00B76FD4"/>
    <w:rsid w:val="00B77A91"/>
    <w:rsid w:val="00B80497"/>
    <w:rsid w:val="00B813E5"/>
    <w:rsid w:val="00B818CC"/>
    <w:rsid w:val="00B819F5"/>
    <w:rsid w:val="00B81BAB"/>
    <w:rsid w:val="00B81DD1"/>
    <w:rsid w:val="00B82AD5"/>
    <w:rsid w:val="00B82CEE"/>
    <w:rsid w:val="00B830E0"/>
    <w:rsid w:val="00B83805"/>
    <w:rsid w:val="00B83D10"/>
    <w:rsid w:val="00B83D47"/>
    <w:rsid w:val="00B840C5"/>
    <w:rsid w:val="00B84960"/>
    <w:rsid w:val="00B84C7E"/>
    <w:rsid w:val="00B85897"/>
    <w:rsid w:val="00B86C2E"/>
    <w:rsid w:val="00B86E43"/>
    <w:rsid w:val="00B87118"/>
    <w:rsid w:val="00B90AAC"/>
    <w:rsid w:val="00B90D8D"/>
    <w:rsid w:val="00B91BB0"/>
    <w:rsid w:val="00B91F1D"/>
    <w:rsid w:val="00B91F81"/>
    <w:rsid w:val="00B92264"/>
    <w:rsid w:val="00B923D4"/>
    <w:rsid w:val="00B92C62"/>
    <w:rsid w:val="00B93367"/>
    <w:rsid w:val="00B93CFE"/>
    <w:rsid w:val="00B9530C"/>
    <w:rsid w:val="00B96E26"/>
    <w:rsid w:val="00B970FF"/>
    <w:rsid w:val="00B971F0"/>
    <w:rsid w:val="00B9731F"/>
    <w:rsid w:val="00B976E6"/>
    <w:rsid w:val="00B976F1"/>
    <w:rsid w:val="00B97B6D"/>
    <w:rsid w:val="00B97C38"/>
    <w:rsid w:val="00B97C88"/>
    <w:rsid w:val="00B97EAB"/>
    <w:rsid w:val="00BA09F1"/>
    <w:rsid w:val="00BA0C4F"/>
    <w:rsid w:val="00BA146B"/>
    <w:rsid w:val="00BA1C14"/>
    <w:rsid w:val="00BA2D9D"/>
    <w:rsid w:val="00BA2FE7"/>
    <w:rsid w:val="00BA3978"/>
    <w:rsid w:val="00BA4968"/>
    <w:rsid w:val="00BA5066"/>
    <w:rsid w:val="00BA6661"/>
    <w:rsid w:val="00BA6DE6"/>
    <w:rsid w:val="00BA6E16"/>
    <w:rsid w:val="00BA715A"/>
    <w:rsid w:val="00BA716C"/>
    <w:rsid w:val="00BB0998"/>
    <w:rsid w:val="00BB1875"/>
    <w:rsid w:val="00BB279C"/>
    <w:rsid w:val="00BB29FD"/>
    <w:rsid w:val="00BB2EED"/>
    <w:rsid w:val="00BB310D"/>
    <w:rsid w:val="00BB36A0"/>
    <w:rsid w:val="00BB3A81"/>
    <w:rsid w:val="00BB42F2"/>
    <w:rsid w:val="00BB46F2"/>
    <w:rsid w:val="00BB4983"/>
    <w:rsid w:val="00BB527C"/>
    <w:rsid w:val="00BB5FDB"/>
    <w:rsid w:val="00BB60B9"/>
    <w:rsid w:val="00BB62C0"/>
    <w:rsid w:val="00BB62CE"/>
    <w:rsid w:val="00BB699E"/>
    <w:rsid w:val="00BB6A92"/>
    <w:rsid w:val="00BB6D22"/>
    <w:rsid w:val="00BB6E41"/>
    <w:rsid w:val="00BB711E"/>
    <w:rsid w:val="00BB7D55"/>
    <w:rsid w:val="00BC016C"/>
    <w:rsid w:val="00BC052A"/>
    <w:rsid w:val="00BC054A"/>
    <w:rsid w:val="00BC0F6D"/>
    <w:rsid w:val="00BC1287"/>
    <w:rsid w:val="00BC195E"/>
    <w:rsid w:val="00BC1C90"/>
    <w:rsid w:val="00BC1E4C"/>
    <w:rsid w:val="00BC1F4C"/>
    <w:rsid w:val="00BC20E5"/>
    <w:rsid w:val="00BC216A"/>
    <w:rsid w:val="00BC27C2"/>
    <w:rsid w:val="00BC2C85"/>
    <w:rsid w:val="00BC2F9C"/>
    <w:rsid w:val="00BC30BB"/>
    <w:rsid w:val="00BC32DC"/>
    <w:rsid w:val="00BC365D"/>
    <w:rsid w:val="00BC4051"/>
    <w:rsid w:val="00BC43D3"/>
    <w:rsid w:val="00BC4B15"/>
    <w:rsid w:val="00BC4E20"/>
    <w:rsid w:val="00BC7A42"/>
    <w:rsid w:val="00BD0170"/>
    <w:rsid w:val="00BD0C2F"/>
    <w:rsid w:val="00BD0F44"/>
    <w:rsid w:val="00BD137A"/>
    <w:rsid w:val="00BD162D"/>
    <w:rsid w:val="00BD2443"/>
    <w:rsid w:val="00BD43C1"/>
    <w:rsid w:val="00BD459C"/>
    <w:rsid w:val="00BD45D3"/>
    <w:rsid w:val="00BD4BA5"/>
    <w:rsid w:val="00BD50DE"/>
    <w:rsid w:val="00BD6A4D"/>
    <w:rsid w:val="00BD6B19"/>
    <w:rsid w:val="00BD6E16"/>
    <w:rsid w:val="00BD71AD"/>
    <w:rsid w:val="00BD7A2F"/>
    <w:rsid w:val="00BE0806"/>
    <w:rsid w:val="00BE0CD0"/>
    <w:rsid w:val="00BE167B"/>
    <w:rsid w:val="00BE19EB"/>
    <w:rsid w:val="00BE2239"/>
    <w:rsid w:val="00BE2941"/>
    <w:rsid w:val="00BE2A39"/>
    <w:rsid w:val="00BE32E7"/>
    <w:rsid w:val="00BE3BE1"/>
    <w:rsid w:val="00BE3D6C"/>
    <w:rsid w:val="00BE51B7"/>
    <w:rsid w:val="00BE58EF"/>
    <w:rsid w:val="00BE68FD"/>
    <w:rsid w:val="00BE70B6"/>
    <w:rsid w:val="00BE71AE"/>
    <w:rsid w:val="00BE753C"/>
    <w:rsid w:val="00BF01EA"/>
    <w:rsid w:val="00BF055D"/>
    <w:rsid w:val="00BF0C6A"/>
    <w:rsid w:val="00BF0F2C"/>
    <w:rsid w:val="00BF1722"/>
    <w:rsid w:val="00BF18EF"/>
    <w:rsid w:val="00BF207E"/>
    <w:rsid w:val="00BF2256"/>
    <w:rsid w:val="00BF2719"/>
    <w:rsid w:val="00BF2C7A"/>
    <w:rsid w:val="00BF2D96"/>
    <w:rsid w:val="00BF330B"/>
    <w:rsid w:val="00BF351D"/>
    <w:rsid w:val="00BF37D9"/>
    <w:rsid w:val="00BF3C0E"/>
    <w:rsid w:val="00BF4905"/>
    <w:rsid w:val="00BF6659"/>
    <w:rsid w:val="00BF70D6"/>
    <w:rsid w:val="00BF737C"/>
    <w:rsid w:val="00BF74D3"/>
    <w:rsid w:val="00BF7A0C"/>
    <w:rsid w:val="00BF7DB4"/>
    <w:rsid w:val="00BF7E6B"/>
    <w:rsid w:val="00C000EB"/>
    <w:rsid w:val="00C0077A"/>
    <w:rsid w:val="00C007DC"/>
    <w:rsid w:val="00C00E80"/>
    <w:rsid w:val="00C015B1"/>
    <w:rsid w:val="00C02472"/>
    <w:rsid w:val="00C0256A"/>
    <w:rsid w:val="00C02731"/>
    <w:rsid w:val="00C028DB"/>
    <w:rsid w:val="00C02AC5"/>
    <w:rsid w:val="00C02D88"/>
    <w:rsid w:val="00C0340B"/>
    <w:rsid w:val="00C03BC6"/>
    <w:rsid w:val="00C040E7"/>
    <w:rsid w:val="00C04912"/>
    <w:rsid w:val="00C052B8"/>
    <w:rsid w:val="00C06F69"/>
    <w:rsid w:val="00C07522"/>
    <w:rsid w:val="00C07CC9"/>
    <w:rsid w:val="00C10932"/>
    <w:rsid w:val="00C10B50"/>
    <w:rsid w:val="00C10D90"/>
    <w:rsid w:val="00C11212"/>
    <w:rsid w:val="00C11A7C"/>
    <w:rsid w:val="00C11E79"/>
    <w:rsid w:val="00C121D7"/>
    <w:rsid w:val="00C12ED4"/>
    <w:rsid w:val="00C141F2"/>
    <w:rsid w:val="00C14235"/>
    <w:rsid w:val="00C1443A"/>
    <w:rsid w:val="00C146DD"/>
    <w:rsid w:val="00C14AFB"/>
    <w:rsid w:val="00C15113"/>
    <w:rsid w:val="00C15468"/>
    <w:rsid w:val="00C15765"/>
    <w:rsid w:val="00C15B9D"/>
    <w:rsid w:val="00C166DF"/>
    <w:rsid w:val="00C16BC2"/>
    <w:rsid w:val="00C16D8C"/>
    <w:rsid w:val="00C1713E"/>
    <w:rsid w:val="00C17258"/>
    <w:rsid w:val="00C17636"/>
    <w:rsid w:val="00C20203"/>
    <w:rsid w:val="00C20597"/>
    <w:rsid w:val="00C20680"/>
    <w:rsid w:val="00C20C48"/>
    <w:rsid w:val="00C20E0E"/>
    <w:rsid w:val="00C212A1"/>
    <w:rsid w:val="00C21AFB"/>
    <w:rsid w:val="00C224A1"/>
    <w:rsid w:val="00C224C1"/>
    <w:rsid w:val="00C227ED"/>
    <w:rsid w:val="00C23B90"/>
    <w:rsid w:val="00C23D7D"/>
    <w:rsid w:val="00C249C1"/>
    <w:rsid w:val="00C256A8"/>
    <w:rsid w:val="00C25A02"/>
    <w:rsid w:val="00C2637A"/>
    <w:rsid w:val="00C270D8"/>
    <w:rsid w:val="00C2793E"/>
    <w:rsid w:val="00C27B33"/>
    <w:rsid w:val="00C30043"/>
    <w:rsid w:val="00C31A1D"/>
    <w:rsid w:val="00C31B67"/>
    <w:rsid w:val="00C31EAA"/>
    <w:rsid w:val="00C32C4B"/>
    <w:rsid w:val="00C332C0"/>
    <w:rsid w:val="00C3355E"/>
    <w:rsid w:val="00C34268"/>
    <w:rsid w:val="00C351FD"/>
    <w:rsid w:val="00C355D4"/>
    <w:rsid w:val="00C35A62"/>
    <w:rsid w:val="00C35E33"/>
    <w:rsid w:val="00C35E5D"/>
    <w:rsid w:val="00C36727"/>
    <w:rsid w:val="00C37184"/>
    <w:rsid w:val="00C37C66"/>
    <w:rsid w:val="00C41155"/>
    <w:rsid w:val="00C417A5"/>
    <w:rsid w:val="00C41F15"/>
    <w:rsid w:val="00C42075"/>
    <w:rsid w:val="00C4211F"/>
    <w:rsid w:val="00C4243D"/>
    <w:rsid w:val="00C42ABD"/>
    <w:rsid w:val="00C43352"/>
    <w:rsid w:val="00C43BD0"/>
    <w:rsid w:val="00C44229"/>
    <w:rsid w:val="00C446EF"/>
    <w:rsid w:val="00C44A99"/>
    <w:rsid w:val="00C44CED"/>
    <w:rsid w:val="00C44E1D"/>
    <w:rsid w:val="00C453FA"/>
    <w:rsid w:val="00C45BE5"/>
    <w:rsid w:val="00C463EE"/>
    <w:rsid w:val="00C46FD9"/>
    <w:rsid w:val="00C4718C"/>
    <w:rsid w:val="00C47DBB"/>
    <w:rsid w:val="00C5016F"/>
    <w:rsid w:val="00C504EC"/>
    <w:rsid w:val="00C505DE"/>
    <w:rsid w:val="00C50E12"/>
    <w:rsid w:val="00C51D69"/>
    <w:rsid w:val="00C52641"/>
    <w:rsid w:val="00C52704"/>
    <w:rsid w:val="00C52CF8"/>
    <w:rsid w:val="00C53737"/>
    <w:rsid w:val="00C53C3A"/>
    <w:rsid w:val="00C53CB5"/>
    <w:rsid w:val="00C5483D"/>
    <w:rsid w:val="00C5584D"/>
    <w:rsid w:val="00C55F11"/>
    <w:rsid w:val="00C56BF6"/>
    <w:rsid w:val="00C570F4"/>
    <w:rsid w:val="00C577C3"/>
    <w:rsid w:val="00C57D19"/>
    <w:rsid w:val="00C601B2"/>
    <w:rsid w:val="00C603AA"/>
    <w:rsid w:val="00C61D81"/>
    <w:rsid w:val="00C62ACB"/>
    <w:rsid w:val="00C62E0B"/>
    <w:rsid w:val="00C63A50"/>
    <w:rsid w:val="00C63F17"/>
    <w:rsid w:val="00C650B0"/>
    <w:rsid w:val="00C65527"/>
    <w:rsid w:val="00C656F3"/>
    <w:rsid w:val="00C65ABF"/>
    <w:rsid w:val="00C65C56"/>
    <w:rsid w:val="00C65D3E"/>
    <w:rsid w:val="00C65D64"/>
    <w:rsid w:val="00C66208"/>
    <w:rsid w:val="00C66979"/>
    <w:rsid w:val="00C66D4F"/>
    <w:rsid w:val="00C6706A"/>
    <w:rsid w:val="00C670FC"/>
    <w:rsid w:val="00C6714C"/>
    <w:rsid w:val="00C67632"/>
    <w:rsid w:val="00C67BC7"/>
    <w:rsid w:val="00C70CB8"/>
    <w:rsid w:val="00C70CC2"/>
    <w:rsid w:val="00C70E7A"/>
    <w:rsid w:val="00C7159B"/>
    <w:rsid w:val="00C721C8"/>
    <w:rsid w:val="00C72547"/>
    <w:rsid w:val="00C727EA"/>
    <w:rsid w:val="00C728AE"/>
    <w:rsid w:val="00C72AEE"/>
    <w:rsid w:val="00C7333A"/>
    <w:rsid w:val="00C73553"/>
    <w:rsid w:val="00C7397B"/>
    <w:rsid w:val="00C73FC6"/>
    <w:rsid w:val="00C74172"/>
    <w:rsid w:val="00C74A26"/>
    <w:rsid w:val="00C74DCD"/>
    <w:rsid w:val="00C74DDF"/>
    <w:rsid w:val="00C752FB"/>
    <w:rsid w:val="00C75637"/>
    <w:rsid w:val="00C75C4F"/>
    <w:rsid w:val="00C75C87"/>
    <w:rsid w:val="00C767A1"/>
    <w:rsid w:val="00C8040B"/>
    <w:rsid w:val="00C80554"/>
    <w:rsid w:val="00C8071B"/>
    <w:rsid w:val="00C81AF6"/>
    <w:rsid w:val="00C82145"/>
    <w:rsid w:val="00C8253F"/>
    <w:rsid w:val="00C829D3"/>
    <w:rsid w:val="00C82BB9"/>
    <w:rsid w:val="00C83F9A"/>
    <w:rsid w:val="00C845BF"/>
    <w:rsid w:val="00C84B50"/>
    <w:rsid w:val="00C8555F"/>
    <w:rsid w:val="00C85D15"/>
    <w:rsid w:val="00C8602A"/>
    <w:rsid w:val="00C86DE6"/>
    <w:rsid w:val="00C870DF"/>
    <w:rsid w:val="00C873DE"/>
    <w:rsid w:val="00C87474"/>
    <w:rsid w:val="00C90287"/>
    <w:rsid w:val="00C9064F"/>
    <w:rsid w:val="00C90A7D"/>
    <w:rsid w:val="00C90D3F"/>
    <w:rsid w:val="00C9124E"/>
    <w:rsid w:val="00C912CC"/>
    <w:rsid w:val="00C91961"/>
    <w:rsid w:val="00C92803"/>
    <w:rsid w:val="00C92D3F"/>
    <w:rsid w:val="00C932AD"/>
    <w:rsid w:val="00C947CC"/>
    <w:rsid w:val="00C9580B"/>
    <w:rsid w:val="00C9604A"/>
    <w:rsid w:val="00C96781"/>
    <w:rsid w:val="00C9680E"/>
    <w:rsid w:val="00C96C97"/>
    <w:rsid w:val="00C96F2A"/>
    <w:rsid w:val="00C97264"/>
    <w:rsid w:val="00C977F4"/>
    <w:rsid w:val="00CA0CBA"/>
    <w:rsid w:val="00CA18D4"/>
    <w:rsid w:val="00CA2805"/>
    <w:rsid w:val="00CA2B39"/>
    <w:rsid w:val="00CA31CB"/>
    <w:rsid w:val="00CA32D7"/>
    <w:rsid w:val="00CA340F"/>
    <w:rsid w:val="00CA3823"/>
    <w:rsid w:val="00CA40C1"/>
    <w:rsid w:val="00CA4E14"/>
    <w:rsid w:val="00CA5334"/>
    <w:rsid w:val="00CA796C"/>
    <w:rsid w:val="00CA7DDC"/>
    <w:rsid w:val="00CB0269"/>
    <w:rsid w:val="00CB02F1"/>
    <w:rsid w:val="00CB0D00"/>
    <w:rsid w:val="00CB0DE9"/>
    <w:rsid w:val="00CB2219"/>
    <w:rsid w:val="00CB2959"/>
    <w:rsid w:val="00CB33EA"/>
    <w:rsid w:val="00CB363B"/>
    <w:rsid w:val="00CB3791"/>
    <w:rsid w:val="00CB3795"/>
    <w:rsid w:val="00CB3CE8"/>
    <w:rsid w:val="00CB40B8"/>
    <w:rsid w:val="00CB45A7"/>
    <w:rsid w:val="00CB49B9"/>
    <w:rsid w:val="00CB57C5"/>
    <w:rsid w:val="00CB5847"/>
    <w:rsid w:val="00CB5AD7"/>
    <w:rsid w:val="00CB5C92"/>
    <w:rsid w:val="00CB5DD4"/>
    <w:rsid w:val="00CB71DC"/>
    <w:rsid w:val="00CB7482"/>
    <w:rsid w:val="00CB7994"/>
    <w:rsid w:val="00CB7A7C"/>
    <w:rsid w:val="00CC02F8"/>
    <w:rsid w:val="00CC0770"/>
    <w:rsid w:val="00CC07F7"/>
    <w:rsid w:val="00CC133B"/>
    <w:rsid w:val="00CC17CD"/>
    <w:rsid w:val="00CC1BAF"/>
    <w:rsid w:val="00CC2092"/>
    <w:rsid w:val="00CC229B"/>
    <w:rsid w:val="00CC244F"/>
    <w:rsid w:val="00CC26AA"/>
    <w:rsid w:val="00CC2A53"/>
    <w:rsid w:val="00CC2B67"/>
    <w:rsid w:val="00CC2EC2"/>
    <w:rsid w:val="00CC2F4E"/>
    <w:rsid w:val="00CC3430"/>
    <w:rsid w:val="00CC3ED2"/>
    <w:rsid w:val="00CC4586"/>
    <w:rsid w:val="00CC4D9C"/>
    <w:rsid w:val="00CC5369"/>
    <w:rsid w:val="00CC5770"/>
    <w:rsid w:val="00CC70D9"/>
    <w:rsid w:val="00CC74BC"/>
    <w:rsid w:val="00CC76DD"/>
    <w:rsid w:val="00CC7A89"/>
    <w:rsid w:val="00CD0EBB"/>
    <w:rsid w:val="00CD1694"/>
    <w:rsid w:val="00CD2A28"/>
    <w:rsid w:val="00CD2C1B"/>
    <w:rsid w:val="00CD3DF9"/>
    <w:rsid w:val="00CD4C63"/>
    <w:rsid w:val="00CD5804"/>
    <w:rsid w:val="00CD5915"/>
    <w:rsid w:val="00CD5AE1"/>
    <w:rsid w:val="00CD652A"/>
    <w:rsid w:val="00CD678F"/>
    <w:rsid w:val="00CD7813"/>
    <w:rsid w:val="00CD7F7D"/>
    <w:rsid w:val="00CE0614"/>
    <w:rsid w:val="00CE0779"/>
    <w:rsid w:val="00CE27CD"/>
    <w:rsid w:val="00CE2B6B"/>
    <w:rsid w:val="00CE2E05"/>
    <w:rsid w:val="00CE39AC"/>
    <w:rsid w:val="00CE53F8"/>
    <w:rsid w:val="00CE588D"/>
    <w:rsid w:val="00CE59F3"/>
    <w:rsid w:val="00CE669E"/>
    <w:rsid w:val="00CE7B1A"/>
    <w:rsid w:val="00CF0291"/>
    <w:rsid w:val="00CF09DC"/>
    <w:rsid w:val="00CF0A17"/>
    <w:rsid w:val="00CF0AE8"/>
    <w:rsid w:val="00CF1BD1"/>
    <w:rsid w:val="00CF1F85"/>
    <w:rsid w:val="00CF2CE9"/>
    <w:rsid w:val="00CF3181"/>
    <w:rsid w:val="00CF374F"/>
    <w:rsid w:val="00CF3B61"/>
    <w:rsid w:val="00CF42CD"/>
    <w:rsid w:val="00CF46F3"/>
    <w:rsid w:val="00CF48CA"/>
    <w:rsid w:val="00CF4A28"/>
    <w:rsid w:val="00CF4AFE"/>
    <w:rsid w:val="00CF5844"/>
    <w:rsid w:val="00CF60DB"/>
    <w:rsid w:val="00CF692F"/>
    <w:rsid w:val="00CF758D"/>
    <w:rsid w:val="00CF7ACE"/>
    <w:rsid w:val="00D000F8"/>
    <w:rsid w:val="00D002F8"/>
    <w:rsid w:val="00D00DFE"/>
    <w:rsid w:val="00D0100F"/>
    <w:rsid w:val="00D013AF"/>
    <w:rsid w:val="00D019E1"/>
    <w:rsid w:val="00D02907"/>
    <w:rsid w:val="00D02C8C"/>
    <w:rsid w:val="00D0326B"/>
    <w:rsid w:val="00D03F16"/>
    <w:rsid w:val="00D04904"/>
    <w:rsid w:val="00D04F66"/>
    <w:rsid w:val="00D0529B"/>
    <w:rsid w:val="00D05C4E"/>
    <w:rsid w:val="00D060D0"/>
    <w:rsid w:val="00D06E52"/>
    <w:rsid w:val="00D07D93"/>
    <w:rsid w:val="00D07DEA"/>
    <w:rsid w:val="00D07F9D"/>
    <w:rsid w:val="00D10403"/>
    <w:rsid w:val="00D106BB"/>
    <w:rsid w:val="00D10EBF"/>
    <w:rsid w:val="00D12262"/>
    <w:rsid w:val="00D12A5E"/>
    <w:rsid w:val="00D12AFA"/>
    <w:rsid w:val="00D13980"/>
    <w:rsid w:val="00D14F72"/>
    <w:rsid w:val="00D15529"/>
    <w:rsid w:val="00D15B35"/>
    <w:rsid w:val="00D1600F"/>
    <w:rsid w:val="00D16425"/>
    <w:rsid w:val="00D17985"/>
    <w:rsid w:val="00D17B70"/>
    <w:rsid w:val="00D208B5"/>
    <w:rsid w:val="00D2161F"/>
    <w:rsid w:val="00D2175F"/>
    <w:rsid w:val="00D21902"/>
    <w:rsid w:val="00D21B99"/>
    <w:rsid w:val="00D2236A"/>
    <w:rsid w:val="00D2263D"/>
    <w:rsid w:val="00D233E6"/>
    <w:rsid w:val="00D23406"/>
    <w:rsid w:val="00D23803"/>
    <w:rsid w:val="00D24214"/>
    <w:rsid w:val="00D24331"/>
    <w:rsid w:val="00D24D1A"/>
    <w:rsid w:val="00D24F9F"/>
    <w:rsid w:val="00D25073"/>
    <w:rsid w:val="00D2583B"/>
    <w:rsid w:val="00D259C6"/>
    <w:rsid w:val="00D2623D"/>
    <w:rsid w:val="00D269BC"/>
    <w:rsid w:val="00D26C4F"/>
    <w:rsid w:val="00D27039"/>
    <w:rsid w:val="00D274A6"/>
    <w:rsid w:val="00D27776"/>
    <w:rsid w:val="00D27E1D"/>
    <w:rsid w:val="00D27E39"/>
    <w:rsid w:val="00D30455"/>
    <w:rsid w:val="00D31239"/>
    <w:rsid w:val="00D312F3"/>
    <w:rsid w:val="00D31753"/>
    <w:rsid w:val="00D31DFE"/>
    <w:rsid w:val="00D323B2"/>
    <w:rsid w:val="00D3279E"/>
    <w:rsid w:val="00D32C2B"/>
    <w:rsid w:val="00D32CDE"/>
    <w:rsid w:val="00D33229"/>
    <w:rsid w:val="00D34105"/>
    <w:rsid w:val="00D343C9"/>
    <w:rsid w:val="00D35125"/>
    <w:rsid w:val="00D358F6"/>
    <w:rsid w:val="00D36507"/>
    <w:rsid w:val="00D36BA5"/>
    <w:rsid w:val="00D37413"/>
    <w:rsid w:val="00D37794"/>
    <w:rsid w:val="00D401E4"/>
    <w:rsid w:val="00D401FC"/>
    <w:rsid w:val="00D40642"/>
    <w:rsid w:val="00D40919"/>
    <w:rsid w:val="00D40FB6"/>
    <w:rsid w:val="00D420B5"/>
    <w:rsid w:val="00D42D63"/>
    <w:rsid w:val="00D430C5"/>
    <w:rsid w:val="00D4384C"/>
    <w:rsid w:val="00D43961"/>
    <w:rsid w:val="00D43BC3"/>
    <w:rsid w:val="00D4410B"/>
    <w:rsid w:val="00D441A7"/>
    <w:rsid w:val="00D44662"/>
    <w:rsid w:val="00D450DF"/>
    <w:rsid w:val="00D459E8"/>
    <w:rsid w:val="00D45B62"/>
    <w:rsid w:val="00D47015"/>
    <w:rsid w:val="00D47379"/>
    <w:rsid w:val="00D4741B"/>
    <w:rsid w:val="00D47490"/>
    <w:rsid w:val="00D474E9"/>
    <w:rsid w:val="00D4780A"/>
    <w:rsid w:val="00D479FF"/>
    <w:rsid w:val="00D47AA2"/>
    <w:rsid w:val="00D50121"/>
    <w:rsid w:val="00D50B51"/>
    <w:rsid w:val="00D51220"/>
    <w:rsid w:val="00D51393"/>
    <w:rsid w:val="00D514FA"/>
    <w:rsid w:val="00D515A1"/>
    <w:rsid w:val="00D51855"/>
    <w:rsid w:val="00D51993"/>
    <w:rsid w:val="00D51AD8"/>
    <w:rsid w:val="00D51B38"/>
    <w:rsid w:val="00D51F94"/>
    <w:rsid w:val="00D51FC9"/>
    <w:rsid w:val="00D52002"/>
    <w:rsid w:val="00D5213B"/>
    <w:rsid w:val="00D52850"/>
    <w:rsid w:val="00D5313C"/>
    <w:rsid w:val="00D531EA"/>
    <w:rsid w:val="00D53244"/>
    <w:rsid w:val="00D53576"/>
    <w:rsid w:val="00D53664"/>
    <w:rsid w:val="00D53FD7"/>
    <w:rsid w:val="00D54241"/>
    <w:rsid w:val="00D5526D"/>
    <w:rsid w:val="00D55588"/>
    <w:rsid w:val="00D5585C"/>
    <w:rsid w:val="00D56768"/>
    <w:rsid w:val="00D568D0"/>
    <w:rsid w:val="00D56C2E"/>
    <w:rsid w:val="00D57089"/>
    <w:rsid w:val="00D57439"/>
    <w:rsid w:val="00D57904"/>
    <w:rsid w:val="00D60A3D"/>
    <w:rsid w:val="00D60E20"/>
    <w:rsid w:val="00D6225C"/>
    <w:rsid w:val="00D62387"/>
    <w:rsid w:val="00D6256B"/>
    <w:rsid w:val="00D626F4"/>
    <w:rsid w:val="00D62739"/>
    <w:rsid w:val="00D627A7"/>
    <w:rsid w:val="00D6282C"/>
    <w:rsid w:val="00D62A75"/>
    <w:rsid w:val="00D63B5F"/>
    <w:rsid w:val="00D63E33"/>
    <w:rsid w:val="00D64018"/>
    <w:rsid w:val="00D64332"/>
    <w:rsid w:val="00D64559"/>
    <w:rsid w:val="00D64A2D"/>
    <w:rsid w:val="00D64B2F"/>
    <w:rsid w:val="00D64BF4"/>
    <w:rsid w:val="00D64D63"/>
    <w:rsid w:val="00D650A2"/>
    <w:rsid w:val="00D65AF4"/>
    <w:rsid w:val="00D65C8D"/>
    <w:rsid w:val="00D65EA9"/>
    <w:rsid w:val="00D66CB8"/>
    <w:rsid w:val="00D673CD"/>
    <w:rsid w:val="00D70033"/>
    <w:rsid w:val="00D70BCA"/>
    <w:rsid w:val="00D717B8"/>
    <w:rsid w:val="00D717F1"/>
    <w:rsid w:val="00D71F89"/>
    <w:rsid w:val="00D721D7"/>
    <w:rsid w:val="00D72422"/>
    <w:rsid w:val="00D725D8"/>
    <w:rsid w:val="00D72FB3"/>
    <w:rsid w:val="00D7352D"/>
    <w:rsid w:val="00D736E3"/>
    <w:rsid w:val="00D73B36"/>
    <w:rsid w:val="00D73E52"/>
    <w:rsid w:val="00D74103"/>
    <w:rsid w:val="00D74D35"/>
    <w:rsid w:val="00D7509E"/>
    <w:rsid w:val="00D766E8"/>
    <w:rsid w:val="00D768D7"/>
    <w:rsid w:val="00D76DE1"/>
    <w:rsid w:val="00D76F44"/>
    <w:rsid w:val="00D770E8"/>
    <w:rsid w:val="00D7791A"/>
    <w:rsid w:val="00D81463"/>
    <w:rsid w:val="00D816FF"/>
    <w:rsid w:val="00D81D82"/>
    <w:rsid w:val="00D8238C"/>
    <w:rsid w:val="00D824F9"/>
    <w:rsid w:val="00D83ACD"/>
    <w:rsid w:val="00D83CA6"/>
    <w:rsid w:val="00D848E5"/>
    <w:rsid w:val="00D84A97"/>
    <w:rsid w:val="00D852E3"/>
    <w:rsid w:val="00D85F38"/>
    <w:rsid w:val="00D86950"/>
    <w:rsid w:val="00D86E62"/>
    <w:rsid w:val="00D87924"/>
    <w:rsid w:val="00D87F05"/>
    <w:rsid w:val="00D9023A"/>
    <w:rsid w:val="00D90DB6"/>
    <w:rsid w:val="00D910E9"/>
    <w:rsid w:val="00D914F6"/>
    <w:rsid w:val="00D91860"/>
    <w:rsid w:val="00D918CF"/>
    <w:rsid w:val="00D91C07"/>
    <w:rsid w:val="00D92AE0"/>
    <w:rsid w:val="00D930FA"/>
    <w:rsid w:val="00D93256"/>
    <w:rsid w:val="00D93C92"/>
    <w:rsid w:val="00D94029"/>
    <w:rsid w:val="00D94F37"/>
    <w:rsid w:val="00D952E8"/>
    <w:rsid w:val="00D95A9B"/>
    <w:rsid w:val="00D9639C"/>
    <w:rsid w:val="00D965B0"/>
    <w:rsid w:val="00D973C3"/>
    <w:rsid w:val="00D97843"/>
    <w:rsid w:val="00DA0373"/>
    <w:rsid w:val="00DA0429"/>
    <w:rsid w:val="00DA05CE"/>
    <w:rsid w:val="00DA074A"/>
    <w:rsid w:val="00DA0E13"/>
    <w:rsid w:val="00DA1CC6"/>
    <w:rsid w:val="00DA4C2F"/>
    <w:rsid w:val="00DA4D96"/>
    <w:rsid w:val="00DA612E"/>
    <w:rsid w:val="00DA63B3"/>
    <w:rsid w:val="00DA6D05"/>
    <w:rsid w:val="00DA6DB6"/>
    <w:rsid w:val="00DA768E"/>
    <w:rsid w:val="00DB0190"/>
    <w:rsid w:val="00DB0D8D"/>
    <w:rsid w:val="00DB2715"/>
    <w:rsid w:val="00DB2ABA"/>
    <w:rsid w:val="00DB2B18"/>
    <w:rsid w:val="00DB3E4C"/>
    <w:rsid w:val="00DB433E"/>
    <w:rsid w:val="00DB442B"/>
    <w:rsid w:val="00DB4630"/>
    <w:rsid w:val="00DB48EB"/>
    <w:rsid w:val="00DB4CCC"/>
    <w:rsid w:val="00DB4D74"/>
    <w:rsid w:val="00DB510B"/>
    <w:rsid w:val="00DB5AFB"/>
    <w:rsid w:val="00DB5DC8"/>
    <w:rsid w:val="00DB5FA8"/>
    <w:rsid w:val="00DB6294"/>
    <w:rsid w:val="00DB636A"/>
    <w:rsid w:val="00DB69FE"/>
    <w:rsid w:val="00DB765C"/>
    <w:rsid w:val="00DC0570"/>
    <w:rsid w:val="00DC060F"/>
    <w:rsid w:val="00DC0A7E"/>
    <w:rsid w:val="00DC0B2C"/>
    <w:rsid w:val="00DC1219"/>
    <w:rsid w:val="00DC294D"/>
    <w:rsid w:val="00DC2DC5"/>
    <w:rsid w:val="00DC3367"/>
    <w:rsid w:val="00DC420F"/>
    <w:rsid w:val="00DC4512"/>
    <w:rsid w:val="00DC4A45"/>
    <w:rsid w:val="00DC4C35"/>
    <w:rsid w:val="00DC58DF"/>
    <w:rsid w:val="00DC6461"/>
    <w:rsid w:val="00DC6650"/>
    <w:rsid w:val="00DC6715"/>
    <w:rsid w:val="00DC67C9"/>
    <w:rsid w:val="00DC691F"/>
    <w:rsid w:val="00DC6D09"/>
    <w:rsid w:val="00DC76F5"/>
    <w:rsid w:val="00DC785E"/>
    <w:rsid w:val="00DD0D9E"/>
    <w:rsid w:val="00DD1776"/>
    <w:rsid w:val="00DD1B27"/>
    <w:rsid w:val="00DD1D58"/>
    <w:rsid w:val="00DD2611"/>
    <w:rsid w:val="00DD2A5A"/>
    <w:rsid w:val="00DD2DB2"/>
    <w:rsid w:val="00DD32D1"/>
    <w:rsid w:val="00DD3706"/>
    <w:rsid w:val="00DD3E5A"/>
    <w:rsid w:val="00DD42C6"/>
    <w:rsid w:val="00DD4FF5"/>
    <w:rsid w:val="00DD584B"/>
    <w:rsid w:val="00DD5B7A"/>
    <w:rsid w:val="00DD69B1"/>
    <w:rsid w:val="00DD6B59"/>
    <w:rsid w:val="00DD7420"/>
    <w:rsid w:val="00DD7428"/>
    <w:rsid w:val="00DD7601"/>
    <w:rsid w:val="00DD77C2"/>
    <w:rsid w:val="00DD7857"/>
    <w:rsid w:val="00DD7BEA"/>
    <w:rsid w:val="00DD7BEB"/>
    <w:rsid w:val="00DD7C17"/>
    <w:rsid w:val="00DE0224"/>
    <w:rsid w:val="00DE033C"/>
    <w:rsid w:val="00DE0B80"/>
    <w:rsid w:val="00DE0E2D"/>
    <w:rsid w:val="00DE11D0"/>
    <w:rsid w:val="00DE136A"/>
    <w:rsid w:val="00DE14A2"/>
    <w:rsid w:val="00DE1C2E"/>
    <w:rsid w:val="00DE2212"/>
    <w:rsid w:val="00DE2C72"/>
    <w:rsid w:val="00DE32AC"/>
    <w:rsid w:val="00DE3C19"/>
    <w:rsid w:val="00DE4744"/>
    <w:rsid w:val="00DE58C1"/>
    <w:rsid w:val="00DE636C"/>
    <w:rsid w:val="00DE671D"/>
    <w:rsid w:val="00DE6F07"/>
    <w:rsid w:val="00DE7016"/>
    <w:rsid w:val="00DE740B"/>
    <w:rsid w:val="00DE7545"/>
    <w:rsid w:val="00DF1198"/>
    <w:rsid w:val="00DF1FFA"/>
    <w:rsid w:val="00DF2658"/>
    <w:rsid w:val="00DF268E"/>
    <w:rsid w:val="00DF332C"/>
    <w:rsid w:val="00DF41FF"/>
    <w:rsid w:val="00DF4B6A"/>
    <w:rsid w:val="00DF5629"/>
    <w:rsid w:val="00DF5BE3"/>
    <w:rsid w:val="00DF6AAA"/>
    <w:rsid w:val="00DF6CCC"/>
    <w:rsid w:val="00DF7593"/>
    <w:rsid w:val="00DF782C"/>
    <w:rsid w:val="00DF7CFC"/>
    <w:rsid w:val="00E01C39"/>
    <w:rsid w:val="00E01D48"/>
    <w:rsid w:val="00E027ED"/>
    <w:rsid w:val="00E03226"/>
    <w:rsid w:val="00E0421E"/>
    <w:rsid w:val="00E042BC"/>
    <w:rsid w:val="00E043BA"/>
    <w:rsid w:val="00E04DDA"/>
    <w:rsid w:val="00E058E3"/>
    <w:rsid w:val="00E063FC"/>
    <w:rsid w:val="00E067A8"/>
    <w:rsid w:val="00E07505"/>
    <w:rsid w:val="00E0753F"/>
    <w:rsid w:val="00E07750"/>
    <w:rsid w:val="00E07D77"/>
    <w:rsid w:val="00E07E29"/>
    <w:rsid w:val="00E102E2"/>
    <w:rsid w:val="00E107E9"/>
    <w:rsid w:val="00E10AC2"/>
    <w:rsid w:val="00E10F3D"/>
    <w:rsid w:val="00E114F5"/>
    <w:rsid w:val="00E11EEC"/>
    <w:rsid w:val="00E1219C"/>
    <w:rsid w:val="00E13D48"/>
    <w:rsid w:val="00E149B9"/>
    <w:rsid w:val="00E15007"/>
    <w:rsid w:val="00E151A7"/>
    <w:rsid w:val="00E1592B"/>
    <w:rsid w:val="00E16581"/>
    <w:rsid w:val="00E1694C"/>
    <w:rsid w:val="00E16FA8"/>
    <w:rsid w:val="00E1720E"/>
    <w:rsid w:val="00E2060D"/>
    <w:rsid w:val="00E20A4B"/>
    <w:rsid w:val="00E213D1"/>
    <w:rsid w:val="00E21DF3"/>
    <w:rsid w:val="00E21FDD"/>
    <w:rsid w:val="00E22643"/>
    <w:rsid w:val="00E22954"/>
    <w:rsid w:val="00E237D4"/>
    <w:rsid w:val="00E23BDB"/>
    <w:rsid w:val="00E24520"/>
    <w:rsid w:val="00E24B64"/>
    <w:rsid w:val="00E24BF0"/>
    <w:rsid w:val="00E24C37"/>
    <w:rsid w:val="00E2504B"/>
    <w:rsid w:val="00E256C8"/>
    <w:rsid w:val="00E25A0A"/>
    <w:rsid w:val="00E25DE8"/>
    <w:rsid w:val="00E26812"/>
    <w:rsid w:val="00E271D1"/>
    <w:rsid w:val="00E3023F"/>
    <w:rsid w:val="00E30758"/>
    <w:rsid w:val="00E30B3B"/>
    <w:rsid w:val="00E30DD4"/>
    <w:rsid w:val="00E31007"/>
    <w:rsid w:val="00E31D1F"/>
    <w:rsid w:val="00E32C25"/>
    <w:rsid w:val="00E3362F"/>
    <w:rsid w:val="00E33A75"/>
    <w:rsid w:val="00E33DB0"/>
    <w:rsid w:val="00E35522"/>
    <w:rsid w:val="00E35B28"/>
    <w:rsid w:val="00E35C55"/>
    <w:rsid w:val="00E35ED5"/>
    <w:rsid w:val="00E37376"/>
    <w:rsid w:val="00E406D6"/>
    <w:rsid w:val="00E40A1A"/>
    <w:rsid w:val="00E40F56"/>
    <w:rsid w:val="00E40F63"/>
    <w:rsid w:val="00E4114E"/>
    <w:rsid w:val="00E421ED"/>
    <w:rsid w:val="00E42B5D"/>
    <w:rsid w:val="00E4382F"/>
    <w:rsid w:val="00E43BF1"/>
    <w:rsid w:val="00E43C7E"/>
    <w:rsid w:val="00E43D4B"/>
    <w:rsid w:val="00E44274"/>
    <w:rsid w:val="00E44373"/>
    <w:rsid w:val="00E44A92"/>
    <w:rsid w:val="00E44C6D"/>
    <w:rsid w:val="00E46876"/>
    <w:rsid w:val="00E5041A"/>
    <w:rsid w:val="00E50A7B"/>
    <w:rsid w:val="00E50DA3"/>
    <w:rsid w:val="00E51360"/>
    <w:rsid w:val="00E513C2"/>
    <w:rsid w:val="00E515E5"/>
    <w:rsid w:val="00E52E3F"/>
    <w:rsid w:val="00E5303C"/>
    <w:rsid w:val="00E53412"/>
    <w:rsid w:val="00E54488"/>
    <w:rsid w:val="00E5592C"/>
    <w:rsid w:val="00E565C0"/>
    <w:rsid w:val="00E56628"/>
    <w:rsid w:val="00E56BCF"/>
    <w:rsid w:val="00E5706D"/>
    <w:rsid w:val="00E574D8"/>
    <w:rsid w:val="00E57CC6"/>
    <w:rsid w:val="00E57F22"/>
    <w:rsid w:val="00E60853"/>
    <w:rsid w:val="00E60DCF"/>
    <w:rsid w:val="00E62568"/>
    <w:rsid w:val="00E62595"/>
    <w:rsid w:val="00E62EAC"/>
    <w:rsid w:val="00E62FAD"/>
    <w:rsid w:val="00E62FFB"/>
    <w:rsid w:val="00E63761"/>
    <w:rsid w:val="00E640B8"/>
    <w:rsid w:val="00E649C2"/>
    <w:rsid w:val="00E64A26"/>
    <w:rsid w:val="00E6530B"/>
    <w:rsid w:val="00E657CE"/>
    <w:rsid w:val="00E65A3B"/>
    <w:rsid w:val="00E65CAD"/>
    <w:rsid w:val="00E66012"/>
    <w:rsid w:val="00E66709"/>
    <w:rsid w:val="00E66C94"/>
    <w:rsid w:val="00E66C9F"/>
    <w:rsid w:val="00E66CFC"/>
    <w:rsid w:val="00E671A1"/>
    <w:rsid w:val="00E675BF"/>
    <w:rsid w:val="00E675EF"/>
    <w:rsid w:val="00E67B72"/>
    <w:rsid w:val="00E70ACE"/>
    <w:rsid w:val="00E70B95"/>
    <w:rsid w:val="00E70BD2"/>
    <w:rsid w:val="00E713C4"/>
    <w:rsid w:val="00E717C0"/>
    <w:rsid w:val="00E71D8C"/>
    <w:rsid w:val="00E72216"/>
    <w:rsid w:val="00E72BDF"/>
    <w:rsid w:val="00E72DAF"/>
    <w:rsid w:val="00E7350F"/>
    <w:rsid w:val="00E742F0"/>
    <w:rsid w:val="00E7455D"/>
    <w:rsid w:val="00E746A9"/>
    <w:rsid w:val="00E74913"/>
    <w:rsid w:val="00E750CA"/>
    <w:rsid w:val="00E75D31"/>
    <w:rsid w:val="00E76348"/>
    <w:rsid w:val="00E766F4"/>
    <w:rsid w:val="00E77141"/>
    <w:rsid w:val="00E77331"/>
    <w:rsid w:val="00E77B28"/>
    <w:rsid w:val="00E8020F"/>
    <w:rsid w:val="00E808A0"/>
    <w:rsid w:val="00E8210F"/>
    <w:rsid w:val="00E82294"/>
    <w:rsid w:val="00E82D18"/>
    <w:rsid w:val="00E8344B"/>
    <w:rsid w:val="00E83884"/>
    <w:rsid w:val="00E83FD7"/>
    <w:rsid w:val="00E8479A"/>
    <w:rsid w:val="00E84D1E"/>
    <w:rsid w:val="00E84FCD"/>
    <w:rsid w:val="00E85499"/>
    <w:rsid w:val="00E8594A"/>
    <w:rsid w:val="00E85FA8"/>
    <w:rsid w:val="00E8613A"/>
    <w:rsid w:val="00E86B42"/>
    <w:rsid w:val="00E86D80"/>
    <w:rsid w:val="00E87133"/>
    <w:rsid w:val="00E8742A"/>
    <w:rsid w:val="00E90127"/>
    <w:rsid w:val="00E9034D"/>
    <w:rsid w:val="00E90DE4"/>
    <w:rsid w:val="00E9143C"/>
    <w:rsid w:val="00E91DD0"/>
    <w:rsid w:val="00E91ED6"/>
    <w:rsid w:val="00E923AA"/>
    <w:rsid w:val="00E92D2E"/>
    <w:rsid w:val="00E92D6C"/>
    <w:rsid w:val="00E92F68"/>
    <w:rsid w:val="00E930F7"/>
    <w:rsid w:val="00E9347E"/>
    <w:rsid w:val="00E93585"/>
    <w:rsid w:val="00E93680"/>
    <w:rsid w:val="00E93682"/>
    <w:rsid w:val="00E936CD"/>
    <w:rsid w:val="00E936FD"/>
    <w:rsid w:val="00E937B1"/>
    <w:rsid w:val="00E938C9"/>
    <w:rsid w:val="00E941E7"/>
    <w:rsid w:val="00E94729"/>
    <w:rsid w:val="00E94EFB"/>
    <w:rsid w:val="00E956CA"/>
    <w:rsid w:val="00E959DF"/>
    <w:rsid w:val="00E95BC4"/>
    <w:rsid w:val="00E9626D"/>
    <w:rsid w:val="00E96FAB"/>
    <w:rsid w:val="00EA0DCC"/>
    <w:rsid w:val="00EA0EE4"/>
    <w:rsid w:val="00EA1111"/>
    <w:rsid w:val="00EA1BD0"/>
    <w:rsid w:val="00EA20A2"/>
    <w:rsid w:val="00EA26B4"/>
    <w:rsid w:val="00EA27C7"/>
    <w:rsid w:val="00EA292B"/>
    <w:rsid w:val="00EA34C2"/>
    <w:rsid w:val="00EA3675"/>
    <w:rsid w:val="00EA3830"/>
    <w:rsid w:val="00EA4A8F"/>
    <w:rsid w:val="00EA4D01"/>
    <w:rsid w:val="00EA4DFA"/>
    <w:rsid w:val="00EA56D2"/>
    <w:rsid w:val="00EA66A3"/>
    <w:rsid w:val="00EA76A1"/>
    <w:rsid w:val="00EA78FC"/>
    <w:rsid w:val="00EA7C9A"/>
    <w:rsid w:val="00EB02C1"/>
    <w:rsid w:val="00EB0476"/>
    <w:rsid w:val="00EB0F9F"/>
    <w:rsid w:val="00EB1F4E"/>
    <w:rsid w:val="00EB235E"/>
    <w:rsid w:val="00EB2660"/>
    <w:rsid w:val="00EB2DB6"/>
    <w:rsid w:val="00EB3DC2"/>
    <w:rsid w:val="00EB40BC"/>
    <w:rsid w:val="00EB4500"/>
    <w:rsid w:val="00EB47AA"/>
    <w:rsid w:val="00EB4854"/>
    <w:rsid w:val="00EB5A98"/>
    <w:rsid w:val="00EB625B"/>
    <w:rsid w:val="00EB7B0B"/>
    <w:rsid w:val="00EB7C57"/>
    <w:rsid w:val="00EC0C3A"/>
    <w:rsid w:val="00EC0C51"/>
    <w:rsid w:val="00EC162E"/>
    <w:rsid w:val="00EC1668"/>
    <w:rsid w:val="00EC1821"/>
    <w:rsid w:val="00EC2386"/>
    <w:rsid w:val="00EC238A"/>
    <w:rsid w:val="00EC2949"/>
    <w:rsid w:val="00EC2A45"/>
    <w:rsid w:val="00EC2AF5"/>
    <w:rsid w:val="00EC357B"/>
    <w:rsid w:val="00EC3B5D"/>
    <w:rsid w:val="00EC3FF2"/>
    <w:rsid w:val="00EC4348"/>
    <w:rsid w:val="00EC49BA"/>
    <w:rsid w:val="00EC527B"/>
    <w:rsid w:val="00EC5423"/>
    <w:rsid w:val="00EC5969"/>
    <w:rsid w:val="00EC5CD3"/>
    <w:rsid w:val="00EC5FC0"/>
    <w:rsid w:val="00EC6027"/>
    <w:rsid w:val="00EC602B"/>
    <w:rsid w:val="00EC6CBE"/>
    <w:rsid w:val="00EC6F80"/>
    <w:rsid w:val="00ED05D0"/>
    <w:rsid w:val="00ED154D"/>
    <w:rsid w:val="00ED2482"/>
    <w:rsid w:val="00ED4922"/>
    <w:rsid w:val="00ED4CC3"/>
    <w:rsid w:val="00ED4CD0"/>
    <w:rsid w:val="00ED5304"/>
    <w:rsid w:val="00ED5F04"/>
    <w:rsid w:val="00ED65F7"/>
    <w:rsid w:val="00ED6678"/>
    <w:rsid w:val="00ED6B84"/>
    <w:rsid w:val="00ED6ED8"/>
    <w:rsid w:val="00ED7207"/>
    <w:rsid w:val="00ED7232"/>
    <w:rsid w:val="00ED7583"/>
    <w:rsid w:val="00ED7FBD"/>
    <w:rsid w:val="00EE0041"/>
    <w:rsid w:val="00EE0816"/>
    <w:rsid w:val="00EE0929"/>
    <w:rsid w:val="00EE10B5"/>
    <w:rsid w:val="00EE1537"/>
    <w:rsid w:val="00EE1778"/>
    <w:rsid w:val="00EE25FD"/>
    <w:rsid w:val="00EE291C"/>
    <w:rsid w:val="00EE2E5C"/>
    <w:rsid w:val="00EE2F44"/>
    <w:rsid w:val="00EE337E"/>
    <w:rsid w:val="00EE351C"/>
    <w:rsid w:val="00EE3A78"/>
    <w:rsid w:val="00EE4304"/>
    <w:rsid w:val="00EE43D6"/>
    <w:rsid w:val="00EE45AB"/>
    <w:rsid w:val="00EE4CBA"/>
    <w:rsid w:val="00EE65CF"/>
    <w:rsid w:val="00EE68A9"/>
    <w:rsid w:val="00EE690F"/>
    <w:rsid w:val="00EE6A11"/>
    <w:rsid w:val="00EE6CCA"/>
    <w:rsid w:val="00EE7310"/>
    <w:rsid w:val="00EE73C1"/>
    <w:rsid w:val="00EE7494"/>
    <w:rsid w:val="00EE7DA4"/>
    <w:rsid w:val="00EE7DF6"/>
    <w:rsid w:val="00EF1385"/>
    <w:rsid w:val="00EF1570"/>
    <w:rsid w:val="00EF167F"/>
    <w:rsid w:val="00EF1AB0"/>
    <w:rsid w:val="00EF1BCD"/>
    <w:rsid w:val="00EF29CA"/>
    <w:rsid w:val="00EF2C5F"/>
    <w:rsid w:val="00EF3B4C"/>
    <w:rsid w:val="00EF4E69"/>
    <w:rsid w:val="00EF5F09"/>
    <w:rsid w:val="00EF6C7C"/>
    <w:rsid w:val="00EF7521"/>
    <w:rsid w:val="00EF7896"/>
    <w:rsid w:val="00EF7D28"/>
    <w:rsid w:val="00F002FE"/>
    <w:rsid w:val="00F00CDA"/>
    <w:rsid w:val="00F00EA2"/>
    <w:rsid w:val="00F00FD8"/>
    <w:rsid w:val="00F00FDA"/>
    <w:rsid w:val="00F01773"/>
    <w:rsid w:val="00F0237A"/>
    <w:rsid w:val="00F02413"/>
    <w:rsid w:val="00F0285B"/>
    <w:rsid w:val="00F03A52"/>
    <w:rsid w:val="00F0516E"/>
    <w:rsid w:val="00F063CB"/>
    <w:rsid w:val="00F06970"/>
    <w:rsid w:val="00F069CA"/>
    <w:rsid w:val="00F06A0A"/>
    <w:rsid w:val="00F07B3B"/>
    <w:rsid w:val="00F10C2B"/>
    <w:rsid w:val="00F10CDC"/>
    <w:rsid w:val="00F10E81"/>
    <w:rsid w:val="00F1118E"/>
    <w:rsid w:val="00F11953"/>
    <w:rsid w:val="00F12211"/>
    <w:rsid w:val="00F1243F"/>
    <w:rsid w:val="00F125AC"/>
    <w:rsid w:val="00F12686"/>
    <w:rsid w:val="00F12E5A"/>
    <w:rsid w:val="00F12F09"/>
    <w:rsid w:val="00F131F5"/>
    <w:rsid w:val="00F13A69"/>
    <w:rsid w:val="00F14689"/>
    <w:rsid w:val="00F157CC"/>
    <w:rsid w:val="00F15924"/>
    <w:rsid w:val="00F15FB0"/>
    <w:rsid w:val="00F16A3A"/>
    <w:rsid w:val="00F17085"/>
    <w:rsid w:val="00F177FD"/>
    <w:rsid w:val="00F20321"/>
    <w:rsid w:val="00F20615"/>
    <w:rsid w:val="00F21298"/>
    <w:rsid w:val="00F21C35"/>
    <w:rsid w:val="00F21F6A"/>
    <w:rsid w:val="00F239A9"/>
    <w:rsid w:val="00F24866"/>
    <w:rsid w:val="00F2554D"/>
    <w:rsid w:val="00F25BB2"/>
    <w:rsid w:val="00F25C54"/>
    <w:rsid w:val="00F25E11"/>
    <w:rsid w:val="00F25EE2"/>
    <w:rsid w:val="00F25EE4"/>
    <w:rsid w:val="00F26163"/>
    <w:rsid w:val="00F262F4"/>
    <w:rsid w:val="00F26975"/>
    <w:rsid w:val="00F272A9"/>
    <w:rsid w:val="00F27641"/>
    <w:rsid w:val="00F2780C"/>
    <w:rsid w:val="00F27CDC"/>
    <w:rsid w:val="00F27DDC"/>
    <w:rsid w:val="00F302C7"/>
    <w:rsid w:val="00F30A81"/>
    <w:rsid w:val="00F30AE0"/>
    <w:rsid w:val="00F3105A"/>
    <w:rsid w:val="00F32376"/>
    <w:rsid w:val="00F32593"/>
    <w:rsid w:val="00F328DC"/>
    <w:rsid w:val="00F33796"/>
    <w:rsid w:val="00F33BA5"/>
    <w:rsid w:val="00F33F93"/>
    <w:rsid w:val="00F3405B"/>
    <w:rsid w:val="00F34798"/>
    <w:rsid w:val="00F353C8"/>
    <w:rsid w:val="00F35F93"/>
    <w:rsid w:val="00F36714"/>
    <w:rsid w:val="00F37833"/>
    <w:rsid w:val="00F37CF5"/>
    <w:rsid w:val="00F37D6E"/>
    <w:rsid w:val="00F37E23"/>
    <w:rsid w:val="00F400C9"/>
    <w:rsid w:val="00F405B6"/>
    <w:rsid w:val="00F41F7A"/>
    <w:rsid w:val="00F4236D"/>
    <w:rsid w:val="00F42EE8"/>
    <w:rsid w:val="00F43001"/>
    <w:rsid w:val="00F44393"/>
    <w:rsid w:val="00F44660"/>
    <w:rsid w:val="00F447A1"/>
    <w:rsid w:val="00F44C9F"/>
    <w:rsid w:val="00F45AAB"/>
    <w:rsid w:val="00F4657E"/>
    <w:rsid w:val="00F46A9B"/>
    <w:rsid w:val="00F46C9F"/>
    <w:rsid w:val="00F47A86"/>
    <w:rsid w:val="00F47C2A"/>
    <w:rsid w:val="00F504FC"/>
    <w:rsid w:val="00F50BCC"/>
    <w:rsid w:val="00F50DCF"/>
    <w:rsid w:val="00F52223"/>
    <w:rsid w:val="00F549AF"/>
    <w:rsid w:val="00F5550F"/>
    <w:rsid w:val="00F55636"/>
    <w:rsid w:val="00F55E07"/>
    <w:rsid w:val="00F56730"/>
    <w:rsid w:val="00F56C4C"/>
    <w:rsid w:val="00F57200"/>
    <w:rsid w:val="00F5742F"/>
    <w:rsid w:val="00F5754F"/>
    <w:rsid w:val="00F60805"/>
    <w:rsid w:val="00F60B84"/>
    <w:rsid w:val="00F60E4C"/>
    <w:rsid w:val="00F60FA7"/>
    <w:rsid w:val="00F61047"/>
    <w:rsid w:val="00F611E0"/>
    <w:rsid w:val="00F613E7"/>
    <w:rsid w:val="00F6199D"/>
    <w:rsid w:val="00F61CC1"/>
    <w:rsid w:val="00F61EB7"/>
    <w:rsid w:val="00F621E6"/>
    <w:rsid w:val="00F622BC"/>
    <w:rsid w:val="00F62F28"/>
    <w:rsid w:val="00F634E4"/>
    <w:rsid w:val="00F63ED0"/>
    <w:rsid w:val="00F64046"/>
    <w:rsid w:val="00F640F8"/>
    <w:rsid w:val="00F65581"/>
    <w:rsid w:val="00F65D9A"/>
    <w:rsid w:val="00F65EAF"/>
    <w:rsid w:val="00F66B48"/>
    <w:rsid w:val="00F66FF3"/>
    <w:rsid w:val="00F6777D"/>
    <w:rsid w:val="00F67F21"/>
    <w:rsid w:val="00F67F80"/>
    <w:rsid w:val="00F7065E"/>
    <w:rsid w:val="00F70C25"/>
    <w:rsid w:val="00F724F5"/>
    <w:rsid w:val="00F727F5"/>
    <w:rsid w:val="00F728D6"/>
    <w:rsid w:val="00F72BE7"/>
    <w:rsid w:val="00F72CC0"/>
    <w:rsid w:val="00F73545"/>
    <w:rsid w:val="00F737DB"/>
    <w:rsid w:val="00F73C33"/>
    <w:rsid w:val="00F74090"/>
    <w:rsid w:val="00F74335"/>
    <w:rsid w:val="00F74A90"/>
    <w:rsid w:val="00F74AAC"/>
    <w:rsid w:val="00F74BA1"/>
    <w:rsid w:val="00F74E0D"/>
    <w:rsid w:val="00F7575D"/>
    <w:rsid w:val="00F75997"/>
    <w:rsid w:val="00F75F4B"/>
    <w:rsid w:val="00F7675B"/>
    <w:rsid w:val="00F76D85"/>
    <w:rsid w:val="00F774EF"/>
    <w:rsid w:val="00F776B6"/>
    <w:rsid w:val="00F777C3"/>
    <w:rsid w:val="00F77B3B"/>
    <w:rsid w:val="00F80353"/>
    <w:rsid w:val="00F81BA2"/>
    <w:rsid w:val="00F81F81"/>
    <w:rsid w:val="00F820A7"/>
    <w:rsid w:val="00F82B0F"/>
    <w:rsid w:val="00F83746"/>
    <w:rsid w:val="00F83EF0"/>
    <w:rsid w:val="00F84B93"/>
    <w:rsid w:val="00F85084"/>
    <w:rsid w:val="00F858D9"/>
    <w:rsid w:val="00F85ADD"/>
    <w:rsid w:val="00F861D9"/>
    <w:rsid w:val="00F862AA"/>
    <w:rsid w:val="00F870AA"/>
    <w:rsid w:val="00F876FC"/>
    <w:rsid w:val="00F904FD"/>
    <w:rsid w:val="00F925D0"/>
    <w:rsid w:val="00F93484"/>
    <w:rsid w:val="00F935EE"/>
    <w:rsid w:val="00F93756"/>
    <w:rsid w:val="00F94FA7"/>
    <w:rsid w:val="00F957F9"/>
    <w:rsid w:val="00F962F8"/>
    <w:rsid w:val="00F9685E"/>
    <w:rsid w:val="00F96F28"/>
    <w:rsid w:val="00F97BC3"/>
    <w:rsid w:val="00F97D6A"/>
    <w:rsid w:val="00FA0F22"/>
    <w:rsid w:val="00FA1D42"/>
    <w:rsid w:val="00FA2305"/>
    <w:rsid w:val="00FA29F4"/>
    <w:rsid w:val="00FA2B11"/>
    <w:rsid w:val="00FA3068"/>
    <w:rsid w:val="00FA315E"/>
    <w:rsid w:val="00FA3678"/>
    <w:rsid w:val="00FA37A0"/>
    <w:rsid w:val="00FA38D8"/>
    <w:rsid w:val="00FA4E05"/>
    <w:rsid w:val="00FA4F0A"/>
    <w:rsid w:val="00FA4FF5"/>
    <w:rsid w:val="00FA580A"/>
    <w:rsid w:val="00FA58F1"/>
    <w:rsid w:val="00FA59AB"/>
    <w:rsid w:val="00FA5B1B"/>
    <w:rsid w:val="00FA6598"/>
    <w:rsid w:val="00FA6980"/>
    <w:rsid w:val="00FA6D77"/>
    <w:rsid w:val="00FA7274"/>
    <w:rsid w:val="00FA72BA"/>
    <w:rsid w:val="00FA74CC"/>
    <w:rsid w:val="00FA757A"/>
    <w:rsid w:val="00FA7900"/>
    <w:rsid w:val="00FA7B64"/>
    <w:rsid w:val="00FB1758"/>
    <w:rsid w:val="00FB1938"/>
    <w:rsid w:val="00FB286C"/>
    <w:rsid w:val="00FB2C35"/>
    <w:rsid w:val="00FB2F95"/>
    <w:rsid w:val="00FB3446"/>
    <w:rsid w:val="00FB35DB"/>
    <w:rsid w:val="00FB571D"/>
    <w:rsid w:val="00FB6294"/>
    <w:rsid w:val="00FB7356"/>
    <w:rsid w:val="00FB7CFC"/>
    <w:rsid w:val="00FC0006"/>
    <w:rsid w:val="00FC0AAC"/>
    <w:rsid w:val="00FC0D5E"/>
    <w:rsid w:val="00FC1713"/>
    <w:rsid w:val="00FC218C"/>
    <w:rsid w:val="00FC283A"/>
    <w:rsid w:val="00FC283F"/>
    <w:rsid w:val="00FC3A91"/>
    <w:rsid w:val="00FC3DE9"/>
    <w:rsid w:val="00FC4648"/>
    <w:rsid w:val="00FC4D2F"/>
    <w:rsid w:val="00FC53FB"/>
    <w:rsid w:val="00FC55F9"/>
    <w:rsid w:val="00FC61BC"/>
    <w:rsid w:val="00FC6228"/>
    <w:rsid w:val="00FC6472"/>
    <w:rsid w:val="00FC74FF"/>
    <w:rsid w:val="00FC7F89"/>
    <w:rsid w:val="00FD08E6"/>
    <w:rsid w:val="00FD1112"/>
    <w:rsid w:val="00FD188B"/>
    <w:rsid w:val="00FD23F6"/>
    <w:rsid w:val="00FD28D2"/>
    <w:rsid w:val="00FD39B1"/>
    <w:rsid w:val="00FD3BC0"/>
    <w:rsid w:val="00FD3E11"/>
    <w:rsid w:val="00FD40E7"/>
    <w:rsid w:val="00FD5CDE"/>
    <w:rsid w:val="00FD5EE5"/>
    <w:rsid w:val="00FD663C"/>
    <w:rsid w:val="00FD6B4A"/>
    <w:rsid w:val="00FD712C"/>
    <w:rsid w:val="00FD768C"/>
    <w:rsid w:val="00FD76C3"/>
    <w:rsid w:val="00FD7715"/>
    <w:rsid w:val="00FD78FE"/>
    <w:rsid w:val="00FD79EC"/>
    <w:rsid w:val="00FD7EC3"/>
    <w:rsid w:val="00FE0839"/>
    <w:rsid w:val="00FE08B9"/>
    <w:rsid w:val="00FE0A6B"/>
    <w:rsid w:val="00FE13A2"/>
    <w:rsid w:val="00FE2DEE"/>
    <w:rsid w:val="00FE4001"/>
    <w:rsid w:val="00FE4722"/>
    <w:rsid w:val="00FE4953"/>
    <w:rsid w:val="00FE4984"/>
    <w:rsid w:val="00FE5B3A"/>
    <w:rsid w:val="00FE6563"/>
    <w:rsid w:val="00FE7278"/>
    <w:rsid w:val="00FE76EB"/>
    <w:rsid w:val="00FE788D"/>
    <w:rsid w:val="00FE79A9"/>
    <w:rsid w:val="00FE7F69"/>
    <w:rsid w:val="00FF0734"/>
    <w:rsid w:val="00FF1113"/>
    <w:rsid w:val="00FF21E2"/>
    <w:rsid w:val="00FF26FA"/>
    <w:rsid w:val="00FF2A26"/>
    <w:rsid w:val="00FF2B23"/>
    <w:rsid w:val="00FF2BCE"/>
    <w:rsid w:val="00FF379A"/>
    <w:rsid w:val="00FF45C4"/>
    <w:rsid w:val="00FF4A7A"/>
    <w:rsid w:val="00FF4C61"/>
    <w:rsid w:val="00FF539A"/>
    <w:rsid w:val="00FF6198"/>
    <w:rsid w:val="00FF63D3"/>
    <w:rsid w:val="00FF7235"/>
    <w:rsid w:val="00FF77A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A17C8"/>
  <w15:docId w15:val="{2B6FD383-A18D-4680-AFEF-5F535B84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E7"/>
    <w:pPr>
      <w:widowControl w:val="0"/>
      <w:wordWrap w:val="0"/>
      <w:autoSpaceDE w:val="0"/>
      <w:autoSpaceDN w:val="0"/>
    </w:pPr>
  </w:style>
  <w:style w:type="paragraph" w:styleId="1">
    <w:name w:val="heading 1"/>
    <w:basedOn w:val="a"/>
    <w:next w:val="a"/>
    <w:link w:val="1Char"/>
    <w:uiPriority w:val="9"/>
    <w:qFormat/>
    <w:rsid w:val="00B87118"/>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rsid w:val="00EE351C"/>
    <w:pPr>
      <w:keepNext/>
      <w:ind w:leftChars="300" w:left="300" w:hangingChars="200" w:hanging="2000"/>
      <w:outlineLvl w:val="2"/>
    </w:pPr>
    <w:rPr>
      <w:rFonts w:asciiTheme="majorHAnsi" w:eastAsiaTheme="majorEastAsia" w:hAnsiTheme="majorHAnsi" w:cstheme="majorBidi"/>
    </w:rPr>
  </w:style>
  <w:style w:type="paragraph" w:styleId="8">
    <w:name w:val="heading 8"/>
    <w:basedOn w:val="a"/>
    <w:next w:val="a"/>
    <w:link w:val="8Char"/>
    <w:uiPriority w:val="9"/>
    <w:semiHidden/>
    <w:unhideWhenUsed/>
    <w:qFormat/>
    <w:rsid w:val="006A4840"/>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BC0"/>
    <w:pPr>
      <w:tabs>
        <w:tab w:val="center" w:pos="4513"/>
        <w:tab w:val="right" w:pos="9026"/>
      </w:tabs>
      <w:snapToGrid w:val="0"/>
    </w:pPr>
  </w:style>
  <w:style w:type="character" w:customStyle="1" w:styleId="Char">
    <w:name w:val="머리글 Char"/>
    <w:basedOn w:val="a0"/>
    <w:link w:val="a3"/>
    <w:uiPriority w:val="99"/>
    <w:rsid w:val="007B1BC0"/>
  </w:style>
  <w:style w:type="paragraph" w:styleId="a4">
    <w:name w:val="footer"/>
    <w:basedOn w:val="a"/>
    <w:link w:val="Char0"/>
    <w:uiPriority w:val="99"/>
    <w:unhideWhenUsed/>
    <w:rsid w:val="007B1BC0"/>
    <w:pPr>
      <w:tabs>
        <w:tab w:val="center" w:pos="4513"/>
        <w:tab w:val="right" w:pos="9026"/>
      </w:tabs>
      <w:snapToGrid w:val="0"/>
    </w:pPr>
  </w:style>
  <w:style w:type="character" w:customStyle="1" w:styleId="Char0">
    <w:name w:val="바닥글 Char"/>
    <w:basedOn w:val="a0"/>
    <w:link w:val="a4"/>
    <w:uiPriority w:val="99"/>
    <w:rsid w:val="007B1BC0"/>
  </w:style>
  <w:style w:type="table" w:styleId="a5">
    <w:name w:val="Table Grid"/>
    <w:basedOn w:val="a1"/>
    <w:uiPriority w:val="39"/>
    <w:rsid w:val="0085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A165A"/>
    <w:rPr>
      <w:u w:val="single"/>
    </w:rPr>
  </w:style>
  <w:style w:type="character" w:styleId="a7">
    <w:name w:val="annotation reference"/>
    <w:basedOn w:val="a0"/>
    <w:uiPriority w:val="99"/>
    <w:semiHidden/>
    <w:unhideWhenUsed/>
    <w:rsid w:val="00B67100"/>
    <w:rPr>
      <w:sz w:val="18"/>
      <w:szCs w:val="18"/>
    </w:rPr>
  </w:style>
  <w:style w:type="paragraph" w:styleId="a8">
    <w:name w:val="annotation text"/>
    <w:basedOn w:val="a"/>
    <w:link w:val="Char1"/>
    <w:uiPriority w:val="99"/>
    <w:unhideWhenUsed/>
    <w:rsid w:val="00B67100"/>
    <w:pPr>
      <w:jc w:val="left"/>
    </w:pPr>
  </w:style>
  <w:style w:type="character" w:customStyle="1" w:styleId="Char1">
    <w:name w:val="메모 텍스트 Char"/>
    <w:basedOn w:val="a0"/>
    <w:link w:val="a8"/>
    <w:uiPriority w:val="99"/>
    <w:rsid w:val="00B67100"/>
  </w:style>
  <w:style w:type="paragraph" w:styleId="a9">
    <w:name w:val="annotation subject"/>
    <w:basedOn w:val="a8"/>
    <w:next w:val="a8"/>
    <w:link w:val="Char2"/>
    <w:uiPriority w:val="99"/>
    <w:semiHidden/>
    <w:unhideWhenUsed/>
    <w:rsid w:val="00B67100"/>
    <w:rPr>
      <w:b/>
      <w:bCs/>
    </w:rPr>
  </w:style>
  <w:style w:type="character" w:customStyle="1" w:styleId="Char2">
    <w:name w:val="메모 주제 Char"/>
    <w:basedOn w:val="Char1"/>
    <w:link w:val="a9"/>
    <w:uiPriority w:val="99"/>
    <w:semiHidden/>
    <w:rsid w:val="00B67100"/>
    <w:rPr>
      <w:b/>
      <w:bCs/>
    </w:rPr>
  </w:style>
  <w:style w:type="paragraph" w:styleId="aa">
    <w:name w:val="Balloon Text"/>
    <w:basedOn w:val="a"/>
    <w:link w:val="Char3"/>
    <w:uiPriority w:val="99"/>
    <w:semiHidden/>
    <w:unhideWhenUsed/>
    <w:rsid w:val="00B6710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67100"/>
    <w:rPr>
      <w:rFonts w:asciiTheme="majorHAnsi" w:eastAsiaTheme="majorEastAsia" w:hAnsiTheme="majorHAnsi" w:cstheme="majorBidi"/>
      <w:sz w:val="18"/>
      <w:szCs w:val="18"/>
    </w:rPr>
  </w:style>
  <w:style w:type="character" w:styleId="ab">
    <w:name w:val="FollowedHyperlink"/>
    <w:basedOn w:val="a0"/>
    <w:uiPriority w:val="99"/>
    <w:semiHidden/>
    <w:unhideWhenUsed/>
    <w:rsid w:val="00B640B3"/>
    <w:rPr>
      <w:color w:val="954F72" w:themeColor="followedHyperlink"/>
      <w:u w:val="single"/>
    </w:rPr>
  </w:style>
  <w:style w:type="paragraph" w:styleId="ac">
    <w:name w:val="Normal (Web)"/>
    <w:basedOn w:val="a"/>
    <w:uiPriority w:val="99"/>
    <w:unhideWhenUsed/>
    <w:rsid w:val="001B0FB0"/>
    <w:pPr>
      <w:widowControl/>
      <w:wordWrap/>
      <w:autoSpaceDE/>
      <w:autoSpaceDN/>
      <w:spacing w:after="0" w:line="240" w:lineRule="auto"/>
      <w:jc w:val="left"/>
    </w:pPr>
    <w:rPr>
      <w:rFonts w:ascii="굴림" w:eastAsia="굴림" w:hAnsi="굴림" w:cs="굴림"/>
      <w:kern w:val="0"/>
      <w:sz w:val="24"/>
      <w:szCs w:val="24"/>
    </w:rPr>
  </w:style>
  <w:style w:type="paragraph" w:styleId="ad">
    <w:name w:val="No Spacing"/>
    <w:uiPriority w:val="1"/>
    <w:qFormat/>
    <w:rsid w:val="0060343D"/>
    <w:pPr>
      <w:widowControl w:val="0"/>
      <w:wordWrap w:val="0"/>
      <w:autoSpaceDE w:val="0"/>
      <w:autoSpaceDN w:val="0"/>
      <w:spacing w:after="0" w:line="240" w:lineRule="auto"/>
    </w:pPr>
  </w:style>
  <w:style w:type="character" w:customStyle="1" w:styleId="10">
    <w:name w:val="확인되지 않은 멘션1"/>
    <w:basedOn w:val="a0"/>
    <w:uiPriority w:val="99"/>
    <w:semiHidden/>
    <w:unhideWhenUsed/>
    <w:rsid w:val="006E34F3"/>
    <w:rPr>
      <w:color w:val="605E5C"/>
      <w:shd w:val="clear" w:color="auto" w:fill="E1DFDD"/>
    </w:rPr>
  </w:style>
  <w:style w:type="character" w:customStyle="1" w:styleId="2">
    <w:name w:val="확인되지 않은 멘션2"/>
    <w:basedOn w:val="a0"/>
    <w:uiPriority w:val="99"/>
    <w:semiHidden/>
    <w:unhideWhenUsed/>
    <w:rsid w:val="00B524E4"/>
    <w:rPr>
      <w:color w:val="605E5C"/>
      <w:shd w:val="clear" w:color="auto" w:fill="E1DFDD"/>
    </w:rPr>
  </w:style>
  <w:style w:type="character" w:customStyle="1" w:styleId="30">
    <w:name w:val="확인되지 않은 멘션3"/>
    <w:basedOn w:val="a0"/>
    <w:uiPriority w:val="99"/>
    <w:semiHidden/>
    <w:unhideWhenUsed/>
    <w:rsid w:val="00966D2E"/>
    <w:rPr>
      <w:color w:val="605E5C"/>
      <w:shd w:val="clear" w:color="auto" w:fill="E1DFDD"/>
    </w:rPr>
  </w:style>
  <w:style w:type="paragraph" w:styleId="ae">
    <w:name w:val="List Paragraph"/>
    <w:basedOn w:val="a"/>
    <w:uiPriority w:val="34"/>
    <w:qFormat/>
    <w:rsid w:val="00DD3706"/>
    <w:pPr>
      <w:ind w:leftChars="400" w:left="800"/>
    </w:pPr>
  </w:style>
  <w:style w:type="character" w:customStyle="1" w:styleId="4">
    <w:name w:val="확인되지 않은 멘션4"/>
    <w:basedOn w:val="a0"/>
    <w:uiPriority w:val="99"/>
    <w:semiHidden/>
    <w:unhideWhenUsed/>
    <w:rsid w:val="00971305"/>
    <w:rPr>
      <w:color w:val="605E5C"/>
      <w:shd w:val="clear" w:color="auto" w:fill="E1DFDD"/>
    </w:rPr>
  </w:style>
  <w:style w:type="character" w:styleId="af">
    <w:name w:val="Unresolved Mention"/>
    <w:basedOn w:val="a0"/>
    <w:uiPriority w:val="99"/>
    <w:semiHidden/>
    <w:unhideWhenUsed/>
    <w:rsid w:val="008909E7"/>
    <w:rPr>
      <w:color w:val="605E5C"/>
      <w:shd w:val="clear" w:color="auto" w:fill="E1DFDD"/>
    </w:rPr>
  </w:style>
  <w:style w:type="character" w:customStyle="1" w:styleId="8Char">
    <w:name w:val="제목 8 Char"/>
    <w:basedOn w:val="a0"/>
    <w:link w:val="8"/>
    <w:uiPriority w:val="9"/>
    <w:semiHidden/>
    <w:rsid w:val="006A4840"/>
    <w:rPr>
      <w:rFonts w:asciiTheme="majorHAnsi" w:eastAsiaTheme="majorEastAsia" w:hAnsiTheme="majorHAnsi" w:cstheme="majorBidi"/>
      <w:color w:val="000000" w:themeColor="text1"/>
      <w:sz w:val="22"/>
      <w:szCs w:val="24"/>
      <w14:ligatures w14:val="standardContextual"/>
    </w:rPr>
  </w:style>
  <w:style w:type="character" w:customStyle="1" w:styleId="1Char">
    <w:name w:val="제목 1 Char"/>
    <w:basedOn w:val="a0"/>
    <w:link w:val="1"/>
    <w:uiPriority w:val="9"/>
    <w:rsid w:val="00B87118"/>
    <w:rPr>
      <w:rFonts w:asciiTheme="majorHAnsi" w:eastAsiaTheme="majorEastAsia" w:hAnsiTheme="majorHAnsi" w:cstheme="majorBidi"/>
      <w:sz w:val="28"/>
      <w:szCs w:val="28"/>
    </w:rPr>
  </w:style>
  <w:style w:type="character" w:customStyle="1" w:styleId="3Char">
    <w:name w:val="제목 3 Char"/>
    <w:basedOn w:val="a0"/>
    <w:link w:val="3"/>
    <w:uiPriority w:val="9"/>
    <w:semiHidden/>
    <w:rsid w:val="00EE351C"/>
    <w:rPr>
      <w:rFonts w:asciiTheme="majorHAnsi" w:eastAsiaTheme="majorEastAsia" w:hAnsiTheme="majorHAnsi" w:cstheme="majorBidi"/>
    </w:rPr>
  </w:style>
  <w:style w:type="paragraph" w:customStyle="1" w:styleId="font-claude-response-body">
    <w:name w:val="font-claude-response-body"/>
    <w:basedOn w:val="a"/>
    <w:rsid w:val="005A666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g\Downloads\%5b&#4361;&#4469;&#4523;&#4361;&#4454;&#4352;&#4456;&#4353;&#4449;&#4361;&#4449;%20&#4359;&#4457;&#4355;&#4457;&#4364;&#4449;&#4357;&#4461;%5d%20%60&#4364;&#4449;&#4364;&#4462;(JAJU)%60,%20&#4367;&#4450;&#4535;&#4369;&#4469;&#4540;&#183;&#4369;&#4469;&#4367;&#4467;&#4354;&#4469;&#4520;&#183;&#4363;&#4462;&#4523;&#4355;&#4457;&#4540;%20&#4355;&#4467;&#4540;%20&#4363;&#4449;&#4363;&#4462;&#4538;&#4355;&#4457;&#4363;&#4453;%20&#4361;&#4449;&#4540;&#4369;&#4462;&#4535;%20&#4366;&#4462;&#4527;&#4361;&#4469;_260403.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2E12A60AF243954396E6EB90138AED24" ma:contentTypeVersion="10" ma:contentTypeDescription="새 문서를 만듭니다." ma:contentTypeScope="" ma:versionID="098d2c2465177f4a4bbfabc7853bd567">
  <xsd:schema xmlns:xsd="http://www.w3.org/2001/XMLSchema" xmlns:xs="http://www.w3.org/2001/XMLSchema" xmlns:p="http://schemas.microsoft.com/office/2006/metadata/properties" xmlns:ns2="6b914600-930e-4e84-b233-0dfd00939ba6" targetNamespace="http://schemas.microsoft.com/office/2006/metadata/properties" ma:root="true" ma:fieldsID="ec74a5477f499b74f85ddd7ce05386bc" ns2:_="">
    <xsd:import namespace="6b914600-930e-4e84-b233-0dfd00939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4600-930e-4e84-b233-0dfd00939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31ED2-BD40-4617-97BF-DD789B4AA274}">
  <ds:schemaRefs>
    <ds:schemaRef ds:uri="http://schemas.microsoft.com/sharepoint/v3/contenttype/forms"/>
  </ds:schemaRefs>
</ds:datastoreItem>
</file>

<file path=customXml/itemProps2.xml><?xml version="1.0" encoding="utf-8"?>
<ds:datastoreItem xmlns:ds="http://schemas.openxmlformats.org/officeDocument/2006/customXml" ds:itemID="{85FC37A5-6C43-4DBF-B10D-7FA68FA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4600-930e-4e84-b233-0dfd00939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5386F-FD62-4AED-B8B3-87988D5392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[신세계까사 보도자료] `자주(JAJU)`, 캠핑·피크닉·운동 등 아웃도어 상품 출시_260403</Template>
  <TotalTime>2</TotalTime>
  <Pages>3</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강난희/홍보파트/185846</dc:creator>
  <cp:keywords/>
  <cp:lastModifiedBy>알원 피</cp:lastModifiedBy>
  <cp:revision>5</cp:revision>
  <cp:lastPrinted>2026-04-16T06:57:00Z</cp:lastPrinted>
  <dcterms:created xsi:type="dcterms:W3CDTF">2026-04-21T09:52:00Z</dcterms:created>
  <dcterms:modified xsi:type="dcterms:W3CDTF">2026-04-23T09:07:00Z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1431fb-1aaf-4d35-bc2a-d38581b8f366_SiteId">
    <vt:lpwstr>d4ffc887-d88d-41cc-bf6a-6bb47ec0f3ca</vt:lpwstr>
  </property>
  <property fmtid="{D5CDD505-2E9C-101B-9397-08002B2CF9AE}" pid="3" name="MSIP_Label_ea1431fb-1aaf-4d35-bc2a-d38581b8f366_SetDate">
    <vt:lpwstr>2026-04-20T04:10:04Z</vt:lpwstr>
  </property>
  <property fmtid="{D5CDD505-2E9C-101B-9397-08002B2CF9AE}" pid="4" name="MSIP_Label_ea1431fb-1aaf-4d35-bc2a-d38581b8f366_Name">
    <vt:lpwstr>신세계까사 보호</vt:lpwstr>
  </property>
  <property fmtid="{D5CDD505-2E9C-101B-9397-08002B2CF9AE}" pid="5" name="MSIP_Label_ea1431fb-1aaf-4d35-bc2a-d38581b8f366_Method">
    <vt:lpwstr>Privileged</vt:lpwstr>
  </property>
  <property fmtid="{D5CDD505-2E9C-101B-9397-08002B2CF9AE}" pid="6" name="MSIP_Label_ea1431fb-1aaf-4d35-bc2a-d38581b8f366_Enabled">
    <vt:lpwstr>true</vt:lpwstr>
  </property>
  <property fmtid="{D5CDD505-2E9C-101B-9397-08002B2CF9AE}" pid="7" name="MSIP_Label_ea1431fb-1aaf-4d35-bc2a-d38581b8f366_ContentBits">
    <vt:lpwstr>8</vt:lpwstr>
  </property>
</Properties>
</file>