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8D1D" w14:textId="47B9AA68" w:rsidR="00F13B02" w:rsidRPr="00727319" w:rsidRDefault="004C164A" w:rsidP="00634187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9주년 맞이 </w:t>
      </w:r>
      <w:proofErr w:type="spellStart"/>
      <w:r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역대급</w:t>
      </w:r>
      <w:proofErr w:type="spellEnd"/>
      <w:r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혜택</w:t>
      </w:r>
      <w:r w:rsidR="00CD71A4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과 풍성한 이벤트 가득</w:t>
      </w:r>
    </w:p>
    <w:p w14:paraId="4DA658ED" w14:textId="13717534" w:rsidR="00713787" w:rsidRPr="00E74FBA" w:rsidRDefault="0028743F" w:rsidP="00E74FBA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</w:pPr>
      <w:proofErr w:type="spellStart"/>
      <w:r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신세계사이먼</w:t>
      </w:r>
      <w:proofErr w:type="spellEnd"/>
      <w:r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4C164A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시흥</w:t>
      </w:r>
      <w:r w:rsidR="00971BE0"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634C8F"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프리미엄 아울렛,</w:t>
      </w:r>
      <w:r w:rsidR="008B356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4C164A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9</w:t>
      </w:r>
      <w:r w:rsidR="00C15A1C"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주년</w:t>
      </w:r>
      <w:r w:rsidR="00163AFF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기념</w:t>
      </w:r>
      <w:r w:rsidR="004C164A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메가세일 개최</w:t>
      </w:r>
    </w:p>
    <w:p w14:paraId="36097BF4" w14:textId="6A01AD95" w:rsidR="00BC75C3" w:rsidRPr="00664FA1" w:rsidRDefault="00634187" w:rsidP="00634187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Cs w:val="20"/>
        </w:rPr>
      </w:pPr>
      <w:r w:rsidRPr="00664FA1">
        <w:rPr>
          <w:rFonts w:ascii="나눔고딕" w:eastAsia="나눔고딕" w:hAnsi="나눔고딕" w:cs="맑은 고딕 Semilight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04DFE181">
                <wp:simplePos x="0" y="0"/>
                <wp:positionH relativeFrom="margin">
                  <wp:posOffset>-12405</wp:posOffset>
                </wp:positionH>
                <wp:positionV relativeFrom="paragraph">
                  <wp:posOffset>109662</wp:posOffset>
                </wp:positionV>
                <wp:extent cx="5557652" cy="1084521"/>
                <wp:effectExtent l="0" t="0" r="24130" b="2095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652" cy="108452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63C18" id="직사각형 1" o:spid="_x0000_s1026" style="position:absolute;margin-left:-1pt;margin-top:8.65pt;width:437.6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</w:p>
    <w:p w14:paraId="14CF3C57" w14:textId="7B07A242" w:rsidR="00AF59B8" w:rsidRPr="00727319" w:rsidRDefault="00014FAD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- 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3월 </w:t>
      </w:r>
      <w:r w:rsidR="000064D4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2</w:t>
      </w:r>
      <w:r w:rsidR="004C164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7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일부터 </w:t>
      </w:r>
      <w:r w:rsidR="004C164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4월 5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일까지</w:t>
      </w:r>
      <w:r w:rsidR="00AD2A5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 개점</w:t>
      </w:r>
      <w:r w:rsidR="00034D0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4C164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9</w:t>
      </w:r>
      <w:r w:rsidR="00D43D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주년 기념</w:t>
      </w:r>
      <w:r w:rsidR="00CF11C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대규모</w:t>
      </w:r>
      <w:r w:rsidR="009B568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E05E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쇼핑 축제 </w:t>
      </w:r>
      <w:r w:rsidR="00CF11C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진행</w:t>
      </w:r>
    </w:p>
    <w:p w14:paraId="4E035988" w14:textId="4FC037C9" w:rsidR="00B11EA7" w:rsidRPr="00727319" w:rsidRDefault="00AF59B8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-</w:t>
      </w:r>
      <w:r w:rsidR="00634C8F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</w:t>
      </w:r>
      <w:r w:rsidR="00617C6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180여</w:t>
      </w:r>
      <w:r w:rsidR="00F6283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617C6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개 입점 브랜드에서 아울렛 가격에서 최대 30% 추가 할인 등 </w:t>
      </w:r>
      <w:r w:rsidR="007D14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제공</w:t>
      </w:r>
    </w:p>
    <w:p w14:paraId="598D5874" w14:textId="41CC572A" w:rsidR="003B11B3" w:rsidRPr="00D43D99" w:rsidRDefault="000D50BC" w:rsidP="00D43D99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- </w:t>
      </w:r>
      <w:proofErr w:type="spellStart"/>
      <w:r w:rsidR="007D14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럭키드로우</w:t>
      </w:r>
      <w:r w:rsidR="00E05E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부터</w:t>
      </w:r>
      <w:proofErr w:type="spellEnd"/>
      <w:r w:rsidR="007D14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E05E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선착순 </w:t>
      </w:r>
      <w:r w:rsidR="008F16F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버거</w:t>
      </w:r>
      <w:r w:rsidR="00E05E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</w:t>
      </w:r>
      <w:r w:rsidR="008F16F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음료 증정</w:t>
      </w:r>
      <w:r w:rsidR="00E05E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</w:t>
      </w:r>
      <w:r w:rsidR="00CF11CC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E05E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9</w:t>
      </w:r>
      <w:r w:rsidR="00CF11CC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3569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와 연관된 다양한</w:t>
      </w:r>
      <w:r w:rsidR="00E05E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이벤트 준비</w:t>
      </w:r>
      <w:r w:rsidR="008F16F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</w:p>
    <w:p w14:paraId="28A2C27B" w14:textId="77777777" w:rsidR="00CB1E2E" w:rsidRPr="00727319" w:rsidRDefault="00CB1E2E" w:rsidP="00946F07">
      <w:pPr>
        <w:spacing w:line="360" w:lineRule="auto"/>
        <w:jc w:val="left"/>
        <w:rPr>
          <w:rFonts w:ascii="나눔고딕" w:eastAsia="나눔고딕" w:hAnsi="나눔고딕" w:cs="맑은 고딕 Semilight"/>
          <w:kern w:val="0"/>
          <w:sz w:val="10"/>
          <w:szCs w:val="10"/>
        </w:rPr>
      </w:pPr>
    </w:p>
    <w:p w14:paraId="23EB61B4" w14:textId="72FA6F68" w:rsidR="00A3183A" w:rsidRDefault="00B535BB" w:rsidP="00A3183A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신세계사이먼</w:t>
      </w:r>
      <w:proofErr w:type="spellEnd"/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(대표 </w:t>
      </w:r>
      <w:r w:rsidR="00346082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김영섭</w:t>
      </w: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)</w:t>
      </w:r>
      <w:r w:rsidR="002771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은</w:t>
      </w:r>
      <w:r w:rsidR="00E52D9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12D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시흥</w:t>
      </w:r>
      <w:r w:rsidR="00E52D9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프리미엄 아울렛 오픈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12D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9</w:t>
      </w:r>
      <w:r w:rsidR="00C15A1C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주년</w:t>
      </w:r>
      <w:r w:rsidR="008E4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을 </w:t>
      </w:r>
      <w:r w:rsidR="009F46A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맞아</w:t>
      </w:r>
      <w:r w:rsidR="00C12D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3월</w:t>
      </w:r>
      <w:r w:rsidR="00D73818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D73818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2</w:t>
      </w:r>
      <w:r w:rsidR="00C12D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7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일</w:t>
      </w:r>
      <w:r w:rsidR="00D73818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부터 </w:t>
      </w:r>
      <w:r w:rsidR="00C12D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4월 5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일까</w:t>
      </w:r>
      <w:r w:rsidR="00D73818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지</w:t>
      </w:r>
      <w:r w:rsidR="002771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대규모</w:t>
      </w:r>
      <w:r w:rsidR="009429D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12D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쇼핑 축제를</w:t>
      </w:r>
      <w:r w:rsidR="00C15A1C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1C62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펼친다. 9주년을 기념해 숫자 </w:t>
      </w:r>
      <w:r w:rsidR="001C621A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1C62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9</w:t>
      </w:r>
      <w:r w:rsidR="001C621A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1C62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를 테마로 한 특별한 혜택과 체험형 콘텐츠를 다채롭게 준비하고 봄나들이 고객을 </w:t>
      </w:r>
      <w:r w:rsidR="00A318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맞이한</w:t>
      </w:r>
      <w:r w:rsidR="001C62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다.</w:t>
      </w:r>
    </w:p>
    <w:p w14:paraId="289FB06C" w14:textId="1F574B8F" w:rsidR="00A97F38" w:rsidRDefault="007C683F" w:rsidP="00A3183A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C683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시흥 프리미엄 아울렛은 2017년 4월 개점 이후 연간 약 700만</w:t>
      </w:r>
      <w:r w:rsidR="00A318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Pr="007C683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명이 찾는 경기 서남부권</w:t>
      </w:r>
      <w:r w:rsidR="00A318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Pr="007C683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대표 쇼핑센터로 자리매김했다.</w:t>
      </w:r>
      <w:r w:rsidR="00A97F3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지난해에는 실내 쇼핑 공간 </w:t>
      </w:r>
      <w:r w:rsidR="00A97F38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 w:rsidR="00A97F3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더에스몰</w:t>
      </w:r>
      <w:proofErr w:type="spellEnd"/>
      <w:r w:rsidR="00A318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(The S Mall)</w:t>
      </w:r>
      <w:r w:rsidR="00A97F38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A97F3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을 </w:t>
      </w:r>
      <w:r w:rsidR="00D401B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오픈하고</w:t>
      </w:r>
      <w:r w:rsidR="00A318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F309C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인기 </w:t>
      </w:r>
      <w:r w:rsidR="00CF2B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식음 브랜드</w:t>
      </w:r>
      <w:r w:rsidR="00F309C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</w:t>
      </w:r>
      <w:r w:rsidR="00CF2B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확충하</w:t>
      </w:r>
      <w:r w:rsidR="00F17F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는 등 </w:t>
      </w:r>
      <w:r w:rsidR="00F17FFC" w:rsidRPr="00F17F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평일에도 </w:t>
      </w:r>
      <w:r w:rsidR="00A318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방문할</w:t>
      </w:r>
      <w:r w:rsidR="00F17FFC" w:rsidRPr="00F17F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수 있는 </w:t>
      </w:r>
      <w:r w:rsidR="00F17FFC" w:rsidRPr="00F17FFC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F17FFC" w:rsidRPr="00F17F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데일리 콘텐츠</w:t>
      </w:r>
      <w:r w:rsidR="00F17FFC" w:rsidRPr="00F17FFC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F17FFC" w:rsidRPr="00F17F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강화에</w:t>
      </w:r>
      <w:r w:rsidR="00EF02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도</w:t>
      </w:r>
      <w:r w:rsidR="00F17FFC" w:rsidRPr="00F17F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힘을 쏟았다.</w:t>
      </w:r>
    </w:p>
    <w:p w14:paraId="5FAE24E7" w14:textId="74B6AEA8" w:rsidR="00617C66" w:rsidRDefault="00A3183A" w:rsidP="00C1291C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이번 행사에서는 우선</w:t>
      </w:r>
      <w:r w:rsidR="00FC4A6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341EA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180여 </w:t>
      </w:r>
      <w:r w:rsidR="00D0135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개 </w:t>
      </w:r>
      <w:r w:rsidR="00FC4A6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입점 </w:t>
      </w:r>
      <w:r w:rsidR="00D0135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브랜드에서</w:t>
      </w:r>
      <w:r w:rsidR="00FC4A6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아울렛 가격에서 최대 30% 추가 할인 </w:t>
      </w:r>
      <w:r w:rsidR="00D0135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혜택을 </w:t>
      </w:r>
      <w:r w:rsidR="00613B9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제공한</w:t>
      </w:r>
      <w:r w:rsidR="00D0135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다.</w:t>
      </w:r>
      <w:r w:rsidR="00FC4A6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특히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2F3A6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나이키·아디다스·언더아머</w:t>
      </w:r>
      <w:proofErr w:type="spellEnd"/>
      <w:r w:rsidR="002F3A6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스포츠 </w:t>
      </w:r>
      <w:r w:rsidR="000B40F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장르</w:t>
      </w:r>
      <w:r w:rsidR="002F3A6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부터 폴로 </w:t>
      </w:r>
      <w:proofErr w:type="spellStart"/>
      <w:r w:rsidR="002F3A6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랄프로렌·라코스테·앤드지</w:t>
      </w:r>
      <w:proofErr w:type="spellEnd"/>
      <w:r w:rsidR="002F3A6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·ABC마트·나이키키즈·노스페이스 등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9개</w:t>
      </w:r>
      <w:r w:rsidR="000B40F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의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베스트 브랜드에서 </w:t>
      </w:r>
      <w:r w:rsidR="00914A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9주년을 기념한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특별한 혜택을 </w:t>
      </w:r>
      <w:r w:rsidR="00015CC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선보인다.</w:t>
      </w:r>
    </w:p>
    <w:p w14:paraId="34644FA6" w14:textId="1FEA25BE" w:rsidR="00AB5370" w:rsidRPr="00DB7010" w:rsidRDefault="00AB5370" w:rsidP="00AB5370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식음(F&amp;B) 브랜드에서도 혜택을 준비했다.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신세계사이먼의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모바일 식음 주문 서비스인 </w:t>
      </w:r>
      <w:r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테이스티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오더</w:t>
      </w:r>
      <w:r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통해 주문 시 1</w:t>
      </w:r>
      <w:r w:rsidR="005709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4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개 식음 매장에서 할인 </w:t>
      </w:r>
      <w:r w:rsidR="008677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및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증정 혜택을 받을 수 있다. 매장 혜택과 중복 적용</w:t>
      </w:r>
      <w:r w:rsidR="008677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가능한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9% 프로모션 코드도 제공된다.</w:t>
      </w:r>
    </w:p>
    <w:p w14:paraId="4F0A1A24" w14:textId="66D54CA4" w:rsidR="007C02F2" w:rsidRDefault="0086771A" w:rsidP="00617C66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다양한 </w:t>
      </w:r>
      <w:r w:rsidR="00B2613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9주년 기념</w:t>
      </w:r>
      <w:r w:rsidR="005C30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현장</w:t>
      </w:r>
      <w:r w:rsidR="005C30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이벤트도 진행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된</w:t>
      </w:r>
      <w:r w:rsidR="005C30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다.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행사 기간 9만원 이상 구매 고객을 대상으로 </w:t>
      </w:r>
      <w:r w:rsidR="007C02F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100% 당첨 </w:t>
      </w:r>
      <w:proofErr w:type="spellStart"/>
      <w:r w:rsidR="001C62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럭키드로우</w:t>
      </w:r>
      <w:proofErr w:type="spellEnd"/>
      <w:r w:rsidR="001C62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이벤트를 </w:t>
      </w:r>
      <w:r w:rsidR="005C30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통해</w:t>
      </w:r>
      <w:r w:rsidR="001C62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7C02F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아이패드 </w:t>
      </w:r>
      <w:r w:rsidR="008B563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에어</w:t>
      </w:r>
      <w:r w:rsidR="007C02F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11, 다이슨 슈퍼소닉, </w:t>
      </w:r>
      <w:proofErr w:type="spellStart"/>
      <w:r w:rsidR="007C02F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애플워치</w:t>
      </w:r>
      <w:proofErr w:type="spellEnd"/>
      <w:r w:rsidR="007C02F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SE2</w:t>
      </w:r>
      <w:r w:rsidR="000076B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스타벅스 </w:t>
      </w:r>
      <w:proofErr w:type="spellStart"/>
      <w:r w:rsidR="000076B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기프트</w:t>
      </w:r>
      <w:proofErr w:type="spellEnd"/>
      <w:r w:rsidR="00102C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0076B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카드 등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푸짐한</w:t>
      </w:r>
      <w:r w:rsidR="001C62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경품을 증정한다.</w:t>
      </w:r>
    </w:p>
    <w:p w14:paraId="70E9A362" w14:textId="340D479E" w:rsidR="00B71F82" w:rsidRDefault="00CB3759" w:rsidP="00D16168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lastRenderedPageBreak/>
        <w:t>3월 27일과 4월 5일</w:t>
      </w:r>
      <w:r w:rsidR="003A5E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에는 </w:t>
      </w:r>
      <w:proofErr w:type="spellStart"/>
      <w:r w:rsidR="003A5E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쉐이크쉑</w:t>
      </w:r>
      <w:proofErr w:type="spellEnd"/>
      <w:r w:rsidR="003A5E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매장에서 선착순 99명에게 </w:t>
      </w:r>
      <w:proofErr w:type="spellStart"/>
      <w:r w:rsidR="003A5E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쉑마이스터</w:t>
      </w:r>
      <w:proofErr w:type="spellEnd"/>
      <w:r w:rsidR="003A5E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3A5E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버거를</w:t>
      </w:r>
      <w:proofErr w:type="spellEnd"/>
      <w:r w:rsidR="003A5E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증정한다. 또 </w:t>
      </w:r>
      <w:r w:rsidR="00B71F82">
        <w:rPr>
          <w:rFonts w:ascii="나눔고딕" w:eastAsia="나눔고딕" w:hAnsi="나눔고딕" w:cs="맑은 고딕 Semilight"/>
          <w:kern w:val="0"/>
          <w:sz w:val="22"/>
          <w:szCs w:val="22"/>
        </w:rPr>
        <w:t>카카오톡</w:t>
      </w:r>
      <w:r w:rsidR="00B71F8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71F82">
        <w:rPr>
          <w:rFonts w:ascii="나눔고딕" w:eastAsia="나눔고딕" w:hAnsi="나눔고딕" w:cs="맑은 고딕 Semilight"/>
          <w:kern w:val="0"/>
          <w:sz w:val="22"/>
          <w:szCs w:val="22"/>
        </w:rPr>
        <w:t>플러스친구</w:t>
      </w:r>
      <w:r w:rsidR="00B71F8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71F82">
        <w:rPr>
          <w:rFonts w:ascii="나눔고딕" w:eastAsia="나눔고딕" w:hAnsi="나눔고딕" w:cs="맑은 고딕 Semilight"/>
          <w:kern w:val="0"/>
          <w:sz w:val="22"/>
          <w:szCs w:val="22"/>
        </w:rPr>
        <w:t>추가</w:t>
      </w:r>
      <w:r w:rsidR="003A5E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고객을 대상으로</w:t>
      </w:r>
      <w:r w:rsidR="00B71F8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5C30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커피</w:t>
      </w:r>
      <w:r w:rsidR="008677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9215C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음료</w:t>
      </w:r>
      <w:r w:rsidR="003A5E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 매일</w:t>
      </w:r>
      <w:r w:rsidR="00B71F8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999</w:t>
      </w:r>
      <w:r w:rsidR="005709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명</w:t>
      </w:r>
      <w:r w:rsidR="00FE4DC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에게 </w:t>
      </w:r>
      <w:r w:rsidR="00B71F8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선착순 증정</w:t>
      </w:r>
      <w:r w:rsidR="003A5E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한다.</w:t>
      </w:r>
    </w:p>
    <w:p w14:paraId="76861B01" w14:textId="53E72DCF" w:rsidR="00384358" w:rsidRDefault="00384358" w:rsidP="00D16168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가족단위 방문객을 위한 체험 프로그램도 </w:t>
      </w:r>
      <w:r w:rsidR="008677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운영된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다. 4월 4일과 5일 오후에는 식목일을 맞아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센트럴가든에서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어린이를 </w:t>
      </w:r>
      <w:r w:rsidR="008677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위한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가드닝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체험 프로그램을 </w:t>
      </w:r>
      <w:r w:rsidR="008677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진행해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봄철 야외 나들이의 즐거움을 더할 예정이다.</w:t>
      </w:r>
    </w:p>
    <w:p w14:paraId="1E25BB20" w14:textId="5750DACF" w:rsidR="0011173B" w:rsidRDefault="0086771A" w:rsidP="00A861E5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더불어 </w:t>
      </w:r>
      <w:r w:rsidR="00FE18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쇼핑에 혜택을 더하는 사은행사</w:t>
      </w:r>
      <w:r w:rsidR="000D27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도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준비했</w:t>
      </w:r>
      <w:r w:rsidR="000D27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</w:t>
      </w:r>
      <w:r w:rsidR="000D27E6">
        <w:rPr>
          <w:rFonts w:ascii="나눔고딕" w:eastAsia="나눔고딕" w:hAnsi="나눔고딕" w:cs="맑은 고딕 Semilight"/>
          <w:kern w:val="0"/>
          <w:sz w:val="22"/>
          <w:szCs w:val="22"/>
        </w:rPr>
        <w:t>.</w:t>
      </w:r>
      <w:r w:rsidR="00951AD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1828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3월 </w:t>
      </w:r>
      <w:r w:rsidR="00AF02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2</w:t>
      </w:r>
      <w:r w:rsidR="005709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7일부터 </w:t>
      </w:r>
      <w:r w:rsidR="00AF02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29일</w:t>
      </w:r>
      <w:r w:rsidR="005709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까지</w:t>
      </w:r>
      <w:r w:rsidR="00AF02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삼성카드로 40·60만원 이상 구매 시</w:t>
      </w:r>
      <w:r w:rsidR="0038435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각각</w:t>
      </w:r>
      <w:r w:rsidR="00AF02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11173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2·3만원</w:t>
      </w:r>
      <w:r w:rsidR="0038435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의</w:t>
      </w:r>
      <w:r w:rsidR="0011173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5E3320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</w:t>
      </w:r>
      <w:r w:rsidR="000A44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5E3320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상품권을 증정한다</w:t>
      </w:r>
      <w:r w:rsidR="005E33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.</w:t>
      </w:r>
    </w:p>
    <w:p w14:paraId="2018A81A" w14:textId="1C452552" w:rsidR="005E7FD5" w:rsidRPr="005E7FD5" w:rsidRDefault="00494931" w:rsidP="00DD3D8F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 w:hint="eastAsia"/>
          <w:kern w:val="0"/>
          <w:sz w:val="22"/>
          <w:szCs w:val="22"/>
        </w:rPr>
      </w:pPr>
      <w:proofErr w:type="spellStart"/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관계자는</w:t>
      </w:r>
      <w:r w:rsidR="00C22A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22AB5"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r w:rsidR="0034462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시흥</w:t>
      </w:r>
      <w:r w:rsidR="00C22A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프리미엄 아울렛의 오픈 </w:t>
      </w:r>
      <w:r w:rsidR="0034462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9주</w:t>
      </w:r>
      <w:r w:rsidR="00C22A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년을 기념해</w:t>
      </w:r>
      <w:r w:rsidR="0034462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344625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34462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9</w:t>
      </w:r>
      <w:r w:rsidR="00344625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34462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 상징하는 다양한 이벤트</w:t>
      </w:r>
      <w:r w:rsidR="0038435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와 풍성한 혜택을 </w:t>
      </w:r>
      <w:r w:rsidR="00951AD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준비했</w:t>
      </w:r>
      <w:r w:rsidR="00EA3BF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</w:t>
      </w:r>
      <w:r w:rsidR="00C22AB5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 w:rsidR="009F7F2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</w:t>
      </w:r>
      <w:r w:rsidR="00C22A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며</w:t>
      </w:r>
      <w:proofErr w:type="spellEnd"/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r w:rsidR="00EB658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앞으로도 고객의 라이프스타일에 맞춘 쇼핑 콘텐츠를 확충해 데일리 </w:t>
      </w:r>
      <w:proofErr w:type="spellStart"/>
      <w:r w:rsidR="00EB658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쇼핑센터로서의</w:t>
      </w:r>
      <w:proofErr w:type="spellEnd"/>
      <w:r w:rsidR="00EB658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경쟁력을 더욱 </w:t>
      </w:r>
      <w:r w:rsidR="002A08D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강화해</w:t>
      </w:r>
      <w:r w:rsidR="00EB658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나가겠다</w:t>
      </w:r>
      <w:r w:rsidR="00C22AB5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 w:rsidR="009F7F2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고</w:t>
      </w:r>
      <w:proofErr w:type="spellEnd"/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986AA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말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했다.</w:t>
      </w:r>
      <w:r w:rsidR="00B527EC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946F07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&lt;</w:t>
      </w:r>
      <w:r w:rsidR="00946F07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끝&gt;</w:t>
      </w:r>
    </w:p>
    <w:sectPr w:rsidR="005E7FD5" w:rsidRPr="005E7FD5" w:rsidSect="00DD3D8F">
      <w:headerReference w:type="default" r:id="rId11"/>
      <w:footerReference w:type="default" r:id="rId12"/>
      <w:pgSz w:w="11906" w:h="16838"/>
      <w:pgMar w:top="2552" w:right="1558" w:bottom="1560" w:left="1560" w:header="851" w:footer="9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AF42" w14:textId="77777777" w:rsidR="00C202F8" w:rsidRDefault="00C202F8" w:rsidP="005F3A9E">
      <w:r>
        <w:separator/>
      </w:r>
    </w:p>
  </w:endnote>
  <w:endnote w:type="continuationSeparator" w:id="0">
    <w:p w14:paraId="7F6E7C13" w14:textId="77777777" w:rsidR="00C202F8" w:rsidRDefault="00C202F8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4C9B1E4A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0A87CC27">
              <wp:simplePos x="0" y="0"/>
              <wp:positionH relativeFrom="column">
                <wp:posOffset>-12405</wp:posOffset>
              </wp:positionH>
              <wp:positionV relativeFrom="paragraph">
                <wp:posOffset>122186</wp:posOffset>
              </wp:positionV>
              <wp:extent cx="5624624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24624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AC298" id="직사각형 4" o:spid="_x0000_s1026" style="position:absolute;left:0;text-align:left;margin-left:-1pt;margin-top:9.6pt;width:442.9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" fillcolor="#a0005b" stroked="f" strokeweight="2pt"/>
          </w:pict>
        </mc:Fallback>
      </mc:AlternateContent>
    </w:r>
  </w:p>
  <w:p w14:paraId="6139E0D6" w14:textId="07B4EF77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77D" w14:textId="77777777" w:rsidR="00C202F8" w:rsidRDefault="00C202F8" w:rsidP="005F3A9E">
      <w:r>
        <w:separator/>
      </w:r>
    </w:p>
  </w:footnote>
  <w:footnote w:type="continuationSeparator" w:id="0">
    <w:p w14:paraId="767A4958" w14:textId="77777777" w:rsidR="00C202F8" w:rsidRDefault="00C202F8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68D074A4" w:rsidR="003E4EEA" w:rsidRPr="00E74FBA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  <w:szCs w:val="20"/>
      </w:rPr>
    </w:pPr>
    <w:r w:rsidRPr="00E74FBA">
      <w:rPr>
        <w:rFonts w:ascii="맑은 고딕" w:eastAsia="맑은 고딕" w:hAnsi="맑은 고딕"/>
        <w:noProof/>
        <w:szCs w:val="20"/>
      </w:rPr>
      <w:drawing>
        <wp:anchor distT="0" distB="0" distL="114300" distR="114300" simplePos="0" relativeHeight="251658240" behindDoc="0" locked="0" layoutInCell="1" allowOverlap="1" wp14:anchorId="16705ED0" wp14:editId="5D52AA4A">
          <wp:simplePos x="0" y="0"/>
          <wp:positionH relativeFrom="margin">
            <wp:align>right</wp:align>
          </wp:positionH>
          <wp:positionV relativeFrom="margin">
            <wp:posOffset>-1082675</wp:posOffset>
          </wp:positionV>
          <wp:extent cx="2889250" cy="521970"/>
          <wp:effectExtent l="0" t="0" r="0" b="0"/>
          <wp:wrapSquare wrapText="bothSides"/>
          <wp:docPr id="641982670" name="그림 641982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74FBA">
      <w:rPr>
        <w:rFonts w:ascii="맑은 고딕" w:eastAsia="맑은 고딕" w:hAnsi="맑은 고딕" w:hint="eastAsia"/>
        <w:b/>
        <w:szCs w:val="20"/>
      </w:rPr>
      <w:t>㈜</w:t>
    </w:r>
    <w:proofErr w:type="spellStart"/>
    <w:r w:rsidRPr="00E74FBA">
      <w:rPr>
        <w:rFonts w:ascii="맑은 고딕" w:eastAsia="맑은 고딕" w:hAnsi="맑은 고딕" w:hint="eastAsia"/>
        <w:b/>
        <w:szCs w:val="20"/>
      </w:rPr>
      <w:t>신세계사이먼</w:t>
    </w:r>
    <w:proofErr w:type="spellEnd"/>
  </w:p>
  <w:p w14:paraId="4F4B7B5D" w14:textId="3DF8DDC3" w:rsidR="003E4EEA" w:rsidRPr="00E74FBA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  <w:szCs w:val="20"/>
      </w:rPr>
    </w:pPr>
    <w:r w:rsidRPr="00E74FBA">
      <w:rPr>
        <w:rFonts w:ascii="맑은 고딕" w:eastAsia="맑은 고딕" w:hAnsi="맑은 고딕" w:hint="eastAsia"/>
        <w:b/>
        <w:szCs w:val="20"/>
      </w:rPr>
      <w:t>홍보</w:t>
    </w:r>
    <w:r w:rsidR="00046919" w:rsidRPr="00E74FBA">
      <w:rPr>
        <w:rFonts w:ascii="맑은 고딕" w:eastAsia="맑은 고딕" w:hAnsi="맑은 고딕" w:hint="eastAsia"/>
        <w:b/>
        <w:szCs w:val="20"/>
      </w:rPr>
      <w:t>파트 박기령 과장</w:t>
    </w:r>
    <w:r w:rsidRPr="00E74FBA">
      <w:rPr>
        <w:rFonts w:ascii="맑은 고딕" w:eastAsia="맑은 고딕" w:hAnsi="맑은 고딕" w:hint="eastAsia"/>
        <w:b/>
        <w:szCs w:val="20"/>
      </w:rPr>
      <w:t xml:space="preserve"> </w:t>
    </w:r>
  </w:p>
  <w:p w14:paraId="1DC880DE" w14:textId="3222974F" w:rsidR="003E4EEA" w:rsidRPr="00E74FBA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szCs w:val="20"/>
      </w:rPr>
    </w:pPr>
    <w:r w:rsidRPr="00E74FBA">
      <w:rPr>
        <w:rFonts w:ascii="맑은 고딕" w:eastAsia="맑은 고딕" w:hAnsi="맑은 고딕" w:hint="eastAsia"/>
        <w:b/>
        <w:szCs w:val="20"/>
      </w:rPr>
      <w:t>TEL</w:t>
    </w:r>
    <w:r w:rsidRPr="00E74FBA">
      <w:rPr>
        <w:rFonts w:ascii="맑은 고딕" w:eastAsia="맑은 고딕" w:hAnsi="맑은 고딕" w:hint="eastAsia"/>
        <w:szCs w:val="20"/>
      </w:rPr>
      <w:t xml:space="preserve"> 02-2185-12</w:t>
    </w:r>
    <w:r w:rsidR="009C08C9" w:rsidRPr="00E74FBA">
      <w:rPr>
        <w:rFonts w:ascii="맑은 고딕" w:eastAsia="맑은 고딕" w:hAnsi="맑은 고딕"/>
        <w:szCs w:val="20"/>
      </w:rPr>
      <w:t>64</w:t>
    </w:r>
    <w:r w:rsidRPr="00E74FBA">
      <w:rPr>
        <w:rFonts w:ascii="맑은 고딕" w:eastAsia="맑은 고딕" w:hAnsi="맑은 고딕" w:hint="eastAsia"/>
        <w:szCs w:val="20"/>
      </w:rPr>
      <w:t xml:space="preserve"> / 010-</w:t>
    </w:r>
    <w:r w:rsidR="009C08C9" w:rsidRPr="00E74FBA">
      <w:rPr>
        <w:rFonts w:ascii="맑은 고딕" w:eastAsia="맑은 고딕" w:hAnsi="맑은 고딕"/>
        <w:szCs w:val="20"/>
      </w:rPr>
      <w:t>4178-9789</w:t>
    </w:r>
  </w:p>
  <w:p w14:paraId="30049593" w14:textId="40E3507A" w:rsidR="003E4EEA" w:rsidRPr="00E74FBA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szCs w:val="20"/>
      </w:rPr>
    </w:pPr>
    <w:r w:rsidRPr="00E74FBA">
      <w:rPr>
        <w:rFonts w:ascii="맑은 고딕" w:eastAsia="맑은 고딕" w:hAnsi="맑은 고딕"/>
        <w:b/>
        <w:szCs w:val="20"/>
      </w:rPr>
      <w:t xml:space="preserve">Email </w:t>
    </w:r>
    <w:r w:rsidR="003F52E8" w:rsidRPr="00E74FBA">
      <w:rPr>
        <w:rFonts w:ascii="맑은 고딕" w:eastAsia="맑은 고딕" w:hAnsi="맑은 고딕" w:hint="eastAsia"/>
        <w:bCs/>
        <w:szCs w:val="20"/>
      </w:rPr>
      <w:t>s</w:t>
    </w:r>
    <w:r w:rsidR="003F52E8" w:rsidRPr="00E74FBA">
      <w:rPr>
        <w:rFonts w:ascii="맑은 고딕" w:eastAsia="맑은 고딕" w:hAnsi="맑은 고딕"/>
        <w:bCs/>
        <w:szCs w:val="20"/>
      </w:rPr>
      <w:t>spr_kr</w:t>
    </w:r>
    <w:r w:rsidRPr="00E74FBA">
      <w:rPr>
        <w:rFonts w:ascii="맑은 고딕" w:eastAsia="맑은 고딕" w:hAnsi="맑은 고딕" w:hint="eastAsia"/>
        <w:szCs w:val="20"/>
      </w:rPr>
      <w:t>@</w:t>
    </w:r>
    <w:r w:rsidR="003F52E8" w:rsidRPr="00E74FBA">
      <w:rPr>
        <w:rFonts w:ascii="맑은 고딕" w:eastAsia="맑은 고딕" w:hAnsi="맑은 고딕"/>
        <w:szCs w:val="20"/>
      </w:rPr>
      <w:t>naver.com</w:t>
    </w:r>
    <w:r w:rsidRPr="00E74FBA">
      <w:rPr>
        <w:rStyle w:val="a3"/>
        <w:rFonts w:ascii="맑은 고딕" w:eastAsia="맑은 고딕" w:hAnsi="맑은 고딕" w:hint="eastAsia"/>
        <w:color w:val="auto"/>
        <w:szCs w:val="20"/>
        <w:u w:val="none"/>
      </w:rPr>
      <w:t xml:space="preserve"> </w:t>
    </w:r>
    <w:r w:rsidRPr="00E74FBA">
      <w:rPr>
        <w:rFonts w:ascii="맑은 고딕" w:eastAsia="맑은 고딕" w:hAnsi="맑은 고딕"/>
        <w:b/>
        <w:szCs w:val="20"/>
      </w:rPr>
      <w:t xml:space="preserve">DATE </w:t>
    </w:r>
    <w:r w:rsidR="00634187" w:rsidRPr="00E74FBA">
      <w:rPr>
        <w:rFonts w:ascii="맑은 고딕" w:eastAsia="맑은 고딕" w:hAnsi="맑은 고딕"/>
        <w:szCs w:val="20"/>
      </w:rPr>
      <w:t>202</w:t>
    </w:r>
    <w:r w:rsidR="003F52E8" w:rsidRPr="00E74FBA">
      <w:rPr>
        <w:rFonts w:ascii="맑은 고딕" w:eastAsia="맑은 고딕" w:hAnsi="맑은 고딕"/>
        <w:szCs w:val="20"/>
      </w:rPr>
      <w:t>5.03.2</w:t>
    </w:r>
    <w:r w:rsidR="00F62A5B">
      <w:rPr>
        <w:rFonts w:ascii="맑은 고딕" w:eastAsia="맑은 고딕" w:hAnsi="맑은 고딕" w:hint="eastAsia"/>
        <w:szCs w:val="20"/>
      </w:rPr>
      <w:t>7</w:t>
    </w:r>
  </w:p>
  <w:p w14:paraId="3AEAE279" w14:textId="77777777" w:rsidR="003E4EEA" w:rsidRPr="0065527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2152DB3C">
              <wp:simplePos x="0" y="0"/>
              <wp:positionH relativeFrom="margin">
                <wp:align>right</wp:align>
              </wp:positionH>
              <wp:positionV relativeFrom="paragraph">
                <wp:posOffset>45085</wp:posOffset>
              </wp:positionV>
              <wp:extent cx="5592725" cy="45719"/>
              <wp:effectExtent l="0" t="0" r="825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272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C8C79" id="직사각형 2" o:spid="_x0000_s1026" style="position:absolute;left:0;text-align:left;margin-left:389.15pt;margin-top:3.55pt;width:440.35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" fillcolor="#a0005b" stroked="f" strokeweight="2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9DD"/>
    <w:rsid w:val="00004E0E"/>
    <w:rsid w:val="00004F3F"/>
    <w:rsid w:val="000050A0"/>
    <w:rsid w:val="000050AA"/>
    <w:rsid w:val="000052D4"/>
    <w:rsid w:val="000054D2"/>
    <w:rsid w:val="0000568D"/>
    <w:rsid w:val="000058E4"/>
    <w:rsid w:val="000064D4"/>
    <w:rsid w:val="00006E78"/>
    <w:rsid w:val="000076B3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5CC2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4B75"/>
    <w:rsid w:val="00034D07"/>
    <w:rsid w:val="00036180"/>
    <w:rsid w:val="000361EC"/>
    <w:rsid w:val="00037AD9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04D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43DF"/>
    <w:rsid w:val="000655C3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5B73"/>
    <w:rsid w:val="0007616E"/>
    <w:rsid w:val="0007642C"/>
    <w:rsid w:val="00077108"/>
    <w:rsid w:val="00080714"/>
    <w:rsid w:val="00081766"/>
    <w:rsid w:val="000818BE"/>
    <w:rsid w:val="000820F0"/>
    <w:rsid w:val="00082375"/>
    <w:rsid w:val="00083510"/>
    <w:rsid w:val="00084056"/>
    <w:rsid w:val="00085CB4"/>
    <w:rsid w:val="00085D5B"/>
    <w:rsid w:val="00086DFB"/>
    <w:rsid w:val="00087659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49E8"/>
    <w:rsid w:val="00095FFA"/>
    <w:rsid w:val="00096A5B"/>
    <w:rsid w:val="00096CBA"/>
    <w:rsid w:val="0009701F"/>
    <w:rsid w:val="00097D88"/>
    <w:rsid w:val="000A0902"/>
    <w:rsid w:val="000A1366"/>
    <w:rsid w:val="000A2BC2"/>
    <w:rsid w:val="000A4478"/>
    <w:rsid w:val="000A4548"/>
    <w:rsid w:val="000A4B46"/>
    <w:rsid w:val="000A524E"/>
    <w:rsid w:val="000A6C92"/>
    <w:rsid w:val="000A7035"/>
    <w:rsid w:val="000A7DBF"/>
    <w:rsid w:val="000B0192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0F9"/>
    <w:rsid w:val="000B4366"/>
    <w:rsid w:val="000B4B86"/>
    <w:rsid w:val="000B6991"/>
    <w:rsid w:val="000B76B5"/>
    <w:rsid w:val="000B7D50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27E6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2BBF"/>
    <w:rsid w:val="000E31D1"/>
    <w:rsid w:val="000E39A9"/>
    <w:rsid w:val="000E4149"/>
    <w:rsid w:val="000E429E"/>
    <w:rsid w:val="000E523C"/>
    <w:rsid w:val="000E5B46"/>
    <w:rsid w:val="000E64C6"/>
    <w:rsid w:val="000E6759"/>
    <w:rsid w:val="000E6EAC"/>
    <w:rsid w:val="000E73D1"/>
    <w:rsid w:val="000F04D4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2CE6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16D9"/>
    <w:rsid w:val="0011173B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95D"/>
    <w:rsid w:val="00120F93"/>
    <w:rsid w:val="0012116E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6681"/>
    <w:rsid w:val="00137770"/>
    <w:rsid w:val="00141845"/>
    <w:rsid w:val="00142D6A"/>
    <w:rsid w:val="001444DC"/>
    <w:rsid w:val="0014454B"/>
    <w:rsid w:val="001448C3"/>
    <w:rsid w:val="00145660"/>
    <w:rsid w:val="0014770E"/>
    <w:rsid w:val="00147862"/>
    <w:rsid w:val="0015070D"/>
    <w:rsid w:val="001508D8"/>
    <w:rsid w:val="00150B61"/>
    <w:rsid w:val="00151179"/>
    <w:rsid w:val="0015144F"/>
    <w:rsid w:val="00151559"/>
    <w:rsid w:val="00151C9F"/>
    <w:rsid w:val="00152235"/>
    <w:rsid w:val="001532F5"/>
    <w:rsid w:val="001535FC"/>
    <w:rsid w:val="001537C3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3AFF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6F92"/>
    <w:rsid w:val="001772C2"/>
    <w:rsid w:val="00180AA2"/>
    <w:rsid w:val="00180FB1"/>
    <w:rsid w:val="00181639"/>
    <w:rsid w:val="001828AB"/>
    <w:rsid w:val="00182E18"/>
    <w:rsid w:val="00183077"/>
    <w:rsid w:val="00183308"/>
    <w:rsid w:val="00183972"/>
    <w:rsid w:val="00183D70"/>
    <w:rsid w:val="00184FC0"/>
    <w:rsid w:val="00185580"/>
    <w:rsid w:val="00186456"/>
    <w:rsid w:val="001874BC"/>
    <w:rsid w:val="001874F3"/>
    <w:rsid w:val="00187610"/>
    <w:rsid w:val="00187F0D"/>
    <w:rsid w:val="00190DDA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FC5"/>
    <w:rsid w:val="001A161F"/>
    <w:rsid w:val="001A19A5"/>
    <w:rsid w:val="001A1A0D"/>
    <w:rsid w:val="001A1D02"/>
    <w:rsid w:val="001A3320"/>
    <w:rsid w:val="001A3376"/>
    <w:rsid w:val="001A388E"/>
    <w:rsid w:val="001A3E5B"/>
    <w:rsid w:val="001A4ACD"/>
    <w:rsid w:val="001A4FEF"/>
    <w:rsid w:val="001A51BD"/>
    <w:rsid w:val="001A5D95"/>
    <w:rsid w:val="001A5E17"/>
    <w:rsid w:val="001A6B12"/>
    <w:rsid w:val="001A6BBD"/>
    <w:rsid w:val="001A7950"/>
    <w:rsid w:val="001A79A5"/>
    <w:rsid w:val="001B00A6"/>
    <w:rsid w:val="001B060B"/>
    <w:rsid w:val="001B21EE"/>
    <w:rsid w:val="001B2EAB"/>
    <w:rsid w:val="001B4384"/>
    <w:rsid w:val="001B45C7"/>
    <w:rsid w:val="001B45DE"/>
    <w:rsid w:val="001B5005"/>
    <w:rsid w:val="001B53E0"/>
    <w:rsid w:val="001B59E5"/>
    <w:rsid w:val="001B5FCB"/>
    <w:rsid w:val="001B60E1"/>
    <w:rsid w:val="001B6458"/>
    <w:rsid w:val="001B68C9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1A"/>
    <w:rsid w:val="001C6273"/>
    <w:rsid w:val="001C70C2"/>
    <w:rsid w:val="001C74C6"/>
    <w:rsid w:val="001C7CB1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279"/>
    <w:rsid w:val="001E0F60"/>
    <w:rsid w:val="001E132D"/>
    <w:rsid w:val="001E25E4"/>
    <w:rsid w:val="001E2D60"/>
    <w:rsid w:val="001E2D6F"/>
    <w:rsid w:val="001E37D6"/>
    <w:rsid w:val="001E3AEF"/>
    <w:rsid w:val="001E3C7D"/>
    <w:rsid w:val="001E4348"/>
    <w:rsid w:val="001E4A8B"/>
    <w:rsid w:val="001E572C"/>
    <w:rsid w:val="001E5DC2"/>
    <w:rsid w:val="001E5E03"/>
    <w:rsid w:val="001E6290"/>
    <w:rsid w:val="001E64CC"/>
    <w:rsid w:val="001E688C"/>
    <w:rsid w:val="001E7F7D"/>
    <w:rsid w:val="001F027E"/>
    <w:rsid w:val="001F1B8C"/>
    <w:rsid w:val="001F2FE2"/>
    <w:rsid w:val="001F3928"/>
    <w:rsid w:val="001F4170"/>
    <w:rsid w:val="001F463E"/>
    <w:rsid w:val="001F5478"/>
    <w:rsid w:val="001F605A"/>
    <w:rsid w:val="001F63AF"/>
    <w:rsid w:val="001F6B4F"/>
    <w:rsid w:val="001F7785"/>
    <w:rsid w:val="00200298"/>
    <w:rsid w:val="002012B8"/>
    <w:rsid w:val="00201635"/>
    <w:rsid w:val="00201834"/>
    <w:rsid w:val="002038CE"/>
    <w:rsid w:val="00203C64"/>
    <w:rsid w:val="0020455A"/>
    <w:rsid w:val="002049EC"/>
    <w:rsid w:val="00205367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DA0"/>
    <w:rsid w:val="00212DBF"/>
    <w:rsid w:val="00213A6F"/>
    <w:rsid w:val="00216630"/>
    <w:rsid w:val="0021726B"/>
    <w:rsid w:val="002174BA"/>
    <w:rsid w:val="00217E34"/>
    <w:rsid w:val="00220A4A"/>
    <w:rsid w:val="00220D46"/>
    <w:rsid w:val="002226B6"/>
    <w:rsid w:val="00224221"/>
    <w:rsid w:val="00224B20"/>
    <w:rsid w:val="00225406"/>
    <w:rsid w:val="0022557F"/>
    <w:rsid w:val="00225A29"/>
    <w:rsid w:val="002265D6"/>
    <w:rsid w:val="00226771"/>
    <w:rsid w:val="00227562"/>
    <w:rsid w:val="00227601"/>
    <w:rsid w:val="00227813"/>
    <w:rsid w:val="00230715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4C92"/>
    <w:rsid w:val="00235DDF"/>
    <w:rsid w:val="00236032"/>
    <w:rsid w:val="002373A6"/>
    <w:rsid w:val="002376C7"/>
    <w:rsid w:val="002400A2"/>
    <w:rsid w:val="00240DFB"/>
    <w:rsid w:val="0024116D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459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18F"/>
    <w:rsid w:val="00277227"/>
    <w:rsid w:val="0028095A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20A"/>
    <w:rsid w:val="0028742D"/>
    <w:rsid w:val="0028743F"/>
    <w:rsid w:val="00287B68"/>
    <w:rsid w:val="002919B2"/>
    <w:rsid w:val="00292266"/>
    <w:rsid w:val="002922E0"/>
    <w:rsid w:val="00294BF8"/>
    <w:rsid w:val="00294D53"/>
    <w:rsid w:val="00294DAD"/>
    <w:rsid w:val="00295EC1"/>
    <w:rsid w:val="00296142"/>
    <w:rsid w:val="00296299"/>
    <w:rsid w:val="0029648B"/>
    <w:rsid w:val="00296980"/>
    <w:rsid w:val="00296B88"/>
    <w:rsid w:val="00297291"/>
    <w:rsid w:val="00297914"/>
    <w:rsid w:val="002A01C5"/>
    <w:rsid w:val="002A08DD"/>
    <w:rsid w:val="002A12F9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61F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779"/>
    <w:rsid w:val="002D7A25"/>
    <w:rsid w:val="002D7E4C"/>
    <w:rsid w:val="002E0DCA"/>
    <w:rsid w:val="002E1504"/>
    <w:rsid w:val="002E1631"/>
    <w:rsid w:val="002E3617"/>
    <w:rsid w:val="002E54A6"/>
    <w:rsid w:val="002E57AF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2EF6"/>
    <w:rsid w:val="002F3A63"/>
    <w:rsid w:val="002F4203"/>
    <w:rsid w:val="002F43E6"/>
    <w:rsid w:val="002F44FD"/>
    <w:rsid w:val="002F4CE1"/>
    <w:rsid w:val="002F53CD"/>
    <w:rsid w:val="002F5BF2"/>
    <w:rsid w:val="002F6121"/>
    <w:rsid w:val="002F6480"/>
    <w:rsid w:val="002F6FE2"/>
    <w:rsid w:val="003000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BCD"/>
    <w:rsid w:val="00313078"/>
    <w:rsid w:val="00313FA2"/>
    <w:rsid w:val="0031540D"/>
    <w:rsid w:val="003160AD"/>
    <w:rsid w:val="00316BE5"/>
    <w:rsid w:val="003170B9"/>
    <w:rsid w:val="0032004A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6DB1"/>
    <w:rsid w:val="003372EE"/>
    <w:rsid w:val="003378AA"/>
    <w:rsid w:val="00337C9B"/>
    <w:rsid w:val="00337DF4"/>
    <w:rsid w:val="00340225"/>
    <w:rsid w:val="003402FA"/>
    <w:rsid w:val="003408E9"/>
    <w:rsid w:val="00340AAB"/>
    <w:rsid w:val="00341EA8"/>
    <w:rsid w:val="00342496"/>
    <w:rsid w:val="0034320E"/>
    <w:rsid w:val="00343211"/>
    <w:rsid w:val="00344221"/>
    <w:rsid w:val="00344625"/>
    <w:rsid w:val="003456E5"/>
    <w:rsid w:val="00346082"/>
    <w:rsid w:val="0034653E"/>
    <w:rsid w:val="00346BBD"/>
    <w:rsid w:val="0034743C"/>
    <w:rsid w:val="00347603"/>
    <w:rsid w:val="00347D76"/>
    <w:rsid w:val="003501E4"/>
    <w:rsid w:val="0035288C"/>
    <w:rsid w:val="00353829"/>
    <w:rsid w:val="003539CD"/>
    <w:rsid w:val="00353FFE"/>
    <w:rsid w:val="00354755"/>
    <w:rsid w:val="00355E02"/>
    <w:rsid w:val="00356005"/>
    <w:rsid w:val="0035629B"/>
    <w:rsid w:val="0035693A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3E73"/>
    <w:rsid w:val="00364AB1"/>
    <w:rsid w:val="00365B0F"/>
    <w:rsid w:val="00367AE1"/>
    <w:rsid w:val="00370055"/>
    <w:rsid w:val="003701DA"/>
    <w:rsid w:val="00370521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77DFB"/>
    <w:rsid w:val="00380222"/>
    <w:rsid w:val="00380C29"/>
    <w:rsid w:val="00380F6F"/>
    <w:rsid w:val="0038262F"/>
    <w:rsid w:val="00382F94"/>
    <w:rsid w:val="00383241"/>
    <w:rsid w:val="00383850"/>
    <w:rsid w:val="00384358"/>
    <w:rsid w:val="00384E98"/>
    <w:rsid w:val="00385299"/>
    <w:rsid w:val="00385463"/>
    <w:rsid w:val="003854B8"/>
    <w:rsid w:val="00385873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896"/>
    <w:rsid w:val="003A2F18"/>
    <w:rsid w:val="003A3314"/>
    <w:rsid w:val="003A36B6"/>
    <w:rsid w:val="003A38DF"/>
    <w:rsid w:val="003A3972"/>
    <w:rsid w:val="003A3C6A"/>
    <w:rsid w:val="003A3D96"/>
    <w:rsid w:val="003A5092"/>
    <w:rsid w:val="003A5E9B"/>
    <w:rsid w:val="003A5F13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3CF"/>
    <w:rsid w:val="003C3723"/>
    <w:rsid w:val="003C3A0D"/>
    <w:rsid w:val="003C3DA0"/>
    <w:rsid w:val="003C46F0"/>
    <w:rsid w:val="003C4746"/>
    <w:rsid w:val="003C4E54"/>
    <w:rsid w:val="003C5E41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2902"/>
    <w:rsid w:val="003D3E3E"/>
    <w:rsid w:val="003D48EC"/>
    <w:rsid w:val="003D4A08"/>
    <w:rsid w:val="003D4C88"/>
    <w:rsid w:val="003D5401"/>
    <w:rsid w:val="003D5452"/>
    <w:rsid w:val="003D57B0"/>
    <w:rsid w:val="003D6E63"/>
    <w:rsid w:val="003D7181"/>
    <w:rsid w:val="003E0D80"/>
    <w:rsid w:val="003E1726"/>
    <w:rsid w:val="003E25C8"/>
    <w:rsid w:val="003E2DFD"/>
    <w:rsid w:val="003E34CF"/>
    <w:rsid w:val="003E371E"/>
    <w:rsid w:val="003E398E"/>
    <w:rsid w:val="003E44FD"/>
    <w:rsid w:val="003E4561"/>
    <w:rsid w:val="003E4EEA"/>
    <w:rsid w:val="003E58E4"/>
    <w:rsid w:val="003E5C33"/>
    <w:rsid w:val="003E684F"/>
    <w:rsid w:val="003E7135"/>
    <w:rsid w:val="003E748F"/>
    <w:rsid w:val="003E7EF3"/>
    <w:rsid w:val="003F007F"/>
    <w:rsid w:val="003F0449"/>
    <w:rsid w:val="003F0D08"/>
    <w:rsid w:val="003F0EB3"/>
    <w:rsid w:val="003F1681"/>
    <w:rsid w:val="003F1AE3"/>
    <w:rsid w:val="003F1CC1"/>
    <w:rsid w:val="003F2380"/>
    <w:rsid w:val="003F2769"/>
    <w:rsid w:val="003F2B1F"/>
    <w:rsid w:val="003F3882"/>
    <w:rsid w:val="003F4344"/>
    <w:rsid w:val="003F50BF"/>
    <w:rsid w:val="003F5185"/>
    <w:rsid w:val="003F52E8"/>
    <w:rsid w:val="003F56BD"/>
    <w:rsid w:val="003F6838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A03"/>
    <w:rsid w:val="00407EA8"/>
    <w:rsid w:val="00407EC2"/>
    <w:rsid w:val="00410065"/>
    <w:rsid w:val="00410156"/>
    <w:rsid w:val="00411052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3B0"/>
    <w:rsid w:val="00425EC7"/>
    <w:rsid w:val="00427012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59B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727"/>
    <w:rsid w:val="004577E5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B77"/>
    <w:rsid w:val="00486EAE"/>
    <w:rsid w:val="00486F49"/>
    <w:rsid w:val="004872C1"/>
    <w:rsid w:val="00487AD7"/>
    <w:rsid w:val="004904E3"/>
    <w:rsid w:val="00490588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93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D86"/>
    <w:rsid w:val="004A5BC0"/>
    <w:rsid w:val="004A618B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164A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935"/>
    <w:rsid w:val="004E0B2D"/>
    <w:rsid w:val="004E1A48"/>
    <w:rsid w:val="004E26EC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41F"/>
    <w:rsid w:val="00501AD5"/>
    <w:rsid w:val="00503222"/>
    <w:rsid w:val="00504361"/>
    <w:rsid w:val="0050486C"/>
    <w:rsid w:val="00504941"/>
    <w:rsid w:val="00504CB3"/>
    <w:rsid w:val="005055D5"/>
    <w:rsid w:val="00506953"/>
    <w:rsid w:val="00507A77"/>
    <w:rsid w:val="00507B77"/>
    <w:rsid w:val="00507F56"/>
    <w:rsid w:val="00511673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4185"/>
    <w:rsid w:val="00535598"/>
    <w:rsid w:val="00535984"/>
    <w:rsid w:val="00536E56"/>
    <w:rsid w:val="0053748C"/>
    <w:rsid w:val="00537592"/>
    <w:rsid w:val="005376A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C40"/>
    <w:rsid w:val="00563DEE"/>
    <w:rsid w:val="00564047"/>
    <w:rsid w:val="0056426F"/>
    <w:rsid w:val="005642E2"/>
    <w:rsid w:val="00565416"/>
    <w:rsid w:val="0056598B"/>
    <w:rsid w:val="00565CD4"/>
    <w:rsid w:val="00567471"/>
    <w:rsid w:val="0057095A"/>
    <w:rsid w:val="00571012"/>
    <w:rsid w:val="00572690"/>
    <w:rsid w:val="005729DC"/>
    <w:rsid w:val="00574172"/>
    <w:rsid w:val="00574486"/>
    <w:rsid w:val="0057452F"/>
    <w:rsid w:val="00574594"/>
    <w:rsid w:val="00574D2E"/>
    <w:rsid w:val="00574F0B"/>
    <w:rsid w:val="00575726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2DDA"/>
    <w:rsid w:val="00594057"/>
    <w:rsid w:val="00594715"/>
    <w:rsid w:val="00594E6D"/>
    <w:rsid w:val="005956DD"/>
    <w:rsid w:val="0059645C"/>
    <w:rsid w:val="00596B42"/>
    <w:rsid w:val="0059758C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418A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52E"/>
    <w:rsid w:val="005C0F91"/>
    <w:rsid w:val="005C121A"/>
    <w:rsid w:val="005C16DB"/>
    <w:rsid w:val="005C211D"/>
    <w:rsid w:val="005C247F"/>
    <w:rsid w:val="005C24B7"/>
    <w:rsid w:val="005C24D8"/>
    <w:rsid w:val="005C2585"/>
    <w:rsid w:val="005C306D"/>
    <w:rsid w:val="005C422D"/>
    <w:rsid w:val="005C5220"/>
    <w:rsid w:val="005C5F73"/>
    <w:rsid w:val="005C64D6"/>
    <w:rsid w:val="005C6BAD"/>
    <w:rsid w:val="005C6F42"/>
    <w:rsid w:val="005C71A4"/>
    <w:rsid w:val="005C741B"/>
    <w:rsid w:val="005D0011"/>
    <w:rsid w:val="005D02C5"/>
    <w:rsid w:val="005D0322"/>
    <w:rsid w:val="005D0889"/>
    <w:rsid w:val="005D0B73"/>
    <w:rsid w:val="005D166E"/>
    <w:rsid w:val="005D2CEA"/>
    <w:rsid w:val="005D31E6"/>
    <w:rsid w:val="005D3E0D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20"/>
    <w:rsid w:val="005E3389"/>
    <w:rsid w:val="005E3C80"/>
    <w:rsid w:val="005E572C"/>
    <w:rsid w:val="005E5B5C"/>
    <w:rsid w:val="005E63CA"/>
    <w:rsid w:val="005E7430"/>
    <w:rsid w:val="005E7FD5"/>
    <w:rsid w:val="005F029D"/>
    <w:rsid w:val="005F1ABE"/>
    <w:rsid w:val="005F262E"/>
    <w:rsid w:val="005F2B62"/>
    <w:rsid w:val="005F36A2"/>
    <w:rsid w:val="005F3A9E"/>
    <w:rsid w:val="005F440C"/>
    <w:rsid w:val="005F4B99"/>
    <w:rsid w:val="005F4F3F"/>
    <w:rsid w:val="005F5FED"/>
    <w:rsid w:val="005F6403"/>
    <w:rsid w:val="00600CE1"/>
    <w:rsid w:val="00601631"/>
    <w:rsid w:val="00601936"/>
    <w:rsid w:val="00601CB9"/>
    <w:rsid w:val="00601E7C"/>
    <w:rsid w:val="00601F27"/>
    <w:rsid w:val="00603092"/>
    <w:rsid w:val="0060326C"/>
    <w:rsid w:val="00604270"/>
    <w:rsid w:val="00604D46"/>
    <w:rsid w:val="006050C3"/>
    <w:rsid w:val="006053D1"/>
    <w:rsid w:val="00605BE4"/>
    <w:rsid w:val="00606330"/>
    <w:rsid w:val="00606765"/>
    <w:rsid w:val="00606AEB"/>
    <w:rsid w:val="006115E0"/>
    <w:rsid w:val="00612116"/>
    <w:rsid w:val="00613B9D"/>
    <w:rsid w:val="006141CA"/>
    <w:rsid w:val="00614303"/>
    <w:rsid w:val="00614899"/>
    <w:rsid w:val="0061503A"/>
    <w:rsid w:val="00615532"/>
    <w:rsid w:val="00615A40"/>
    <w:rsid w:val="00615DC8"/>
    <w:rsid w:val="00617AC7"/>
    <w:rsid w:val="00617C66"/>
    <w:rsid w:val="006206C2"/>
    <w:rsid w:val="00622B3D"/>
    <w:rsid w:val="00622E7A"/>
    <w:rsid w:val="006238B3"/>
    <w:rsid w:val="00624412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804"/>
    <w:rsid w:val="006329A9"/>
    <w:rsid w:val="0063307C"/>
    <w:rsid w:val="0063326C"/>
    <w:rsid w:val="00633D24"/>
    <w:rsid w:val="00634187"/>
    <w:rsid w:val="0063468E"/>
    <w:rsid w:val="00634C8F"/>
    <w:rsid w:val="00635CFB"/>
    <w:rsid w:val="006361D7"/>
    <w:rsid w:val="00636590"/>
    <w:rsid w:val="006365EF"/>
    <w:rsid w:val="00637FE8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FE1"/>
    <w:rsid w:val="00662A70"/>
    <w:rsid w:val="00663BB2"/>
    <w:rsid w:val="00664746"/>
    <w:rsid w:val="00664FA1"/>
    <w:rsid w:val="006663B3"/>
    <w:rsid w:val="006673EE"/>
    <w:rsid w:val="00670401"/>
    <w:rsid w:val="00670E74"/>
    <w:rsid w:val="00670F35"/>
    <w:rsid w:val="0067135C"/>
    <w:rsid w:val="006724E8"/>
    <w:rsid w:val="006734C6"/>
    <w:rsid w:val="00673F81"/>
    <w:rsid w:val="00674A77"/>
    <w:rsid w:val="00674C61"/>
    <w:rsid w:val="006756A7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310D"/>
    <w:rsid w:val="006D4117"/>
    <w:rsid w:val="006D476A"/>
    <w:rsid w:val="006D4E59"/>
    <w:rsid w:val="006D56A3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127"/>
    <w:rsid w:val="006E3395"/>
    <w:rsid w:val="006E34BB"/>
    <w:rsid w:val="006E36B2"/>
    <w:rsid w:val="006E67E5"/>
    <w:rsid w:val="006E705A"/>
    <w:rsid w:val="006E71D0"/>
    <w:rsid w:val="006F0E26"/>
    <w:rsid w:val="006F1615"/>
    <w:rsid w:val="006F1D80"/>
    <w:rsid w:val="006F1D96"/>
    <w:rsid w:val="006F1E27"/>
    <w:rsid w:val="006F1EF2"/>
    <w:rsid w:val="006F2756"/>
    <w:rsid w:val="006F31F4"/>
    <w:rsid w:val="006F3A4F"/>
    <w:rsid w:val="006F3E43"/>
    <w:rsid w:val="006F4BF1"/>
    <w:rsid w:val="006F6AA0"/>
    <w:rsid w:val="006F708D"/>
    <w:rsid w:val="007002EF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989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3787"/>
    <w:rsid w:val="00713A02"/>
    <w:rsid w:val="00714C45"/>
    <w:rsid w:val="0071515E"/>
    <w:rsid w:val="00715428"/>
    <w:rsid w:val="0071643F"/>
    <w:rsid w:val="00716DE8"/>
    <w:rsid w:val="00720908"/>
    <w:rsid w:val="007235AC"/>
    <w:rsid w:val="007238F9"/>
    <w:rsid w:val="00723BE6"/>
    <w:rsid w:val="007241BE"/>
    <w:rsid w:val="0072497F"/>
    <w:rsid w:val="007250B9"/>
    <w:rsid w:val="007252AD"/>
    <w:rsid w:val="00725588"/>
    <w:rsid w:val="0072661A"/>
    <w:rsid w:val="00726688"/>
    <w:rsid w:val="00727319"/>
    <w:rsid w:val="00727667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2BB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5FA"/>
    <w:rsid w:val="00746941"/>
    <w:rsid w:val="00746F4B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7013"/>
    <w:rsid w:val="00760EAB"/>
    <w:rsid w:val="00761B0A"/>
    <w:rsid w:val="00761D24"/>
    <w:rsid w:val="007621E4"/>
    <w:rsid w:val="00762E99"/>
    <w:rsid w:val="0076389F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4B"/>
    <w:rsid w:val="0078329C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3CE3"/>
    <w:rsid w:val="0079452F"/>
    <w:rsid w:val="00795468"/>
    <w:rsid w:val="00795AC4"/>
    <w:rsid w:val="00795C4E"/>
    <w:rsid w:val="00796319"/>
    <w:rsid w:val="00796992"/>
    <w:rsid w:val="00796D3B"/>
    <w:rsid w:val="00797CBF"/>
    <w:rsid w:val="00797CCD"/>
    <w:rsid w:val="007A1795"/>
    <w:rsid w:val="007A2A24"/>
    <w:rsid w:val="007A30FA"/>
    <w:rsid w:val="007A35C1"/>
    <w:rsid w:val="007A560B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2F2"/>
    <w:rsid w:val="007C065E"/>
    <w:rsid w:val="007C0A3C"/>
    <w:rsid w:val="007C13DD"/>
    <w:rsid w:val="007C17B6"/>
    <w:rsid w:val="007C218F"/>
    <w:rsid w:val="007C24D6"/>
    <w:rsid w:val="007C3D90"/>
    <w:rsid w:val="007C4E9F"/>
    <w:rsid w:val="007C61BA"/>
    <w:rsid w:val="007C683F"/>
    <w:rsid w:val="007C69FD"/>
    <w:rsid w:val="007C6AE2"/>
    <w:rsid w:val="007C6E01"/>
    <w:rsid w:val="007C719A"/>
    <w:rsid w:val="007C71D3"/>
    <w:rsid w:val="007D0B9F"/>
    <w:rsid w:val="007D0E90"/>
    <w:rsid w:val="007D144B"/>
    <w:rsid w:val="007D1C86"/>
    <w:rsid w:val="007D1F3C"/>
    <w:rsid w:val="007D20DF"/>
    <w:rsid w:val="007D2948"/>
    <w:rsid w:val="007D2F72"/>
    <w:rsid w:val="007D4124"/>
    <w:rsid w:val="007D447E"/>
    <w:rsid w:val="007D669F"/>
    <w:rsid w:val="007E00DA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2AD1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4D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297F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F47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476F"/>
    <w:rsid w:val="0083517A"/>
    <w:rsid w:val="00835AD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51C65"/>
    <w:rsid w:val="0085251E"/>
    <w:rsid w:val="00852906"/>
    <w:rsid w:val="00853377"/>
    <w:rsid w:val="00855397"/>
    <w:rsid w:val="00856DC5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A58"/>
    <w:rsid w:val="0086771A"/>
    <w:rsid w:val="0087055E"/>
    <w:rsid w:val="00870D4B"/>
    <w:rsid w:val="00870F5A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77B3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AAE"/>
    <w:rsid w:val="00886F29"/>
    <w:rsid w:val="00886FC7"/>
    <w:rsid w:val="0088742F"/>
    <w:rsid w:val="0088746D"/>
    <w:rsid w:val="00887F42"/>
    <w:rsid w:val="00887FCE"/>
    <w:rsid w:val="00890BF6"/>
    <w:rsid w:val="008914C6"/>
    <w:rsid w:val="00893360"/>
    <w:rsid w:val="008933B7"/>
    <w:rsid w:val="00895198"/>
    <w:rsid w:val="0089585F"/>
    <w:rsid w:val="00896A9F"/>
    <w:rsid w:val="008970DF"/>
    <w:rsid w:val="00897420"/>
    <w:rsid w:val="008979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2CE5"/>
    <w:rsid w:val="008B3017"/>
    <w:rsid w:val="008B3562"/>
    <w:rsid w:val="008B3CB1"/>
    <w:rsid w:val="008B3FA0"/>
    <w:rsid w:val="008B5579"/>
    <w:rsid w:val="008B5637"/>
    <w:rsid w:val="008B57D0"/>
    <w:rsid w:val="008B63D2"/>
    <w:rsid w:val="008B682F"/>
    <w:rsid w:val="008B734E"/>
    <w:rsid w:val="008C039C"/>
    <w:rsid w:val="008C2823"/>
    <w:rsid w:val="008C2E53"/>
    <w:rsid w:val="008C3881"/>
    <w:rsid w:val="008C683A"/>
    <w:rsid w:val="008C754C"/>
    <w:rsid w:val="008C764F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622"/>
    <w:rsid w:val="008E498E"/>
    <w:rsid w:val="008E4B72"/>
    <w:rsid w:val="008E5A82"/>
    <w:rsid w:val="008E5AE0"/>
    <w:rsid w:val="008E6030"/>
    <w:rsid w:val="008E60DA"/>
    <w:rsid w:val="008E72F3"/>
    <w:rsid w:val="008F036B"/>
    <w:rsid w:val="008F038D"/>
    <w:rsid w:val="008F0391"/>
    <w:rsid w:val="008F16FA"/>
    <w:rsid w:val="008F2236"/>
    <w:rsid w:val="008F2503"/>
    <w:rsid w:val="008F2B07"/>
    <w:rsid w:val="008F3B13"/>
    <w:rsid w:val="008F3D77"/>
    <w:rsid w:val="008F3DAD"/>
    <w:rsid w:val="008F42E0"/>
    <w:rsid w:val="008F4914"/>
    <w:rsid w:val="008F712D"/>
    <w:rsid w:val="009014E9"/>
    <w:rsid w:val="009020D8"/>
    <w:rsid w:val="00902356"/>
    <w:rsid w:val="00902494"/>
    <w:rsid w:val="0090386D"/>
    <w:rsid w:val="00904040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4A88"/>
    <w:rsid w:val="009156D4"/>
    <w:rsid w:val="00917001"/>
    <w:rsid w:val="00920680"/>
    <w:rsid w:val="0092097A"/>
    <w:rsid w:val="009215C7"/>
    <w:rsid w:val="00921845"/>
    <w:rsid w:val="00922D0E"/>
    <w:rsid w:val="00924742"/>
    <w:rsid w:val="00925476"/>
    <w:rsid w:val="009269EF"/>
    <w:rsid w:val="00926B15"/>
    <w:rsid w:val="00926CFF"/>
    <w:rsid w:val="00927E9B"/>
    <w:rsid w:val="0093032A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29DC"/>
    <w:rsid w:val="0094310F"/>
    <w:rsid w:val="00943155"/>
    <w:rsid w:val="009446BC"/>
    <w:rsid w:val="00944C0C"/>
    <w:rsid w:val="00945AB3"/>
    <w:rsid w:val="00946838"/>
    <w:rsid w:val="00946F07"/>
    <w:rsid w:val="00947411"/>
    <w:rsid w:val="00950B19"/>
    <w:rsid w:val="00951AD9"/>
    <w:rsid w:val="0095264B"/>
    <w:rsid w:val="0095277F"/>
    <w:rsid w:val="00952BD2"/>
    <w:rsid w:val="00952F2E"/>
    <w:rsid w:val="00953003"/>
    <w:rsid w:val="00953DF7"/>
    <w:rsid w:val="00954379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56DE"/>
    <w:rsid w:val="00965748"/>
    <w:rsid w:val="00965BCA"/>
    <w:rsid w:val="0096665E"/>
    <w:rsid w:val="0096685D"/>
    <w:rsid w:val="00966DBD"/>
    <w:rsid w:val="00966E54"/>
    <w:rsid w:val="009678A2"/>
    <w:rsid w:val="00967EB8"/>
    <w:rsid w:val="009707D0"/>
    <w:rsid w:val="009714EC"/>
    <w:rsid w:val="0097167D"/>
    <w:rsid w:val="00971AF8"/>
    <w:rsid w:val="00971BE0"/>
    <w:rsid w:val="0097281E"/>
    <w:rsid w:val="00972B31"/>
    <w:rsid w:val="00974CE1"/>
    <w:rsid w:val="00974DFB"/>
    <w:rsid w:val="00974E24"/>
    <w:rsid w:val="00976709"/>
    <w:rsid w:val="009803FE"/>
    <w:rsid w:val="009808B9"/>
    <w:rsid w:val="009809C7"/>
    <w:rsid w:val="00980F3E"/>
    <w:rsid w:val="00982281"/>
    <w:rsid w:val="009833EC"/>
    <w:rsid w:val="009838C0"/>
    <w:rsid w:val="00983AD7"/>
    <w:rsid w:val="00984AC1"/>
    <w:rsid w:val="00984F60"/>
    <w:rsid w:val="00986AAD"/>
    <w:rsid w:val="00986E94"/>
    <w:rsid w:val="00987418"/>
    <w:rsid w:val="00987AF2"/>
    <w:rsid w:val="0099352E"/>
    <w:rsid w:val="00993C4F"/>
    <w:rsid w:val="00994008"/>
    <w:rsid w:val="009958A3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1B1E"/>
    <w:rsid w:val="009A2219"/>
    <w:rsid w:val="009A27BC"/>
    <w:rsid w:val="009A28ED"/>
    <w:rsid w:val="009A2EA5"/>
    <w:rsid w:val="009A5979"/>
    <w:rsid w:val="009A5BF1"/>
    <w:rsid w:val="009A73CF"/>
    <w:rsid w:val="009B078D"/>
    <w:rsid w:val="009B1EE9"/>
    <w:rsid w:val="009B272F"/>
    <w:rsid w:val="009B2E59"/>
    <w:rsid w:val="009B2FC9"/>
    <w:rsid w:val="009B3587"/>
    <w:rsid w:val="009B3B25"/>
    <w:rsid w:val="009B435F"/>
    <w:rsid w:val="009B49D7"/>
    <w:rsid w:val="009B568A"/>
    <w:rsid w:val="009B7B28"/>
    <w:rsid w:val="009B7F64"/>
    <w:rsid w:val="009C0666"/>
    <w:rsid w:val="009C08C9"/>
    <w:rsid w:val="009C3BA5"/>
    <w:rsid w:val="009C44EB"/>
    <w:rsid w:val="009C46E3"/>
    <w:rsid w:val="009C4EDD"/>
    <w:rsid w:val="009C50CC"/>
    <w:rsid w:val="009C55D4"/>
    <w:rsid w:val="009C55FB"/>
    <w:rsid w:val="009C694F"/>
    <w:rsid w:val="009C6CDE"/>
    <w:rsid w:val="009C7570"/>
    <w:rsid w:val="009C7885"/>
    <w:rsid w:val="009D04E0"/>
    <w:rsid w:val="009D0816"/>
    <w:rsid w:val="009D1FDC"/>
    <w:rsid w:val="009D28F3"/>
    <w:rsid w:val="009D3314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3BDB"/>
    <w:rsid w:val="009E44B1"/>
    <w:rsid w:val="009E62AD"/>
    <w:rsid w:val="009F1897"/>
    <w:rsid w:val="009F1DAF"/>
    <w:rsid w:val="009F1F1F"/>
    <w:rsid w:val="009F46A4"/>
    <w:rsid w:val="009F4AE5"/>
    <w:rsid w:val="009F51A7"/>
    <w:rsid w:val="009F5709"/>
    <w:rsid w:val="009F6992"/>
    <w:rsid w:val="009F7178"/>
    <w:rsid w:val="009F7388"/>
    <w:rsid w:val="009F7C44"/>
    <w:rsid w:val="009F7F27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1599"/>
    <w:rsid w:val="00A12353"/>
    <w:rsid w:val="00A139EA"/>
    <w:rsid w:val="00A1446B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2452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394"/>
    <w:rsid w:val="00A26A3B"/>
    <w:rsid w:val="00A26DDA"/>
    <w:rsid w:val="00A3096F"/>
    <w:rsid w:val="00A3183A"/>
    <w:rsid w:val="00A31A8B"/>
    <w:rsid w:val="00A323FF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3712"/>
    <w:rsid w:val="00A53F8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73E"/>
    <w:rsid w:val="00A61854"/>
    <w:rsid w:val="00A62389"/>
    <w:rsid w:val="00A64663"/>
    <w:rsid w:val="00A6689A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3DF4"/>
    <w:rsid w:val="00A84832"/>
    <w:rsid w:val="00A8557E"/>
    <w:rsid w:val="00A85A09"/>
    <w:rsid w:val="00A861B9"/>
    <w:rsid w:val="00A861E5"/>
    <w:rsid w:val="00A86D38"/>
    <w:rsid w:val="00A87669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97F38"/>
    <w:rsid w:val="00AA0D53"/>
    <w:rsid w:val="00AA189C"/>
    <w:rsid w:val="00AA289F"/>
    <w:rsid w:val="00AA2966"/>
    <w:rsid w:val="00AA2BFE"/>
    <w:rsid w:val="00AA337A"/>
    <w:rsid w:val="00AA3A6A"/>
    <w:rsid w:val="00AA5469"/>
    <w:rsid w:val="00AA663C"/>
    <w:rsid w:val="00AA76BD"/>
    <w:rsid w:val="00AA79FD"/>
    <w:rsid w:val="00AB0306"/>
    <w:rsid w:val="00AB22EB"/>
    <w:rsid w:val="00AB3438"/>
    <w:rsid w:val="00AB5370"/>
    <w:rsid w:val="00AB5C84"/>
    <w:rsid w:val="00AB623E"/>
    <w:rsid w:val="00AB6FE3"/>
    <w:rsid w:val="00AB7A97"/>
    <w:rsid w:val="00AC18B6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A54"/>
    <w:rsid w:val="00AD2E2B"/>
    <w:rsid w:val="00AD4207"/>
    <w:rsid w:val="00AD455B"/>
    <w:rsid w:val="00AD4947"/>
    <w:rsid w:val="00AD4F82"/>
    <w:rsid w:val="00AD62F9"/>
    <w:rsid w:val="00AD6470"/>
    <w:rsid w:val="00AD656B"/>
    <w:rsid w:val="00AD6571"/>
    <w:rsid w:val="00AE004B"/>
    <w:rsid w:val="00AE091F"/>
    <w:rsid w:val="00AE0C0D"/>
    <w:rsid w:val="00AE12CC"/>
    <w:rsid w:val="00AE1CD8"/>
    <w:rsid w:val="00AE27EB"/>
    <w:rsid w:val="00AE3295"/>
    <w:rsid w:val="00AE3D47"/>
    <w:rsid w:val="00AE4BFE"/>
    <w:rsid w:val="00AE52B4"/>
    <w:rsid w:val="00AE5776"/>
    <w:rsid w:val="00AE5808"/>
    <w:rsid w:val="00AE5962"/>
    <w:rsid w:val="00AE5E1D"/>
    <w:rsid w:val="00AE5ED9"/>
    <w:rsid w:val="00AE5EFF"/>
    <w:rsid w:val="00AE6DFF"/>
    <w:rsid w:val="00AE7B8A"/>
    <w:rsid w:val="00AF0232"/>
    <w:rsid w:val="00AF2B69"/>
    <w:rsid w:val="00AF338F"/>
    <w:rsid w:val="00AF482F"/>
    <w:rsid w:val="00AF49CF"/>
    <w:rsid w:val="00AF49E9"/>
    <w:rsid w:val="00AF4CFD"/>
    <w:rsid w:val="00AF59B8"/>
    <w:rsid w:val="00AF6B58"/>
    <w:rsid w:val="00AF73AE"/>
    <w:rsid w:val="00AF7AFB"/>
    <w:rsid w:val="00B0008E"/>
    <w:rsid w:val="00B010DB"/>
    <w:rsid w:val="00B017B9"/>
    <w:rsid w:val="00B03CEA"/>
    <w:rsid w:val="00B056D7"/>
    <w:rsid w:val="00B0617F"/>
    <w:rsid w:val="00B10BF5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1AD"/>
    <w:rsid w:val="00B24E8E"/>
    <w:rsid w:val="00B26130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4D67"/>
    <w:rsid w:val="00B351E5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393"/>
    <w:rsid w:val="00B51534"/>
    <w:rsid w:val="00B51D15"/>
    <w:rsid w:val="00B522A4"/>
    <w:rsid w:val="00B527EC"/>
    <w:rsid w:val="00B52A6F"/>
    <w:rsid w:val="00B5300C"/>
    <w:rsid w:val="00B53167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457"/>
    <w:rsid w:val="00B62544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2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770F9"/>
    <w:rsid w:val="00B77265"/>
    <w:rsid w:val="00B80B8E"/>
    <w:rsid w:val="00B81178"/>
    <w:rsid w:val="00B81BD8"/>
    <w:rsid w:val="00B83166"/>
    <w:rsid w:val="00B85E00"/>
    <w:rsid w:val="00B85F3E"/>
    <w:rsid w:val="00B865F8"/>
    <w:rsid w:val="00B87802"/>
    <w:rsid w:val="00B8782A"/>
    <w:rsid w:val="00B91277"/>
    <w:rsid w:val="00B914D5"/>
    <w:rsid w:val="00B925C7"/>
    <w:rsid w:val="00B92812"/>
    <w:rsid w:val="00B931A9"/>
    <w:rsid w:val="00B93411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0931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75C3"/>
    <w:rsid w:val="00BD10BF"/>
    <w:rsid w:val="00BD10FE"/>
    <w:rsid w:val="00BD1AB8"/>
    <w:rsid w:val="00BD203E"/>
    <w:rsid w:val="00BD2956"/>
    <w:rsid w:val="00BD347C"/>
    <w:rsid w:val="00BD3A9A"/>
    <w:rsid w:val="00BD4496"/>
    <w:rsid w:val="00BD4D56"/>
    <w:rsid w:val="00BD4DE8"/>
    <w:rsid w:val="00BD6507"/>
    <w:rsid w:val="00BD6A5B"/>
    <w:rsid w:val="00BD6BCA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620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4BB5"/>
    <w:rsid w:val="00BF5FA5"/>
    <w:rsid w:val="00BF677B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DA"/>
    <w:rsid w:val="00C10C78"/>
    <w:rsid w:val="00C10F40"/>
    <w:rsid w:val="00C11107"/>
    <w:rsid w:val="00C11166"/>
    <w:rsid w:val="00C115DC"/>
    <w:rsid w:val="00C11F7C"/>
    <w:rsid w:val="00C1291C"/>
    <w:rsid w:val="00C129B9"/>
    <w:rsid w:val="00C12D9B"/>
    <w:rsid w:val="00C136A2"/>
    <w:rsid w:val="00C13D6A"/>
    <w:rsid w:val="00C1497F"/>
    <w:rsid w:val="00C14EDD"/>
    <w:rsid w:val="00C14FD2"/>
    <w:rsid w:val="00C15A1C"/>
    <w:rsid w:val="00C15B1F"/>
    <w:rsid w:val="00C162A9"/>
    <w:rsid w:val="00C1699E"/>
    <w:rsid w:val="00C17285"/>
    <w:rsid w:val="00C17F8C"/>
    <w:rsid w:val="00C202F8"/>
    <w:rsid w:val="00C214C6"/>
    <w:rsid w:val="00C2162D"/>
    <w:rsid w:val="00C219EA"/>
    <w:rsid w:val="00C21B07"/>
    <w:rsid w:val="00C22AB5"/>
    <w:rsid w:val="00C230B0"/>
    <w:rsid w:val="00C24FFB"/>
    <w:rsid w:val="00C26E34"/>
    <w:rsid w:val="00C270B3"/>
    <w:rsid w:val="00C30155"/>
    <w:rsid w:val="00C30AE5"/>
    <w:rsid w:val="00C34663"/>
    <w:rsid w:val="00C34CBB"/>
    <w:rsid w:val="00C352F2"/>
    <w:rsid w:val="00C357D0"/>
    <w:rsid w:val="00C35B27"/>
    <w:rsid w:val="00C37623"/>
    <w:rsid w:val="00C37678"/>
    <w:rsid w:val="00C379AE"/>
    <w:rsid w:val="00C40D83"/>
    <w:rsid w:val="00C425B5"/>
    <w:rsid w:val="00C42A9A"/>
    <w:rsid w:val="00C42EF2"/>
    <w:rsid w:val="00C432EF"/>
    <w:rsid w:val="00C43ADC"/>
    <w:rsid w:val="00C4481C"/>
    <w:rsid w:val="00C45893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2B5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66C7B"/>
    <w:rsid w:val="00C705CB"/>
    <w:rsid w:val="00C71FBE"/>
    <w:rsid w:val="00C7257D"/>
    <w:rsid w:val="00C72B83"/>
    <w:rsid w:val="00C72F76"/>
    <w:rsid w:val="00C73A65"/>
    <w:rsid w:val="00C7512E"/>
    <w:rsid w:val="00C75A5D"/>
    <w:rsid w:val="00C761BA"/>
    <w:rsid w:val="00C76D8B"/>
    <w:rsid w:val="00C77EB7"/>
    <w:rsid w:val="00C804DC"/>
    <w:rsid w:val="00C81A89"/>
    <w:rsid w:val="00C825CC"/>
    <w:rsid w:val="00C83216"/>
    <w:rsid w:val="00C8338B"/>
    <w:rsid w:val="00C83602"/>
    <w:rsid w:val="00C84206"/>
    <w:rsid w:val="00C84698"/>
    <w:rsid w:val="00C84DD5"/>
    <w:rsid w:val="00C8533C"/>
    <w:rsid w:val="00C85C7F"/>
    <w:rsid w:val="00C867EA"/>
    <w:rsid w:val="00C90414"/>
    <w:rsid w:val="00C911ED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472"/>
    <w:rsid w:val="00CB0188"/>
    <w:rsid w:val="00CB06BD"/>
    <w:rsid w:val="00CB0E1B"/>
    <w:rsid w:val="00CB1E2E"/>
    <w:rsid w:val="00CB3759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D6C63"/>
    <w:rsid w:val="00CD71A4"/>
    <w:rsid w:val="00CD7E47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35C9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11CC"/>
    <w:rsid w:val="00CF226B"/>
    <w:rsid w:val="00CF2857"/>
    <w:rsid w:val="00CF2B18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CF7F6D"/>
    <w:rsid w:val="00D002CC"/>
    <w:rsid w:val="00D00692"/>
    <w:rsid w:val="00D009A8"/>
    <w:rsid w:val="00D01065"/>
    <w:rsid w:val="00D01351"/>
    <w:rsid w:val="00D01FD3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59CC"/>
    <w:rsid w:val="00D16168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5AB6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1C56"/>
    <w:rsid w:val="00D32F71"/>
    <w:rsid w:val="00D339FA"/>
    <w:rsid w:val="00D3495F"/>
    <w:rsid w:val="00D35187"/>
    <w:rsid w:val="00D353E1"/>
    <w:rsid w:val="00D35452"/>
    <w:rsid w:val="00D35E13"/>
    <w:rsid w:val="00D3740A"/>
    <w:rsid w:val="00D401B7"/>
    <w:rsid w:val="00D4078A"/>
    <w:rsid w:val="00D40A93"/>
    <w:rsid w:val="00D40FD3"/>
    <w:rsid w:val="00D41B6B"/>
    <w:rsid w:val="00D41B7A"/>
    <w:rsid w:val="00D41DBA"/>
    <w:rsid w:val="00D420E3"/>
    <w:rsid w:val="00D42326"/>
    <w:rsid w:val="00D42761"/>
    <w:rsid w:val="00D42B59"/>
    <w:rsid w:val="00D43690"/>
    <w:rsid w:val="00D43D79"/>
    <w:rsid w:val="00D43D99"/>
    <w:rsid w:val="00D44182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C42"/>
    <w:rsid w:val="00D54098"/>
    <w:rsid w:val="00D54993"/>
    <w:rsid w:val="00D54BF7"/>
    <w:rsid w:val="00D55A91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2355"/>
    <w:rsid w:val="00D730AC"/>
    <w:rsid w:val="00D73818"/>
    <w:rsid w:val="00D7488D"/>
    <w:rsid w:val="00D75649"/>
    <w:rsid w:val="00D75654"/>
    <w:rsid w:val="00D76733"/>
    <w:rsid w:val="00D7798D"/>
    <w:rsid w:val="00D77EC6"/>
    <w:rsid w:val="00D80342"/>
    <w:rsid w:val="00D8138F"/>
    <w:rsid w:val="00D814F3"/>
    <w:rsid w:val="00D824AB"/>
    <w:rsid w:val="00D827B9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40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010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D05BD"/>
    <w:rsid w:val="00DD1A9B"/>
    <w:rsid w:val="00DD1AC3"/>
    <w:rsid w:val="00DD2308"/>
    <w:rsid w:val="00DD28A0"/>
    <w:rsid w:val="00DD31EE"/>
    <w:rsid w:val="00DD3472"/>
    <w:rsid w:val="00DD3D8F"/>
    <w:rsid w:val="00DD416D"/>
    <w:rsid w:val="00DD521C"/>
    <w:rsid w:val="00DD52AA"/>
    <w:rsid w:val="00DD5D11"/>
    <w:rsid w:val="00DD6B0B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E3D"/>
    <w:rsid w:val="00DE6F82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4E77"/>
    <w:rsid w:val="00DF54D6"/>
    <w:rsid w:val="00DF62C0"/>
    <w:rsid w:val="00DF6C4B"/>
    <w:rsid w:val="00DF7708"/>
    <w:rsid w:val="00E0055A"/>
    <w:rsid w:val="00E0094D"/>
    <w:rsid w:val="00E010E4"/>
    <w:rsid w:val="00E010EA"/>
    <w:rsid w:val="00E01B42"/>
    <w:rsid w:val="00E01DC2"/>
    <w:rsid w:val="00E021D0"/>
    <w:rsid w:val="00E0296B"/>
    <w:rsid w:val="00E03458"/>
    <w:rsid w:val="00E03590"/>
    <w:rsid w:val="00E03B35"/>
    <w:rsid w:val="00E040A2"/>
    <w:rsid w:val="00E049E2"/>
    <w:rsid w:val="00E05234"/>
    <w:rsid w:val="00E05EFC"/>
    <w:rsid w:val="00E06246"/>
    <w:rsid w:val="00E066F4"/>
    <w:rsid w:val="00E1112E"/>
    <w:rsid w:val="00E1126A"/>
    <w:rsid w:val="00E1197C"/>
    <w:rsid w:val="00E12180"/>
    <w:rsid w:val="00E12AB3"/>
    <w:rsid w:val="00E12BA2"/>
    <w:rsid w:val="00E12FE3"/>
    <w:rsid w:val="00E13684"/>
    <w:rsid w:val="00E1372F"/>
    <w:rsid w:val="00E153CB"/>
    <w:rsid w:val="00E15A07"/>
    <w:rsid w:val="00E15D10"/>
    <w:rsid w:val="00E16039"/>
    <w:rsid w:val="00E1654E"/>
    <w:rsid w:val="00E2005B"/>
    <w:rsid w:val="00E201F7"/>
    <w:rsid w:val="00E20452"/>
    <w:rsid w:val="00E20D17"/>
    <w:rsid w:val="00E2118A"/>
    <w:rsid w:val="00E2149A"/>
    <w:rsid w:val="00E2340B"/>
    <w:rsid w:val="00E24364"/>
    <w:rsid w:val="00E24B55"/>
    <w:rsid w:val="00E24C06"/>
    <w:rsid w:val="00E24C68"/>
    <w:rsid w:val="00E24FAF"/>
    <w:rsid w:val="00E25D08"/>
    <w:rsid w:val="00E26472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37986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2D93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503"/>
    <w:rsid w:val="00E639F4"/>
    <w:rsid w:val="00E64695"/>
    <w:rsid w:val="00E64AF3"/>
    <w:rsid w:val="00E65EBE"/>
    <w:rsid w:val="00E66242"/>
    <w:rsid w:val="00E7099C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BA"/>
    <w:rsid w:val="00E74FE3"/>
    <w:rsid w:val="00E7502A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6A0"/>
    <w:rsid w:val="00E92CA7"/>
    <w:rsid w:val="00E92E48"/>
    <w:rsid w:val="00E9368F"/>
    <w:rsid w:val="00E936EA"/>
    <w:rsid w:val="00E93AF5"/>
    <w:rsid w:val="00E94650"/>
    <w:rsid w:val="00E9487A"/>
    <w:rsid w:val="00E94DE2"/>
    <w:rsid w:val="00E978AE"/>
    <w:rsid w:val="00E978B6"/>
    <w:rsid w:val="00E97C92"/>
    <w:rsid w:val="00EA0274"/>
    <w:rsid w:val="00EA20DF"/>
    <w:rsid w:val="00EA254B"/>
    <w:rsid w:val="00EA3698"/>
    <w:rsid w:val="00EA36AE"/>
    <w:rsid w:val="00EA3BF2"/>
    <w:rsid w:val="00EA3CD7"/>
    <w:rsid w:val="00EA4542"/>
    <w:rsid w:val="00EA4AE4"/>
    <w:rsid w:val="00EA5C58"/>
    <w:rsid w:val="00EA712C"/>
    <w:rsid w:val="00EA7F03"/>
    <w:rsid w:val="00EB022C"/>
    <w:rsid w:val="00EB1884"/>
    <w:rsid w:val="00EB1C79"/>
    <w:rsid w:val="00EB2012"/>
    <w:rsid w:val="00EB20CB"/>
    <w:rsid w:val="00EB22CB"/>
    <w:rsid w:val="00EB22D1"/>
    <w:rsid w:val="00EB2AC8"/>
    <w:rsid w:val="00EB347A"/>
    <w:rsid w:val="00EB537C"/>
    <w:rsid w:val="00EB60A5"/>
    <w:rsid w:val="00EB6437"/>
    <w:rsid w:val="00EB6583"/>
    <w:rsid w:val="00EB6820"/>
    <w:rsid w:val="00EB6DDE"/>
    <w:rsid w:val="00EB7310"/>
    <w:rsid w:val="00EB7BAB"/>
    <w:rsid w:val="00EB7C47"/>
    <w:rsid w:val="00EC08D8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32A8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BF0"/>
    <w:rsid w:val="00EF02E6"/>
    <w:rsid w:val="00EF04A1"/>
    <w:rsid w:val="00EF05C0"/>
    <w:rsid w:val="00EF0C18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1EAD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B02"/>
    <w:rsid w:val="00F13EEF"/>
    <w:rsid w:val="00F143C0"/>
    <w:rsid w:val="00F148C3"/>
    <w:rsid w:val="00F15787"/>
    <w:rsid w:val="00F15B41"/>
    <w:rsid w:val="00F1642B"/>
    <w:rsid w:val="00F16B6B"/>
    <w:rsid w:val="00F16DAE"/>
    <w:rsid w:val="00F175C6"/>
    <w:rsid w:val="00F17FFC"/>
    <w:rsid w:val="00F20718"/>
    <w:rsid w:val="00F209F7"/>
    <w:rsid w:val="00F20E82"/>
    <w:rsid w:val="00F21498"/>
    <w:rsid w:val="00F22F47"/>
    <w:rsid w:val="00F23D2B"/>
    <w:rsid w:val="00F23E48"/>
    <w:rsid w:val="00F2436F"/>
    <w:rsid w:val="00F24C92"/>
    <w:rsid w:val="00F2621B"/>
    <w:rsid w:val="00F26B70"/>
    <w:rsid w:val="00F27A29"/>
    <w:rsid w:val="00F27FB5"/>
    <w:rsid w:val="00F30371"/>
    <w:rsid w:val="00F309CD"/>
    <w:rsid w:val="00F30AE1"/>
    <w:rsid w:val="00F30FF6"/>
    <w:rsid w:val="00F3148A"/>
    <w:rsid w:val="00F31FAB"/>
    <w:rsid w:val="00F33528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1138"/>
    <w:rsid w:val="00F42729"/>
    <w:rsid w:val="00F42EEE"/>
    <w:rsid w:val="00F43E4F"/>
    <w:rsid w:val="00F44120"/>
    <w:rsid w:val="00F44CE6"/>
    <w:rsid w:val="00F46832"/>
    <w:rsid w:val="00F46BBA"/>
    <w:rsid w:val="00F4705E"/>
    <w:rsid w:val="00F50C4A"/>
    <w:rsid w:val="00F51109"/>
    <w:rsid w:val="00F51328"/>
    <w:rsid w:val="00F5362E"/>
    <w:rsid w:val="00F5520D"/>
    <w:rsid w:val="00F55764"/>
    <w:rsid w:val="00F56F07"/>
    <w:rsid w:val="00F5797D"/>
    <w:rsid w:val="00F6012A"/>
    <w:rsid w:val="00F603FA"/>
    <w:rsid w:val="00F60603"/>
    <w:rsid w:val="00F6112B"/>
    <w:rsid w:val="00F61158"/>
    <w:rsid w:val="00F61218"/>
    <w:rsid w:val="00F617F4"/>
    <w:rsid w:val="00F618E0"/>
    <w:rsid w:val="00F62502"/>
    <w:rsid w:val="00F6281C"/>
    <w:rsid w:val="00F62836"/>
    <w:rsid w:val="00F62A5B"/>
    <w:rsid w:val="00F62B56"/>
    <w:rsid w:val="00F632E8"/>
    <w:rsid w:val="00F639DC"/>
    <w:rsid w:val="00F641B2"/>
    <w:rsid w:val="00F647F0"/>
    <w:rsid w:val="00F64BAA"/>
    <w:rsid w:val="00F6615C"/>
    <w:rsid w:val="00F66BC0"/>
    <w:rsid w:val="00F66DE6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EA"/>
    <w:rsid w:val="00F759F7"/>
    <w:rsid w:val="00F76EB3"/>
    <w:rsid w:val="00F77514"/>
    <w:rsid w:val="00F77A58"/>
    <w:rsid w:val="00F77C5F"/>
    <w:rsid w:val="00F806BD"/>
    <w:rsid w:val="00F80908"/>
    <w:rsid w:val="00F80E79"/>
    <w:rsid w:val="00F80EEA"/>
    <w:rsid w:val="00F81F21"/>
    <w:rsid w:val="00F8200E"/>
    <w:rsid w:val="00F832A8"/>
    <w:rsid w:val="00F83B95"/>
    <w:rsid w:val="00F83FAF"/>
    <w:rsid w:val="00F85B22"/>
    <w:rsid w:val="00F85BD7"/>
    <w:rsid w:val="00F85EFC"/>
    <w:rsid w:val="00F879C0"/>
    <w:rsid w:val="00F87E27"/>
    <w:rsid w:val="00F90CD1"/>
    <w:rsid w:val="00F91A2F"/>
    <w:rsid w:val="00F93102"/>
    <w:rsid w:val="00F94AC2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4F7B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B8E"/>
    <w:rsid w:val="00FB4E81"/>
    <w:rsid w:val="00FB50EE"/>
    <w:rsid w:val="00FB5580"/>
    <w:rsid w:val="00FB5627"/>
    <w:rsid w:val="00FB5B5C"/>
    <w:rsid w:val="00FB5D84"/>
    <w:rsid w:val="00FB60CA"/>
    <w:rsid w:val="00FB6997"/>
    <w:rsid w:val="00FB6C21"/>
    <w:rsid w:val="00FB7746"/>
    <w:rsid w:val="00FB7D1E"/>
    <w:rsid w:val="00FC0F11"/>
    <w:rsid w:val="00FC109B"/>
    <w:rsid w:val="00FC166F"/>
    <w:rsid w:val="00FC1AF0"/>
    <w:rsid w:val="00FC237D"/>
    <w:rsid w:val="00FC3C04"/>
    <w:rsid w:val="00FC4001"/>
    <w:rsid w:val="00FC4562"/>
    <w:rsid w:val="00FC492A"/>
    <w:rsid w:val="00FC4A64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82E"/>
    <w:rsid w:val="00FE1BEA"/>
    <w:rsid w:val="00FE2A9A"/>
    <w:rsid w:val="00FE346A"/>
    <w:rsid w:val="00FE3C84"/>
    <w:rsid w:val="00FE484B"/>
    <w:rsid w:val="00FE4DCD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27E"/>
    <w:rsid w:val="00FF4AE0"/>
    <w:rsid w:val="00FF5315"/>
    <w:rsid w:val="00FF5672"/>
    <w:rsid w:val="00FF5B57"/>
    <w:rsid w:val="00FF5DB3"/>
    <w:rsid w:val="00FF6736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66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3" ma:contentTypeDescription="새 문서를 만듭니다." ma:contentTypeScope="" ma:versionID="8c0ad8222c49dcf66ea148f48c88d69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76227474a8af55a0cac6c21706f4ccac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2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AD728-9DF3-4EB0-AC8F-E32DE8A2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2560</TotalTime>
  <Pages>2</Pages>
  <Words>314</Words>
  <Characters>1064</Characters>
  <Application>Microsoft Office Word</Application>
  <DocSecurity>0</DocSecurity>
  <Lines>35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박기령(파트너) - 홍보</cp:lastModifiedBy>
  <cp:revision>227</cp:revision>
  <cp:lastPrinted>2023-09-20T02:08:00Z</cp:lastPrinted>
  <dcterms:created xsi:type="dcterms:W3CDTF">2024-03-15T08:30:00Z</dcterms:created>
  <dcterms:modified xsi:type="dcterms:W3CDTF">2026-03-26T07:15:00Z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여주 프리미엄 아울렛 하고하우스 마뗑킴 오픈.docx, 2023-09-20T08:54:42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2023-09-20T07:49:59Z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