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A400" w14:textId="7F2358C4" w:rsidR="0065751D" w:rsidRPr="00AA0AEA" w:rsidRDefault="00A20DE0" w:rsidP="00A20DE0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28"/>
          <w:szCs w:val="28"/>
        </w:rPr>
      </w:pPr>
      <w:r w:rsidRPr="00AA0AEA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봄맞</w:t>
      </w:r>
      <w:r w:rsidR="009706D0" w:rsidRPr="00AA0AEA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 xml:space="preserve">이 </w:t>
      </w:r>
      <w:r w:rsidR="0042246B" w:rsidRPr="00AA0AEA">
        <w:rPr>
          <w:rFonts w:ascii="나눔고딕" w:eastAsia="나눔고딕" w:hAnsi="나눔고딕" w:cs="Microsoft GothicNeo" w:hint="eastAsia"/>
          <w:b/>
          <w:bCs/>
          <w:kern w:val="0"/>
          <w:sz w:val="28"/>
          <w:szCs w:val="28"/>
        </w:rPr>
        <w:t>인기 캐릭터와 대규모 야외 콘텐츠 선보여</w:t>
      </w:r>
    </w:p>
    <w:p w14:paraId="61DE44D5" w14:textId="2E6110C3" w:rsidR="00BC1169" w:rsidRPr="00AA0AEA" w:rsidRDefault="0028743F" w:rsidP="00A20DE0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</w:pPr>
      <w:proofErr w:type="spellStart"/>
      <w:r w:rsidRPr="00AA0AEA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신세계사이먼</w:t>
      </w:r>
      <w:proofErr w:type="spellEnd"/>
      <w:r w:rsidR="001D6E48" w:rsidRPr="00AA0AEA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</w:t>
      </w:r>
      <w:r w:rsidR="000E0EE0" w:rsidRPr="00AA0AEA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부산 </w:t>
      </w:r>
      <w:r w:rsidR="001D6E48" w:rsidRPr="00AA0AEA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프리미엄 아울렛</w:t>
      </w:r>
      <w:r w:rsidR="00DF0A56" w:rsidRPr="00AA0AEA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, </w:t>
      </w:r>
      <w:r w:rsidR="0042246B" w:rsidRPr="00AA0AEA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‘</w:t>
      </w:r>
      <w:r w:rsidR="009F6A12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캐치! </w:t>
      </w:r>
      <w:proofErr w:type="spellStart"/>
      <w:proofErr w:type="gramStart"/>
      <w:r w:rsidR="00083854" w:rsidRPr="00AA0AEA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티니핑</w:t>
      </w:r>
      <w:proofErr w:type="spellEnd"/>
      <w:proofErr w:type="gramEnd"/>
      <w:r w:rsidR="0042246B" w:rsidRPr="00AA0AEA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’</w:t>
      </w:r>
      <w:r w:rsidR="0042246B" w:rsidRPr="00AA0AEA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팝업 진행 </w:t>
      </w:r>
    </w:p>
    <w:p w14:paraId="0144FD9C" w14:textId="77777777" w:rsidR="00E44137" w:rsidRPr="00AA0AEA" w:rsidRDefault="00E44137" w:rsidP="00E44137">
      <w:pPr>
        <w:spacing w:line="276" w:lineRule="auto"/>
        <w:jc w:val="left"/>
        <w:rPr>
          <w:rFonts w:ascii="나눔고딕" w:eastAsia="나눔고딕" w:hAnsi="나눔고딕" w:cs="Microsoft GothicNeo"/>
          <w:b/>
          <w:bCs/>
          <w:kern w:val="0"/>
          <w:sz w:val="8"/>
          <w:szCs w:val="8"/>
        </w:rPr>
      </w:pPr>
    </w:p>
    <w:p w14:paraId="7F99FA70" w14:textId="7C3CB772" w:rsidR="00BC1169" w:rsidRPr="00AA0AEA" w:rsidRDefault="00A615BD" w:rsidP="00BE3320">
      <w:pPr>
        <w:spacing w:line="276" w:lineRule="auto"/>
        <w:rPr>
          <w:rFonts w:ascii="나눔고딕" w:eastAsia="나눔고딕" w:hAnsi="나눔고딕" w:cs="Microsoft GothicNeo"/>
          <w:kern w:val="0"/>
          <w:sz w:val="12"/>
          <w:szCs w:val="12"/>
        </w:rPr>
      </w:pPr>
      <w:r w:rsidRPr="00AA0AEA">
        <w:rPr>
          <w:rFonts w:ascii="나눔고딕" w:eastAsia="나눔고딕" w:hAnsi="나눔고딕" w:cs="Microsoft GothicNeo"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7CFBF92A">
                <wp:simplePos x="0" y="0"/>
                <wp:positionH relativeFrom="margin">
                  <wp:align>left</wp:align>
                </wp:positionH>
                <wp:positionV relativeFrom="paragraph">
                  <wp:posOffset>6896</wp:posOffset>
                </wp:positionV>
                <wp:extent cx="5822830" cy="1095154"/>
                <wp:effectExtent l="0" t="0" r="26035" b="1016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30" cy="109515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619C1" id="직사각형 1" o:spid="_x0000_s1026" style="position:absolute;margin-left:0;margin-top:.55pt;width:458.5pt;height:86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" filled="f" strokecolor="black [3213]" strokeweight=".25pt">
                <w10:wrap anchorx="margin"/>
              </v:rect>
            </w:pict>
          </mc:Fallback>
        </mc:AlternateContent>
      </w:r>
    </w:p>
    <w:p w14:paraId="062FD570" w14:textId="222CA7A8" w:rsidR="000C2BA3" w:rsidRPr="00AA0AEA" w:rsidRDefault="000C2BA3" w:rsidP="005B1AE8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AA0AEA">
        <w:rPr>
          <w:rFonts w:ascii="나눔고딕" w:eastAsia="나눔고딕" w:hAnsi="나눔고딕" w:cs="Microsoft GothicNeo"/>
          <w:kern w:val="0"/>
          <w:sz w:val="22"/>
          <w:szCs w:val="22"/>
        </w:rPr>
        <w:t>-</w:t>
      </w:r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DF0A56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봄맞이 가족단위 고객 겨냥</w:t>
      </w:r>
      <w:r w:rsidR="00E50252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,</w:t>
      </w:r>
      <w:r w:rsidR="00DF0A56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인기 IP</w:t>
      </w:r>
      <w:r w:rsidR="005B1AE8">
        <w:rPr>
          <w:rFonts w:ascii="나눔고딕" w:eastAsia="나눔고딕" w:hAnsi="나눔고딕" w:cs="Microsoft GothicNeo" w:hint="eastAsia"/>
          <w:kern w:val="0"/>
          <w:sz w:val="22"/>
          <w:szCs w:val="22"/>
        </w:rPr>
        <w:t>(지식재산권)</w:t>
      </w:r>
      <w:r w:rsidR="00DF0A56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협업</w:t>
      </w:r>
      <w:r w:rsidR="00E50252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</w:t>
      </w:r>
      <w:r w:rsidR="00DF0A56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대규모</w:t>
      </w:r>
      <w:r w:rsidR="00E50252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오프라인</w:t>
      </w:r>
      <w:r w:rsidR="00DF0A56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콘텐츠 선보여</w:t>
      </w:r>
      <w:r w:rsidR="009706D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</w:p>
    <w:p w14:paraId="5B02969D" w14:textId="5B6FDC80" w:rsidR="00781F40" w:rsidRPr="00AA0AEA" w:rsidRDefault="00F022EC" w:rsidP="00BE3320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- </w:t>
      </w:r>
      <w:proofErr w:type="spellStart"/>
      <w:r w:rsidR="00DF0A56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다이아나핑</w:t>
      </w:r>
      <w:r w:rsidR="00646099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DF0A56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하츄핑</w:t>
      </w:r>
      <w:proofErr w:type="spellEnd"/>
      <w:r w:rsidR="00DF0A56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대형 </w:t>
      </w:r>
      <w:proofErr w:type="spellStart"/>
      <w:r w:rsidR="00DF0A56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벌룬</w:t>
      </w:r>
      <w:proofErr w:type="spellEnd"/>
      <w:r w:rsidR="00DF0A56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포토존부터</w:t>
      </w:r>
      <w:r w:rsidR="00651EA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646099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팝업스토어, </w:t>
      </w:r>
      <w:r w:rsidR="00E50252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포토부스</w:t>
      </w:r>
      <w:r w:rsidR="00BA532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등 마련</w:t>
      </w:r>
    </w:p>
    <w:p w14:paraId="4D94AA72" w14:textId="5E252DA0" w:rsidR="00641489" w:rsidRPr="00AA0AEA" w:rsidRDefault="00F022EC" w:rsidP="00BE3320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AA0AEA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- </w:t>
      </w:r>
      <w:r w:rsidR="00646099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7일 오후</w:t>
      </w:r>
      <w:r w:rsidR="00E11CA2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E11CA2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싱어롱</w:t>
      </w:r>
      <w:proofErr w:type="spellEnd"/>
      <w:r w:rsidR="00E11CA2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공연</w:t>
      </w:r>
      <w:r w:rsidR="00BA532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, 주말 포토타임 이벤트까지 체험 콘텐츠도 풍성</w:t>
      </w:r>
    </w:p>
    <w:p w14:paraId="2A40A82C" w14:textId="77777777" w:rsidR="00BE3320" w:rsidRPr="00AA0AEA" w:rsidRDefault="00BE3320" w:rsidP="00BE3320">
      <w:pPr>
        <w:spacing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</w:p>
    <w:p w14:paraId="7471CE17" w14:textId="5CCCDB2F" w:rsidR="004778AD" w:rsidRPr="00AA0AEA" w:rsidRDefault="00083854" w:rsidP="00931C5B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(대표 김영섭)</w:t>
      </w:r>
      <w:r w:rsidR="004F460F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</w:t>
      </w:r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부산 프리미엄 아울렛</w:t>
      </w:r>
      <w:r w:rsidR="00E44137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에서</w:t>
      </w:r>
      <w:r w:rsidR="000933D9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오는 3월 22일까지</w:t>
      </w:r>
      <w:r w:rsidR="00E11CA2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인기 애니메이션</w:t>
      </w:r>
      <w:r w:rsidR="004F460F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4F460F" w:rsidRPr="00AA0AEA"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r w:rsidR="004F460F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캐치! </w:t>
      </w:r>
      <w:proofErr w:type="spellStart"/>
      <w:r w:rsidR="004F460F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티니핑</w:t>
      </w:r>
      <w:proofErr w:type="spellEnd"/>
      <w:r w:rsidR="004F460F" w:rsidRPr="00AA0AEA"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 w:rsidR="004F460F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과</w:t>
      </w:r>
      <w:r w:rsidR="004778A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협업한 대규모 야외 콘텐츠 </w:t>
      </w:r>
      <w:r w:rsidR="004778AD" w:rsidRPr="00AA0AEA"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proofErr w:type="spellStart"/>
      <w:r w:rsidR="004778A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레전드티니핑</w:t>
      </w:r>
      <w:proofErr w:type="spellEnd"/>
      <w:r w:rsidR="004778AD" w:rsidRPr="00AA0AEA"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 w:rsidR="004778A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을 </w:t>
      </w:r>
      <w:r w:rsidR="004F460F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선보인</w:t>
      </w:r>
      <w:r w:rsidR="004778A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다. </w:t>
      </w:r>
    </w:p>
    <w:p w14:paraId="07A1B881" w14:textId="3A018BD1" w:rsidR="00DF60B3" w:rsidRPr="00AA0AEA" w:rsidRDefault="00E11CA2" w:rsidP="00931C5B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이번 행</w:t>
      </w:r>
      <w:r w:rsidR="00DF60B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사</w:t>
      </w:r>
      <w:r w:rsidR="004F460F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에서</w:t>
      </w:r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는 </w:t>
      </w:r>
      <w:r w:rsidR="004778AD" w:rsidRPr="00AA0AEA"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r w:rsidR="004778A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캐치! </w:t>
      </w:r>
      <w:proofErr w:type="spellStart"/>
      <w:r w:rsidR="004778A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티니핑</w:t>
      </w:r>
      <w:proofErr w:type="spellEnd"/>
      <w:r w:rsidR="004778AD" w:rsidRPr="00AA0AEA"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 w:rsidR="004778A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의 시즌6 </w:t>
      </w:r>
      <w:r w:rsidR="004778AD" w:rsidRPr="00AA0AEA"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r w:rsidR="004778A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프린세스 캐치! </w:t>
      </w:r>
      <w:proofErr w:type="spellStart"/>
      <w:r w:rsidR="004778A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티니핑</w:t>
      </w:r>
      <w:proofErr w:type="spellEnd"/>
      <w:r w:rsidR="004778AD" w:rsidRPr="00AA0AEA"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 w:rsidR="004778A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을 테마로 </w:t>
      </w:r>
      <w:r w:rsidR="00DF60B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새롭게 등장하는 </w:t>
      </w:r>
      <w:proofErr w:type="spellStart"/>
      <w:r w:rsidR="00DF60B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레전드티니핑</w:t>
      </w:r>
      <w:proofErr w:type="spellEnd"/>
      <w:r w:rsidR="00DF60B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캐릭터를 국내 </w:t>
      </w:r>
      <w:proofErr w:type="spellStart"/>
      <w:r w:rsidR="00DF60B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유통사</w:t>
      </w:r>
      <w:proofErr w:type="spellEnd"/>
      <w:r w:rsidR="00DF60B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중 최초로 만나볼 수 있</w:t>
      </w:r>
      <w:r w:rsidR="00FE7C6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다. 봄</w:t>
      </w:r>
      <w:r w:rsidR="004778A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맞아</w:t>
      </w:r>
      <w:r w:rsidR="00FE7C6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쇼핑 나들이를 나선 고객과 가족 단위 방문객을 위</w:t>
      </w:r>
      <w:r w:rsidR="00F65F55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</w:t>
      </w:r>
      <w:r w:rsidR="00FE7C6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4F460F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대형 </w:t>
      </w:r>
      <w:r w:rsidR="00E77C9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포토존부터 </w:t>
      </w:r>
      <w:proofErr w:type="spellStart"/>
      <w:r w:rsidR="00E77C9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싱어롱</w:t>
      </w:r>
      <w:proofErr w:type="spellEnd"/>
      <w:r w:rsidR="00E77C9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공연, 팝업스토어까지 다</w:t>
      </w:r>
      <w:r w:rsidR="004778A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채로운</w:t>
      </w:r>
      <w:r w:rsidR="00E77C9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체험형 콘텐츠를 마련했다. </w:t>
      </w:r>
    </w:p>
    <w:p w14:paraId="64B90B01" w14:textId="6B36547D" w:rsidR="00D70B90" w:rsidRPr="00AA0AEA" w:rsidRDefault="009247FD" w:rsidP="00B14064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노스(N</w:t>
      </w:r>
      <w:r w:rsidR="000E52D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orth</w:t>
      </w:r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) 중앙광장에는</w:t>
      </w:r>
      <w:r w:rsidR="00B639A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6E76DB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5</w:t>
      </w:r>
      <w:r w:rsidR="000E52D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m</w:t>
      </w:r>
      <w:r w:rsidR="00B639A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높</w:t>
      </w:r>
      <w:r w:rsidR="00D5678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이의 </w:t>
      </w:r>
      <w:r w:rsidR="000E52D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대형 </w:t>
      </w:r>
      <w:proofErr w:type="spellStart"/>
      <w:r w:rsidR="00B639A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다이아나핑</w:t>
      </w:r>
      <w:proofErr w:type="spellEnd"/>
      <w:r w:rsidR="00B639A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B639A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벌룬이</w:t>
      </w:r>
      <w:proofErr w:type="spellEnd"/>
      <w:r w:rsidR="009408E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설치</w:t>
      </w:r>
      <w:r w:rsidR="00B639A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됐</w:t>
      </w:r>
      <w:r w:rsidR="000E52D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으며, </w:t>
      </w:r>
      <w:r w:rsidR="00B639A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주변</w:t>
      </w:r>
      <w:r w:rsidR="000E52D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에는</w:t>
      </w:r>
      <w:r w:rsidR="00D5678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D5678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다이아나핑</w:t>
      </w:r>
      <w:r w:rsidR="000E52D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과</w:t>
      </w:r>
      <w:proofErr w:type="spellEnd"/>
      <w:r w:rsidR="00B639A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B639A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이클립스핑</w:t>
      </w:r>
      <w:r w:rsidR="009408E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의</w:t>
      </w:r>
      <w:proofErr w:type="spellEnd"/>
      <w:r w:rsidR="00D5678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포토존</w:t>
      </w:r>
      <w:r w:rsidR="00F6380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 꾸며졌다.</w:t>
      </w:r>
      <w:r w:rsidR="009408E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중앙광장 우측의 소광장에는 6</w:t>
      </w:r>
      <w:r w:rsidR="00F6380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m</w:t>
      </w:r>
      <w:r w:rsidR="009408E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높이의</w:t>
      </w:r>
      <w:r w:rsidR="00F6380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5C1C6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대형</w:t>
      </w:r>
      <w:r w:rsidR="009408E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9408E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하츄핑</w:t>
      </w:r>
      <w:proofErr w:type="spellEnd"/>
      <w:r w:rsidR="009408E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9408E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벌룬</w:t>
      </w:r>
      <w:r w:rsidR="00097ABC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</w:t>
      </w:r>
      <w:proofErr w:type="spellEnd"/>
      <w:r w:rsidR="00097ABC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, 중앙 계단에는 </w:t>
      </w:r>
      <w:proofErr w:type="spellStart"/>
      <w:r w:rsidR="00097ABC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왕자핑</w:t>
      </w:r>
      <w:proofErr w:type="spellEnd"/>
      <w:r w:rsidR="00097ABC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포토존도 마련돼 특별한 추억을 남길 수 있다. </w:t>
      </w:r>
      <w:r w:rsidR="00141E96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오는 </w:t>
      </w:r>
      <w:r w:rsidR="005C1C6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3일부터 8일까지 </w:t>
      </w:r>
      <w:proofErr w:type="spellStart"/>
      <w:r w:rsidR="005C1C6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다이아나핑과</w:t>
      </w:r>
      <w:proofErr w:type="spellEnd"/>
      <w:r w:rsidR="005C1C6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5C1C6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하츄핑</w:t>
      </w:r>
      <w:proofErr w:type="spellEnd"/>
      <w:r w:rsidR="005C1C6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포토존에서 촬영한 사진을 </w:t>
      </w:r>
      <w:proofErr w:type="spellStart"/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인스타그램에</w:t>
      </w:r>
      <w:proofErr w:type="spellEnd"/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업로드하면 </w:t>
      </w:r>
      <w:proofErr w:type="spellStart"/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다이아나핑</w:t>
      </w:r>
      <w:proofErr w:type="spellEnd"/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마그넷을</w:t>
      </w:r>
      <w:proofErr w:type="spellEnd"/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경품으로 증정하는 </w:t>
      </w:r>
      <w:r w:rsidR="005C1C6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SN</w:t>
      </w:r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S </w:t>
      </w:r>
      <w:r w:rsidR="005C1C6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인증샷 이벤트도 진행</w:t>
      </w:r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된다.</w:t>
      </w:r>
      <w:r w:rsidR="005C1C6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</w:p>
    <w:p w14:paraId="489F8B0A" w14:textId="7EB3114E" w:rsidR="00406747" w:rsidRPr="00AA0AEA" w:rsidRDefault="00097ABC" w:rsidP="00406747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중앙</w:t>
      </w:r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광장 인근</w:t>
      </w:r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의 </w:t>
      </w:r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팝업스토어에서는 시즌6 신규 </w:t>
      </w:r>
      <w:proofErr w:type="spellStart"/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굿즈를</w:t>
      </w:r>
      <w:proofErr w:type="spellEnd"/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포함한 </w:t>
      </w:r>
      <w:r w:rsidR="00AE297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다양한 </w:t>
      </w:r>
      <w:proofErr w:type="spellStart"/>
      <w:r w:rsidR="00AE297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티니핑</w:t>
      </w:r>
      <w:proofErr w:type="spellEnd"/>
      <w:r w:rsidR="009F6A12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캐릭터</w:t>
      </w:r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상품을 판매하며, </w:t>
      </w:r>
      <w:r w:rsidR="00B17439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구매 금액대별 </w:t>
      </w:r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간식 증정 및</w:t>
      </w:r>
      <w:r w:rsidR="00B17439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AE297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캘린더 증정 </w:t>
      </w:r>
      <w:proofErr w:type="spellStart"/>
      <w:r w:rsidR="00B17439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오픈런</w:t>
      </w:r>
      <w:proofErr w:type="spellEnd"/>
      <w:r w:rsidR="00B17439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이벤트</w:t>
      </w:r>
      <w:r w:rsidR="00AE297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도</w:t>
      </w:r>
      <w:r w:rsidR="00B17439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선착순</w:t>
      </w:r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으로</w:t>
      </w:r>
      <w:r w:rsidR="00B17439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진행</w:t>
      </w:r>
      <w:r w:rsidR="00D70B90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된다</w:t>
      </w:r>
      <w:r w:rsidR="00B17439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. </w:t>
      </w:r>
      <w:proofErr w:type="spellStart"/>
      <w:r w:rsidR="006744B9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프린세스티니핑</w:t>
      </w:r>
      <w:proofErr w:type="spellEnd"/>
      <w:r w:rsidR="006744B9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프레임으로 사진을 찍을 수 있는 포토부스와</w:t>
      </w:r>
      <w:r w:rsidR="00FF6E49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F02E1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굿즈</w:t>
      </w:r>
      <w:proofErr w:type="spellEnd"/>
      <w:r w:rsidR="00F02E1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자판기도 설</w:t>
      </w:r>
      <w:r w:rsidR="00FD50F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치돼 색다른 즐길 거리를 제공한다. </w:t>
      </w:r>
    </w:p>
    <w:p w14:paraId="008D29A0" w14:textId="579B1167" w:rsidR="004B3BDD" w:rsidRDefault="00141E96" w:rsidP="00406747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오는 </w:t>
      </w:r>
      <w:r w:rsidR="00406747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7일 오후 2시와 5시에는 </w:t>
      </w:r>
      <w:r w:rsidR="00F02E1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노래</w:t>
      </w:r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와 율동을</w:t>
      </w:r>
      <w:r w:rsidR="00F02E1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따라</w:t>
      </w:r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하</w:t>
      </w:r>
      <w:r w:rsidR="00F02E1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며 </w:t>
      </w:r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함께 </w:t>
      </w:r>
      <w:r w:rsidR="00F02E1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즐길 수 있는 </w:t>
      </w:r>
      <w:proofErr w:type="spellStart"/>
      <w:r w:rsidR="00F02E1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티니핑</w:t>
      </w:r>
      <w:proofErr w:type="spellEnd"/>
      <w:r w:rsidR="00F02E1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F02E1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싱어롱</w:t>
      </w:r>
      <w:proofErr w:type="spellEnd"/>
      <w:r w:rsidR="00F02E1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공연</w:t>
      </w:r>
      <w:r w:rsidR="00406747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</w:t>
      </w:r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406747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중앙광장에서 펼쳐진다. 또한 </w:t>
      </w:r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행사</w:t>
      </w:r>
      <w:r w:rsidR="00F02E11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0E338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기간 중 주말과 공휴일</w:t>
      </w:r>
      <w:r w:rsidR="00EB2B3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397FA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오후</w:t>
      </w:r>
      <w:r w:rsidR="00EB2B3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에는</w:t>
      </w:r>
      <w:r w:rsidR="00397FA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397FA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하츄핑</w:t>
      </w:r>
      <w:proofErr w:type="spellEnd"/>
      <w:r w:rsidR="004B3BD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4B3BD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인형탈</w:t>
      </w:r>
      <w:r w:rsidR="00397FA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과</w:t>
      </w:r>
      <w:proofErr w:type="spellEnd"/>
      <w:r w:rsidR="00397FA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함께 </w:t>
      </w:r>
      <w:r w:rsidR="00C722A3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lastRenderedPageBreak/>
        <w:t xml:space="preserve">사진을 남길 수 있는 </w:t>
      </w:r>
      <w:r w:rsidR="00397FA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포토타임 이벤트</w:t>
      </w:r>
      <w:r w:rsidR="004B3BD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도 </w:t>
      </w:r>
      <w:r w:rsidR="00EB2B3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운영한</w:t>
      </w:r>
      <w:r w:rsidR="004B3BD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다.</w:t>
      </w:r>
    </w:p>
    <w:p w14:paraId="249FB381" w14:textId="7B13DE40" w:rsidR="005428EB" w:rsidRPr="005428EB" w:rsidRDefault="005428EB" w:rsidP="00406747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신세계사이먼은</w:t>
      </w:r>
      <w:proofErr w:type="spellEnd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레전드 </w:t>
      </w:r>
      <w:proofErr w:type="spellStart"/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>티니핑</w:t>
      </w:r>
      <w:proofErr w:type="spellEnd"/>
      <w:r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팝업을</w:t>
      </w:r>
      <w:r w:rsidR="0079656C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오는 6월까지</w:t>
      </w:r>
      <w:r w:rsidR="00543DCF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CE4D91">
        <w:rPr>
          <w:rFonts w:ascii="나눔고딕" w:eastAsia="나눔고딕" w:hAnsi="나눔고딕" w:cs="Microsoft GothicNeo" w:hint="eastAsia"/>
          <w:kern w:val="0"/>
          <w:sz w:val="22"/>
          <w:szCs w:val="22"/>
        </w:rPr>
        <w:t>파주</w:t>
      </w:r>
      <w:r w:rsidR="0079656C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CE4D91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시흥</w:t>
      </w:r>
      <w:r w:rsidR="0079656C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CE4D91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여주</w:t>
      </w:r>
      <w:proofErr w:type="spellEnd"/>
      <w:r w:rsidR="00CE4D91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프리미엄 아울렛</w:t>
      </w:r>
      <w:r w:rsidR="00543DCF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에서 순차적으로 진행할 계획이다.</w:t>
      </w:r>
      <w:r w:rsidR="00CE4D91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</w:p>
    <w:p w14:paraId="7E8F553E" w14:textId="0F2BED37" w:rsidR="00E77C9D" w:rsidRPr="00AA0AEA" w:rsidRDefault="007D188D" w:rsidP="00B14064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관계자는 </w:t>
      </w:r>
      <w:r w:rsidR="000A441F" w:rsidRPr="00AA0AEA">
        <w:rPr>
          <w:rFonts w:ascii="나눔고딕" w:eastAsia="나눔고딕" w:hAnsi="나눔고딕" w:cs="Microsoft GothicNeo"/>
          <w:kern w:val="0"/>
          <w:sz w:val="22"/>
          <w:szCs w:val="22"/>
        </w:rPr>
        <w:t>“</w:t>
      </w:r>
      <w:r w:rsidR="00EB2B3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따뜻한 봄을 맞아 쇼핑 나들이를 나선 가족 단위 고객들이 함께 즐길 수 있는 대규모 체험형 콘텐츠를 준비했다</w:t>
      </w:r>
      <w:r w:rsidR="00EB2B3A" w:rsidRPr="00AA0AEA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proofErr w:type="spellStart"/>
      <w:r w:rsidR="00EB2B3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며</w:t>
      </w:r>
      <w:proofErr w:type="spellEnd"/>
      <w:r w:rsidR="00EB2B3A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0A441F" w:rsidRPr="00AA0AEA">
        <w:rPr>
          <w:rFonts w:ascii="나눔고딕" w:eastAsia="나눔고딕" w:hAnsi="나눔고딕" w:cs="Microsoft GothicNeo"/>
          <w:kern w:val="0"/>
          <w:sz w:val="22"/>
          <w:szCs w:val="22"/>
        </w:rPr>
        <w:t>“</w:t>
      </w:r>
      <w:r w:rsidR="00386CF9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포토존</w:t>
      </w:r>
      <w:r w:rsidR="003D39BB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과 팝업스토어에서 즐거운 추억 남기고 따뜻한 봄나들이도 </w:t>
      </w:r>
      <w:proofErr w:type="spellStart"/>
      <w:r w:rsidR="003D39BB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즐겨보시기</w:t>
      </w:r>
      <w:proofErr w:type="spellEnd"/>
      <w:r w:rsidR="003D39BB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바란다</w:t>
      </w:r>
      <w:r w:rsidR="000A441F" w:rsidRPr="00AA0AEA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r w:rsidR="000A441F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고 전했다.</w:t>
      </w:r>
      <w:r w:rsidR="000A441F" w:rsidRPr="00AA0AEA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&lt;</w:t>
      </w:r>
      <w:r w:rsidR="000A441F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>끝&gt;</w:t>
      </w:r>
      <w:r w:rsidR="00E77C9D" w:rsidRPr="00AA0AEA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</w:p>
    <w:sectPr w:rsidR="00E77C9D" w:rsidRPr="00AA0AEA" w:rsidSect="00A20DE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410" w:right="1274" w:bottom="1418" w:left="1418" w:header="709" w:footer="84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909B" w14:textId="77777777" w:rsidR="001A73BD" w:rsidRDefault="001A73BD" w:rsidP="005F3A9E">
      <w:r>
        <w:separator/>
      </w:r>
    </w:p>
  </w:endnote>
  <w:endnote w:type="continuationSeparator" w:id="0">
    <w:p w14:paraId="18A350DE" w14:textId="77777777" w:rsidR="001A73BD" w:rsidRDefault="001A73BD" w:rsidP="005F3A9E">
      <w:r>
        <w:continuationSeparator/>
      </w:r>
    </w:p>
  </w:endnote>
  <w:endnote w:type="continuationNotice" w:id="1">
    <w:p w14:paraId="69CCEF0D" w14:textId="77777777" w:rsidR="001A73BD" w:rsidRDefault="001A7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A38" w14:textId="094CE3DB" w:rsidR="00046919" w:rsidRDefault="000469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702EA3CB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0480B0B9">
              <wp:simplePos x="0" y="0"/>
              <wp:positionH relativeFrom="column">
                <wp:posOffset>-11910</wp:posOffset>
              </wp:positionH>
              <wp:positionV relativeFrom="paragraph">
                <wp:posOffset>116073</wp:posOffset>
              </wp:positionV>
              <wp:extent cx="5891793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91793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8B5FF" id="직사각형 4" o:spid="_x0000_s1026" style="position:absolute;margin-left:-.95pt;margin-top:9.15pt;width:463.9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" fillcolor="#a0005b" stroked="f" strokeweight="2pt"/>
          </w:pict>
        </mc:Fallback>
      </mc:AlternateContent>
    </w:r>
  </w:p>
  <w:p w14:paraId="6139E0D6" w14:textId="15A8B351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CF1" w14:textId="1E6306FC" w:rsidR="00046919" w:rsidRDefault="000469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533D" w14:textId="77777777" w:rsidR="001A73BD" w:rsidRDefault="001A73BD" w:rsidP="005F3A9E">
      <w:r>
        <w:separator/>
      </w:r>
    </w:p>
  </w:footnote>
  <w:footnote w:type="continuationSeparator" w:id="0">
    <w:p w14:paraId="5B5041D3" w14:textId="77777777" w:rsidR="001A73BD" w:rsidRDefault="001A73BD" w:rsidP="005F3A9E">
      <w:r>
        <w:continuationSeparator/>
      </w:r>
    </w:p>
  </w:footnote>
  <w:footnote w:type="continuationNotice" w:id="1">
    <w:p w14:paraId="06818427" w14:textId="77777777" w:rsidR="001A73BD" w:rsidRDefault="001A73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7358F958">
          <wp:simplePos x="0" y="0"/>
          <wp:positionH relativeFrom="margin">
            <wp:posOffset>2828290</wp:posOffset>
          </wp:positionH>
          <wp:positionV relativeFrom="margin">
            <wp:posOffset>-1113742</wp:posOffset>
          </wp:positionV>
          <wp:extent cx="2889250" cy="521970"/>
          <wp:effectExtent l="0" t="0" r="0" b="0"/>
          <wp:wrapSquare wrapText="bothSides"/>
          <wp:docPr id="880874805" name="그림 880874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AEAE279" w14:textId="36889CE0" w:rsidR="003E4EEA" w:rsidRPr="00A20DE0" w:rsidRDefault="00A20DE0" w:rsidP="00A20DE0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4CF9287E">
              <wp:simplePos x="0" y="0"/>
              <wp:positionH relativeFrom="column">
                <wp:posOffset>-11430</wp:posOffset>
              </wp:positionH>
              <wp:positionV relativeFrom="paragraph">
                <wp:posOffset>248837</wp:posOffset>
              </wp:positionV>
              <wp:extent cx="5900468" cy="45719"/>
              <wp:effectExtent l="0" t="0" r="508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0468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C0DCA5" id="직사각형 2" o:spid="_x0000_s1026" style="position:absolute;margin-left:-.9pt;margin-top:19.6pt;width:464.6pt;height:3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" fillcolor="#a0005b" stroked="f" strokeweight="2pt"/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proofErr w:type="spellStart"/>
    <w:r w:rsidR="00692F1B">
      <w:rPr>
        <w:rFonts w:ascii="맑은 고딕" w:eastAsia="맑은 고딕" w:hAnsi="맑은 고딕" w:hint="eastAsia"/>
        <w:bCs/>
      </w:rPr>
      <w:t>sspr_kr@navercom</w:t>
    </w:r>
    <w:proofErr w:type="spellEnd"/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692F1B">
      <w:rPr>
        <w:rFonts w:ascii="맑은 고딕" w:eastAsia="맑은 고딕" w:hAnsi="맑은 고딕" w:hint="eastAsia"/>
      </w:rPr>
      <w:t>2026.03.01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86E"/>
    <w:rsid w:val="00007CC5"/>
    <w:rsid w:val="00007F5D"/>
    <w:rsid w:val="000107D7"/>
    <w:rsid w:val="00012816"/>
    <w:rsid w:val="00012BA5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18A"/>
    <w:rsid w:val="00020778"/>
    <w:rsid w:val="00021578"/>
    <w:rsid w:val="00021A9C"/>
    <w:rsid w:val="00022125"/>
    <w:rsid w:val="000223E3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7217"/>
    <w:rsid w:val="000405F9"/>
    <w:rsid w:val="00040843"/>
    <w:rsid w:val="00040959"/>
    <w:rsid w:val="00041DBA"/>
    <w:rsid w:val="000426B7"/>
    <w:rsid w:val="0004278D"/>
    <w:rsid w:val="00042803"/>
    <w:rsid w:val="0004299B"/>
    <w:rsid w:val="00042EB5"/>
    <w:rsid w:val="0004336A"/>
    <w:rsid w:val="00043AAA"/>
    <w:rsid w:val="0004416D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19E4"/>
    <w:rsid w:val="00062632"/>
    <w:rsid w:val="00062EA6"/>
    <w:rsid w:val="000643DF"/>
    <w:rsid w:val="00064AE9"/>
    <w:rsid w:val="000655C3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A19"/>
    <w:rsid w:val="0007616E"/>
    <w:rsid w:val="0007642C"/>
    <w:rsid w:val="00077108"/>
    <w:rsid w:val="00080714"/>
    <w:rsid w:val="000813C6"/>
    <w:rsid w:val="000818BE"/>
    <w:rsid w:val="000820F0"/>
    <w:rsid w:val="00082375"/>
    <w:rsid w:val="000825AC"/>
    <w:rsid w:val="00083510"/>
    <w:rsid w:val="00083854"/>
    <w:rsid w:val="00084056"/>
    <w:rsid w:val="00085CB4"/>
    <w:rsid w:val="00085D5B"/>
    <w:rsid w:val="00086DFB"/>
    <w:rsid w:val="00087659"/>
    <w:rsid w:val="0009054B"/>
    <w:rsid w:val="00091342"/>
    <w:rsid w:val="00091E4C"/>
    <w:rsid w:val="0009215E"/>
    <w:rsid w:val="0009233D"/>
    <w:rsid w:val="000929BF"/>
    <w:rsid w:val="00092BBB"/>
    <w:rsid w:val="0009329F"/>
    <w:rsid w:val="000933D9"/>
    <w:rsid w:val="0009348B"/>
    <w:rsid w:val="00094094"/>
    <w:rsid w:val="00094586"/>
    <w:rsid w:val="00095FFA"/>
    <w:rsid w:val="00096A5B"/>
    <w:rsid w:val="00096CBA"/>
    <w:rsid w:val="0009701F"/>
    <w:rsid w:val="00097ABC"/>
    <w:rsid w:val="00097D88"/>
    <w:rsid w:val="000A0902"/>
    <w:rsid w:val="000A1366"/>
    <w:rsid w:val="000A2BC2"/>
    <w:rsid w:val="000A441F"/>
    <w:rsid w:val="000A4548"/>
    <w:rsid w:val="000A4B46"/>
    <w:rsid w:val="000A524E"/>
    <w:rsid w:val="000A6C92"/>
    <w:rsid w:val="000A7035"/>
    <w:rsid w:val="000A7E3F"/>
    <w:rsid w:val="000B04BF"/>
    <w:rsid w:val="000B0A8B"/>
    <w:rsid w:val="000B174E"/>
    <w:rsid w:val="000B2331"/>
    <w:rsid w:val="000B2651"/>
    <w:rsid w:val="000B27D0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2AF6"/>
    <w:rsid w:val="000C2BA3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08D6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ED4"/>
    <w:rsid w:val="000D75B7"/>
    <w:rsid w:val="000D7E74"/>
    <w:rsid w:val="000E0449"/>
    <w:rsid w:val="000E0837"/>
    <w:rsid w:val="000E0EE0"/>
    <w:rsid w:val="000E100C"/>
    <w:rsid w:val="000E184B"/>
    <w:rsid w:val="000E1C32"/>
    <w:rsid w:val="000E1C4D"/>
    <w:rsid w:val="000E24A4"/>
    <w:rsid w:val="000E31D1"/>
    <w:rsid w:val="000E338D"/>
    <w:rsid w:val="000E39A9"/>
    <w:rsid w:val="000E4149"/>
    <w:rsid w:val="000E429E"/>
    <w:rsid w:val="000E523C"/>
    <w:rsid w:val="000E52D3"/>
    <w:rsid w:val="000E5B46"/>
    <w:rsid w:val="000E64C6"/>
    <w:rsid w:val="000E6759"/>
    <w:rsid w:val="000E6EAC"/>
    <w:rsid w:val="000E7220"/>
    <w:rsid w:val="000E73D1"/>
    <w:rsid w:val="000F07DE"/>
    <w:rsid w:val="000F132C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3B76"/>
    <w:rsid w:val="0010415D"/>
    <w:rsid w:val="001045E7"/>
    <w:rsid w:val="00105475"/>
    <w:rsid w:val="00105F43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17A0A"/>
    <w:rsid w:val="00120457"/>
    <w:rsid w:val="00120F93"/>
    <w:rsid w:val="00121A37"/>
    <w:rsid w:val="00121ABA"/>
    <w:rsid w:val="00121EC0"/>
    <w:rsid w:val="00121FFC"/>
    <w:rsid w:val="0012256F"/>
    <w:rsid w:val="00123627"/>
    <w:rsid w:val="0012498A"/>
    <w:rsid w:val="00124ECA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5188"/>
    <w:rsid w:val="001362CA"/>
    <w:rsid w:val="00137770"/>
    <w:rsid w:val="00141845"/>
    <w:rsid w:val="00141E96"/>
    <w:rsid w:val="001444DC"/>
    <w:rsid w:val="0014454B"/>
    <w:rsid w:val="001448C3"/>
    <w:rsid w:val="00145660"/>
    <w:rsid w:val="0014770E"/>
    <w:rsid w:val="00147862"/>
    <w:rsid w:val="00147F4F"/>
    <w:rsid w:val="0015070D"/>
    <w:rsid w:val="001508D8"/>
    <w:rsid w:val="0015144F"/>
    <w:rsid w:val="00151559"/>
    <w:rsid w:val="00151C9F"/>
    <w:rsid w:val="00151FA3"/>
    <w:rsid w:val="00152235"/>
    <w:rsid w:val="00152B5C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CA4"/>
    <w:rsid w:val="00160F1E"/>
    <w:rsid w:val="0016127E"/>
    <w:rsid w:val="00161AF1"/>
    <w:rsid w:val="0016215D"/>
    <w:rsid w:val="0016270D"/>
    <w:rsid w:val="001629A6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6B4"/>
    <w:rsid w:val="001719DD"/>
    <w:rsid w:val="00171F2B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972"/>
    <w:rsid w:val="001839F0"/>
    <w:rsid w:val="00183D70"/>
    <w:rsid w:val="00184FC0"/>
    <w:rsid w:val="00186456"/>
    <w:rsid w:val="001874BC"/>
    <w:rsid w:val="001874F3"/>
    <w:rsid w:val="00187610"/>
    <w:rsid w:val="00187F0D"/>
    <w:rsid w:val="00190DDA"/>
    <w:rsid w:val="00190F06"/>
    <w:rsid w:val="00191790"/>
    <w:rsid w:val="0019217E"/>
    <w:rsid w:val="001927E5"/>
    <w:rsid w:val="00192BF9"/>
    <w:rsid w:val="0019357C"/>
    <w:rsid w:val="001950A5"/>
    <w:rsid w:val="00195A48"/>
    <w:rsid w:val="00195D96"/>
    <w:rsid w:val="00196DF4"/>
    <w:rsid w:val="001976C3"/>
    <w:rsid w:val="001977A3"/>
    <w:rsid w:val="00197FC5"/>
    <w:rsid w:val="001A0830"/>
    <w:rsid w:val="001A161F"/>
    <w:rsid w:val="001A19A5"/>
    <w:rsid w:val="001A1A0D"/>
    <w:rsid w:val="001A1D02"/>
    <w:rsid w:val="001A21E4"/>
    <w:rsid w:val="001A3376"/>
    <w:rsid w:val="001A388E"/>
    <w:rsid w:val="001A3E5B"/>
    <w:rsid w:val="001A45C9"/>
    <w:rsid w:val="001A4ACD"/>
    <w:rsid w:val="001A4D61"/>
    <w:rsid w:val="001A4DDF"/>
    <w:rsid w:val="001A4FEF"/>
    <w:rsid w:val="001A51BD"/>
    <w:rsid w:val="001A5D95"/>
    <w:rsid w:val="001A6B12"/>
    <w:rsid w:val="001A6BBD"/>
    <w:rsid w:val="001A6C96"/>
    <w:rsid w:val="001A73BD"/>
    <w:rsid w:val="001A7950"/>
    <w:rsid w:val="001A79A5"/>
    <w:rsid w:val="001B00A6"/>
    <w:rsid w:val="001B060B"/>
    <w:rsid w:val="001B21EE"/>
    <w:rsid w:val="001B2EAB"/>
    <w:rsid w:val="001B3A7C"/>
    <w:rsid w:val="001B4384"/>
    <w:rsid w:val="001B45C7"/>
    <w:rsid w:val="001B45DE"/>
    <w:rsid w:val="001B4CAB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F1C"/>
    <w:rsid w:val="001C4B84"/>
    <w:rsid w:val="001C5718"/>
    <w:rsid w:val="001C6273"/>
    <w:rsid w:val="001C70C2"/>
    <w:rsid w:val="001C74C6"/>
    <w:rsid w:val="001C7A92"/>
    <w:rsid w:val="001C7CB1"/>
    <w:rsid w:val="001D2854"/>
    <w:rsid w:val="001D3155"/>
    <w:rsid w:val="001D406F"/>
    <w:rsid w:val="001D40D1"/>
    <w:rsid w:val="001D4698"/>
    <w:rsid w:val="001D49B4"/>
    <w:rsid w:val="001D49E2"/>
    <w:rsid w:val="001D4AFB"/>
    <w:rsid w:val="001D5BC8"/>
    <w:rsid w:val="001D5EB6"/>
    <w:rsid w:val="001D64DD"/>
    <w:rsid w:val="001D6E48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88C"/>
    <w:rsid w:val="001E7F7D"/>
    <w:rsid w:val="001F2FE2"/>
    <w:rsid w:val="001F3928"/>
    <w:rsid w:val="001F4170"/>
    <w:rsid w:val="001F463E"/>
    <w:rsid w:val="001F5478"/>
    <w:rsid w:val="001F605A"/>
    <w:rsid w:val="001F63AF"/>
    <w:rsid w:val="001F7785"/>
    <w:rsid w:val="002012B8"/>
    <w:rsid w:val="00201635"/>
    <w:rsid w:val="00201834"/>
    <w:rsid w:val="002038CE"/>
    <w:rsid w:val="00203C64"/>
    <w:rsid w:val="002049EC"/>
    <w:rsid w:val="00207162"/>
    <w:rsid w:val="0020720A"/>
    <w:rsid w:val="002072E9"/>
    <w:rsid w:val="00207CA8"/>
    <w:rsid w:val="002103BB"/>
    <w:rsid w:val="0021092C"/>
    <w:rsid w:val="00210C08"/>
    <w:rsid w:val="002112CB"/>
    <w:rsid w:val="0021131C"/>
    <w:rsid w:val="002118E6"/>
    <w:rsid w:val="00211A8E"/>
    <w:rsid w:val="00212DBF"/>
    <w:rsid w:val="00213A6F"/>
    <w:rsid w:val="00216630"/>
    <w:rsid w:val="0021726B"/>
    <w:rsid w:val="002174BA"/>
    <w:rsid w:val="00217582"/>
    <w:rsid w:val="00217E34"/>
    <w:rsid w:val="00220A4A"/>
    <w:rsid w:val="00220D46"/>
    <w:rsid w:val="002226B6"/>
    <w:rsid w:val="00224D1F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64E"/>
    <w:rsid w:val="0023431B"/>
    <w:rsid w:val="00234A77"/>
    <w:rsid w:val="00235DDF"/>
    <w:rsid w:val="002373A6"/>
    <w:rsid w:val="002376C7"/>
    <w:rsid w:val="002400A2"/>
    <w:rsid w:val="00240DFB"/>
    <w:rsid w:val="002413E2"/>
    <w:rsid w:val="00243723"/>
    <w:rsid w:val="00243778"/>
    <w:rsid w:val="0024398C"/>
    <w:rsid w:val="00243A88"/>
    <w:rsid w:val="00244270"/>
    <w:rsid w:val="002443F2"/>
    <w:rsid w:val="00245218"/>
    <w:rsid w:val="00245DEF"/>
    <w:rsid w:val="00246ED0"/>
    <w:rsid w:val="00250647"/>
    <w:rsid w:val="00250A54"/>
    <w:rsid w:val="00250A7D"/>
    <w:rsid w:val="002514F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592"/>
    <w:rsid w:val="00257850"/>
    <w:rsid w:val="002578BE"/>
    <w:rsid w:val="00260260"/>
    <w:rsid w:val="00260880"/>
    <w:rsid w:val="00260C86"/>
    <w:rsid w:val="00260C99"/>
    <w:rsid w:val="00261A16"/>
    <w:rsid w:val="00261C62"/>
    <w:rsid w:val="0026206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6C22"/>
    <w:rsid w:val="00277227"/>
    <w:rsid w:val="0028100B"/>
    <w:rsid w:val="0028246E"/>
    <w:rsid w:val="002827B8"/>
    <w:rsid w:val="00282B45"/>
    <w:rsid w:val="00283EC5"/>
    <w:rsid w:val="00284631"/>
    <w:rsid w:val="0028597E"/>
    <w:rsid w:val="00285E7D"/>
    <w:rsid w:val="00286057"/>
    <w:rsid w:val="00286BDC"/>
    <w:rsid w:val="0028742D"/>
    <w:rsid w:val="0028743F"/>
    <w:rsid w:val="00287B68"/>
    <w:rsid w:val="002919B2"/>
    <w:rsid w:val="00292266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044A"/>
    <w:rsid w:val="002A12F9"/>
    <w:rsid w:val="002A14D1"/>
    <w:rsid w:val="002A1C73"/>
    <w:rsid w:val="002A2AEB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067F"/>
    <w:rsid w:val="002C1103"/>
    <w:rsid w:val="002C11AF"/>
    <w:rsid w:val="002C18F2"/>
    <w:rsid w:val="002C1B08"/>
    <w:rsid w:val="002C22C6"/>
    <w:rsid w:val="002C26D7"/>
    <w:rsid w:val="002C2B9E"/>
    <w:rsid w:val="002C3459"/>
    <w:rsid w:val="002C36DD"/>
    <w:rsid w:val="002C3E70"/>
    <w:rsid w:val="002C404B"/>
    <w:rsid w:val="002C4781"/>
    <w:rsid w:val="002C58E7"/>
    <w:rsid w:val="002C762D"/>
    <w:rsid w:val="002C7BCA"/>
    <w:rsid w:val="002D04B5"/>
    <w:rsid w:val="002D08CD"/>
    <w:rsid w:val="002D1261"/>
    <w:rsid w:val="002D160E"/>
    <w:rsid w:val="002D1F86"/>
    <w:rsid w:val="002D24AA"/>
    <w:rsid w:val="002D2843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3617"/>
    <w:rsid w:val="002E54A6"/>
    <w:rsid w:val="002E5A11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3192"/>
    <w:rsid w:val="002F4203"/>
    <w:rsid w:val="002F43E6"/>
    <w:rsid w:val="002F4CE1"/>
    <w:rsid w:val="002F5BF2"/>
    <w:rsid w:val="002F6121"/>
    <w:rsid w:val="002F6480"/>
    <w:rsid w:val="002F6FE2"/>
    <w:rsid w:val="0030031A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1BCD"/>
    <w:rsid w:val="0031239F"/>
    <w:rsid w:val="00313078"/>
    <w:rsid w:val="00313FA2"/>
    <w:rsid w:val="0031540D"/>
    <w:rsid w:val="003160AD"/>
    <w:rsid w:val="00316BE5"/>
    <w:rsid w:val="003170B9"/>
    <w:rsid w:val="00320D8E"/>
    <w:rsid w:val="00320EBA"/>
    <w:rsid w:val="003213E0"/>
    <w:rsid w:val="003224DC"/>
    <w:rsid w:val="00322518"/>
    <w:rsid w:val="00322D05"/>
    <w:rsid w:val="00323069"/>
    <w:rsid w:val="00324991"/>
    <w:rsid w:val="00324B72"/>
    <w:rsid w:val="00325626"/>
    <w:rsid w:val="00325638"/>
    <w:rsid w:val="00325D5A"/>
    <w:rsid w:val="00330536"/>
    <w:rsid w:val="00330A9F"/>
    <w:rsid w:val="00330C1C"/>
    <w:rsid w:val="003315E1"/>
    <w:rsid w:val="00331B9D"/>
    <w:rsid w:val="00331E65"/>
    <w:rsid w:val="00332CAF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2496"/>
    <w:rsid w:val="0034320E"/>
    <w:rsid w:val="00343211"/>
    <w:rsid w:val="003434BF"/>
    <w:rsid w:val="00344221"/>
    <w:rsid w:val="003456E5"/>
    <w:rsid w:val="00345E0A"/>
    <w:rsid w:val="00346082"/>
    <w:rsid w:val="0034653E"/>
    <w:rsid w:val="00346A99"/>
    <w:rsid w:val="00346BBD"/>
    <w:rsid w:val="0034743C"/>
    <w:rsid w:val="00347603"/>
    <w:rsid w:val="00347865"/>
    <w:rsid w:val="00347D76"/>
    <w:rsid w:val="003501E4"/>
    <w:rsid w:val="0035288C"/>
    <w:rsid w:val="003536B0"/>
    <w:rsid w:val="003539CD"/>
    <w:rsid w:val="00353FFE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4E8E"/>
    <w:rsid w:val="00365B0F"/>
    <w:rsid w:val="00367AE1"/>
    <w:rsid w:val="00370055"/>
    <w:rsid w:val="003701DA"/>
    <w:rsid w:val="00370521"/>
    <w:rsid w:val="00371C96"/>
    <w:rsid w:val="00372FC3"/>
    <w:rsid w:val="00373BA4"/>
    <w:rsid w:val="00373E29"/>
    <w:rsid w:val="0037441E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F6F"/>
    <w:rsid w:val="0038262F"/>
    <w:rsid w:val="00382F94"/>
    <w:rsid w:val="00383241"/>
    <w:rsid w:val="00383850"/>
    <w:rsid w:val="00384A05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6CF9"/>
    <w:rsid w:val="003874F9"/>
    <w:rsid w:val="0039040B"/>
    <w:rsid w:val="003910FB"/>
    <w:rsid w:val="00392586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157"/>
    <w:rsid w:val="003973FA"/>
    <w:rsid w:val="00397FAA"/>
    <w:rsid w:val="003A0604"/>
    <w:rsid w:val="003A0A45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3EA1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C1C3A"/>
    <w:rsid w:val="003C1DF4"/>
    <w:rsid w:val="003C218A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39BB"/>
    <w:rsid w:val="003D3FA0"/>
    <w:rsid w:val="003D4726"/>
    <w:rsid w:val="003D48EC"/>
    <w:rsid w:val="003D4A08"/>
    <w:rsid w:val="003D4C88"/>
    <w:rsid w:val="003D5401"/>
    <w:rsid w:val="003D5452"/>
    <w:rsid w:val="003D57B0"/>
    <w:rsid w:val="003D6E63"/>
    <w:rsid w:val="003D7181"/>
    <w:rsid w:val="003E0C36"/>
    <w:rsid w:val="003E0D80"/>
    <w:rsid w:val="003E1726"/>
    <w:rsid w:val="003E25C8"/>
    <w:rsid w:val="003E34CF"/>
    <w:rsid w:val="003E371E"/>
    <w:rsid w:val="003E398E"/>
    <w:rsid w:val="003E44FD"/>
    <w:rsid w:val="003E4561"/>
    <w:rsid w:val="003E4EEA"/>
    <w:rsid w:val="003E58E4"/>
    <w:rsid w:val="003E5C33"/>
    <w:rsid w:val="003E7135"/>
    <w:rsid w:val="003E748F"/>
    <w:rsid w:val="003E7EF3"/>
    <w:rsid w:val="003F007F"/>
    <w:rsid w:val="003F0449"/>
    <w:rsid w:val="003F0837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400345"/>
    <w:rsid w:val="0040184D"/>
    <w:rsid w:val="00401E55"/>
    <w:rsid w:val="004028AF"/>
    <w:rsid w:val="00403371"/>
    <w:rsid w:val="00403E8D"/>
    <w:rsid w:val="004041E0"/>
    <w:rsid w:val="004047F6"/>
    <w:rsid w:val="00405623"/>
    <w:rsid w:val="00405B30"/>
    <w:rsid w:val="00405E5A"/>
    <w:rsid w:val="00406747"/>
    <w:rsid w:val="00407EA8"/>
    <w:rsid w:val="00407EC2"/>
    <w:rsid w:val="00410065"/>
    <w:rsid w:val="00410DE3"/>
    <w:rsid w:val="00411056"/>
    <w:rsid w:val="004111AE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F12"/>
    <w:rsid w:val="004223C5"/>
    <w:rsid w:val="0042246B"/>
    <w:rsid w:val="00422A1E"/>
    <w:rsid w:val="00422FA7"/>
    <w:rsid w:val="00423425"/>
    <w:rsid w:val="00423EAC"/>
    <w:rsid w:val="004241A9"/>
    <w:rsid w:val="00424A7A"/>
    <w:rsid w:val="00424FF1"/>
    <w:rsid w:val="0042505E"/>
    <w:rsid w:val="00425131"/>
    <w:rsid w:val="00425525"/>
    <w:rsid w:val="00425EC7"/>
    <w:rsid w:val="00426D1F"/>
    <w:rsid w:val="00427012"/>
    <w:rsid w:val="00427FD5"/>
    <w:rsid w:val="00431345"/>
    <w:rsid w:val="004315B0"/>
    <w:rsid w:val="00431AD7"/>
    <w:rsid w:val="00432480"/>
    <w:rsid w:val="00432AAD"/>
    <w:rsid w:val="00432AE2"/>
    <w:rsid w:val="00432F25"/>
    <w:rsid w:val="004330AE"/>
    <w:rsid w:val="00433C86"/>
    <w:rsid w:val="00435423"/>
    <w:rsid w:val="00435777"/>
    <w:rsid w:val="00435B97"/>
    <w:rsid w:val="00440A7D"/>
    <w:rsid w:val="00440C1C"/>
    <w:rsid w:val="00440F90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43FF"/>
    <w:rsid w:val="00454CCE"/>
    <w:rsid w:val="0045520A"/>
    <w:rsid w:val="0045546B"/>
    <w:rsid w:val="004560A6"/>
    <w:rsid w:val="00456A59"/>
    <w:rsid w:val="00456D7C"/>
    <w:rsid w:val="00456F32"/>
    <w:rsid w:val="00457039"/>
    <w:rsid w:val="00457A46"/>
    <w:rsid w:val="00457C47"/>
    <w:rsid w:val="00457EBF"/>
    <w:rsid w:val="00460654"/>
    <w:rsid w:val="004614EF"/>
    <w:rsid w:val="00461970"/>
    <w:rsid w:val="00463AC0"/>
    <w:rsid w:val="004641BC"/>
    <w:rsid w:val="00464D4F"/>
    <w:rsid w:val="0046580E"/>
    <w:rsid w:val="00465AEC"/>
    <w:rsid w:val="00465CA6"/>
    <w:rsid w:val="00465EB3"/>
    <w:rsid w:val="004661CB"/>
    <w:rsid w:val="004669BB"/>
    <w:rsid w:val="00466C24"/>
    <w:rsid w:val="004673C9"/>
    <w:rsid w:val="00467A4B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8AD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E5F"/>
    <w:rsid w:val="004868FB"/>
    <w:rsid w:val="00486B77"/>
    <w:rsid w:val="00486EAE"/>
    <w:rsid w:val="00486F49"/>
    <w:rsid w:val="004872C1"/>
    <w:rsid w:val="00487AD7"/>
    <w:rsid w:val="004904E3"/>
    <w:rsid w:val="00490BE5"/>
    <w:rsid w:val="00490E90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4E91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0E2"/>
    <w:rsid w:val="004A0565"/>
    <w:rsid w:val="004A0841"/>
    <w:rsid w:val="004A1312"/>
    <w:rsid w:val="004A1DFA"/>
    <w:rsid w:val="004A1E0E"/>
    <w:rsid w:val="004A2BD5"/>
    <w:rsid w:val="004A4D86"/>
    <w:rsid w:val="004A5BC0"/>
    <w:rsid w:val="004A7CD8"/>
    <w:rsid w:val="004A7DB7"/>
    <w:rsid w:val="004B0990"/>
    <w:rsid w:val="004B0EB8"/>
    <w:rsid w:val="004B2350"/>
    <w:rsid w:val="004B28B6"/>
    <w:rsid w:val="004B3023"/>
    <w:rsid w:val="004B33D0"/>
    <w:rsid w:val="004B3AE8"/>
    <w:rsid w:val="004B3BDD"/>
    <w:rsid w:val="004B4BD0"/>
    <w:rsid w:val="004B56A8"/>
    <w:rsid w:val="004B56D9"/>
    <w:rsid w:val="004B601E"/>
    <w:rsid w:val="004B60AD"/>
    <w:rsid w:val="004B63BE"/>
    <w:rsid w:val="004B66B6"/>
    <w:rsid w:val="004B6A92"/>
    <w:rsid w:val="004B7A61"/>
    <w:rsid w:val="004C11BE"/>
    <w:rsid w:val="004C123F"/>
    <w:rsid w:val="004C3236"/>
    <w:rsid w:val="004C4685"/>
    <w:rsid w:val="004C52B4"/>
    <w:rsid w:val="004C5B92"/>
    <w:rsid w:val="004C61BB"/>
    <w:rsid w:val="004C61EB"/>
    <w:rsid w:val="004C6BAB"/>
    <w:rsid w:val="004C71CA"/>
    <w:rsid w:val="004C759C"/>
    <w:rsid w:val="004D036B"/>
    <w:rsid w:val="004D1125"/>
    <w:rsid w:val="004D276A"/>
    <w:rsid w:val="004D2A0D"/>
    <w:rsid w:val="004D42E7"/>
    <w:rsid w:val="004D59B1"/>
    <w:rsid w:val="004D59BE"/>
    <w:rsid w:val="004D7590"/>
    <w:rsid w:val="004D7685"/>
    <w:rsid w:val="004E0501"/>
    <w:rsid w:val="004E06D9"/>
    <w:rsid w:val="004E0B2D"/>
    <w:rsid w:val="004E1A48"/>
    <w:rsid w:val="004E29D3"/>
    <w:rsid w:val="004E3390"/>
    <w:rsid w:val="004E5194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60F"/>
    <w:rsid w:val="004F4E8C"/>
    <w:rsid w:val="004F4F34"/>
    <w:rsid w:val="004F55A6"/>
    <w:rsid w:val="004F5BDD"/>
    <w:rsid w:val="004F6D0E"/>
    <w:rsid w:val="004F6D4B"/>
    <w:rsid w:val="004F75BE"/>
    <w:rsid w:val="0050141F"/>
    <w:rsid w:val="00501AD5"/>
    <w:rsid w:val="00503222"/>
    <w:rsid w:val="005038BF"/>
    <w:rsid w:val="00504361"/>
    <w:rsid w:val="0050486C"/>
    <w:rsid w:val="00504941"/>
    <w:rsid w:val="00504CB3"/>
    <w:rsid w:val="005055D5"/>
    <w:rsid w:val="00507A77"/>
    <w:rsid w:val="00507B77"/>
    <w:rsid w:val="00507F56"/>
    <w:rsid w:val="00510909"/>
    <w:rsid w:val="00511673"/>
    <w:rsid w:val="00513119"/>
    <w:rsid w:val="0051391D"/>
    <w:rsid w:val="00513A86"/>
    <w:rsid w:val="005140F0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B35"/>
    <w:rsid w:val="00525388"/>
    <w:rsid w:val="005254D4"/>
    <w:rsid w:val="00526AC3"/>
    <w:rsid w:val="00527C21"/>
    <w:rsid w:val="005304DE"/>
    <w:rsid w:val="00530909"/>
    <w:rsid w:val="00530AF5"/>
    <w:rsid w:val="00530DBA"/>
    <w:rsid w:val="005310C8"/>
    <w:rsid w:val="00531F6F"/>
    <w:rsid w:val="005330F8"/>
    <w:rsid w:val="00534110"/>
    <w:rsid w:val="00534185"/>
    <w:rsid w:val="00535598"/>
    <w:rsid w:val="00535984"/>
    <w:rsid w:val="00536E56"/>
    <w:rsid w:val="0053748C"/>
    <w:rsid w:val="00537592"/>
    <w:rsid w:val="00540E1F"/>
    <w:rsid w:val="005424A3"/>
    <w:rsid w:val="005428EB"/>
    <w:rsid w:val="00542B04"/>
    <w:rsid w:val="00543CB0"/>
    <w:rsid w:val="00543DCF"/>
    <w:rsid w:val="00544362"/>
    <w:rsid w:val="0054447B"/>
    <w:rsid w:val="00547011"/>
    <w:rsid w:val="005471EE"/>
    <w:rsid w:val="005474DE"/>
    <w:rsid w:val="005478AA"/>
    <w:rsid w:val="00551AE7"/>
    <w:rsid w:val="005522C5"/>
    <w:rsid w:val="00552CFE"/>
    <w:rsid w:val="005536A4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3CE"/>
    <w:rsid w:val="00565416"/>
    <w:rsid w:val="0056598B"/>
    <w:rsid w:val="00565CD4"/>
    <w:rsid w:val="00567471"/>
    <w:rsid w:val="00571012"/>
    <w:rsid w:val="005718F8"/>
    <w:rsid w:val="00572690"/>
    <w:rsid w:val="005729DC"/>
    <w:rsid w:val="00574172"/>
    <w:rsid w:val="00574486"/>
    <w:rsid w:val="0057452F"/>
    <w:rsid w:val="00574D2E"/>
    <w:rsid w:val="00574F0B"/>
    <w:rsid w:val="00575A9F"/>
    <w:rsid w:val="00576976"/>
    <w:rsid w:val="00577CF6"/>
    <w:rsid w:val="00580354"/>
    <w:rsid w:val="0058068C"/>
    <w:rsid w:val="0058372B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02"/>
    <w:rsid w:val="00594057"/>
    <w:rsid w:val="00594715"/>
    <w:rsid w:val="00594E6D"/>
    <w:rsid w:val="00594F59"/>
    <w:rsid w:val="0059645C"/>
    <w:rsid w:val="00596B42"/>
    <w:rsid w:val="0059758C"/>
    <w:rsid w:val="005A0842"/>
    <w:rsid w:val="005A117B"/>
    <w:rsid w:val="005A1E35"/>
    <w:rsid w:val="005A1FAF"/>
    <w:rsid w:val="005A21A2"/>
    <w:rsid w:val="005A22F9"/>
    <w:rsid w:val="005A3844"/>
    <w:rsid w:val="005A3AB0"/>
    <w:rsid w:val="005A3B1B"/>
    <w:rsid w:val="005A3D76"/>
    <w:rsid w:val="005A5BE9"/>
    <w:rsid w:val="005A6AF7"/>
    <w:rsid w:val="005A6F93"/>
    <w:rsid w:val="005A7624"/>
    <w:rsid w:val="005A7B8E"/>
    <w:rsid w:val="005B0020"/>
    <w:rsid w:val="005B1115"/>
    <w:rsid w:val="005B1AE8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F91"/>
    <w:rsid w:val="005C121A"/>
    <w:rsid w:val="005C16DB"/>
    <w:rsid w:val="005C1C60"/>
    <w:rsid w:val="005C211D"/>
    <w:rsid w:val="005C247F"/>
    <w:rsid w:val="005C24B7"/>
    <w:rsid w:val="005C24D8"/>
    <w:rsid w:val="005C2585"/>
    <w:rsid w:val="005C3572"/>
    <w:rsid w:val="005C3C4C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D7B77"/>
    <w:rsid w:val="005E11A4"/>
    <w:rsid w:val="005E1EBF"/>
    <w:rsid w:val="005E1F3B"/>
    <w:rsid w:val="005E1FF6"/>
    <w:rsid w:val="005E2CDD"/>
    <w:rsid w:val="005E30F8"/>
    <w:rsid w:val="005E3389"/>
    <w:rsid w:val="005E3C80"/>
    <w:rsid w:val="005E3E12"/>
    <w:rsid w:val="005E572C"/>
    <w:rsid w:val="005E5B5C"/>
    <w:rsid w:val="005E63CA"/>
    <w:rsid w:val="005E7430"/>
    <w:rsid w:val="005F029D"/>
    <w:rsid w:val="005F0BAF"/>
    <w:rsid w:val="005F1ABE"/>
    <w:rsid w:val="005F262E"/>
    <w:rsid w:val="005F2B62"/>
    <w:rsid w:val="005F2F0E"/>
    <w:rsid w:val="005F3A9E"/>
    <w:rsid w:val="005F440C"/>
    <w:rsid w:val="005F4B99"/>
    <w:rsid w:val="005F4F3F"/>
    <w:rsid w:val="005F5FED"/>
    <w:rsid w:val="005F6403"/>
    <w:rsid w:val="005F6417"/>
    <w:rsid w:val="005F648D"/>
    <w:rsid w:val="00600CE1"/>
    <w:rsid w:val="00601631"/>
    <w:rsid w:val="0060184A"/>
    <w:rsid w:val="00601936"/>
    <w:rsid w:val="00601CB9"/>
    <w:rsid w:val="00601F27"/>
    <w:rsid w:val="00603092"/>
    <w:rsid w:val="00604270"/>
    <w:rsid w:val="00604D46"/>
    <w:rsid w:val="006050C3"/>
    <w:rsid w:val="00605BE4"/>
    <w:rsid w:val="00606330"/>
    <w:rsid w:val="00606765"/>
    <w:rsid w:val="00606AEB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1A"/>
    <w:rsid w:val="00626B2B"/>
    <w:rsid w:val="006277C6"/>
    <w:rsid w:val="006277C7"/>
    <w:rsid w:val="006277FD"/>
    <w:rsid w:val="00630A90"/>
    <w:rsid w:val="006310FB"/>
    <w:rsid w:val="006316B9"/>
    <w:rsid w:val="006318BB"/>
    <w:rsid w:val="006329A9"/>
    <w:rsid w:val="0063307C"/>
    <w:rsid w:val="0063326C"/>
    <w:rsid w:val="00633D24"/>
    <w:rsid w:val="0063468E"/>
    <w:rsid w:val="00635CFB"/>
    <w:rsid w:val="006361D7"/>
    <w:rsid w:val="00636590"/>
    <w:rsid w:val="006365EF"/>
    <w:rsid w:val="00637095"/>
    <w:rsid w:val="00641218"/>
    <w:rsid w:val="00641489"/>
    <w:rsid w:val="006417E7"/>
    <w:rsid w:val="00642B13"/>
    <w:rsid w:val="0064379D"/>
    <w:rsid w:val="00643C55"/>
    <w:rsid w:val="0064462C"/>
    <w:rsid w:val="006452E9"/>
    <w:rsid w:val="00645C05"/>
    <w:rsid w:val="00646034"/>
    <w:rsid w:val="00646099"/>
    <w:rsid w:val="00646AC1"/>
    <w:rsid w:val="00646ACA"/>
    <w:rsid w:val="006475BA"/>
    <w:rsid w:val="006478A0"/>
    <w:rsid w:val="0065096D"/>
    <w:rsid w:val="00650B58"/>
    <w:rsid w:val="00651A54"/>
    <w:rsid w:val="00651EAD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5751D"/>
    <w:rsid w:val="00660344"/>
    <w:rsid w:val="0066068C"/>
    <w:rsid w:val="00660FE1"/>
    <w:rsid w:val="0066207E"/>
    <w:rsid w:val="00662A70"/>
    <w:rsid w:val="00663BB2"/>
    <w:rsid w:val="00664746"/>
    <w:rsid w:val="006663B3"/>
    <w:rsid w:val="00667225"/>
    <w:rsid w:val="006673EE"/>
    <w:rsid w:val="006701F9"/>
    <w:rsid w:val="00670401"/>
    <w:rsid w:val="00670E74"/>
    <w:rsid w:val="00670F35"/>
    <w:rsid w:val="0067135C"/>
    <w:rsid w:val="006724E8"/>
    <w:rsid w:val="006734C6"/>
    <w:rsid w:val="00673C5C"/>
    <w:rsid w:val="00673F81"/>
    <w:rsid w:val="006744B9"/>
    <w:rsid w:val="00674C61"/>
    <w:rsid w:val="00675A0F"/>
    <w:rsid w:val="006762A7"/>
    <w:rsid w:val="006763B0"/>
    <w:rsid w:val="00676948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6B2"/>
    <w:rsid w:val="00691E26"/>
    <w:rsid w:val="00692799"/>
    <w:rsid w:val="00692F1B"/>
    <w:rsid w:val="00694288"/>
    <w:rsid w:val="00694549"/>
    <w:rsid w:val="006949AF"/>
    <w:rsid w:val="00694BD4"/>
    <w:rsid w:val="00694C18"/>
    <w:rsid w:val="00695825"/>
    <w:rsid w:val="00695EDA"/>
    <w:rsid w:val="00696840"/>
    <w:rsid w:val="00696EB2"/>
    <w:rsid w:val="00696EFD"/>
    <w:rsid w:val="00697C6C"/>
    <w:rsid w:val="00697D8B"/>
    <w:rsid w:val="006A024B"/>
    <w:rsid w:val="006A05C8"/>
    <w:rsid w:val="006A1526"/>
    <w:rsid w:val="006A1652"/>
    <w:rsid w:val="006A17E0"/>
    <w:rsid w:val="006A1FFB"/>
    <w:rsid w:val="006A2CDD"/>
    <w:rsid w:val="006A3194"/>
    <w:rsid w:val="006A32BA"/>
    <w:rsid w:val="006A3A82"/>
    <w:rsid w:val="006A3F7E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3B81"/>
    <w:rsid w:val="006B451F"/>
    <w:rsid w:val="006B5638"/>
    <w:rsid w:val="006B5BF4"/>
    <w:rsid w:val="006B5E28"/>
    <w:rsid w:val="006B69EA"/>
    <w:rsid w:val="006B7070"/>
    <w:rsid w:val="006B753A"/>
    <w:rsid w:val="006C0F04"/>
    <w:rsid w:val="006C282C"/>
    <w:rsid w:val="006C2C5A"/>
    <w:rsid w:val="006C35EF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5C6"/>
    <w:rsid w:val="006D1998"/>
    <w:rsid w:val="006D302C"/>
    <w:rsid w:val="006D4117"/>
    <w:rsid w:val="006D476A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395"/>
    <w:rsid w:val="006E34BB"/>
    <w:rsid w:val="006E36B2"/>
    <w:rsid w:val="006E67E5"/>
    <w:rsid w:val="006E705A"/>
    <w:rsid w:val="006E76DB"/>
    <w:rsid w:val="006F0732"/>
    <w:rsid w:val="006F0E26"/>
    <w:rsid w:val="006F1615"/>
    <w:rsid w:val="006F1D80"/>
    <w:rsid w:val="006F1EF2"/>
    <w:rsid w:val="006F2C48"/>
    <w:rsid w:val="006F2DB5"/>
    <w:rsid w:val="006F31F4"/>
    <w:rsid w:val="006F3A4F"/>
    <w:rsid w:val="006F3E43"/>
    <w:rsid w:val="006F4BF1"/>
    <w:rsid w:val="006F6AA0"/>
    <w:rsid w:val="006F6D75"/>
    <w:rsid w:val="006F708D"/>
    <w:rsid w:val="007002EF"/>
    <w:rsid w:val="00702660"/>
    <w:rsid w:val="00702A71"/>
    <w:rsid w:val="007030C0"/>
    <w:rsid w:val="00703D9F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43F"/>
    <w:rsid w:val="00716541"/>
    <w:rsid w:val="00716DE8"/>
    <w:rsid w:val="00716FDA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52A2"/>
    <w:rsid w:val="00735D02"/>
    <w:rsid w:val="00735D1D"/>
    <w:rsid w:val="007366D6"/>
    <w:rsid w:val="007366DF"/>
    <w:rsid w:val="00736BB7"/>
    <w:rsid w:val="00736E60"/>
    <w:rsid w:val="00737206"/>
    <w:rsid w:val="00737C88"/>
    <w:rsid w:val="00737DEC"/>
    <w:rsid w:val="007402AC"/>
    <w:rsid w:val="00740E45"/>
    <w:rsid w:val="00741011"/>
    <w:rsid w:val="007413BC"/>
    <w:rsid w:val="00742B64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1A1"/>
    <w:rsid w:val="0075321E"/>
    <w:rsid w:val="0075421A"/>
    <w:rsid w:val="007542CE"/>
    <w:rsid w:val="007542E3"/>
    <w:rsid w:val="00754FCC"/>
    <w:rsid w:val="007561BD"/>
    <w:rsid w:val="007564CA"/>
    <w:rsid w:val="00757013"/>
    <w:rsid w:val="00757194"/>
    <w:rsid w:val="00760EAB"/>
    <w:rsid w:val="00761B0A"/>
    <w:rsid w:val="00761D24"/>
    <w:rsid w:val="007621E4"/>
    <w:rsid w:val="00762E99"/>
    <w:rsid w:val="0076389F"/>
    <w:rsid w:val="00764FA0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1F40"/>
    <w:rsid w:val="0078209B"/>
    <w:rsid w:val="0078254C"/>
    <w:rsid w:val="00782B83"/>
    <w:rsid w:val="00783213"/>
    <w:rsid w:val="0078329C"/>
    <w:rsid w:val="007845DE"/>
    <w:rsid w:val="007853C8"/>
    <w:rsid w:val="00785D15"/>
    <w:rsid w:val="0078614B"/>
    <w:rsid w:val="007866C1"/>
    <w:rsid w:val="007869D8"/>
    <w:rsid w:val="00791061"/>
    <w:rsid w:val="00791AEC"/>
    <w:rsid w:val="0079237B"/>
    <w:rsid w:val="00792836"/>
    <w:rsid w:val="00792EF8"/>
    <w:rsid w:val="007930B9"/>
    <w:rsid w:val="00793AEB"/>
    <w:rsid w:val="0079452F"/>
    <w:rsid w:val="00795468"/>
    <w:rsid w:val="00795AC4"/>
    <w:rsid w:val="00795C4E"/>
    <w:rsid w:val="0079656C"/>
    <w:rsid w:val="00796992"/>
    <w:rsid w:val="00796D3B"/>
    <w:rsid w:val="00797CBF"/>
    <w:rsid w:val="00797CCD"/>
    <w:rsid w:val="007A1795"/>
    <w:rsid w:val="007A2A24"/>
    <w:rsid w:val="007A30FA"/>
    <w:rsid w:val="007A3582"/>
    <w:rsid w:val="007A35C1"/>
    <w:rsid w:val="007A38B6"/>
    <w:rsid w:val="007A59BF"/>
    <w:rsid w:val="007A615D"/>
    <w:rsid w:val="007A7260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A3C"/>
    <w:rsid w:val="007C13DD"/>
    <w:rsid w:val="007C1E09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D07B2"/>
    <w:rsid w:val="007D0B9F"/>
    <w:rsid w:val="007D0E90"/>
    <w:rsid w:val="007D188D"/>
    <w:rsid w:val="007D1C86"/>
    <w:rsid w:val="007D1F3C"/>
    <w:rsid w:val="007D20DF"/>
    <w:rsid w:val="007D2948"/>
    <w:rsid w:val="007D4124"/>
    <w:rsid w:val="007D447E"/>
    <w:rsid w:val="007D669F"/>
    <w:rsid w:val="007E00DA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13C9"/>
    <w:rsid w:val="007F1816"/>
    <w:rsid w:val="007F1F65"/>
    <w:rsid w:val="007F39AF"/>
    <w:rsid w:val="007F481A"/>
    <w:rsid w:val="007F4E74"/>
    <w:rsid w:val="007F589E"/>
    <w:rsid w:val="007F5EB9"/>
    <w:rsid w:val="007F6051"/>
    <w:rsid w:val="007F644E"/>
    <w:rsid w:val="00800F7F"/>
    <w:rsid w:val="008012CB"/>
    <w:rsid w:val="008014E1"/>
    <w:rsid w:val="008016F1"/>
    <w:rsid w:val="00802155"/>
    <w:rsid w:val="00802A7B"/>
    <w:rsid w:val="00802AF8"/>
    <w:rsid w:val="00802C3C"/>
    <w:rsid w:val="00803CA0"/>
    <w:rsid w:val="00803D5C"/>
    <w:rsid w:val="008042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372F"/>
    <w:rsid w:val="00813AC8"/>
    <w:rsid w:val="00813BD8"/>
    <w:rsid w:val="00813EB8"/>
    <w:rsid w:val="008144D0"/>
    <w:rsid w:val="00814E33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4949"/>
    <w:rsid w:val="008249D3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786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37DE5"/>
    <w:rsid w:val="0084037D"/>
    <w:rsid w:val="00840DCF"/>
    <w:rsid w:val="00840E71"/>
    <w:rsid w:val="00841415"/>
    <w:rsid w:val="00841431"/>
    <w:rsid w:val="008414E4"/>
    <w:rsid w:val="008415A7"/>
    <w:rsid w:val="00841B3A"/>
    <w:rsid w:val="008430BC"/>
    <w:rsid w:val="00843119"/>
    <w:rsid w:val="00843C7A"/>
    <w:rsid w:val="00843EA6"/>
    <w:rsid w:val="0084461A"/>
    <w:rsid w:val="00844E73"/>
    <w:rsid w:val="008462C4"/>
    <w:rsid w:val="00846FA5"/>
    <w:rsid w:val="00847078"/>
    <w:rsid w:val="00847623"/>
    <w:rsid w:val="00847980"/>
    <w:rsid w:val="00847BF6"/>
    <w:rsid w:val="00851C65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D5"/>
    <w:rsid w:val="0086546C"/>
    <w:rsid w:val="00865595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2769"/>
    <w:rsid w:val="00872EF1"/>
    <w:rsid w:val="008731F8"/>
    <w:rsid w:val="008732AE"/>
    <w:rsid w:val="00873729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14C6"/>
    <w:rsid w:val="00891535"/>
    <w:rsid w:val="0089180A"/>
    <w:rsid w:val="00892D57"/>
    <w:rsid w:val="00893360"/>
    <w:rsid w:val="008933B7"/>
    <w:rsid w:val="008940AB"/>
    <w:rsid w:val="0089585F"/>
    <w:rsid w:val="00896A9F"/>
    <w:rsid w:val="008970DF"/>
    <w:rsid w:val="00897420"/>
    <w:rsid w:val="008976FB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B20"/>
    <w:rsid w:val="008B0BEA"/>
    <w:rsid w:val="008B0DDC"/>
    <w:rsid w:val="008B1347"/>
    <w:rsid w:val="008B1925"/>
    <w:rsid w:val="008B1E88"/>
    <w:rsid w:val="008B2502"/>
    <w:rsid w:val="008B27A7"/>
    <w:rsid w:val="008B282B"/>
    <w:rsid w:val="008B3017"/>
    <w:rsid w:val="008B3CB1"/>
    <w:rsid w:val="008B3FA0"/>
    <w:rsid w:val="008B426C"/>
    <w:rsid w:val="008B5579"/>
    <w:rsid w:val="008B57D0"/>
    <w:rsid w:val="008B5FF2"/>
    <w:rsid w:val="008B63D2"/>
    <w:rsid w:val="008B682F"/>
    <w:rsid w:val="008B734E"/>
    <w:rsid w:val="008C039C"/>
    <w:rsid w:val="008C2823"/>
    <w:rsid w:val="008C2E53"/>
    <w:rsid w:val="008C3881"/>
    <w:rsid w:val="008C683A"/>
    <w:rsid w:val="008C754C"/>
    <w:rsid w:val="008C78DF"/>
    <w:rsid w:val="008D0493"/>
    <w:rsid w:val="008D25FF"/>
    <w:rsid w:val="008D2757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804"/>
    <w:rsid w:val="008D5FEA"/>
    <w:rsid w:val="008D6489"/>
    <w:rsid w:val="008D6747"/>
    <w:rsid w:val="008D7156"/>
    <w:rsid w:val="008D7196"/>
    <w:rsid w:val="008D74BB"/>
    <w:rsid w:val="008E18F6"/>
    <w:rsid w:val="008E2471"/>
    <w:rsid w:val="008E32B1"/>
    <w:rsid w:val="008E498E"/>
    <w:rsid w:val="008E5A82"/>
    <w:rsid w:val="008E5AE0"/>
    <w:rsid w:val="008E6030"/>
    <w:rsid w:val="008E72F3"/>
    <w:rsid w:val="008F036B"/>
    <w:rsid w:val="008F0391"/>
    <w:rsid w:val="008F2503"/>
    <w:rsid w:val="008F2E2B"/>
    <w:rsid w:val="008F38C2"/>
    <w:rsid w:val="008F3B13"/>
    <w:rsid w:val="008F3D77"/>
    <w:rsid w:val="008F3DAD"/>
    <w:rsid w:val="008F42E0"/>
    <w:rsid w:val="008F4914"/>
    <w:rsid w:val="008F6804"/>
    <w:rsid w:val="008F6B38"/>
    <w:rsid w:val="008F712D"/>
    <w:rsid w:val="009014E9"/>
    <w:rsid w:val="009020D8"/>
    <w:rsid w:val="00902356"/>
    <w:rsid w:val="00902494"/>
    <w:rsid w:val="0090386D"/>
    <w:rsid w:val="00904B8A"/>
    <w:rsid w:val="00905052"/>
    <w:rsid w:val="0090577B"/>
    <w:rsid w:val="009061EE"/>
    <w:rsid w:val="00906C97"/>
    <w:rsid w:val="0090778B"/>
    <w:rsid w:val="00907FD6"/>
    <w:rsid w:val="009107E1"/>
    <w:rsid w:val="00910CCF"/>
    <w:rsid w:val="009115F2"/>
    <w:rsid w:val="0091188A"/>
    <w:rsid w:val="00911ED2"/>
    <w:rsid w:val="00912087"/>
    <w:rsid w:val="0091211F"/>
    <w:rsid w:val="00912C37"/>
    <w:rsid w:val="00913221"/>
    <w:rsid w:val="00913E23"/>
    <w:rsid w:val="009145AF"/>
    <w:rsid w:val="009150FE"/>
    <w:rsid w:val="009156D4"/>
    <w:rsid w:val="00917001"/>
    <w:rsid w:val="00920680"/>
    <w:rsid w:val="0092097A"/>
    <w:rsid w:val="00921845"/>
    <w:rsid w:val="00922D0E"/>
    <w:rsid w:val="00924742"/>
    <w:rsid w:val="009247FD"/>
    <w:rsid w:val="00925476"/>
    <w:rsid w:val="009269EF"/>
    <w:rsid w:val="00926B15"/>
    <w:rsid w:val="00926CFF"/>
    <w:rsid w:val="00927E9B"/>
    <w:rsid w:val="00930546"/>
    <w:rsid w:val="00930F6F"/>
    <w:rsid w:val="0093118E"/>
    <w:rsid w:val="009314B6"/>
    <w:rsid w:val="00931C5B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D48"/>
    <w:rsid w:val="00936F09"/>
    <w:rsid w:val="009408E3"/>
    <w:rsid w:val="0094182E"/>
    <w:rsid w:val="00941D76"/>
    <w:rsid w:val="00941FC1"/>
    <w:rsid w:val="00942282"/>
    <w:rsid w:val="00943155"/>
    <w:rsid w:val="009446BC"/>
    <w:rsid w:val="00944C0C"/>
    <w:rsid w:val="00945AB3"/>
    <w:rsid w:val="00946838"/>
    <w:rsid w:val="00947411"/>
    <w:rsid w:val="00947D82"/>
    <w:rsid w:val="00950B19"/>
    <w:rsid w:val="0095264B"/>
    <w:rsid w:val="0095277F"/>
    <w:rsid w:val="00952BD2"/>
    <w:rsid w:val="00952F2E"/>
    <w:rsid w:val="00953003"/>
    <w:rsid w:val="00953DF7"/>
    <w:rsid w:val="00954655"/>
    <w:rsid w:val="009555A2"/>
    <w:rsid w:val="00955A13"/>
    <w:rsid w:val="0095670E"/>
    <w:rsid w:val="00956BB2"/>
    <w:rsid w:val="0095706F"/>
    <w:rsid w:val="00957988"/>
    <w:rsid w:val="00957EAF"/>
    <w:rsid w:val="009612C2"/>
    <w:rsid w:val="00961390"/>
    <w:rsid w:val="0096163E"/>
    <w:rsid w:val="00961813"/>
    <w:rsid w:val="00963129"/>
    <w:rsid w:val="00963A7D"/>
    <w:rsid w:val="009656DE"/>
    <w:rsid w:val="00965702"/>
    <w:rsid w:val="00965748"/>
    <w:rsid w:val="0096665E"/>
    <w:rsid w:val="0096685D"/>
    <w:rsid w:val="00966DBD"/>
    <w:rsid w:val="00966E54"/>
    <w:rsid w:val="009678A2"/>
    <w:rsid w:val="00967EB8"/>
    <w:rsid w:val="009706D0"/>
    <w:rsid w:val="009714EC"/>
    <w:rsid w:val="0097167D"/>
    <w:rsid w:val="00971AF8"/>
    <w:rsid w:val="0097281E"/>
    <w:rsid w:val="00972B31"/>
    <w:rsid w:val="009730AA"/>
    <w:rsid w:val="00974CE1"/>
    <w:rsid w:val="00974DFB"/>
    <w:rsid w:val="00974E24"/>
    <w:rsid w:val="00976709"/>
    <w:rsid w:val="009808B9"/>
    <w:rsid w:val="009809C7"/>
    <w:rsid w:val="00980F3E"/>
    <w:rsid w:val="00982281"/>
    <w:rsid w:val="009833EC"/>
    <w:rsid w:val="009838C0"/>
    <w:rsid w:val="00983AD7"/>
    <w:rsid w:val="00984F60"/>
    <w:rsid w:val="00986E94"/>
    <w:rsid w:val="00987418"/>
    <w:rsid w:val="00987AF2"/>
    <w:rsid w:val="0099352E"/>
    <w:rsid w:val="00994008"/>
    <w:rsid w:val="009959E8"/>
    <w:rsid w:val="00995C33"/>
    <w:rsid w:val="00995E83"/>
    <w:rsid w:val="00996925"/>
    <w:rsid w:val="00996BAE"/>
    <w:rsid w:val="0099759C"/>
    <w:rsid w:val="00997FB4"/>
    <w:rsid w:val="009A0581"/>
    <w:rsid w:val="009A185B"/>
    <w:rsid w:val="009A2219"/>
    <w:rsid w:val="009A27BC"/>
    <w:rsid w:val="009A28ED"/>
    <w:rsid w:val="009A2EA5"/>
    <w:rsid w:val="009A5979"/>
    <w:rsid w:val="009A5BF1"/>
    <w:rsid w:val="009A73CF"/>
    <w:rsid w:val="009B1D34"/>
    <w:rsid w:val="009B1EE9"/>
    <w:rsid w:val="009B259D"/>
    <w:rsid w:val="009B272F"/>
    <w:rsid w:val="009B2E59"/>
    <w:rsid w:val="009B2FC9"/>
    <w:rsid w:val="009B3587"/>
    <w:rsid w:val="009B3B25"/>
    <w:rsid w:val="009B435F"/>
    <w:rsid w:val="009B49D7"/>
    <w:rsid w:val="009B7B28"/>
    <w:rsid w:val="009B7F64"/>
    <w:rsid w:val="009C0666"/>
    <w:rsid w:val="009C08C9"/>
    <w:rsid w:val="009C2924"/>
    <w:rsid w:val="009C3BA5"/>
    <w:rsid w:val="009C44EB"/>
    <w:rsid w:val="009C50CC"/>
    <w:rsid w:val="009C55D4"/>
    <w:rsid w:val="009C694F"/>
    <w:rsid w:val="009C6CDE"/>
    <w:rsid w:val="009C7570"/>
    <w:rsid w:val="009C7885"/>
    <w:rsid w:val="009D04E0"/>
    <w:rsid w:val="009D0816"/>
    <w:rsid w:val="009D1FDC"/>
    <w:rsid w:val="009D28F3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D7CA4"/>
    <w:rsid w:val="009E0D6A"/>
    <w:rsid w:val="009E13DA"/>
    <w:rsid w:val="009E2080"/>
    <w:rsid w:val="009E2435"/>
    <w:rsid w:val="009E2803"/>
    <w:rsid w:val="009E2D59"/>
    <w:rsid w:val="009E3569"/>
    <w:rsid w:val="009E44B1"/>
    <w:rsid w:val="009E5E8A"/>
    <w:rsid w:val="009F1897"/>
    <w:rsid w:val="009F1DAF"/>
    <w:rsid w:val="009F1F1F"/>
    <w:rsid w:val="009F4AE5"/>
    <w:rsid w:val="009F51A7"/>
    <w:rsid w:val="009F5709"/>
    <w:rsid w:val="009F6992"/>
    <w:rsid w:val="009F6A1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11599"/>
    <w:rsid w:val="00A12353"/>
    <w:rsid w:val="00A139EA"/>
    <w:rsid w:val="00A1446B"/>
    <w:rsid w:val="00A154FA"/>
    <w:rsid w:val="00A156A4"/>
    <w:rsid w:val="00A17214"/>
    <w:rsid w:val="00A17587"/>
    <w:rsid w:val="00A2023D"/>
    <w:rsid w:val="00A20DE0"/>
    <w:rsid w:val="00A21014"/>
    <w:rsid w:val="00A211B1"/>
    <w:rsid w:val="00A21CB0"/>
    <w:rsid w:val="00A21ECD"/>
    <w:rsid w:val="00A22246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4F6C"/>
    <w:rsid w:val="00A251B3"/>
    <w:rsid w:val="00A253A6"/>
    <w:rsid w:val="00A25E2E"/>
    <w:rsid w:val="00A26A3B"/>
    <w:rsid w:val="00A26DDA"/>
    <w:rsid w:val="00A3096F"/>
    <w:rsid w:val="00A31A8B"/>
    <w:rsid w:val="00A328CD"/>
    <w:rsid w:val="00A33277"/>
    <w:rsid w:val="00A339E8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40746"/>
    <w:rsid w:val="00A4078D"/>
    <w:rsid w:val="00A4354E"/>
    <w:rsid w:val="00A43E92"/>
    <w:rsid w:val="00A44464"/>
    <w:rsid w:val="00A4561A"/>
    <w:rsid w:val="00A45761"/>
    <w:rsid w:val="00A45C45"/>
    <w:rsid w:val="00A46270"/>
    <w:rsid w:val="00A46CFC"/>
    <w:rsid w:val="00A47FE5"/>
    <w:rsid w:val="00A50726"/>
    <w:rsid w:val="00A509A8"/>
    <w:rsid w:val="00A50FFD"/>
    <w:rsid w:val="00A51B76"/>
    <w:rsid w:val="00A528C1"/>
    <w:rsid w:val="00A52A81"/>
    <w:rsid w:val="00A53712"/>
    <w:rsid w:val="00A546A6"/>
    <w:rsid w:val="00A5479A"/>
    <w:rsid w:val="00A54B09"/>
    <w:rsid w:val="00A54F10"/>
    <w:rsid w:val="00A55285"/>
    <w:rsid w:val="00A552E0"/>
    <w:rsid w:val="00A55327"/>
    <w:rsid w:val="00A558DF"/>
    <w:rsid w:val="00A5601E"/>
    <w:rsid w:val="00A5688D"/>
    <w:rsid w:val="00A56E8B"/>
    <w:rsid w:val="00A570F4"/>
    <w:rsid w:val="00A57638"/>
    <w:rsid w:val="00A578E6"/>
    <w:rsid w:val="00A57C62"/>
    <w:rsid w:val="00A60530"/>
    <w:rsid w:val="00A605E6"/>
    <w:rsid w:val="00A613DD"/>
    <w:rsid w:val="00A615BD"/>
    <w:rsid w:val="00A61854"/>
    <w:rsid w:val="00A62389"/>
    <w:rsid w:val="00A63B2C"/>
    <w:rsid w:val="00A64663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0E7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31C7"/>
    <w:rsid w:val="00A937EA"/>
    <w:rsid w:val="00A9541B"/>
    <w:rsid w:val="00A95739"/>
    <w:rsid w:val="00A958F8"/>
    <w:rsid w:val="00A96491"/>
    <w:rsid w:val="00AA071C"/>
    <w:rsid w:val="00AA0AEA"/>
    <w:rsid w:val="00AA0D53"/>
    <w:rsid w:val="00AA0FF1"/>
    <w:rsid w:val="00AA188F"/>
    <w:rsid w:val="00AA189C"/>
    <w:rsid w:val="00AA1B2C"/>
    <w:rsid w:val="00AA289F"/>
    <w:rsid w:val="00AA2966"/>
    <w:rsid w:val="00AA2BFE"/>
    <w:rsid w:val="00AA337A"/>
    <w:rsid w:val="00AA3A6A"/>
    <w:rsid w:val="00AA663C"/>
    <w:rsid w:val="00AA75D3"/>
    <w:rsid w:val="00AA79FD"/>
    <w:rsid w:val="00AA7EAF"/>
    <w:rsid w:val="00AB1890"/>
    <w:rsid w:val="00AB22EB"/>
    <w:rsid w:val="00AB3438"/>
    <w:rsid w:val="00AB5C84"/>
    <w:rsid w:val="00AB623E"/>
    <w:rsid w:val="00AB65A5"/>
    <w:rsid w:val="00AB6FE3"/>
    <w:rsid w:val="00AB7A97"/>
    <w:rsid w:val="00AC18B6"/>
    <w:rsid w:val="00AC18FB"/>
    <w:rsid w:val="00AC3709"/>
    <w:rsid w:val="00AC39DA"/>
    <w:rsid w:val="00AC3BFA"/>
    <w:rsid w:val="00AC4A4F"/>
    <w:rsid w:val="00AC61E3"/>
    <w:rsid w:val="00AC61EC"/>
    <w:rsid w:val="00AC6E2F"/>
    <w:rsid w:val="00AC7477"/>
    <w:rsid w:val="00AC7A01"/>
    <w:rsid w:val="00AC7F3D"/>
    <w:rsid w:val="00AD0655"/>
    <w:rsid w:val="00AD072F"/>
    <w:rsid w:val="00AD0B9D"/>
    <w:rsid w:val="00AD10C3"/>
    <w:rsid w:val="00AD1E79"/>
    <w:rsid w:val="00AD272B"/>
    <w:rsid w:val="00AD2E2B"/>
    <w:rsid w:val="00AD4207"/>
    <w:rsid w:val="00AD455B"/>
    <w:rsid w:val="00AD4947"/>
    <w:rsid w:val="00AD4F82"/>
    <w:rsid w:val="00AD62F9"/>
    <w:rsid w:val="00AD656B"/>
    <w:rsid w:val="00AD6571"/>
    <w:rsid w:val="00AE004B"/>
    <w:rsid w:val="00AE04EF"/>
    <w:rsid w:val="00AE091F"/>
    <w:rsid w:val="00AE0C0D"/>
    <w:rsid w:val="00AE12CC"/>
    <w:rsid w:val="00AE1CD8"/>
    <w:rsid w:val="00AE2971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1F92"/>
    <w:rsid w:val="00AF2B69"/>
    <w:rsid w:val="00AF338F"/>
    <w:rsid w:val="00AF3C7A"/>
    <w:rsid w:val="00AF482F"/>
    <w:rsid w:val="00AF49CF"/>
    <w:rsid w:val="00AF49E9"/>
    <w:rsid w:val="00AF4CFD"/>
    <w:rsid w:val="00AF59B8"/>
    <w:rsid w:val="00AF73AE"/>
    <w:rsid w:val="00AF7AFB"/>
    <w:rsid w:val="00B0008E"/>
    <w:rsid w:val="00B00D22"/>
    <w:rsid w:val="00B010DB"/>
    <w:rsid w:val="00B017B9"/>
    <w:rsid w:val="00B03CEA"/>
    <w:rsid w:val="00B056D7"/>
    <w:rsid w:val="00B0617F"/>
    <w:rsid w:val="00B11EA7"/>
    <w:rsid w:val="00B1225F"/>
    <w:rsid w:val="00B131DA"/>
    <w:rsid w:val="00B14064"/>
    <w:rsid w:val="00B14B99"/>
    <w:rsid w:val="00B14C61"/>
    <w:rsid w:val="00B15052"/>
    <w:rsid w:val="00B169AE"/>
    <w:rsid w:val="00B16C89"/>
    <w:rsid w:val="00B17439"/>
    <w:rsid w:val="00B17A35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5ED9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003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50393"/>
    <w:rsid w:val="00B51534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651B"/>
    <w:rsid w:val="00B5756A"/>
    <w:rsid w:val="00B604A2"/>
    <w:rsid w:val="00B60D04"/>
    <w:rsid w:val="00B60E89"/>
    <w:rsid w:val="00B61A79"/>
    <w:rsid w:val="00B61C7E"/>
    <w:rsid w:val="00B62544"/>
    <w:rsid w:val="00B6334B"/>
    <w:rsid w:val="00B639A3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1F1"/>
    <w:rsid w:val="00B722C4"/>
    <w:rsid w:val="00B7248E"/>
    <w:rsid w:val="00B73954"/>
    <w:rsid w:val="00B7448B"/>
    <w:rsid w:val="00B75458"/>
    <w:rsid w:val="00B756B2"/>
    <w:rsid w:val="00B75728"/>
    <w:rsid w:val="00B7659E"/>
    <w:rsid w:val="00B76613"/>
    <w:rsid w:val="00B7672F"/>
    <w:rsid w:val="00B76A4A"/>
    <w:rsid w:val="00B80B8E"/>
    <w:rsid w:val="00B80FE2"/>
    <w:rsid w:val="00B81178"/>
    <w:rsid w:val="00B81BD8"/>
    <w:rsid w:val="00B83044"/>
    <w:rsid w:val="00B83166"/>
    <w:rsid w:val="00B85E00"/>
    <w:rsid w:val="00B85F3E"/>
    <w:rsid w:val="00B862D1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BE6"/>
    <w:rsid w:val="00B97723"/>
    <w:rsid w:val="00B97808"/>
    <w:rsid w:val="00BA02B0"/>
    <w:rsid w:val="00BA05E3"/>
    <w:rsid w:val="00BA2185"/>
    <w:rsid w:val="00BA2AE9"/>
    <w:rsid w:val="00BA2F1F"/>
    <w:rsid w:val="00BA3416"/>
    <w:rsid w:val="00BA3D2D"/>
    <w:rsid w:val="00BA411F"/>
    <w:rsid w:val="00BA5321"/>
    <w:rsid w:val="00BA579F"/>
    <w:rsid w:val="00BA6E1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5575"/>
    <w:rsid w:val="00BB7ED6"/>
    <w:rsid w:val="00BC1169"/>
    <w:rsid w:val="00BC1D67"/>
    <w:rsid w:val="00BC21F8"/>
    <w:rsid w:val="00BC2472"/>
    <w:rsid w:val="00BC4534"/>
    <w:rsid w:val="00BC4F21"/>
    <w:rsid w:val="00BC533A"/>
    <w:rsid w:val="00BC5D20"/>
    <w:rsid w:val="00BC5D6D"/>
    <w:rsid w:val="00BC75C3"/>
    <w:rsid w:val="00BD10BF"/>
    <w:rsid w:val="00BD10FE"/>
    <w:rsid w:val="00BD143C"/>
    <w:rsid w:val="00BD2956"/>
    <w:rsid w:val="00BD347C"/>
    <w:rsid w:val="00BD3A9A"/>
    <w:rsid w:val="00BD4496"/>
    <w:rsid w:val="00BD46D1"/>
    <w:rsid w:val="00BD4D56"/>
    <w:rsid w:val="00BD4DE8"/>
    <w:rsid w:val="00BD6507"/>
    <w:rsid w:val="00BD726C"/>
    <w:rsid w:val="00BD73E2"/>
    <w:rsid w:val="00BD763C"/>
    <w:rsid w:val="00BD7B55"/>
    <w:rsid w:val="00BE0710"/>
    <w:rsid w:val="00BE07B7"/>
    <w:rsid w:val="00BE08E6"/>
    <w:rsid w:val="00BE0BE2"/>
    <w:rsid w:val="00BE152C"/>
    <w:rsid w:val="00BE1C73"/>
    <w:rsid w:val="00BE1DDE"/>
    <w:rsid w:val="00BE25D7"/>
    <w:rsid w:val="00BE2DAC"/>
    <w:rsid w:val="00BE2F20"/>
    <w:rsid w:val="00BE32E6"/>
    <w:rsid w:val="00BE3320"/>
    <w:rsid w:val="00BE3990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363A"/>
    <w:rsid w:val="00BF4BB5"/>
    <w:rsid w:val="00BF5FA5"/>
    <w:rsid w:val="00BF6E1A"/>
    <w:rsid w:val="00BF7364"/>
    <w:rsid w:val="00C00435"/>
    <w:rsid w:val="00C005D8"/>
    <w:rsid w:val="00C00970"/>
    <w:rsid w:val="00C01D80"/>
    <w:rsid w:val="00C024D6"/>
    <w:rsid w:val="00C029C4"/>
    <w:rsid w:val="00C030C5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07EED"/>
    <w:rsid w:val="00C106DA"/>
    <w:rsid w:val="00C10F40"/>
    <w:rsid w:val="00C11107"/>
    <w:rsid w:val="00C11166"/>
    <w:rsid w:val="00C115DC"/>
    <w:rsid w:val="00C11F7C"/>
    <w:rsid w:val="00C129B9"/>
    <w:rsid w:val="00C146B2"/>
    <w:rsid w:val="00C1497F"/>
    <w:rsid w:val="00C14EDD"/>
    <w:rsid w:val="00C14FD2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30B0"/>
    <w:rsid w:val="00C24FFB"/>
    <w:rsid w:val="00C2580D"/>
    <w:rsid w:val="00C25B51"/>
    <w:rsid w:val="00C26E34"/>
    <w:rsid w:val="00C26EFE"/>
    <w:rsid w:val="00C270B3"/>
    <w:rsid w:val="00C30155"/>
    <w:rsid w:val="00C30AE5"/>
    <w:rsid w:val="00C322FA"/>
    <w:rsid w:val="00C34663"/>
    <w:rsid w:val="00C34CBB"/>
    <w:rsid w:val="00C352F2"/>
    <w:rsid w:val="00C357D0"/>
    <w:rsid w:val="00C35B27"/>
    <w:rsid w:val="00C37678"/>
    <w:rsid w:val="00C379AE"/>
    <w:rsid w:val="00C40D83"/>
    <w:rsid w:val="00C425B5"/>
    <w:rsid w:val="00C42A9A"/>
    <w:rsid w:val="00C42EF2"/>
    <w:rsid w:val="00C432EF"/>
    <w:rsid w:val="00C43ADC"/>
    <w:rsid w:val="00C4481C"/>
    <w:rsid w:val="00C45515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3156"/>
    <w:rsid w:val="00C651EF"/>
    <w:rsid w:val="00C66774"/>
    <w:rsid w:val="00C705CB"/>
    <w:rsid w:val="00C71FBE"/>
    <w:rsid w:val="00C722A3"/>
    <w:rsid w:val="00C7257D"/>
    <w:rsid w:val="00C72B83"/>
    <w:rsid w:val="00C72F76"/>
    <w:rsid w:val="00C73700"/>
    <w:rsid w:val="00C73A65"/>
    <w:rsid w:val="00C7512E"/>
    <w:rsid w:val="00C75A5D"/>
    <w:rsid w:val="00C76D8B"/>
    <w:rsid w:val="00C77EB7"/>
    <w:rsid w:val="00C804DC"/>
    <w:rsid w:val="00C825CC"/>
    <w:rsid w:val="00C83216"/>
    <w:rsid w:val="00C8338B"/>
    <w:rsid w:val="00C83602"/>
    <w:rsid w:val="00C84206"/>
    <w:rsid w:val="00C84698"/>
    <w:rsid w:val="00C84DD5"/>
    <w:rsid w:val="00C8533C"/>
    <w:rsid w:val="00C865DF"/>
    <w:rsid w:val="00C867EA"/>
    <w:rsid w:val="00C87121"/>
    <w:rsid w:val="00C90414"/>
    <w:rsid w:val="00C911ED"/>
    <w:rsid w:val="00C91F19"/>
    <w:rsid w:val="00C941BB"/>
    <w:rsid w:val="00C94380"/>
    <w:rsid w:val="00C94B20"/>
    <w:rsid w:val="00C95D39"/>
    <w:rsid w:val="00C96C22"/>
    <w:rsid w:val="00C96CA4"/>
    <w:rsid w:val="00C96EB8"/>
    <w:rsid w:val="00C9767F"/>
    <w:rsid w:val="00C978F9"/>
    <w:rsid w:val="00C97AFB"/>
    <w:rsid w:val="00C97CD6"/>
    <w:rsid w:val="00C97FC9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95"/>
    <w:rsid w:val="00CA3BE4"/>
    <w:rsid w:val="00CA3D49"/>
    <w:rsid w:val="00CA51F0"/>
    <w:rsid w:val="00CA5299"/>
    <w:rsid w:val="00CA5826"/>
    <w:rsid w:val="00CA59BD"/>
    <w:rsid w:val="00CA5A44"/>
    <w:rsid w:val="00CB0188"/>
    <w:rsid w:val="00CB06BD"/>
    <w:rsid w:val="00CB0E1B"/>
    <w:rsid w:val="00CB1C61"/>
    <w:rsid w:val="00CB3E5A"/>
    <w:rsid w:val="00CB493F"/>
    <w:rsid w:val="00CB4F73"/>
    <w:rsid w:val="00CB5B66"/>
    <w:rsid w:val="00CB5C5B"/>
    <w:rsid w:val="00CC01A6"/>
    <w:rsid w:val="00CC09ED"/>
    <w:rsid w:val="00CC17D1"/>
    <w:rsid w:val="00CC1FFC"/>
    <w:rsid w:val="00CC2B94"/>
    <w:rsid w:val="00CC372D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34E3"/>
    <w:rsid w:val="00CD3900"/>
    <w:rsid w:val="00CD3A0E"/>
    <w:rsid w:val="00CD46CA"/>
    <w:rsid w:val="00CD4C1E"/>
    <w:rsid w:val="00CD6669"/>
    <w:rsid w:val="00CD736F"/>
    <w:rsid w:val="00CE085F"/>
    <w:rsid w:val="00CE0C4F"/>
    <w:rsid w:val="00CE0D76"/>
    <w:rsid w:val="00CE115A"/>
    <w:rsid w:val="00CE17F2"/>
    <w:rsid w:val="00CE2166"/>
    <w:rsid w:val="00CE2212"/>
    <w:rsid w:val="00CE2358"/>
    <w:rsid w:val="00CE2711"/>
    <w:rsid w:val="00CE2983"/>
    <w:rsid w:val="00CE49CF"/>
    <w:rsid w:val="00CE4D06"/>
    <w:rsid w:val="00CE4D91"/>
    <w:rsid w:val="00CE53AC"/>
    <w:rsid w:val="00CE5AC7"/>
    <w:rsid w:val="00CE5B1B"/>
    <w:rsid w:val="00CE6496"/>
    <w:rsid w:val="00CE7787"/>
    <w:rsid w:val="00CE7E19"/>
    <w:rsid w:val="00CF1144"/>
    <w:rsid w:val="00CF226B"/>
    <w:rsid w:val="00CF2857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202E"/>
    <w:rsid w:val="00D029E5"/>
    <w:rsid w:val="00D02EE3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99B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7D73"/>
    <w:rsid w:val="00D2033C"/>
    <w:rsid w:val="00D219A8"/>
    <w:rsid w:val="00D2251D"/>
    <w:rsid w:val="00D2283D"/>
    <w:rsid w:val="00D22980"/>
    <w:rsid w:val="00D22BC3"/>
    <w:rsid w:val="00D232FF"/>
    <w:rsid w:val="00D23FBB"/>
    <w:rsid w:val="00D24247"/>
    <w:rsid w:val="00D24450"/>
    <w:rsid w:val="00D2469A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869"/>
    <w:rsid w:val="00D30CCE"/>
    <w:rsid w:val="00D313AD"/>
    <w:rsid w:val="00D313B9"/>
    <w:rsid w:val="00D317B7"/>
    <w:rsid w:val="00D32F71"/>
    <w:rsid w:val="00D339F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47C"/>
    <w:rsid w:val="00D42761"/>
    <w:rsid w:val="00D42B59"/>
    <w:rsid w:val="00D43690"/>
    <w:rsid w:val="00D43D79"/>
    <w:rsid w:val="00D445EC"/>
    <w:rsid w:val="00D457A0"/>
    <w:rsid w:val="00D46257"/>
    <w:rsid w:val="00D47B66"/>
    <w:rsid w:val="00D47CDE"/>
    <w:rsid w:val="00D501E1"/>
    <w:rsid w:val="00D50298"/>
    <w:rsid w:val="00D50A9F"/>
    <w:rsid w:val="00D51946"/>
    <w:rsid w:val="00D51B56"/>
    <w:rsid w:val="00D533C1"/>
    <w:rsid w:val="00D53C42"/>
    <w:rsid w:val="00D54098"/>
    <w:rsid w:val="00D54993"/>
    <w:rsid w:val="00D54BF7"/>
    <w:rsid w:val="00D55C50"/>
    <w:rsid w:val="00D5678A"/>
    <w:rsid w:val="00D57A00"/>
    <w:rsid w:val="00D57AB1"/>
    <w:rsid w:val="00D60E41"/>
    <w:rsid w:val="00D6131E"/>
    <w:rsid w:val="00D6160C"/>
    <w:rsid w:val="00D61933"/>
    <w:rsid w:val="00D62B2E"/>
    <w:rsid w:val="00D64009"/>
    <w:rsid w:val="00D64DBC"/>
    <w:rsid w:val="00D65BFB"/>
    <w:rsid w:val="00D6648B"/>
    <w:rsid w:val="00D6669A"/>
    <w:rsid w:val="00D66A1A"/>
    <w:rsid w:val="00D66B9C"/>
    <w:rsid w:val="00D66D1D"/>
    <w:rsid w:val="00D70B90"/>
    <w:rsid w:val="00D70C52"/>
    <w:rsid w:val="00D72355"/>
    <w:rsid w:val="00D730AC"/>
    <w:rsid w:val="00D73E90"/>
    <w:rsid w:val="00D7488D"/>
    <w:rsid w:val="00D75649"/>
    <w:rsid w:val="00D75654"/>
    <w:rsid w:val="00D7591D"/>
    <w:rsid w:val="00D76733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3CA1"/>
    <w:rsid w:val="00D94D72"/>
    <w:rsid w:val="00D953EA"/>
    <w:rsid w:val="00D95AA9"/>
    <w:rsid w:val="00D969AF"/>
    <w:rsid w:val="00D96D19"/>
    <w:rsid w:val="00D96F91"/>
    <w:rsid w:val="00D96FBC"/>
    <w:rsid w:val="00D9704F"/>
    <w:rsid w:val="00D977D8"/>
    <w:rsid w:val="00DA036A"/>
    <w:rsid w:val="00DA0A12"/>
    <w:rsid w:val="00DA10CD"/>
    <w:rsid w:val="00DA17A9"/>
    <w:rsid w:val="00DA2243"/>
    <w:rsid w:val="00DA30FF"/>
    <w:rsid w:val="00DA39E3"/>
    <w:rsid w:val="00DA4387"/>
    <w:rsid w:val="00DA4C58"/>
    <w:rsid w:val="00DA4D51"/>
    <w:rsid w:val="00DA5350"/>
    <w:rsid w:val="00DA54AF"/>
    <w:rsid w:val="00DA565D"/>
    <w:rsid w:val="00DA6159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8C2"/>
    <w:rsid w:val="00DB3CE1"/>
    <w:rsid w:val="00DB5038"/>
    <w:rsid w:val="00DB53E8"/>
    <w:rsid w:val="00DB6015"/>
    <w:rsid w:val="00DB6475"/>
    <w:rsid w:val="00DB667E"/>
    <w:rsid w:val="00DB683E"/>
    <w:rsid w:val="00DB7493"/>
    <w:rsid w:val="00DB774E"/>
    <w:rsid w:val="00DB7AB8"/>
    <w:rsid w:val="00DC05E4"/>
    <w:rsid w:val="00DC0CE5"/>
    <w:rsid w:val="00DC0DB6"/>
    <w:rsid w:val="00DC1C00"/>
    <w:rsid w:val="00DC1D56"/>
    <w:rsid w:val="00DC1DB1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2A2"/>
    <w:rsid w:val="00DC7A30"/>
    <w:rsid w:val="00DD05BD"/>
    <w:rsid w:val="00DD1AC3"/>
    <w:rsid w:val="00DD2308"/>
    <w:rsid w:val="00DD28A0"/>
    <w:rsid w:val="00DD3018"/>
    <w:rsid w:val="00DD31EE"/>
    <w:rsid w:val="00DD3472"/>
    <w:rsid w:val="00DD416D"/>
    <w:rsid w:val="00DD521C"/>
    <w:rsid w:val="00DD52AA"/>
    <w:rsid w:val="00DD6B0B"/>
    <w:rsid w:val="00DD7047"/>
    <w:rsid w:val="00DD73F6"/>
    <w:rsid w:val="00DE1C0A"/>
    <w:rsid w:val="00DE2329"/>
    <w:rsid w:val="00DE2485"/>
    <w:rsid w:val="00DE2DAF"/>
    <w:rsid w:val="00DE38C7"/>
    <w:rsid w:val="00DE3DA5"/>
    <w:rsid w:val="00DE3EC9"/>
    <w:rsid w:val="00DE5A93"/>
    <w:rsid w:val="00DE6182"/>
    <w:rsid w:val="00DE6E3D"/>
    <w:rsid w:val="00DE7C7A"/>
    <w:rsid w:val="00DE7E5D"/>
    <w:rsid w:val="00DF0A56"/>
    <w:rsid w:val="00DF2C1F"/>
    <w:rsid w:val="00DF2F66"/>
    <w:rsid w:val="00DF35A9"/>
    <w:rsid w:val="00DF3B0B"/>
    <w:rsid w:val="00DF3C74"/>
    <w:rsid w:val="00DF458B"/>
    <w:rsid w:val="00DF4D7D"/>
    <w:rsid w:val="00DF54D6"/>
    <w:rsid w:val="00DF60B3"/>
    <w:rsid w:val="00DF62C0"/>
    <w:rsid w:val="00DF6C4B"/>
    <w:rsid w:val="00DF7708"/>
    <w:rsid w:val="00E0055A"/>
    <w:rsid w:val="00E0066D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4E37"/>
    <w:rsid w:val="00E05234"/>
    <w:rsid w:val="00E06246"/>
    <w:rsid w:val="00E066F4"/>
    <w:rsid w:val="00E079C9"/>
    <w:rsid w:val="00E1112E"/>
    <w:rsid w:val="00E1126A"/>
    <w:rsid w:val="00E1197C"/>
    <w:rsid w:val="00E11CA2"/>
    <w:rsid w:val="00E12180"/>
    <w:rsid w:val="00E12AB3"/>
    <w:rsid w:val="00E12BA2"/>
    <w:rsid w:val="00E13684"/>
    <w:rsid w:val="00E1372F"/>
    <w:rsid w:val="00E153CB"/>
    <w:rsid w:val="00E15A07"/>
    <w:rsid w:val="00E15D10"/>
    <w:rsid w:val="00E16F81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ADF"/>
    <w:rsid w:val="00E32F5D"/>
    <w:rsid w:val="00E33058"/>
    <w:rsid w:val="00E335AF"/>
    <w:rsid w:val="00E33B09"/>
    <w:rsid w:val="00E33BD6"/>
    <w:rsid w:val="00E34488"/>
    <w:rsid w:val="00E34593"/>
    <w:rsid w:val="00E348B7"/>
    <w:rsid w:val="00E34A41"/>
    <w:rsid w:val="00E35766"/>
    <w:rsid w:val="00E37262"/>
    <w:rsid w:val="00E40465"/>
    <w:rsid w:val="00E40652"/>
    <w:rsid w:val="00E4094B"/>
    <w:rsid w:val="00E40B4E"/>
    <w:rsid w:val="00E40F5D"/>
    <w:rsid w:val="00E41236"/>
    <w:rsid w:val="00E415B5"/>
    <w:rsid w:val="00E41B71"/>
    <w:rsid w:val="00E429A6"/>
    <w:rsid w:val="00E42E29"/>
    <w:rsid w:val="00E43777"/>
    <w:rsid w:val="00E43AF8"/>
    <w:rsid w:val="00E43B13"/>
    <w:rsid w:val="00E44137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52"/>
    <w:rsid w:val="00E50264"/>
    <w:rsid w:val="00E523DC"/>
    <w:rsid w:val="00E53B1F"/>
    <w:rsid w:val="00E54F5C"/>
    <w:rsid w:val="00E55115"/>
    <w:rsid w:val="00E553CE"/>
    <w:rsid w:val="00E55643"/>
    <w:rsid w:val="00E55786"/>
    <w:rsid w:val="00E56421"/>
    <w:rsid w:val="00E573DD"/>
    <w:rsid w:val="00E57A4E"/>
    <w:rsid w:val="00E57E42"/>
    <w:rsid w:val="00E60679"/>
    <w:rsid w:val="00E606F3"/>
    <w:rsid w:val="00E61059"/>
    <w:rsid w:val="00E62CCA"/>
    <w:rsid w:val="00E62E05"/>
    <w:rsid w:val="00E631F5"/>
    <w:rsid w:val="00E63377"/>
    <w:rsid w:val="00E639F4"/>
    <w:rsid w:val="00E64695"/>
    <w:rsid w:val="00E64AF3"/>
    <w:rsid w:val="00E65EBE"/>
    <w:rsid w:val="00E66242"/>
    <w:rsid w:val="00E70D90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7C3"/>
    <w:rsid w:val="00E75B38"/>
    <w:rsid w:val="00E76421"/>
    <w:rsid w:val="00E76671"/>
    <w:rsid w:val="00E76AED"/>
    <w:rsid w:val="00E76E71"/>
    <w:rsid w:val="00E77C9D"/>
    <w:rsid w:val="00E80354"/>
    <w:rsid w:val="00E81743"/>
    <w:rsid w:val="00E83330"/>
    <w:rsid w:val="00E83AA0"/>
    <w:rsid w:val="00E83BA9"/>
    <w:rsid w:val="00E83DBA"/>
    <w:rsid w:val="00E84BC5"/>
    <w:rsid w:val="00E84E5F"/>
    <w:rsid w:val="00E8558E"/>
    <w:rsid w:val="00E8599A"/>
    <w:rsid w:val="00E85D6F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20DF"/>
    <w:rsid w:val="00EA3698"/>
    <w:rsid w:val="00EA36AE"/>
    <w:rsid w:val="00EA384E"/>
    <w:rsid w:val="00EA3CD7"/>
    <w:rsid w:val="00EA4542"/>
    <w:rsid w:val="00EA4AE4"/>
    <w:rsid w:val="00EA4FE6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2B3A"/>
    <w:rsid w:val="00EB537C"/>
    <w:rsid w:val="00EB5D51"/>
    <w:rsid w:val="00EB5E83"/>
    <w:rsid w:val="00EB60A5"/>
    <w:rsid w:val="00EB6437"/>
    <w:rsid w:val="00EB6820"/>
    <w:rsid w:val="00EB682D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75C"/>
    <w:rsid w:val="00EC2BBD"/>
    <w:rsid w:val="00EC2EA1"/>
    <w:rsid w:val="00EC2ECE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CB4"/>
    <w:rsid w:val="00ED7F19"/>
    <w:rsid w:val="00EE06C5"/>
    <w:rsid w:val="00EE1097"/>
    <w:rsid w:val="00EE1741"/>
    <w:rsid w:val="00EE1E47"/>
    <w:rsid w:val="00EE30F9"/>
    <w:rsid w:val="00EE31F1"/>
    <w:rsid w:val="00EE3A82"/>
    <w:rsid w:val="00EE3C4E"/>
    <w:rsid w:val="00EE4241"/>
    <w:rsid w:val="00EE4949"/>
    <w:rsid w:val="00EE5D7E"/>
    <w:rsid w:val="00EE6BF0"/>
    <w:rsid w:val="00EF04A1"/>
    <w:rsid w:val="00EF05C0"/>
    <w:rsid w:val="00EF2C88"/>
    <w:rsid w:val="00EF36EA"/>
    <w:rsid w:val="00EF3983"/>
    <w:rsid w:val="00EF4102"/>
    <w:rsid w:val="00EF4F45"/>
    <w:rsid w:val="00EF5DDD"/>
    <w:rsid w:val="00EF5F77"/>
    <w:rsid w:val="00EF6267"/>
    <w:rsid w:val="00EF685C"/>
    <w:rsid w:val="00EF6AC3"/>
    <w:rsid w:val="00EF6EE6"/>
    <w:rsid w:val="00EF6EF0"/>
    <w:rsid w:val="00F00FB2"/>
    <w:rsid w:val="00F010E6"/>
    <w:rsid w:val="00F02050"/>
    <w:rsid w:val="00F022EC"/>
    <w:rsid w:val="00F026CB"/>
    <w:rsid w:val="00F029D0"/>
    <w:rsid w:val="00F02E11"/>
    <w:rsid w:val="00F03356"/>
    <w:rsid w:val="00F03A93"/>
    <w:rsid w:val="00F05A47"/>
    <w:rsid w:val="00F06BDE"/>
    <w:rsid w:val="00F06D93"/>
    <w:rsid w:val="00F0715A"/>
    <w:rsid w:val="00F07798"/>
    <w:rsid w:val="00F07B98"/>
    <w:rsid w:val="00F105FF"/>
    <w:rsid w:val="00F11FAC"/>
    <w:rsid w:val="00F126E1"/>
    <w:rsid w:val="00F13AC5"/>
    <w:rsid w:val="00F13EEF"/>
    <w:rsid w:val="00F142A4"/>
    <w:rsid w:val="00F143C0"/>
    <w:rsid w:val="00F148C3"/>
    <w:rsid w:val="00F15787"/>
    <w:rsid w:val="00F15B41"/>
    <w:rsid w:val="00F1642B"/>
    <w:rsid w:val="00F175C6"/>
    <w:rsid w:val="00F20718"/>
    <w:rsid w:val="00F209F7"/>
    <w:rsid w:val="00F20E82"/>
    <w:rsid w:val="00F21498"/>
    <w:rsid w:val="00F21560"/>
    <w:rsid w:val="00F22A26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3C2"/>
    <w:rsid w:val="00F42944"/>
    <w:rsid w:val="00F42EEE"/>
    <w:rsid w:val="00F44A91"/>
    <w:rsid w:val="00F44CE6"/>
    <w:rsid w:val="00F4705E"/>
    <w:rsid w:val="00F4731A"/>
    <w:rsid w:val="00F50C4A"/>
    <w:rsid w:val="00F51109"/>
    <w:rsid w:val="00F5362E"/>
    <w:rsid w:val="00F542CF"/>
    <w:rsid w:val="00F5520D"/>
    <w:rsid w:val="00F55764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1FC1"/>
    <w:rsid w:val="00F62502"/>
    <w:rsid w:val="00F6281C"/>
    <w:rsid w:val="00F62B56"/>
    <w:rsid w:val="00F63800"/>
    <w:rsid w:val="00F639DC"/>
    <w:rsid w:val="00F641B2"/>
    <w:rsid w:val="00F647F0"/>
    <w:rsid w:val="00F64BAA"/>
    <w:rsid w:val="00F65F55"/>
    <w:rsid w:val="00F6615C"/>
    <w:rsid w:val="00F66BC0"/>
    <w:rsid w:val="00F6703C"/>
    <w:rsid w:val="00F70A0A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B22"/>
    <w:rsid w:val="00F85EFC"/>
    <w:rsid w:val="00F86166"/>
    <w:rsid w:val="00F879C0"/>
    <w:rsid w:val="00F87E27"/>
    <w:rsid w:val="00F9004B"/>
    <w:rsid w:val="00F90CD1"/>
    <w:rsid w:val="00F91A2F"/>
    <w:rsid w:val="00F93102"/>
    <w:rsid w:val="00F94AC2"/>
    <w:rsid w:val="00F95C06"/>
    <w:rsid w:val="00F96185"/>
    <w:rsid w:val="00F96A14"/>
    <w:rsid w:val="00F972BC"/>
    <w:rsid w:val="00F97464"/>
    <w:rsid w:val="00F9770B"/>
    <w:rsid w:val="00F97B8F"/>
    <w:rsid w:val="00FA0F1D"/>
    <w:rsid w:val="00FA168C"/>
    <w:rsid w:val="00FA1B10"/>
    <w:rsid w:val="00FA1CAD"/>
    <w:rsid w:val="00FA2C74"/>
    <w:rsid w:val="00FA373A"/>
    <w:rsid w:val="00FA48CE"/>
    <w:rsid w:val="00FA51D9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5EE"/>
    <w:rsid w:val="00FB39FE"/>
    <w:rsid w:val="00FB3CBC"/>
    <w:rsid w:val="00FB46A7"/>
    <w:rsid w:val="00FB4E81"/>
    <w:rsid w:val="00FB50EE"/>
    <w:rsid w:val="00FB5387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3CAB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50F3"/>
    <w:rsid w:val="00FD61E0"/>
    <w:rsid w:val="00FD6A08"/>
    <w:rsid w:val="00FD7A5D"/>
    <w:rsid w:val="00FD7A91"/>
    <w:rsid w:val="00FE1BEA"/>
    <w:rsid w:val="00FE2A9A"/>
    <w:rsid w:val="00FE346A"/>
    <w:rsid w:val="00FE3C84"/>
    <w:rsid w:val="00FE484B"/>
    <w:rsid w:val="00FE6CF2"/>
    <w:rsid w:val="00FE7A7E"/>
    <w:rsid w:val="00FE7C6A"/>
    <w:rsid w:val="00FE7F0B"/>
    <w:rsid w:val="00FF02E0"/>
    <w:rsid w:val="00FF0978"/>
    <w:rsid w:val="00FF168B"/>
    <w:rsid w:val="00FF20D1"/>
    <w:rsid w:val="00FF251D"/>
    <w:rsid w:val="00FF2611"/>
    <w:rsid w:val="00FF3B0C"/>
    <w:rsid w:val="00FF3B8C"/>
    <w:rsid w:val="00FF4918"/>
    <w:rsid w:val="00FF4AE0"/>
    <w:rsid w:val="00FF5315"/>
    <w:rsid w:val="00FF5672"/>
    <w:rsid w:val="00FF5B57"/>
    <w:rsid w:val="00FF5DB3"/>
    <w:rsid w:val="00FF67D8"/>
    <w:rsid w:val="00FF6B60"/>
    <w:rsid w:val="00FF6E49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7E6B0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6C75645"/>
    <w:rsid w:val="376330CE"/>
    <w:rsid w:val="38CCBF73"/>
    <w:rsid w:val="39977852"/>
    <w:rsid w:val="399972B2"/>
    <w:rsid w:val="3B7D24E5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3DE57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381CF71"/>
    <w:rsid w:val="6489D12C"/>
    <w:rsid w:val="64F2310D"/>
    <w:rsid w:val="65090009"/>
    <w:rsid w:val="651E6E1C"/>
    <w:rsid w:val="65EE1146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22B773F1-F958-452F-95A1-7F403D3B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E2F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Props1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3447CA-5446-429D-A715-485A8743F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600</TotalTime>
  <Pages>2</Pages>
  <Words>269</Words>
  <Characters>927</Characters>
  <Application>Microsoft Office Word</Application>
  <DocSecurity>0</DocSecurity>
  <Lines>31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113</cp:revision>
  <cp:lastPrinted>2023-11-02T07:53:00Z</cp:lastPrinted>
  <dcterms:created xsi:type="dcterms:W3CDTF">2024-10-30T04:03:00Z</dcterms:created>
  <dcterms:modified xsi:type="dcterms:W3CDTF">2026-02-27T06:15:00Z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'유러피언 크리스마스 트립'.docx, 2023-11-02T09:54:44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2023-11-02T08:10:00Z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