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B188" w14:textId="77777777" w:rsidR="00090B03" w:rsidRPr="00090B03" w:rsidRDefault="00090B03" w:rsidP="00634C8F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12"/>
          <w:szCs w:val="12"/>
        </w:rPr>
      </w:pPr>
    </w:p>
    <w:p w14:paraId="40B5E961" w14:textId="7CC55119" w:rsidR="00083884" w:rsidRPr="004A4F34" w:rsidRDefault="00CC35D7" w:rsidP="00634C8F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트렌드</w:t>
      </w:r>
      <w:r w:rsidR="00DC77EB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</w:t>
      </w:r>
      <w:r w:rsidR="00CE366C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중심 브</w:t>
      </w:r>
      <w:r w:rsidR="00DC77EB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랜드</w:t>
      </w:r>
      <w:r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</w:t>
      </w:r>
      <w:r w:rsidR="00CE366C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라인업 확대로</w:t>
      </w:r>
      <w:r w:rsidR="006912B7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</w:t>
      </w:r>
      <w:r w:rsidR="00346682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젊은 고객층 공략</w:t>
      </w:r>
      <w:r w:rsidR="00CE366C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강화</w:t>
      </w:r>
    </w:p>
    <w:p w14:paraId="782430A2" w14:textId="25A4A733" w:rsidR="00D15665" w:rsidRPr="004A4F34" w:rsidRDefault="0028743F" w:rsidP="003F7BEB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</w:pPr>
      <w:proofErr w:type="spellStart"/>
      <w:r w:rsidRPr="004A4F34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신세계사이먼</w:t>
      </w:r>
      <w:proofErr w:type="spellEnd"/>
      <w:r w:rsidRPr="004A4F34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</w:t>
      </w:r>
      <w:r w:rsidR="00090B03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파주 </w:t>
      </w:r>
      <w:r w:rsidR="00B87B47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프</w:t>
      </w:r>
      <w:r w:rsidR="00634C8F" w:rsidRPr="004A4F34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리미엄 아울렛</w:t>
      </w:r>
      <w:r w:rsidR="00315923" w:rsidRPr="004A4F34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,</w:t>
      </w:r>
      <w:r w:rsidR="00083884" w:rsidRPr="004A4F34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 xml:space="preserve"> </w:t>
      </w:r>
      <w:r w:rsidR="005728C2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>‘</w:t>
      </w:r>
      <w:proofErr w:type="spellStart"/>
      <w:r w:rsidR="00B87B47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무신사</w:t>
      </w:r>
      <w:proofErr w:type="spellEnd"/>
      <w:r w:rsidR="00B87B47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스탠다드</w:t>
      </w:r>
      <w:r w:rsidR="005728C2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>’</w:t>
      </w:r>
      <w:r w:rsidR="00B87B47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오픈</w:t>
      </w:r>
    </w:p>
    <w:p w14:paraId="36097BF4" w14:textId="39371E78" w:rsidR="00BC75C3" w:rsidRPr="00090B03" w:rsidRDefault="00090B03" w:rsidP="00DC75BC">
      <w:pPr>
        <w:spacing w:line="360" w:lineRule="auto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4A4F34">
        <w:rPr>
          <w:rFonts w:ascii="나눔고딕" w:eastAsia="나눔고딕" w:hAnsi="나눔고딕" w:cs="Mong서른하나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2083B707">
                <wp:simplePos x="0" y="0"/>
                <wp:positionH relativeFrom="margin">
                  <wp:posOffset>-27512</wp:posOffset>
                </wp:positionH>
                <wp:positionV relativeFrom="paragraph">
                  <wp:posOffset>209284</wp:posOffset>
                </wp:positionV>
                <wp:extent cx="5694163" cy="1095375"/>
                <wp:effectExtent l="0" t="0" r="20955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63" cy="1095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BC53" id="직사각형 1" o:spid="_x0000_s1026" style="position:absolute;margin-left:-2.15pt;margin-top:16.5pt;width:448.3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/mgwIAAGgFAAAOAAAAZHJzL2Uyb0RvYy54bWysVMFu2zAMvQ/YPwi6r7bTpF2DOEXQosOA&#10;og3WDj2rshQbkEVNUuJkXz9Ksp2sK3YYloNCmeQj+URycb1vFdkJ6xrQJS3OckqE5lA1elPS7893&#10;nz5T4jzTFVOgRUkPwtHr5ccPi87MxQRqUJWwBEG0m3empLX3Zp5ljteiZe4MjNColGBb5vFqN1ll&#10;WYforcomeX6RdWArY4EL5/DrbVLSZcSXUnD/KKUTnqiSYm4+njaer+HMlgs231hm6ob3abB/yKJl&#10;jcagI9Qt84xsbfMHVNtwCw6kP+PQZiBlw0WsAasp8jfVPNXMiFgLkuPMSJP7f7D8Yfdk1hZp6Iyb&#10;OxRDFXtp2/CP+ZF9JOswkiX2nnD8OLu4mhYX55Rw1BX51ez8chbozI7uxjr/RUBLglBSi68RSWK7&#10;e+eT6WASomm4a5SKL6I06Up6XiBk0DhQTRWU8RJ6Q9woS3YMX9Xviz7siRUmoTTmciwqSv6gRIBQ&#10;+puQpKmwjEkK8Dsm41xoXyRVzSqRQs1y/A3BBo9YcQQMyBKTHLF7gMEygQzYqf7ePriK2K6jc/63&#10;xJLz6BEjg/ajc9tosO8BKKyqj5zsB5ISNYGlV6gOa0sspGFxht81+H73zPk1szgdOEc48f4RD6kA&#10;3wl6iZIa7M/3vgd7bFrUUtLhtJXU/dgyKyhRXzW281UxnYbxjJfp7HKCF3uqeT3V6G17A/j0Be4W&#10;w6MY7L0aRGmhfcHFsApRUcU0x9gl5d4OlxuftgCuFi5Wq2iGI2mYv9dPhgfwwGroz+f9C7Omb2KP&#10;/f8Aw2Sy+ZteTrbBU8Nq60E2sdGPvPZ84zjHxulXT9gXp/dodVyQy18AAAD//wMAUEsDBBQABgAI&#10;AAAAIQCgOGQY3gAAAAkBAAAPAAAAZHJzL2Rvd25yZXYueG1sTI/NTsMwEITvSLyDtUhcUGuTH5SG&#10;OBVCyhWJUsHVjbdJIF5HsdMkb4850eNoRjPfFPvF9OyCo+ssSXjcCmBItdUdNRKOH9UmA+a8Iq16&#10;SyhhRQf78vamULm2M73j5eAbFkrI5UpC6/2Qc+7qFo1yWzsgBe9sR6N8kGPD9ajmUG56HgnxxI3q&#10;KCy0asDXFuufw2QkJF/u4TN746vw5vhtzFql01xJeX+3vDwD87j4/zD84Qd0KAPTyU6kHeslbJI4&#10;JCXEcbgU/GwXJcBOEiKRpsDLgl8/KH8BAAD//wMAUEsBAi0AFAAGAAgAAAAhALaDOJL+AAAA4QEA&#10;ABMAAAAAAAAAAAAAAAAAAAAAAFtDb250ZW50X1R5cGVzXS54bWxQSwECLQAUAAYACAAAACEAOP0h&#10;/9YAAACUAQAACwAAAAAAAAAAAAAAAAAvAQAAX3JlbHMvLnJlbHNQSwECLQAUAAYACAAAACEAsCkf&#10;5oMCAABoBQAADgAAAAAAAAAAAAAAAAAuAgAAZHJzL2Uyb0RvYy54bWxQSwECLQAUAAYACAAAACEA&#10;oDhkGN4AAAAJAQAADwAAAAAAAAAAAAAAAADd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7EE325D4" w:rsidR="00AF59B8" w:rsidRPr="004A4F34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- 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>12</w:t>
      </w:r>
      <w:r w:rsidR="00C65F4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일 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파주 </w:t>
      </w:r>
      <w:r w:rsidR="00B87B47">
        <w:rPr>
          <w:rFonts w:ascii="나눔고딕" w:eastAsia="나눔고딕" w:hAnsi="나눔고딕" w:cs="Mong서른하나" w:hint="eastAsia"/>
          <w:kern w:val="0"/>
          <w:sz w:val="22"/>
          <w:szCs w:val="22"/>
        </w:rPr>
        <w:t>프리미엄 아울</w:t>
      </w:r>
      <w:r w:rsidR="00C65F49">
        <w:rPr>
          <w:rFonts w:ascii="나눔고딕" w:eastAsia="나눔고딕" w:hAnsi="나눔고딕" w:cs="Mong서른하나" w:hint="eastAsia"/>
          <w:kern w:val="0"/>
          <w:sz w:val="22"/>
          <w:szCs w:val="22"/>
        </w:rPr>
        <w:t>렛</w:t>
      </w:r>
      <w:r w:rsidR="00A30D36">
        <w:rPr>
          <w:rFonts w:ascii="나눔고딕" w:eastAsia="나눔고딕" w:hAnsi="나눔고딕" w:cs="Mong서른하나" w:hint="eastAsia"/>
          <w:kern w:val="0"/>
          <w:sz w:val="22"/>
          <w:szCs w:val="22"/>
        </w:rPr>
        <w:t>에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C65F49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proofErr w:type="spellStart"/>
      <w:r w:rsidR="00C65F49">
        <w:rPr>
          <w:rFonts w:ascii="나눔고딕" w:eastAsia="나눔고딕" w:hAnsi="나눔고딕" w:cs="Mong서른하나" w:hint="eastAsia"/>
          <w:kern w:val="0"/>
          <w:sz w:val="22"/>
          <w:szCs w:val="22"/>
        </w:rPr>
        <w:t>무신사</w:t>
      </w:r>
      <w:proofErr w:type="spellEnd"/>
      <w:r w:rsidR="00C65F4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스탠다드</w:t>
      </w:r>
      <w:r w:rsidR="00C65F49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r w:rsidR="00DE4D4D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>신규 입점</w:t>
      </w:r>
    </w:p>
    <w:p w14:paraId="6AAD2356" w14:textId="2DF488B4" w:rsidR="00912324" w:rsidRPr="004A4F34" w:rsidRDefault="00AF59B8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4A4F34">
        <w:rPr>
          <w:rFonts w:ascii="나눔고딕" w:eastAsia="나눔고딕" w:hAnsi="나눔고딕" w:cs="Mong서른하나"/>
          <w:kern w:val="0"/>
          <w:sz w:val="22"/>
          <w:szCs w:val="22"/>
        </w:rPr>
        <w:t>-</w:t>
      </w:r>
      <w:r w:rsidR="00134874" w:rsidRPr="004A4F34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A30D36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하루 특가 </w:t>
      </w:r>
      <w:proofErr w:type="spellStart"/>
      <w:r w:rsidR="00A30D36">
        <w:rPr>
          <w:rFonts w:ascii="나눔고딕" w:eastAsia="나눔고딕" w:hAnsi="나눔고딕" w:cs="Mong서른하나" w:hint="eastAsia"/>
          <w:kern w:val="0"/>
          <w:sz w:val="22"/>
          <w:szCs w:val="22"/>
        </w:rPr>
        <w:t>아이템</w:t>
      </w:r>
      <w:r w:rsidR="008151C2">
        <w:rPr>
          <w:rFonts w:ascii="나눔고딕" w:eastAsia="나눔고딕" w:hAnsi="나눔고딕" w:cs="Mong서른하나" w:hint="eastAsia"/>
          <w:kern w:val="0"/>
          <w:sz w:val="22"/>
          <w:szCs w:val="22"/>
        </w:rPr>
        <w:t>·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>슈퍼백</w:t>
      </w:r>
      <w:proofErr w:type="spellEnd"/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>이벤트</w:t>
      </w:r>
      <w:r w:rsidR="008151C2">
        <w:rPr>
          <w:rFonts w:ascii="나눔고딕" w:eastAsia="나눔고딕" w:hAnsi="나눔고딕" w:cs="Mong서른하나" w:hint="eastAsia"/>
          <w:kern w:val="0"/>
          <w:sz w:val="22"/>
          <w:szCs w:val="22"/>
        </w:rPr>
        <w:t>·</w:t>
      </w:r>
      <w:r w:rsidR="00B87B47">
        <w:rPr>
          <w:rFonts w:ascii="나눔고딕" w:eastAsia="나눔고딕" w:hAnsi="나눔고딕" w:cs="Mong서른하나" w:hint="eastAsia"/>
          <w:kern w:val="0"/>
          <w:sz w:val="22"/>
          <w:szCs w:val="22"/>
        </w:rPr>
        <w:t>스페셜</w:t>
      </w:r>
      <w:proofErr w:type="spellEnd"/>
      <w:r w:rsidR="00B87B47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B87B47">
        <w:rPr>
          <w:rFonts w:ascii="나눔고딕" w:eastAsia="나눔고딕" w:hAnsi="나눔고딕" w:cs="Mong서른하나" w:hint="eastAsia"/>
          <w:kern w:val="0"/>
          <w:sz w:val="22"/>
          <w:szCs w:val="22"/>
        </w:rPr>
        <w:t>기프트</w:t>
      </w:r>
      <w:proofErr w:type="spellEnd"/>
      <w:r w:rsidR="00B87B47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증정 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등 </w:t>
      </w:r>
      <w:r w:rsidR="008151C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오픈 기념 풍성한 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>혜택 제공</w:t>
      </w:r>
    </w:p>
    <w:p w14:paraId="52EA25FE" w14:textId="5827C078" w:rsidR="001F2A29" w:rsidRPr="004A4F34" w:rsidRDefault="001F2A29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>-</w:t>
      </w:r>
      <w:r w:rsidRPr="004A4F34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BB4CCF">
        <w:rPr>
          <w:rFonts w:ascii="나눔고딕" w:eastAsia="나눔고딕" w:hAnsi="나눔고딕" w:cs="Mong서른하나" w:hint="eastAsia"/>
          <w:kern w:val="0"/>
          <w:sz w:val="22"/>
          <w:szCs w:val="22"/>
        </w:rPr>
        <w:t>젊은 고객</w:t>
      </w:r>
      <w:r w:rsidR="00C43799">
        <w:rPr>
          <w:rFonts w:ascii="나눔고딕" w:eastAsia="나눔고딕" w:hAnsi="나눔고딕" w:cs="Mong서른하나" w:hint="eastAsia"/>
          <w:kern w:val="0"/>
          <w:sz w:val="22"/>
          <w:szCs w:val="22"/>
        </w:rPr>
        <w:t>층</w:t>
      </w:r>
      <w:r w:rsidR="00E279CB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수요</w:t>
      </w:r>
      <w:r w:rsidR="00C4379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공략</w:t>
      </w:r>
      <w:r w:rsidR="008B77B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, </w:t>
      </w:r>
      <w:r w:rsidR="00E279CB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지역 </w:t>
      </w:r>
      <w:r w:rsidR="00C43799">
        <w:rPr>
          <w:rFonts w:ascii="나눔고딕" w:eastAsia="나눔고딕" w:hAnsi="나눔고딕" w:cs="Mong서른하나" w:hint="eastAsia"/>
          <w:kern w:val="0"/>
          <w:sz w:val="22"/>
          <w:szCs w:val="22"/>
        </w:rPr>
        <w:t>대표 쇼핑 명소</w:t>
      </w:r>
      <w:r w:rsidR="00E279CB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로 경쟁력 강화 </w:t>
      </w:r>
    </w:p>
    <w:p w14:paraId="3B68399F" w14:textId="00B43022" w:rsidR="00300C94" w:rsidRPr="00090B03" w:rsidRDefault="00300C94" w:rsidP="00B87B47">
      <w:pPr>
        <w:spacing w:line="360" w:lineRule="auto"/>
        <w:jc w:val="left"/>
        <w:rPr>
          <w:rFonts w:ascii="나눔고딕" w:eastAsia="나눔고딕" w:hAnsi="나눔고딕" w:cs="Mong서른하나"/>
          <w:kern w:val="0"/>
          <w:szCs w:val="20"/>
        </w:rPr>
      </w:pPr>
    </w:p>
    <w:p w14:paraId="60523BC8" w14:textId="3BF39B10" w:rsidR="007B75DD" w:rsidRDefault="00B535BB" w:rsidP="003135D9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4A4F34">
        <w:rPr>
          <w:rFonts w:ascii="나눔고딕" w:eastAsia="나눔고딕" w:hAnsi="나눔고딕" w:cs="Mong서른하나"/>
          <w:kern w:val="0"/>
          <w:sz w:val="22"/>
          <w:szCs w:val="22"/>
        </w:rPr>
        <w:t>신세계사이먼</w:t>
      </w:r>
      <w:proofErr w:type="spellEnd"/>
      <w:r w:rsidRPr="004A4F34">
        <w:rPr>
          <w:rFonts w:ascii="나눔고딕" w:eastAsia="나눔고딕" w:hAnsi="나눔고딕" w:cs="Mong서른하나"/>
          <w:kern w:val="0"/>
          <w:sz w:val="22"/>
          <w:szCs w:val="22"/>
        </w:rPr>
        <w:t xml:space="preserve">(대표 </w:t>
      </w:r>
      <w:r w:rsidR="00346082" w:rsidRPr="004A4F34">
        <w:rPr>
          <w:rFonts w:ascii="나눔고딕" w:eastAsia="나눔고딕" w:hAnsi="나눔고딕" w:cs="Mong서른하나"/>
          <w:kern w:val="0"/>
          <w:sz w:val="22"/>
          <w:szCs w:val="22"/>
        </w:rPr>
        <w:t>김영섭</w:t>
      </w:r>
      <w:r w:rsidRPr="004A4F34">
        <w:rPr>
          <w:rFonts w:ascii="나눔고딕" w:eastAsia="나눔고딕" w:hAnsi="나눔고딕" w:cs="Mong서른하나"/>
          <w:kern w:val="0"/>
          <w:sz w:val="22"/>
          <w:szCs w:val="22"/>
        </w:rPr>
        <w:t>)</w:t>
      </w:r>
      <w:r w:rsid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은 </w:t>
      </w:r>
      <w:r w:rsidR="00587108">
        <w:rPr>
          <w:rFonts w:ascii="나눔고딕" w:eastAsia="나눔고딕" w:hAnsi="나눔고딕" w:cs="Mong서른하나" w:hint="eastAsia"/>
          <w:kern w:val="0"/>
          <w:sz w:val="22"/>
          <w:szCs w:val="22"/>
        </w:rPr>
        <w:t>12</w:t>
      </w:r>
      <w:r w:rsid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>일</w:t>
      </w:r>
      <w:r w:rsidR="00912324" w:rsidRP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587108">
        <w:rPr>
          <w:rFonts w:ascii="나눔고딕" w:eastAsia="나눔고딕" w:hAnsi="나눔고딕" w:cs="Mong서른하나" w:hint="eastAsia"/>
          <w:kern w:val="0"/>
          <w:sz w:val="22"/>
          <w:szCs w:val="22"/>
        </w:rPr>
        <w:t>파주</w:t>
      </w:r>
      <w:r w:rsidR="00634C8F" w:rsidRP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프리미엄</w:t>
      </w:r>
      <w:r w:rsidR="004159B5" w:rsidRP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아울렛에</w:t>
      </w:r>
      <w:r w:rsid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161D69" w:rsidRPr="004A4F34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proofErr w:type="spellStart"/>
      <w:r w:rsidR="006E7CE2" w:rsidRP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>무신사</w:t>
      </w:r>
      <w:proofErr w:type="spellEnd"/>
      <w:r w:rsidR="006E7CE2" w:rsidRP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스탠다드</w:t>
      </w:r>
      <w:r w:rsidR="001E797F">
        <w:rPr>
          <w:rFonts w:ascii="나눔고딕" w:eastAsia="나눔고딕" w:hAnsi="나눔고딕" w:cs="Mong서른하나" w:hint="eastAsia"/>
          <w:kern w:val="0"/>
          <w:sz w:val="22"/>
          <w:szCs w:val="22"/>
        </w:rPr>
        <w:t>(MUSINSA STANDARD)</w:t>
      </w:r>
      <w:r w:rsidR="004A4F34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r w:rsid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>가</w:t>
      </w:r>
      <w:r w:rsidR="004A4F34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587108">
        <w:rPr>
          <w:rFonts w:ascii="나눔고딕" w:eastAsia="나눔고딕" w:hAnsi="나눔고딕" w:cs="Mong서른하나" w:hint="eastAsia"/>
          <w:kern w:val="0"/>
          <w:sz w:val="22"/>
          <w:szCs w:val="22"/>
        </w:rPr>
        <w:t>신규 입점</w:t>
      </w:r>
      <w:r w:rsidR="004A4F34">
        <w:rPr>
          <w:rFonts w:ascii="나눔고딕" w:eastAsia="나눔고딕" w:hAnsi="나눔고딕" w:cs="Mong서른하나" w:hint="eastAsia"/>
          <w:kern w:val="0"/>
          <w:sz w:val="22"/>
          <w:szCs w:val="22"/>
        </w:rPr>
        <w:t>했다고 밝혔다.</w:t>
      </w:r>
      <w:r w:rsidR="004A4F34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4B7DCB">
        <w:rPr>
          <w:rFonts w:ascii="나눔고딕" w:eastAsia="나눔고딕" w:hAnsi="나눔고딕" w:cs="Mong서른하나" w:hint="eastAsia"/>
          <w:kern w:val="0"/>
          <w:sz w:val="22"/>
          <w:szCs w:val="22"/>
        </w:rPr>
        <w:t>지난해 6월 시흥 프리미엄 아울렛에 이어</w:t>
      </w:r>
      <w:r w:rsidR="002915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F23DE3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</w:t>
      </w:r>
      <w:r w:rsidR="002915D3">
        <w:rPr>
          <w:rFonts w:ascii="나눔고딕" w:eastAsia="나눔고딕" w:hAnsi="나눔고딕" w:cs="Mong서른하나" w:hint="eastAsia"/>
          <w:kern w:val="0"/>
          <w:sz w:val="22"/>
          <w:szCs w:val="22"/>
        </w:rPr>
        <w:t>에서</w:t>
      </w:r>
      <w:proofErr w:type="spellEnd"/>
      <w:r w:rsidR="00F23DE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4B7DCB">
        <w:rPr>
          <w:rFonts w:ascii="나눔고딕" w:eastAsia="나눔고딕" w:hAnsi="나눔고딕" w:cs="Mong서른하나" w:hint="eastAsia"/>
          <w:kern w:val="0"/>
          <w:sz w:val="22"/>
          <w:szCs w:val="22"/>
        </w:rPr>
        <w:t>두</w:t>
      </w:r>
      <w:r w:rsidR="008B77B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4B7DCB">
        <w:rPr>
          <w:rFonts w:ascii="나눔고딕" w:eastAsia="나눔고딕" w:hAnsi="나눔고딕" w:cs="Mong서른하나" w:hint="eastAsia"/>
          <w:kern w:val="0"/>
          <w:sz w:val="22"/>
          <w:szCs w:val="22"/>
        </w:rPr>
        <w:t>번째</w:t>
      </w:r>
      <w:r w:rsidR="002915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로 선보이는 </w:t>
      </w:r>
      <w:proofErr w:type="spellStart"/>
      <w:r w:rsidR="002915D3">
        <w:rPr>
          <w:rFonts w:ascii="나눔고딕" w:eastAsia="나눔고딕" w:hAnsi="나눔고딕" w:cs="Mong서른하나" w:hint="eastAsia"/>
          <w:kern w:val="0"/>
          <w:sz w:val="22"/>
          <w:szCs w:val="22"/>
        </w:rPr>
        <w:t>무신사</w:t>
      </w:r>
      <w:proofErr w:type="spellEnd"/>
      <w:r w:rsidR="002915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스탠다드 매장</w:t>
      </w:r>
      <w:r w:rsidR="00572886">
        <w:rPr>
          <w:rFonts w:ascii="나눔고딕" w:eastAsia="나눔고딕" w:hAnsi="나눔고딕" w:cs="Mong서른하나"/>
          <w:kern w:val="0"/>
          <w:sz w:val="22"/>
          <w:szCs w:val="22"/>
        </w:rPr>
        <w:t>으로</w:t>
      </w:r>
      <w:r w:rsidR="00572886">
        <w:rPr>
          <w:rFonts w:ascii="나눔고딕" w:eastAsia="나눔고딕" w:hAnsi="나눔고딕" w:cs="Mong서른하나" w:hint="eastAsia"/>
          <w:kern w:val="0"/>
          <w:sz w:val="22"/>
          <w:szCs w:val="22"/>
        </w:rPr>
        <w:t>,</w:t>
      </w:r>
      <w:r w:rsidR="002915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경기 북부 젊은 고객층 수요 확대에 나선다</w:t>
      </w:r>
      <w:r w:rsidR="00F23DE3">
        <w:rPr>
          <w:rFonts w:ascii="나눔고딕" w:eastAsia="나눔고딕" w:hAnsi="나눔고딕" w:cs="Mong서른하나" w:hint="eastAsia"/>
          <w:kern w:val="0"/>
          <w:sz w:val="22"/>
          <w:szCs w:val="22"/>
        </w:rPr>
        <w:t>.</w:t>
      </w:r>
      <w:r w:rsidR="008B77B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</w:p>
    <w:p w14:paraId="0B916241" w14:textId="71B3AB45" w:rsidR="001E797F" w:rsidRDefault="00A03C35" w:rsidP="003135D9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무신사</w:t>
      </w:r>
      <w:proofErr w:type="spellEnd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스탠다드 </w:t>
      </w:r>
      <w:r w:rsidR="00854337">
        <w:rPr>
          <w:rFonts w:ascii="나눔고딕" w:eastAsia="나눔고딕" w:hAnsi="나눔고딕" w:cs="Mong서른하나"/>
          <w:kern w:val="0"/>
          <w:sz w:val="22"/>
          <w:szCs w:val="22"/>
        </w:rPr>
        <w:t>매장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은 </w:t>
      </w:r>
      <w:r w:rsidR="00854337">
        <w:rPr>
          <w:rFonts w:ascii="나눔고딕" w:eastAsia="나눔고딕" w:hAnsi="나눔고딕" w:cs="Mong서른하나" w:hint="eastAsia"/>
          <w:kern w:val="0"/>
          <w:sz w:val="22"/>
          <w:szCs w:val="22"/>
        </w:rPr>
        <w:t>835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㎡(25</w:t>
      </w:r>
      <w:r w:rsidR="007D03A5">
        <w:rPr>
          <w:rFonts w:ascii="나눔고딕" w:eastAsia="나눔고딕" w:hAnsi="나눔고딕" w:cs="Mong서른하나" w:hint="eastAsia"/>
          <w:kern w:val="0"/>
          <w:sz w:val="22"/>
          <w:szCs w:val="22"/>
        </w:rPr>
        <w:t>3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평)</w:t>
      </w:r>
      <w:r w:rsidR="002B71CA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E46FCC">
        <w:rPr>
          <w:rFonts w:ascii="나눔고딕" w:eastAsia="나눔고딕" w:hAnsi="나눔고딕" w:cs="Mong서른하나" w:hint="eastAsia"/>
          <w:kern w:val="0"/>
          <w:sz w:val="22"/>
          <w:szCs w:val="22"/>
        </w:rPr>
        <w:t>규모의 넓은 공간으로</w:t>
      </w:r>
      <w:r w:rsidR="001E797F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B152E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맨, </w:t>
      </w:r>
      <w:proofErr w:type="spellStart"/>
      <w:r w:rsidR="00B152E3">
        <w:rPr>
          <w:rFonts w:ascii="나눔고딕" w:eastAsia="나눔고딕" w:hAnsi="나눔고딕" w:cs="Mong서른하나" w:hint="eastAsia"/>
          <w:kern w:val="0"/>
          <w:sz w:val="22"/>
          <w:szCs w:val="22"/>
        </w:rPr>
        <w:t>우먼</w:t>
      </w:r>
      <w:proofErr w:type="spellEnd"/>
      <w:r w:rsidR="007D03A5">
        <w:rPr>
          <w:rFonts w:ascii="나눔고딕" w:eastAsia="나눔고딕" w:hAnsi="나눔고딕" w:cs="Mong서른하나" w:hint="eastAsia"/>
          <w:kern w:val="0"/>
          <w:sz w:val="22"/>
          <w:szCs w:val="22"/>
        </w:rPr>
        <w:t>,</w:t>
      </w:r>
      <w:r w:rsidR="001315F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B152E3">
        <w:rPr>
          <w:rFonts w:ascii="나눔고딕" w:eastAsia="나눔고딕" w:hAnsi="나눔고딕" w:cs="Mong서른하나" w:hint="eastAsia"/>
          <w:kern w:val="0"/>
          <w:sz w:val="22"/>
          <w:szCs w:val="22"/>
        </w:rPr>
        <w:t>뷰티, 홈 카테고리</w:t>
      </w:r>
      <w:r w:rsidR="007D03A5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등</w:t>
      </w:r>
      <w:r w:rsidR="00B152E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1315F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폭넓은 </w:t>
      </w:r>
      <w:r w:rsidR="00B152E3">
        <w:rPr>
          <w:rFonts w:ascii="나눔고딕" w:eastAsia="나눔고딕" w:hAnsi="나눔고딕" w:cs="Mong서른하나" w:hint="eastAsia"/>
          <w:kern w:val="0"/>
          <w:sz w:val="22"/>
          <w:szCs w:val="22"/>
        </w:rPr>
        <w:t>상품</w:t>
      </w:r>
      <w:r w:rsidR="001315F8">
        <w:rPr>
          <w:rFonts w:ascii="나눔고딕" w:eastAsia="나눔고딕" w:hAnsi="나눔고딕" w:cs="Mong서른하나" w:hint="eastAsia"/>
          <w:kern w:val="0"/>
          <w:sz w:val="22"/>
          <w:szCs w:val="22"/>
        </w:rPr>
        <w:t>을 한</w:t>
      </w:r>
      <w:r w:rsidR="00E46FCC">
        <w:rPr>
          <w:rFonts w:ascii="나눔고딕" w:eastAsia="나눔고딕" w:hAnsi="나눔고딕" w:cs="Mong서른하나" w:hint="eastAsia"/>
          <w:kern w:val="0"/>
          <w:sz w:val="22"/>
          <w:szCs w:val="22"/>
        </w:rPr>
        <w:t>자리</w:t>
      </w:r>
      <w:r w:rsidR="001315F8">
        <w:rPr>
          <w:rFonts w:ascii="나눔고딕" w:eastAsia="나눔고딕" w:hAnsi="나눔고딕" w:cs="Mong서른하나" w:hint="eastAsia"/>
          <w:kern w:val="0"/>
          <w:sz w:val="22"/>
          <w:szCs w:val="22"/>
        </w:rPr>
        <w:t>에서 만나볼</w:t>
      </w:r>
      <w:r w:rsidR="00B152E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수 있다. </w:t>
      </w:r>
      <w:r w:rsidR="00C52F67">
        <w:rPr>
          <w:rFonts w:ascii="나눔고딕" w:eastAsia="나눔고딕" w:hAnsi="나눔고딕" w:cs="Mong서른하나" w:hint="eastAsia"/>
          <w:kern w:val="0"/>
          <w:sz w:val="22"/>
          <w:szCs w:val="22"/>
        </w:rPr>
        <w:t>기본</w:t>
      </w:r>
      <w:r w:rsidR="006654BE">
        <w:rPr>
          <w:rFonts w:ascii="나눔고딕" w:eastAsia="나눔고딕" w:hAnsi="나눔고딕" w:cs="Mong서른하나" w:hint="eastAsia"/>
          <w:kern w:val="0"/>
          <w:sz w:val="22"/>
          <w:szCs w:val="22"/>
        </w:rPr>
        <w:t>에 충실한</w:t>
      </w:r>
      <w:r w:rsidR="00C52F67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6654BE">
        <w:rPr>
          <w:rFonts w:ascii="나눔고딕" w:eastAsia="나눔고딕" w:hAnsi="나눔고딕" w:cs="Mong서른하나" w:hint="eastAsia"/>
          <w:kern w:val="0"/>
          <w:sz w:val="22"/>
          <w:szCs w:val="22"/>
        </w:rPr>
        <w:t>데일리웨어부터</w:t>
      </w:r>
      <w:proofErr w:type="spellEnd"/>
      <w:r w:rsidR="006654B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트렌드 아이템까지 </w:t>
      </w:r>
      <w:r w:rsidR="001315F8">
        <w:rPr>
          <w:rFonts w:ascii="나눔고딕" w:eastAsia="나눔고딕" w:hAnsi="나눔고딕" w:cs="Mong서른하나" w:hint="eastAsia"/>
          <w:kern w:val="0"/>
          <w:sz w:val="22"/>
          <w:szCs w:val="22"/>
        </w:rPr>
        <w:t>합리적인 가</w:t>
      </w:r>
      <w:r w:rsidR="0000283A">
        <w:rPr>
          <w:rFonts w:ascii="나눔고딕" w:eastAsia="나눔고딕" w:hAnsi="나눔고딕" w:cs="Mong서른하나" w:hint="eastAsia"/>
          <w:kern w:val="0"/>
          <w:sz w:val="22"/>
          <w:szCs w:val="22"/>
        </w:rPr>
        <w:t>격으</w:t>
      </w:r>
      <w:r w:rsidR="001315F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로 </w:t>
      </w:r>
      <w:r w:rsidR="0077339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제공해 </w:t>
      </w:r>
      <w:r w:rsidR="001315F8">
        <w:rPr>
          <w:rFonts w:ascii="나눔고딕" w:eastAsia="나눔고딕" w:hAnsi="나눔고딕" w:cs="Mong서른하나" w:hint="eastAsia"/>
          <w:kern w:val="0"/>
          <w:sz w:val="22"/>
          <w:szCs w:val="22"/>
        </w:rPr>
        <w:t>MZ세대부터 가족 단위 고객 모두에게 높은 선호도를 얻고</w:t>
      </w:r>
      <w:r w:rsidR="0000283A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있다.</w:t>
      </w:r>
    </w:p>
    <w:p w14:paraId="570E40DB" w14:textId="211EE783" w:rsidR="00B85282" w:rsidRDefault="00F23DE3" w:rsidP="003135D9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파주 프리미엄 아울렛은 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경기</w:t>
      </w:r>
      <w:r w:rsidR="005252A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북부 </w:t>
      </w:r>
      <w:r w:rsidR="005D63D8">
        <w:rPr>
          <w:rFonts w:ascii="나눔고딕" w:eastAsia="나눔고딕" w:hAnsi="나눔고딕" w:cs="Mong서른하나" w:hint="eastAsia"/>
          <w:kern w:val="0"/>
          <w:sz w:val="22"/>
          <w:szCs w:val="22"/>
        </w:rPr>
        <w:t>지역</w:t>
      </w:r>
      <w:r w:rsidR="005252A4">
        <w:rPr>
          <w:rFonts w:ascii="나눔고딕" w:eastAsia="나눔고딕" w:hAnsi="나눔고딕" w:cs="Mong서른하나" w:hint="eastAsia"/>
          <w:kern w:val="0"/>
          <w:sz w:val="22"/>
          <w:szCs w:val="22"/>
        </w:rPr>
        <w:t>을</w:t>
      </w:r>
      <w:r w:rsidR="005D63D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대표</w:t>
      </w:r>
      <w:r w:rsidR="005252A4">
        <w:rPr>
          <w:rFonts w:ascii="나눔고딕" w:eastAsia="나눔고딕" w:hAnsi="나눔고딕" w:cs="Mong서른하나" w:hint="eastAsia"/>
          <w:kern w:val="0"/>
          <w:sz w:val="22"/>
          <w:szCs w:val="22"/>
        </w:rPr>
        <w:t>하는</w:t>
      </w:r>
      <w:r w:rsidR="005D63D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쇼핑 명</w:t>
      </w:r>
      <w:r w:rsidR="0000283A">
        <w:rPr>
          <w:rFonts w:ascii="나눔고딕" w:eastAsia="나눔고딕" w:hAnsi="나눔고딕" w:cs="Mong서른하나" w:hint="eastAsia"/>
          <w:kern w:val="0"/>
          <w:sz w:val="22"/>
          <w:szCs w:val="22"/>
        </w:rPr>
        <w:t>소로서,</w:t>
      </w:r>
      <w:r w:rsidR="005D63D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B8528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특히 </w:t>
      </w:r>
      <w:r w:rsidR="007A30B2">
        <w:rPr>
          <w:rFonts w:ascii="나눔고딕" w:eastAsia="나눔고딕" w:hAnsi="나눔고딕" w:cs="Mong서른하나" w:hint="eastAsia"/>
          <w:kern w:val="0"/>
          <w:sz w:val="22"/>
          <w:szCs w:val="22"/>
        </w:rPr>
        <w:t>2024년 리뉴얼</w:t>
      </w:r>
      <w:r w:rsidR="005E5977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과 동시에 </w:t>
      </w:r>
      <w:r w:rsidR="005E5977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proofErr w:type="spellStart"/>
      <w:r w:rsidR="007A30B2">
        <w:rPr>
          <w:rFonts w:ascii="나눔고딕" w:eastAsia="나눔고딕" w:hAnsi="나눔고딕" w:cs="Mong서른하나" w:hint="eastAsia"/>
          <w:kern w:val="0"/>
          <w:sz w:val="22"/>
          <w:szCs w:val="22"/>
        </w:rPr>
        <w:t>영컨템포러리</w:t>
      </w:r>
      <w:proofErr w:type="spellEnd"/>
      <w:r w:rsidR="007A30B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스트리트</w:t>
      </w:r>
      <w:r w:rsidR="005E5977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proofErr w:type="spellStart"/>
      <w:r w:rsidR="007A30B2">
        <w:rPr>
          <w:rFonts w:ascii="나눔고딕" w:eastAsia="나눔고딕" w:hAnsi="나눔고딕" w:cs="Mong서른하나" w:hint="eastAsia"/>
          <w:kern w:val="0"/>
          <w:sz w:val="22"/>
          <w:szCs w:val="22"/>
        </w:rPr>
        <w:t>를</w:t>
      </w:r>
      <w:proofErr w:type="spellEnd"/>
      <w:r w:rsidR="007A30B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조성하고 </w:t>
      </w:r>
      <w:r w:rsidR="005E5977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MZ세대를 겨냥한 브랜드를 선도적으로 유치해 경쟁력을 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대폭 강화했다. </w:t>
      </w:r>
      <w:proofErr w:type="spellStart"/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신세계사이먼은</w:t>
      </w:r>
      <w:proofErr w:type="spellEnd"/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이번 </w:t>
      </w:r>
      <w:proofErr w:type="spellStart"/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>무신사</w:t>
      </w:r>
      <w:proofErr w:type="spellEnd"/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스탠다드 입점까지 더하며 젊은 고객층</w:t>
      </w:r>
      <w:r w:rsidR="00BD275E">
        <w:rPr>
          <w:rFonts w:ascii="나눔고딕" w:eastAsia="나눔고딕" w:hAnsi="나눔고딕" w:cs="Mong서른하나" w:hint="eastAsia"/>
          <w:kern w:val="0"/>
          <w:sz w:val="22"/>
          <w:szCs w:val="22"/>
        </w:rPr>
        <w:t>의 선호도가 한층 높아질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것으로 기대</w:t>
      </w:r>
      <w:r w:rsidR="00781F96">
        <w:rPr>
          <w:rFonts w:ascii="나눔고딕" w:eastAsia="나눔고딕" w:hAnsi="나눔고딕" w:cs="Mong서른하나" w:hint="eastAsia"/>
          <w:kern w:val="0"/>
          <w:sz w:val="22"/>
          <w:szCs w:val="22"/>
        </w:rPr>
        <w:t>한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다. </w:t>
      </w:r>
    </w:p>
    <w:p w14:paraId="1DEC006F" w14:textId="58A8D9BA" w:rsidR="00621C31" w:rsidRDefault="002D757E" w:rsidP="002D757E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무신사</w:t>
      </w:r>
      <w:proofErr w:type="spellEnd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스탠다드는 오픈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>을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기념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>해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12일부터 15일까지 풍성한 이벤트를 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>진행한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다. 4일간 재킷, </w:t>
      </w:r>
      <w:proofErr w:type="spellStart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블레이저</w:t>
      </w:r>
      <w:proofErr w:type="spellEnd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등 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하루 단독 특가 상품을 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최대 56% 할인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판매하며, 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150개 이상 품목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>을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최대 45% 할인</w:t>
      </w:r>
      <w:r w:rsidR="00656DDE">
        <w:rPr>
          <w:rFonts w:ascii="나눔고딕" w:eastAsia="나눔고딕" w:hAnsi="나눔고딕" w:cs="Mong서른하나" w:hint="eastAsia"/>
          <w:kern w:val="0"/>
          <w:sz w:val="22"/>
          <w:szCs w:val="22"/>
        </w:rPr>
        <w:t>한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다. </w:t>
      </w:r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>30만원 상당의 인기 제품 9종을 4</w:t>
      </w:r>
      <w:r w:rsidR="00E86726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만 </w:t>
      </w:r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>9</w:t>
      </w:r>
      <w:r w:rsidR="008B77B3">
        <w:rPr>
          <w:rFonts w:ascii="나눔고딕" w:eastAsia="나눔고딕" w:hAnsi="나눔고딕" w:cs="Mong서른하나" w:hint="eastAsia"/>
          <w:kern w:val="0"/>
          <w:sz w:val="22"/>
          <w:szCs w:val="22"/>
        </w:rPr>
        <w:t>,</w:t>
      </w:r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900원에 </w:t>
      </w:r>
      <w:r w:rsidR="00E86726">
        <w:rPr>
          <w:rFonts w:ascii="나눔고딕" w:eastAsia="나눔고딕" w:hAnsi="나눔고딕" w:cs="Mong서른하나" w:hint="eastAsia"/>
          <w:kern w:val="0"/>
          <w:sz w:val="22"/>
          <w:szCs w:val="22"/>
        </w:rPr>
        <w:t>구매할 수 있는</w:t>
      </w:r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>슈퍼백</w:t>
      </w:r>
      <w:proofErr w:type="spellEnd"/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이벤트도 진행한다.</w:t>
      </w:r>
    </w:p>
    <w:p w14:paraId="597C4FE6" w14:textId="22AC8593" w:rsidR="002D757E" w:rsidRPr="00621C31" w:rsidRDefault="00E86726" w:rsidP="00621C31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lastRenderedPageBreak/>
        <w:t xml:space="preserve">이와 함께 </w:t>
      </w:r>
      <w:r w:rsidR="00426BB2">
        <w:rPr>
          <w:rFonts w:ascii="나눔고딕" w:eastAsia="나눔고딕" w:hAnsi="나눔고딕" w:cs="Mong서른하나" w:hint="eastAsia"/>
          <w:kern w:val="0"/>
          <w:sz w:val="22"/>
          <w:szCs w:val="22"/>
        </w:rPr>
        <w:t>12</w:t>
      </w:r>
      <w:r w:rsidR="002714F7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일과 </w:t>
      </w:r>
      <w:r w:rsidR="00426BB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13일 이틀간 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선착순 100명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대상</w:t>
      </w:r>
      <w:r w:rsidR="00502D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50% 할인 쿠폰(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최대 5만원 할인</w:t>
      </w:r>
      <w:r w:rsidR="00502DDE">
        <w:rPr>
          <w:rFonts w:ascii="나눔고딕" w:eastAsia="나눔고딕" w:hAnsi="나눔고딕" w:cs="Mong서른하나" w:hint="eastAsia"/>
          <w:kern w:val="0"/>
          <w:sz w:val="22"/>
          <w:szCs w:val="22"/>
        </w:rPr>
        <w:t>)을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증정하고, </w:t>
      </w:r>
      <w:r w:rsidR="002D757E">
        <w:rPr>
          <w:rFonts w:ascii="나눔고딕" w:eastAsia="나눔고딕" w:hAnsi="나눔고딕" w:cs="Mong서른하나"/>
          <w:kern w:val="0"/>
          <w:sz w:val="22"/>
          <w:szCs w:val="22"/>
        </w:rPr>
        <w:t>10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만원 이상 구매 고객 대상 선착순 스페셜 </w:t>
      </w:r>
      <w:proofErr w:type="spellStart"/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기프트</w:t>
      </w:r>
      <w:proofErr w:type="spellEnd"/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6종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도 증정한다.</w:t>
      </w:r>
      <w:r w:rsidR="002D757E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proofErr w:type="spellStart"/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웰컴백</w:t>
      </w:r>
      <w:proofErr w:type="spellEnd"/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쿠폰 증정,</w:t>
      </w:r>
      <w:r w:rsidR="002D757E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후기 작성 시 적립금 </w:t>
      </w:r>
      <w:r w:rsidR="00724F5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제공 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등 다양한 </w:t>
      </w:r>
      <w:r w:rsidR="00724F51">
        <w:rPr>
          <w:rFonts w:ascii="나눔고딕" w:eastAsia="나눔고딕" w:hAnsi="나눔고딕" w:cs="Mong서른하나" w:hint="eastAsia"/>
          <w:kern w:val="0"/>
          <w:sz w:val="22"/>
          <w:szCs w:val="22"/>
        </w:rPr>
        <w:t>프로모션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도 </w:t>
      </w:r>
      <w:r w:rsidR="00621C31">
        <w:rPr>
          <w:rFonts w:ascii="나눔고딕" w:eastAsia="나눔고딕" w:hAnsi="나눔고딕" w:cs="Mong서른하나" w:hint="eastAsia"/>
          <w:kern w:val="0"/>
          <w:sz w:val="22"/>
          <w:szCs w:val="22"/>
        </w:rPr>
        <w:t>만나볼 수 있다</w:t>
      </w:r>
      <w:r w:rsid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.</w:t>
      </w:r>
    </w:p>
    <w:p w14:paraId="28D5650A" w14:textId="05D8C246" w:rsidR="007B3441" w:rsidRPr="004A4F34" w:rsidRDefault="002D757E" w:rsidP="002B009D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</w:t>
      </w:r>
      <w:proofErr w:type="spellEnd"/>
      <w:r w:rsidRP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관계자는 </w:t>
      </w:r>
      <w:r w:rsidRPr="002D757E">
        <w:rPr>
          <w:rFonts w:ascii="나눔고딕" w:eastAsia="나눔고딕" w:hAnsi="나눔고딕" w:cs="Mong서른하나"/>
          <w:kern w:val="0"/>
          <w:sz w:val="22"/>
          <w:szCs w:val="22"/>
        </w:rPr>
        <w:t>“</w:t>
      </w:r>
      <w:proofErr w:type="spellStart"/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>무신사</w:t>
      </w:r>
      <w:proofErr w:type="spellEnd"/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스탠다드는 MZ세대는 물론 전 세대를 아우르며 폭넓은 인기를 얻고 있는 브랜드</w:t>
      </w:r>
      <w:r w:rsidR="007B3441">
        <w:rPr>
          <w:rFonts w:ascii="나눔고딕" w:eastAsia="나눔고딕" w:hAnsi="나눔고딕" w:cs="Mong서른하나"/>
          <w:kern w:val="0"/>
          <w:sz w:val="22"/>
          <w:szCs w:val="22"/>
        </w:rPr>
        <w:t>”</w:t>
      </w:r>
      <w:proofErr w:type="spellStart"/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>라며</w:t>
      </w:r>
      <w:proofErr w:type="spellEnd"/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7B3441">
        <w:rPr>
          <w:rFonts w:ascii="나눔고딕" w:eastAsia="나눔고딕" w:hAnsi="나눔고딕" w:cs="Mong서른하나"/>
          <w:kern w:val="0"/>
          <w:sz w:val="22"/>
          <w:szCs w:val="22"/>
        </w:rPr>
        <w:t>“</w:t>
      </w:r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>이번 입점을 통해 파주 프리미엄 아울렛이 지역 대표 쇼핑 명소로서 MD</w:t>
      </w:r>
      <w:r w:rsidR="0077339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>구성과 경쟁력</w:t>
      </w:r>
      <w:r w:rsidR="00C03FC0">
        <w:rPr>
          <w:rFonts w:ascii="나눔고딕" w:eastAsia="나눔고딕" w:hAnsi="나눔고딕" w:cs="Mong서른하나" w:hint="eastAsia"/>
          <w:kern w:val="0"/>
          <w:sz w:val="22"/>
          <w:szCs w:val="22"/>
        </w:rPr>
        <w:t>을</w:t>
      </w:r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더욱 강화</w:t>
      </w:r>
      <w:r w:rsidR="00C03FC0">
        <w:rPr>
          <w:rFonts w:ascii="나눔고딕" w:eastAsia="나눔고딕" w:hAnsi="나눔고딕" w:cs="Mong서른하나" w:hint="eastAsia"/>
          <w:kern w:val="0"/>
          <w:sz w:val="22"/>
          <w:szCs w:val="22"/>
        </w:rPr>
        <w:t>할</w:t>
      </w:r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것으로 기대한다</w:t>
      </w:r>
      <w:r w:rsidR="007B3441">
        <w:rPr>
          <w:rFonts w:ascii="나눔고딕" w:eastAsia="나눔고딕" w:hAnsi="나눔고딕" w:cs="Mong서른하나"/>
          <w:kern w:val="0"/>
          <w:sz w:val="22"/>
          <w:szCs w:val="22"/>
        </w:rPr>
        <w:t>”</w:t>
      </w:r>
      <w:r w:rsidRPr="002D757E">
        <w:rPr>
          <w:rFonts w:ascii="나눔고딕" w:eastAsia="나눔고딕" w:hAnsi="나눔고딕" w:cs="Mong서른하나" w:hint="eastAsia"/>
          <w:kern w:val="0"/>
          <w:sz w:val="22"/>
          <w:szCs w:val="22"/>
        </w:rPr>
        <w:t>고 말했다.</w:t>
      </w:r>
      <w:r w:rsidRPr="002D757E">
        <w:rPr>
          <w:rFonts w:ascii="나눔고딕" w:eastAsia="나눔고딕" w:hAnsi="나눔고딕" w:cs="Mong서른하나"/>
          <w:kern w:val="0"/>
          <w:sz w:val="22"/>
          <w:szCs w:val="22"/>
        </w:rPr>
        <w:t xml:space="preserve"> &lt;끝</w:t>
      </w:r>
      <w:r w:rsidR="007B3441">
        <w:rPr>
          <w:rFonts w:ascii="나눔고딕" w:eastAsia="나눔고딕" w:hAnsi="나눔고딕" w:cs="Mong서른하나" w:hint="eastAsia"/>
          <w:kern w:val="0"/>
          <w:sz w:val="22"/>
          <w:szCs w:val="22"/>
        </w:rPr>
        <w:t>&gt;</w:t>
      </w:r>
    </w:p>
    <w:sectPr w:rsidR="007B3441" w:rsidRPr="004A4F34" w:rsidSect="00E0088E">
      <w:headerReference w:type="default" r:id="rId11"/>
      <w:footerReference w:type="default" r:id="rId12"/>
      <w:pgSz w:w="11906" w:h="16838"/>
      <w:pgMar w:top="2552" w:right="1416" w:bottom="1560" w:left="1701" w:header="851" w:footer="9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81C4" w14:textId="77777777" w:rsidR="006B6201" w:rsidRDefault="006B6201" w:rsidP="005F3A9E">
      <w:r>
        <w:separator/>
      </w:r>
    </w:p>
  </w:endnote>
  <w:endnote w:type="continuationSeparator" w:id="0">
    <w:p w14:paraId="29798E9D" w14:textId="77777777" w:rsidR="006B6201" w:rsidRDefault="006B6201" w:rsidP="005F3A9E">
      <w:r>
        <w:continuationSeparator/>
      </w:r>
    </w:p>
  </w:endnote>
  <w:endnote w:type="continuationNotice" w:id="1">
    <w:p w14:paraId="1B50DF0E" w14:textId="77777777" w:rsidR="006B6201" w:rsidRDefault="006B6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g서른하나">
    <w:charset w:val="81"/>
    <w:family w:val="auto"/>
    <w:pitch w:val="variable"/>
    <w:sig w:usb0="B00002EF" w:usb1="19D77CFB" w:usb2="00000018" w:usb3="00000000" w:csb0="0008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57189B23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12130829">
              <wp:simplePos x="0" y="0"/>
              <wp:positionH relativeFrom="margin">
                <wp:align>right</wp:align>
              </wp:positionH>
              <wp:positionV relativeFrom="paragraph">
                <wp:posOffset>119325</wp:posOffset>
              </wp:positionV>
              <wp:extent cx="5679136" cy="55659"/>
              <wp:effectExtent l="0" t="0" r="0" b="1905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9136" cy="5565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816F6" id="직사각형 4" o:spid="_x0000_s1026" style="position:absolute;left:0;text-align:left;margin-left:396pt;margin-top:9.4pt;width:447.2pt;height:4.4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BuiQIAAHcFAAAOAAAAZHJzL2Uyb0RvYy54bWysVN9P2zAQfp+0/8Hy+0jakTIiUtSBmCZV&#10;gAYTz65jN9Ycn2e7Tbu/nrOThgrQHqa9WD7fd9/98N1dXO5aTbbCeQWmopOTnBJhONTKrCv68/Hm&#10;0xdKfGCmZhqMqOheeHo5//jhorOlmEIDuhaOIInxZWcr2oRgyyzzvBEt8ydghUGlBNeygKJbZ7Vj&#10;HbK3Opvm+SzrwNXWARfe4+t1r6TzxC+l4OFOSi8C0RXF2EI6XTpX8czmF6xcO2YbxYcw2D9E0TJl&#10;0OlIdc0CIxun3lC1ijvwIMMJhzYDKRUXKQfMZpK/yuahYVakXLA43o5l8v+Plt9uH+y9i6F7uwT+&#10;y2NFss76ctREwQ+YnXRtxGLgZJequB+rKHaBcHwsZmfnk88zSjjqimJWnMcqZ6w8GFvnwzcBLYmX&#10;ijr8pFQ7tl360EMPkBQXaFXfKK2T4NarK+3IluGHLvI8L74O7P4Ypk0EG4hmPWN8SXn1qaSkwl6L&#10;iNPmh5BE1Rj8NEWS2k+MfhjnwoRJr2pYLXr3BbpPHYS5jRYp00QYmSX6H7kHgtjab7n7KAd8NBWp&#10;e0fj/G+B9cajRfIMJozGrTLg3iPQmNXguccfitSXJlZpBfX+3hEH/ex4y28U/tuS+XDPHA4LjhUu&#10;gHCHh9TQVRSGGyUNuD/vvUc89jBqKelw+Crqf2+YE5To7wa7+3xyehqnNQmnxdkUBXesWR1rzKa9&#10;AmyHCa4ay9M14oM+XKWD9gn3xCJ6RRUzHH1XlAd3EK5CvxRw03CxWCQYTqhlYWkeLI/ksaqxLx93&#10;T8zZoXkDdv0tHAaVla96uMdGSwOLTQCpUoO/1HWoN053apxhE8X1cSwn1Mu+nD8DAAD//wMAUEsD&#10;BBQABgAIAAAAIQCCWlRO3wAAAAYBAAAPAAAAZHJzL2Rvd25yZXYueG1sTI9BS8NAEIXvgv9hGcGL&#10;2I2ltGnMphShIiiKaQWP2+yYjWZnY3abpv/e8aTHee/x3jf5anStGLAPjScFN5MEBFLlTUO1gt12&#10;c52CCFGT0a0nVHDCAKvi/CzXmfFHesWhjLXgEgqZVmBj7DIpQ2XR6TDxHRJ7H753OvLZ19L0+sjl&#10;rpXTJJlLpxviBas7vLNYfZUHp2AxPHVXzw+lv/8+PW79y3pj3z/flLq8GNe3ICKO8S8Mv/iMDgUz&#10;7f2BTBCtAn4kspoyP7vpcjYDsVcwXcxBFrn8j1/8AAAA//8DAFBLAQItABQABgAIAAAAIQC2gziS&#10;/gAAAOEBAAATAAAAAAAAAAAAAAAAAAAAAABbQ29udGVudF9UeXBlc10ueG1sUEsBAi0AFAAGAAgA&#10;AAAhADj9If/WAAAAlAEAAAsAAAAAAAAAAAAAAAAALwEAAF9yZWxzLy5yZWxzUEsBAi0AFAAGAAgA&#10;AAAhAJN9sG6JAgAAdwUAAA4AAAAAAAAAAAAAAAAALgIAAGRycy9lMm9Eb2MueG1sUEsBAi0AFAAG&#10;AAgAAAAhAIJaVE7fAAAABgEAAA8AAAAAAAAAAAAAAAAA4wQAAGRycy9kb3ducmV2LnhtbFBLBQYA&#10;AAAABAAEAPMAAADvBQAAAAA=&#10;" fillcolor="#a0005b" stroked="f" strokeweight="2pt">
              <w10:wrap anchorx="margin"/>
            </v:rect>
          </w:pict>
        </mc:Fallback>
      </mc:AlternateContent>
    </w:r>
  </w:p>
  <w:p w14:paraId="6139E0D6" w14:textId="155A24F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2CA1" w14:textId="77777777" w:rsidR="006B6201" w:rsidRDefault="006B6201" w:rsidP="005F3A9E">
      <w:r>
        <w:separator/>
      </w:r>
    </w:p>
  </w:footnote>
  <w:footnote w:type="continuationSeparator" w:id="0">
    <w:p w14:paraId="1EB7AC28" w14:textId="77777777" w:rsidR="006B6201" w:rsidRDefault="006B6201" w:rsidP="005F3A9E">
      <w:r>
        <w:continuationSeparator/>
      </w:r>
    </w:p>
  </w:footnote>
  <w:footnote w:type="continuationNotice" w:id="1">
    <w:p w14:paraId="478077D6" w14:textId="77777777" w:rsidR="006B6201" w:rsidRDefault="006B6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1CFE5BE5" w:rsidR="003E4EEA" w:rsidRPr="0065527D" w:rsidRDefault="00EA19A8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0A615D">
      <w:rPr>
        <w:b/>
        <w:noProof/>
      </w:rPr>
      <w:drawing>
        <wp:anchor distT="0" distB="0" distL="114300" distR="114300" simplePos="0" relativeHeight="251658242" behindDoc="0" locked="0" layoutInCell="1" allowOverlap="1" wp14:anchorId="5E754B36" wp14:editId="0FD7F624">
          <wp:simplePos x="0" y="0"/>
          <wp:positionH relativeFrom="margin">
            <wp:posOffset>2712085</wp:posOffset>
          </wp:positionH>
          <wp:positionV relativeFrom="margin">
            <wp:posOffset>-1080770</wp:posOffset>
          </wp:positionV>
          <wp:extent cx="2796942" cy="504825"/>
          <wp:effectExtent l="0" t="0" r="0" b="0"/>
          <wp:wrapSquare wrapText="bothSides"/>
          <wp:docPr id="155977517" name="그림 155977517" descr="텍스트, 폰트, 화이트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86864" name="그림 1949686864" descr="텍스트, 폰트, 화이트, 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942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EEA" w:rsidRPr="0065527D">
      <w:rPr>
        <w:rFonts w:ascii="맑은 고딕" w:eastAsia="맑은 고딕" w:hAnsi="맑은 고딕" w:hint="eastAsia"/>
        <w:b/>
      </w:rPr>
      <w:t>㈜</w:t>
    </w:r>
    <w:proofErr w:type="spellStart"/>
    <w:r w:rsidR="003E4EEA"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E74AC2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3AEAE279" w14:textId="4A2CADEB" w:rsidR="003E4EEA" w:rsidRDefault="003E4EEA" w:rsidP="00D734A4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</w:t>
    </w:r>
    <w:r w:rsidR="00D734A4">
      <w:rPr>
        <w:rFonts w:ascii="맑은 고딕" w:eastAsia="맑은 고딕" w:hAnsi="맑은 고딕" w:hint="eastAsia"/>
      </w:rPr>
      <w:t>9</w:t>
    </w:r>
  </w:p>
  <w:p w14:paraId="532A752F" w14:textId="21061CAF" w:rsidR="00D734A4" w:rsidRPr="00D734A4" w:rsidRDefault="00D734A4" w:rsidP="00D734A4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 w:hint="eastAsia"/>
      </w:rPr>
    </w:pPr>
    <w:r w:rsidRPr="00D734A4">
      <w:rPr>
        <w:rFonts w:ascii="맑은 고딕" w:eastAsia="맑은 고딕" w:hAnsi="맑은 고딕"/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6CE323" wp14:editId="7CDBF1E2">
              <wp:simplePos x="0" y="0"/>
              <wp:positionH relativeFrom="margin">
                <wp:posOffset>-22860</wp:posOffset>
              </wp:positionH>
              <wp:positionV relativeFrom="paragraph">
                <wp:posOffset>242454</wp:posOffset>
              </wp:positionV>
              <wp:extent cx="5602605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260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7D13D" id="직사각형 2" o:spid="_x0000_s1026" style="position:absolute;margin-left:-1.8pt;margin-top:19.1pt;width:441.1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NIhwIAAHcFAAAOAAAAZHJzL2Uyb0RvYy54bWysVE1v2zAMvQ/YfxB0X+0ETbcadYqsRYcB&#10;QVu0HXpWZCk2JosapcTJfv0o2XGDtthh2EUQRfLxQ4+8uNy1hm0V+gZsyScnOWfKSqgauy75j6eb&#10;T18480HYShiwquR75fnl/OOHi84Vago1mEohIxDri86VvA7BFVnmZa1a4U/AKUtKDdiKQCKuswpF&#10;R+ityaZ5fpZ1gJVDkMp7er3ulXye8LVWMtxp7VVgpuSUW0gnpnMVz2x+IYo1Clc3ckhD/EMWrWgs&#10;BR2hrkUQbIPNG6i2kQgedDiR0GagdSNVqoGqmeSvqnmshVOpFmqOd2Ob/P+DlbfbR3ePMXXvliB/&#10;eupI1jlfjJoo+MFmp7GNtpQ426Uu7scuql1gkh5nZ/n0LJ9xJkl3Ovs8OY9dzkRxcHbowzcFLYuX&#10;kiN9Uuqd2C596E0PJikvME110xiTBFyvrgyyraAPXeR5Pvs6oPtjM2OjsYXo1iPGl1RXX0oqKuyN&#10;inbGPijNmoqSn6ZMEv3UGEdIqWyY9KpaVKoPP6PwiUFU2+iRKk2AEVlT/BF7AIjUfovdZznYR1eV&#10;2Ds6539LrHcePVJksGF0bhsL+B6AoaqGyL39oUl9a2KXVlDt75Eh9LPjnbxp6N+Wwod7gTQsNFa0&#10;AMIdHdpAV3IYbpzVgL/fe4/2xGHSctbR8JXc/9oIVJyZ75bYfT45PY3TmgSi0JQEPNasjjV2014B&#10;0WFCq8bJdI32wRyuGqF9pj2xiFFJJayk2CWXAQ/CVeiXAm0aqRaLZEYT6kRY2kcnI3jsauTl0+5Z&#10;oBvIG4j1t3AYVFG84nBvGz0tLDYBdJMI/tLXod803Yk4wyaK6+NYTlYv+3L+BwAA//8DAFBLAwQU&#10;AAYACAAAACEAI+jx6OIAAAAIAQAADwAAAGRycy9kb3ducmV2LnhtbEyPQUvDQBSE74L/YXmCF2k3&#10;trUJMS+lCBXBopgqeNxmn0k0+zZmt2n6711PehxmmPkmW42mFQP1rrGMcD2NQBCXVjdcIbzuNpME&#10;hPOKtWotE8KJHKzy87NMpdoe+YWGwlcilLBLFULtfZdK6cqajHJT2xEH78P2Rvkg+0rqXh1DuWnl&#10;LIqW0qiGw0KtOrqrqfwqDgYhHrbd1dNDYe+/T487+7ze1O+fb4iXF+P6FoSn0f+F4Rc/oEMemPb2&#10;wNqJFmEyX4YkwjyZgQh+EicxiD3C4mYBMs/k/wP5DwAAAP//AwBQSwECLQAUAAYACAAAACEAtoM4&#10;kv4AAADhAQAAEwAAAAAAAAAAAAAAAAAAAAAAW0NvbnRlbnRfVHlwZXNdLnhtbFBLAQItABQABgAI&#10;AAAAIQA4/SH/1gAAAJQBAAALAAAAAAAAAAAAAAAAAC8BAABfcmVscy8ucmVsc1BLAQItABQABgAI&#10;AAAAIQCwuwNIhwIAAHcFAAAOAAAAAAAAAAAAAAAAAC4CAABkcnMvZTJvRG9jLnhtbFBLAQItABQA&#10;BgAIAAAAIQAj6PHo4gAAAAgBAAAPAAAAAAAAAAAAAAAAAOEEAABkcnMvZG93bnJldi54bWxQSwUG&#10;AAAAAAQABADzAAAA8AUAAAAA&#10;" fillcolor="#a0005b" stroked="f" strokeweight="2pt">
              <w10:wrap anchorx="margin"/>
            </v:rect>
          </w:pict>
        </mc:Fallback>
      </mc:AlternateContent>
    </w:r>
    <w:r w:rsidRPr="00D734A4">
      <w:rPr>
        <w:rFonts w:ascii="맑은 고딕" w:eastAsia="맑은 고딕" w:hAnsi="맑은 고딕" w:hint="eastAsia"/>
        <w:b/>
        <w:bCs/>
      </w:rPr>
      <w:t>E-MAIL</w:t>
    </w:r>
    <w:r>
      <w:rPr>
        <w:rFonts w:ascii="맑은 고딕" w:eastAsia="맑은 고딕" w:hAnsi="맑은 고딕" w:hint="eastAsia"/>
      </w:rPr>
      <w:t xml:space="preserve"> sspr_kr@naver.com </w:t>
    </w:r>
    <w:r w:rsidRPr="00D734A4">
      <w:rPr>
        <w:rFonts w:ascii="맑은 고딕" w:eastAsia="맑은 고딕" w:hAnsi="맑은 고딕" w:hint="eastAsia"/>
        <w:b/>
        <w:bCs/>
      </w:rPr>
      <w:t xml:space="preserve">DATE </w:t>
    </w:r>
    <w:r>
      <w:rPr>
        <w:rFonts w:ascii="맑은 고딕" w:eastAsia="맑은 고딕" w:hAnsi="맑은 고딕" w:hint="eastAsia"/>
      </w:rPr>
      <w:t>2026.02.12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83A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B77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1D4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90C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8EA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691A"/>
    <w:rsid w:val="00066B05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2A1B"/>
    <w:rsid w:val="00083510"/>
    <w:rsid w:val="00083884"/>
    <w:rsid w:val="00083C95"/>
    <w:rsid w:val="00084056"/>
    <w:rsid w:val="00085CB4"/>
    <w:rsid w:val="00085D5B"/>
    <w:rsid w:val="00086488"/>
    <w:rsid w:val="00086DFB"/>
    <w:rsid w:val="00087659"/>
    <w:rsid w:val="00090B03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D46"/>
    <w:rsid w:val="000B3F46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07B4B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F93"/>
    <w:rsid w:val="001218C1"/>
    <w:rsid w:val="00121A37"/>
    <w:rsid w:val="00121ABA"/>
    <w:rsid w:val="00121EC0"/>
    <w:rsid w:val="00121FFC"/>
    <w:rsid w:val="0012256F"/>
    <w:rsid w:val="00123627"/>
    <w:rsid w:val="00123A74"/>
    <w:rsid w:val="0012498A"/>
    <w:rsid w:val="00124ECA"/>
    <w:rsid w:val="00125DB3"/>
    <w:rsid w:val="0012676A"/>
    <w:rsid w:val="00126968"/>
    <w:rsid w:val="00126B11"/>
    <w:rsid w:val="001315F8"/>
    <w:rsid w:val="00131FAA"/>
    <w:rsid w:val="001327FB"/>
    <w:rsid w:val="00133010"/>
    <w:rsid w:val="00133150"/>
    <w:rsid w:val="0013346E"/>
    <w:rsid w:val="00134874"/>
    <w:rsid w:val="00135188"/>
    <w:rsid w:val="00137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1D69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38E3"/>
    <w:rsid w:val="001950A5"/>
    <w:rsid w:val="00195A48"/>
    <w:rsid w:val="00195D96"/>
    <w:rsid w:val="0019612D"/>
    <w:rsid w:val="00196DF4"/>
    <w:rsid w:val="001976C3"/>
    <w:rsid w:val="001977A3"/>
    <w:rsid w:val="00197FC5"/>
    <w:rsid w:val="001A161F"/>
    <w:rsid w:val="001A19A5"/>
    <w:rsid w:val="001A1A0D"/>
    <w:rsid w:val="001A1D02"/>
    <w:rsid w:val="001A3376"/>
    <w:rsid w:val="001A3888"/>
    <w:rsid w:val="001A388E"/>
    <w:rsid w:val="001A3E5B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16B0"/>
    <w:rsid w:val="001B21EE"/>
    <w:rsid w:val="001B2EAB"/>
    <w:rsid w:val="001B4384"/>
    <w:rsid w:val="001B45C7"/>
    <w:rsid w:val="001B45DE"/>
    <w:rsid w:val="001B53E0"/>
    <w:rsid w:val="001B557C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4F4B"/>
    <w:rsid w:val="001C5718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97F"/>
    <w:rsid w:val="001E7F7D"/>
    <w:rsid w:val="001F2A29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12B8"/>
    <w:rsid w:val="00201635"/>
    <w:rsid w:val="00201834"/>
    <w:rsid w:val="002035FC"/>
    <w:rsid w:val="002038CE"/>
    <w:rsid w:val="00203C64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5327"/>
    <w:rsid w:val="00216630"/>
    <w:rsid w:val="00216F54"/>
    <w:rsid w:val="0021726B"/>
    <w:rsid w:val="002174BA"/>
    <w:rsid w:val="00217E34"/>
    <w:rsid w:val="00220A4A"/>
    <w:rsid w:val="00220D46"/>
    <w:rsid w:val="0022117D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D43"/>
    <w:rsid w:val="00231EA9"/>
    <w:rsid w:val="00231F41"/>
    <w:rsid w:val="00233402"/>
    <w:rsid w:val="0023364E"/>
    <w:rsid w:val="0023431B"/>
    <w:rsid w:val="00234A77"/>
    <w:rsid w:val="00235DDF"/>
    <w:rsid w:val="00236587"/>
    <w:rsid w:val="002373A6"/>
    <w:rsid w:val="002376C7"/>
    <w:rsid w:val="002400A2"/>
    <w:rsid w:val="00240DFB"/>
    <w:rsid w:val="00240EA4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77C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2C9"/>
    <w:rsid w:val="00264369"/>
    <w:rsid w:val="002658C9"/>
    <w:rsid w:val="002659D7"/>
    <w:rsid w:val="00265E34"/>
    <w:rsid w:val="00265EC8"/>
    <w:rsid w:val="00266996"/>
    <w:rsid w:val="00267226"/>
    <w:rsid w:val="00267C37"/>
    <w:rsid w:val="002700E7"/>
    <w:rsid w:val="002702AB"/>
    <w:rsid w:val="002712C6"/>
    <w:rsid w:val="002714F7"/>
    <w:rsid w:val="00271E5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5D3"/>
    <w:rsid w:val="002919B2"/>
    <w:rsid w:val="00292266"/>
    <w:rsid w:val="002936D5"/>
    <w:rsid w:val="00294BF8"/>
    <w:rsid w:val="00294DAD"/>
    <w:rsid w:val="00295EC1"/>
    <w:rsid w:val="00296299"/>
    <w:rsid w:val="002962E7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4335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09D"/>
    <w:rsid w:val="002B0448"/>
    <w:rsid w:val="002B04D1"/>
    <w:rsid w:val="002B2689"/>
    <w:rsid w:val="002B390B"/>
    <w:rsid w:val="002B3E74"/>
    <w:rsid w:val="002B46F7"/>
    <w:rsid w:val="002B4B9C"/>
    <w:rsid w:val="002B4DDD"/>
    <w:rsid w:val="002B4E62"/>
    <w:rsid w:val="002B5460"/>
    <w:rsid w:val="002B5B82"/>
    <w:rsid w:val="002B5E94"/>
    <w:rsid w:val="002B6EE2"/>
    <w:rsid w:val="002B71CA"/>
    <w:rsid w:val="002B7400"/>
    <w:rsid w:val="002C00B7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5A8F"/>
    <w:rsid w:val="002D64EF"/>
    <w:rsid w:val="002D6611"/>
    <w:rsid w:val="002D6896"/>
    <w:rsid w:val="002D757E"/>
    <w:rsid w:val="002D7A25"/>
    <w:rsid w:val="002D7E4C"/>
    <w:rsid w:val="002E0DCA"/>
    <w:rsid w:val="002E1504"/>
    <w:rsid w:val="002E1631"/>
    <w:rsid w:val="002E3617"/>
    <w:rsid w:val="002E50BB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0C94"/>
    <w:rsid w:val="00301485"/>
    <w:rsid w:val="00303E22"/>
    <w:rsid w:val="00303EED"/>
    <w:rsid w:val="003045EA"/>
    <w:rsid w:val="00304A60"/>
    <w:rsid w:val="00305665"/>
    <w:rsid w:val="003059D3"/>
    <w:rsid w:val="00305A7A"/>
    <w:rsid w:val="00306049"/>
    <w:rsid w:val="00306652"/>
    <w:rsid w:val="003069C9"/>
    <w:rsid w:val="00311BCD"/>
    <w:rsid w:val="00313078"/>
    <w:rsid w:val="003135D9"/>
    <w:rsid w:val="00313FA2"/>
    <w:rsid w:val="0031540D"/>
    <w:rsid w:val="00315923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3D"/>
    <w:rsid w:val="00337C9B"/>
    <w:rsid w:val="00337DF4"/>
    <w:rsid w:val="00340225"/>
    <w:rsid w:val="003402FA"/>
    <w:rsid w:val="00340AAB"/>
    <w:rsid w:val="00342496"/>
    <w:rsid w:val="0034320E"/>
    <w:rsid w:val="00343211"/>
    <w:rsid w:val="00344221"/>
    <w:rsid w:val="003456E5"/>
    <w:rsid w:val="00346082"/>
    <w:rsid w:val="0034653E"/>
    <w:rsid w:val="00346682"/>
    <w:rsid w:val="00346BBD"/>
    <w:rsid w:val="0034743C"/>
    <w:rsid w:val="00347603"/>
    <w:rsid w:val="00347D76"/>
    <w:rsid w:val="003501E4"/>
    <w:rsid w:val="0035288C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89C"/>
    <w:rsid w:val="00363BA7"/>
    <w:rsid w:val="00363C28"/>
    <w:rsid w:val="00364AB1"/>
    <w:rsid w:val="00365B0F"/>
    <w:rsid w:val="00367AE1"/>
    <w:rsid w:val="00370055"/>
    <w:rsid w:val="003701DA"/>
    <w:rsid w:val="00370521"/>
    <w:rsid w:val="0037182E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D10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CC8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DC6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3F6A32"/>
    <w:rsid w:val="003F7BEB"/>
    <w:rsid w:val="00400345"/>
    <w:rsid w:val="004016E7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2896"/>
    <w:rsid w:val="00413800"/>
    <w:rsid w:val="00413F7B"/>
    <w:rsid w:val="00414706"/>
    <w:rsid w:val="00414B8A"/>
    <w:rsid w:val="004159B5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5D9"/>
    <w:rsid w:val="00426BB2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2CA"/>
    <w:rsid w:val="004A2BD5"/>
    <w:rsid w:val="004A3012"/>
    <w:rsid w:val="004A4D86"/>
    <w:rsid w:val="004A4F34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5654"/>
    <w:rsid w:val="004B601E"/>
    <w:rsid w:val="004B60AD"/>
    <w:rsid w:val="004B63BE"/>
    <w:rsid w:val="004B6A92"/>
    <w:rsid w:val="004B7A61"/>
    <w:rsid w:val="004B7DCB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4CE2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2DDE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2A4"/>
    <w:rsid w:val="00525388"/>
    <w:rsid w:val="005254D4"/>
    <w:rsid w:val="00526AC3"/>
    <w:rsid w:val="00527C21"/>
    <w:rsid w:val="00530909"/>
    <w:rsid w:val="00530AF5"/>
    <w:rsid w:val="00530BB6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E66"/>
    <w:rsid w:val="00540AB3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34E4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886"/>
    <w:rsid w:val="005728C2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242B"/>
    <w:rsid w:val="005824EE"/>
    <w:rsid w:val="0058372B"/>
    <w:rsid w:val="005840C1"/>
    <w:rsid w:val="00584646"/>
    <w:rsid w:val="00585BD7"/>
    <w:rsid w:val="00587108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33F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6F93"/>
    <w:rsid w:val="005A7297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23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35BD"/>
    <w:rsid w:val="005D47C4"/>
    <w:rsid w:val="005D4FF9"/>
    <w:rsid w:val="005D63D8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378"/>
    <w:rsid w:val="005E2CDD"/>
    <w:rsid w:val="005E30F8"/>
    <w:rsid w:val="005E3389"/>
    <w:rsid w:val="005E3C80"/>
    <w:rsid w:val="005E572C"/>
    <w:rsid w:val="005E5977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1C31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27F6B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6DDE"/>
    <w:rsid w:val="006571A3"/>
    <w:rsid w:val="00660344"/>
    <w:rsid w:val="0066068C"/>
    <w:rsid w:val="006608A5"/>
    <w:rsid w:val="00660FE1"/>
    <w:rsid w:val="00662A70"/>
    <w:rsid w:val="00663BB2"/>
    <w:rsid w:val="006640EB"/>
    <w:rsid w:val="00664746"/>
    <w:rsid w:val="006654BE"/>
    <w:rsid w:val="006663B3"/>
    <w:rsid w:val="006673EE"/>
    <w:rsid w:val="00670401"/>
    <w:rsid w:val="0067084C"/>
    <w:rsid w:val="00670E74"/>
    <w:rsid w:val="00670F35"/>
    <w:rsid w:val="0067135C"/>
    <w:rsid w:val="006724E8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2B7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003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201"/>
    <w:rsid w:val="006B69EA"/>
    <w:rsid w:val="006B7070"/>
    <w:rsid w:val="006B7861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E7CE2"/>
    <w:rsid w:val="006F0392"/>
    <w:rsid w:val="006F0E26"/>
    <w:rsid w:val="006F1615"/>
    <w:rsid w:val="006F1D80"/>
    <w:rsid w:val="006F1D96"/>
    <w:rsid w:val="006F1EF2"/>
    <w:rsid w:val="006F209C"/>
    <w:rsid w:val="006F31F4"/>
    <w:rsid w:val="006F3A4F"/>
    <w:rsid w:val="006F3E43"/>
    <w:rsid w:val="006F4BF1"/>
    <w:rsid w:val="006F6AA0"/>
    <w:rsid w:val="006F708D"/>
    <w:rsid w:val="007002EF"/>
    <w:rsid w:val="00702660"/>
    <w:rsid w:val="00702A71"/>
    <w:rsid w:val="00702CC8"/>
    <w:rsid w:val="007030C0"/>
    <w:rsid w:val="00703D9F"/>
    <w:rsid w:val="00704970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0D5"/>
    <w:rsid w:val="0071643F"/>
    <w:rsid w:val="00716DE8"/>
    <w:rsid w:val="00720908"/>
    <w:rsid w:val="007235AC"/>
    <w:rsid w:val="007238F9"/>
    <w:rsid w:val="007241BE"/>
    <w:rsid w:val="0072497F"/>
    <w:rsid w:val="00724F51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765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25F"/>
    <w:rsid w:val="007517B5"/>
    <w:rsid w:val="00752003"/>
    <w:rsid w:val="007524C9"/>
    <w:rsid w:val="0075321E"/>
    <w:rsid w:val="0075421A"/>
    <w:rsid w:val="007542CE"/>
    <w:rsid w:val="007542E3"/>
    <w:rsid w:val="00754FCC"/>
    <w:rsid w:val="007561BD"/>
    <w:rsid w:val="007564CA"/>
    <w:rsid w:val="00757013"/>
    <w:rsid w:val="0075796F"/>
    <w:rsid w:val="00760EAB"/>
    <w:rsid w:val="00761441"/>
    <w:rsid w:val="00761B0A"/>
    <w:rsid w:val="00761D24"/>
    <w:rsid w:val="007621E4"/>
    <w:rsid w:val="00762587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399"/>
    <w:rsid w:val="007736B8"/>
    <w:rsid w:val="00773A7B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2E2"/>
    <w:rsid w:val="00781D08"/>
    <w:rsid w:val="00781F96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B2"/>
    <w:rsid w:val="007A30FA"/>
    <w:rsid w:val="007A35C1"/>
    <w:rsid w:val="007A59BF"/>
    <w:rsid w:val="007A615D"/>
    <w:rsid w:val="007A66A9"/>
    <w:rsid w:val="007A6F4E"/>
    <w:rsid w:val="007B1079"/>
    <w:rsid w:val="007B1447"/>
    <w:rsid w:val="007B192E"/>
    <w:rsid w:val="007B2185"/>
    <w:rsid w:val="007B2E0C"/>
    <w:rsid w:val="007B3124"/>
    <w:rsid w:val="007B318E"/>
    <w:rsid w:val="007B3441"/>
    <w:rsid w:val="007B5B3E"/>
    <w:rsid w:val="007B5E9C"/>
    <w:rsid w:val="007B6C24"/>
    <w:rsid w:val="007B75DD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3A5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6E0"/>
    <w:rsid w:val="007E473A"/>
    <w:rsid w:val="007E5416"/>
    <w:rsid w:val="007E5772"/>
    <w:rsid w:val="007E5D4F"/>
    <w:rsid w:val="007E6C3C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8CD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C67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51C2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6F3B"/>
    <w:rsid w:val="00830D15"/>
    <w:rsid w:val="00830F42"/>
    <w:rsid w:val="00831609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039B"/>
    <w:rsid w:val="00850A79"/>
    <w:rsid w:val="00851C65"/>
    <w:rsid w:val="00852906"/>
    <w:rsid w:val="00853377"/>
    <w:rsid w:val="0085433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FB4"/>
    <w:rsid w:val="008A1395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3F08"/>
    <w:rsid w:val="008A4294"/>
    <w:rsid w:val="008A4BC1"/>
    <w:rsid w:val="008A50F3"/>
    <w:rsid w:val="008A53D7"/>
    <w:rsid w:val="008A57AA"/>
    <w:rsid w:val="008A5C24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BDC"/>
    <w:rsid w:val="008B3CB1"/>
    <w:rsid w:val="008B3FA0"/>
    <w:rsid w:val="008B4727"/>
    <w:rsid w:val="008B5579"/>
    <w:rsid w:val="008B57D0"/>
    <w:rsid w:val="008B63D2"/>
    <w:rsid w:val="008B682F"/>
    <w:rsid w:val="008B734E"/>
    <w:rsid w:val="008B77B3"/>
    <w:rsid w:val="008C039C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6E0D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0B1F"/>
    <w:rsid w:val="008F2503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192"/>
    <w:rsid w:val="00904B8A"/>
    <w:rsid w:val="00905052"/>
    <w:rsid w:val="0090577B"/>
    <w:rsid w:val="00905795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324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88F"/>
    <w:rsid w:val="00936976"/>
    <w:rsid w:val="00936B4A"/>
    <w:rsid w:val="00936F09"/>
    <w:rsid w:val="0094182E"/>
    <w:rsid w:val="00941D76"/>
    <w:rsid w:val="00941FC1"/>
    <w:rsid w:val="00942282"/>
    <w:rsid w:val="00942389"/>
    <w:rsid w:val="00943155"/>
    <w:rsid w:val="009446BC"/>
    <w:rsid w:val="00944C0C"/>
    <w:rsid w:val="00945478"/>
    <w:rsid w:val="00945AB3"/>
    <w:rsid w:val="00946838"/>
    <w:rsid w:val="00947411"/>
    <w:rsid w:val="00950B19"/>
    <w:rsid w:val="009523E8"/>
    <w:rsid w:val="0095264B"/>
    <w:rsid w:val="0095277F"/>
    <w:rsid w:val="00952BD2"/>
    <w:rsid w:val="00952E7D"/>
    <w:rsid w:val="00952F2E"/>
    <w:rsid w:val="00953003"/>
    <w:rsid w:val="00953DF7"/>
    <w:rsid w:val="00954655"/>
    <w:rsid w:val="009555A2"/>
    <w:rsid w:val="00955A13"/>
    <w:rsid w:val="00955EA3"/>
    <w:rsid w:val="0095670E"/>
    <w:rsid w:val="00956BB2"/>
    <w:rsid w:val="00956D6A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5E7"/>
    <w:rsid w:val="00984F60"/>
    <w:rsid w:val="00986E94"/>
    <w:rsid w:val="00987418"/>
    <w:rsid w:val="00987AF2"/>
    <w:rsid w:val="009922AD"/>
    <w:rsid w:val="0099352E"/>
    <w:rsid w:val="00994008"/>
    <w:rsid w:val="00994B92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49ED"/>
    <w:rsid w:val="009B7B28"/>
    <w:rsid w:val="009B7F64"/>
    <w:rsid w:val="009C0666"/>
    <w:rsid w:val="009C08C9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2A36"/>
    <w:rsid w:val="009D3845"/>
    <w:rsid w:val="009D3B09"/>
    <w:rsid w:val="009D3E51"/>
    <w:rsid w:val="009D44FF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1383"/>
    <w:rsid w:val="009F1897"/>
    <w:rsid w:val="009F1DAF"/>
    <w:rsid w:val="009F1F1F"/>
    <w:rsid w:val="009F4AE5"/>
    <w:rsid w:val="009F51A7"/>
    <w:rsid w:val="009F5709"/>
    <w:rsid w:val="009F5734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C35"/>
    <w:rsid w:val="00A03F62"/>
    <w:rsid w:val="00A0427E"/>
    <w:rsid w:val="00A05720"/>
    <w:rsid w:val="00A05CC8"/>
    <w:rsid w:val="00A06166"/>
    <w:rsid w:val="00A0630B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6A4"/>
    <w:rsid w:val="00A17214"/>
    <w:rsid w:val="00A17B06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0D36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37EF7"/>
    <w:rsid w:val="00A40746"/>
    <w:rsid w:val="00A4078D"/>
    <w:rsid w:val="00A4354E"/>
    <w:rsid w:val="00A43E92"/>
    <w:rsid w:val="00A44464"/>
    <w:rsid w:val="00A4561A"/>
    <w:rsid w:val="00A45770"/>
    <w:rsid w:val="00A45C45"/>
    <w:rsid w:val="00A46270"/>
    <w:rsid w:val="00A46CFC"/>
    <w:rsid w:val="00A47FE5"/>
    <w:rsid w:val="00A50726"/>
    <w:rsid w:val="00A509A8"/>
    <w:rsid w:val="00A50FFD"/>
    <w:rsid w:val="00A51A47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35F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5C84"/>
    <w:rsid w:val="00AB623E"/>
    <w:rsid w:val="00AB6FE3"/>
    <w:rsid w:val="00AB7A97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F82"/>
    <w:rsid w:val="00AD538F"/>
    <w:rsid w:val="00AD62F9"/>
    <w:rsid w:val="00AD656B"/>
    <w:rsid w:val="00AD6571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858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5D1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52E3"/>
    <w:rsid w:val="00B1691A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1A66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0C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282"/>
    <w:rsid w:val="00B85E00"/>
    <w:rsid w:val="00B85F3E"/>
    <w:rsid w:val="00B87802"/>
    <w:rsid w:val="00B8782A"/>
    <w:rsid w:val="00B87B47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CCF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275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94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1CF"/>
    <w:rsid w:val="00BF1AF6"/>
    <w:rsid w:val="00BF2759"/>
    <w:rsid w:val="00BF2937"/>
    <w:rsid w:val="00BF4BB5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3FC0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32E"/>
    <w:rsid w:val="00C115DC"/>
    <w:rsid w:val="00C11F7C"/>
    <w:rsid w:val="00C129B9"/>
    <w:rsid w:val="00C1357B"/>
    <w:rsid w:val="00C1497F"/>
    <w:rsid w:val="00C14EDD"/>
    <w:rsid w:val="00C14FD2"/>
    <w:rsid w:val="00C15B1F"/>
    <w:rsid w:val="00C162A9"/>
    <w:rsid w:val="00C1699E"/>
    <w:rsid w:val="00C1713E"/>
    <w:rsid w:val="00C17285"/>
    <w:rsid w:val="00C17F8C"/>
    <w:rsid w:val="00C214C6"/>
    <w:rsid w:val="00C2162D"/>
    <w:rsid w:val="00C219EA"/>
    <w:rsid w:val="00C21B07"/>
    <w:rsid w:val="00C230B0"/>
    <w:rsid w:val="00C24FFB"/>
    <w:rsid w:val="00C26E34"/>
    <w:rsid w:val="00C270B3"/>
    <w:rsid w:val="00C2767D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0EE8"/>
    <w:rsid w:val="00C425B5"/>
    <w:rsid w:val="00C42A9A"/>
    <w:rsid w:val="00C42EF2"/>
    <w:rsid w:val="00C432EF"/>
    <w:rsid w:val="00C43799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2F67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900"/>
    <w:rsid w:val="00C57AE6"/>
    <w:rsid w:val="00C57BF0"/>
    <w:rsid w:val="00C6202B"/>
    <w:rsid w:val="00C628AA"/>
    <w:rsid w:val="00C651EF"/>
    <w:rsid w:val="00C65F49"/>
    <w:rsid w:val="00C66774"/>
    <w:rsid w:val="00C705CB"/>
    <w:rsid w:val="00C71FBE"/>
    <w:rsid w:val="00C7257D"/>
    <w:rsid w:val="00C72B83"/>
    <w:rsid w:val="00C72F76"/>
    <w:rsid w:val="00C73A65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1898"/>
    <w:rsid w:val="00C92E69"/>
    <w:rsid w:val="00C941BB"/>
    <w:rsid w:val="00C94380"/>
    <w:rsid w:val="00C94B20"/>
    <w:rsid w:val="00C95D39"/>
    <w:rsid w:val="00C96C22"/>
    <w:rsid w:val="00C96C3A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2B73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5D7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297C"/>
    <w:rsid w:val="00CD2D83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366C"/>
    <w:rsid w:val="00CE49CF"/>
    <w:rsid w:val="00CE4A46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6A6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2ED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755"/>
    <w:rsid w:val="00D13A67"/>
    <w:rsid w:val="00D14A7B"/>
    <w:rsid w:val="00D14F34"/>
    <w:rsid w:val="00D15303"/>
    <w:rsid w:val="00D153A0"/>
    <w:rsid w:val="00D154A9"/>
    <w:rsid w:val="00D15665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46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5E69"/>
    <w:rsid w:val="00D6648B"/>
    <w:rsid w:val="00D6669A"/>
    <w:rsid w:val="00D66A1A"/>
    <w:rsid w:val="00D66B9C"/>
    <w:rsid w:val="00D66D1D"/>
    <w:rsid w:val="00D70C52"/>
    <w:rsid w:val="00D70E18"/>
    <w:rsid w:val="00D72355"/>
    <w:rsid w:val="00D730AC"/>
    <w:rsid w:val="00D734A4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974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C77EB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E06F7"/>
    <w:rsid w:val="00DE1C0A"/>
    <w:rsid w:val="00DE2485"/>
    <w:rsid w:val="00DE2DAF"/>
    <w:rsid w:val="00DE38C7"/>
    <w:rsid w:val="00DE3DA5"/>
    <w:rsid w:val="00DE3EC9"/>
    <w:rsid w:val="00DE4D4D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6EC9"/>
    <w:rsid w:val="00DF7708"/>
    <w:rsid w:val="00E0055A"/>
    <w:rsid w:val="00E0088E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16D43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279CB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40465"/>
    <w:rsid w:val="00E40652"/>
    <w:rsid w:val="00E40B4E"/>
    <w:rsid w:val="00E40F5D"/>
    <w:rsid w:val="00E41236"/>
    <w:rsid w:val="00E415B5"/>
    <w:rsid w:val="00E41B71"/>
    <w:rsid w:val="00E42155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2B8"/>
    <w:rsid w:val="00E464E5"/>
    <w:rsid w:val="00E46FCC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548"/>
    <w:rsid w:val="00E80354"/>
    <w:rsid w:val="00E81743"/>
    <w:rsid w:val="00E83330"/>
    <w:rsid w:val="00E83AA0"/>
    <w:rsid w:val="00E83BA9"/>
    <w:rsid w:val="00E83DBA"/>
    <w:rsid w:val="00E84BC5"/>
    <w:rsid w:val="00E84E5F"/>
    <w:rsid w:val="00E85288"/>
    <w:rsid w:val="00E8558E"/>
    <w:rsid w:val="00E8599A"/>
    <w:rsid w:val="00E86153"/>
    <w:rsid w:val="00E86726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67E4"/>
    <w:rsid w:val="00E978AE"/>
    <w:rsid w:val="00E978B6"/>
    <w:rsid w:val="00E97C92"/>
    <w:rsid w:val="00EA0274"/>
    <w:rsid w:val="00EA19A8"/>
    <w:rsid w:val="00EA20DF"/>
    <w:rsid w:val="00EA3698"/>
    <w:rsid w:val="00EA36AE"/>
    <w:rsid w:val="00EA39E2"/>
    <w:rsid w:val="00EA3CD7"/>
    <w:rsid w:val="00EA424F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40F"/>
    <w:rsid w:val="00EE06C5"/>
    <w:rsid w:val="00EE1097"/>
    <w:rsid w:val="00EE1741"/>
    <w:rsid w:val="00EE1E47"/>
    <w:rsid w:val="00EE30F9"/>
    <w:rsid w:val="00EE3A82"/>
    <w:rsid w:val="00EE3C4E"/>
    <w:rsid w:val="00EE4241"/>
    <w:rsid w:val="00EE43D6"/>
    <w:rsid w:val="00EE4949"/>
    <w:rsid w:val="00EE6BF0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3DE3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1BF"/>
    <w:rsid w:val="00F42EEE"/>
    <w:rsid w:val="00F44CE6"/>
    <w:rsid w:val="00F44F8C"/>
    <w:rsid w:val="00F4705E"/>
    <w:rsid w:val="00F50C4A"/>
    <w:rsid w:val="00F51109"/>
    <w:rsid w:val="00F53381"/>
    <w:rsid w:val="00F5362E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CD1"/>
    <w:rsid w:val="00F9156D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66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D37C51C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2BDE420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C5CA375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4442997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B747E2E8-39BD-45E1-96DD-5FB3623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BE72B27E-8C3E-44C3-8C71-03BE277E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1322</TotalTime>
  <Pages>2</Pages>
  <Words>269</Words>
  <Characters>869</Characters>
  <Application>Microsoft Office Word</Application>
  <DocSecurity>0</DocSecurity>
  <Lines>31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85</cp:revision>
  <cp:lastPrinted>2023-12-26T06:08:00Z</cp:lastPrinted>
  <dcterms:created xsi:type="dcterms:W3CDTF">2025-06-16T04:38:00Z</dcterms:created>
  <dcterms:modified xsi:type="dcterms:W3CDTF">2026-02-11T07:55:00Z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c,15,6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부산 프리미엄 아울렛, 브루넬로 쿠치넬리 입점.docx, 2023-12-26T15:23:42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2023-09-14T08:29:59Z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