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DB38" w14:textId="0414985D" w:rsidR="00BB0AEA" w:rsidRPr="00EC6E85" w:rsidRDefault="003D7E1E" w:rsidP="006A1AEA">
      <w:pPr>
        <w:spacing w:line="276" w:lineRule="auto"/>
        <w:jc w:val="center"/>
        <w:rPr>
          <w:rFonts w:ascii="나눔고딕" w:eastAsia="나눔고딕" w:hAnsi="나눔고딕" w:cs="Aa합정산스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F&amp;B 콘텐츠 강화로 </w:t>
      </w:r>
      <w:proofErr w:type="spellStart"/>
      <w:r w:rsidR="00465E03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쇼핑</w:t>
      </w:r>
      <w:r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·</w:t>
      </w:r>
      <w:r w:rsidR="00465E03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외식</w:t>
      </w:r>
      <w:proofErr w:type="spellEnd"/>
      <w:r w:rsidR="00465E03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 </w:t>
      </w:r>
      <w:r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결합 시너지 기대</w:t>
      </w:r>
    </w:p>
    <w:p w14:paraId="0E8F053B" w14:textId="5F7B33D3" w:rsidR="00961701" w:rsidRPr="00EC6E85" w:rsidRDefault="002C36DD" w:rsidP="00961701">
      <w:pPr>
        <w:spacing w:line="276" w:lineRule="auto"/>
        <w:jc w:val="center"/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</w:pPr>
      <w:proofErr w:type="spellStart"/>
      <w:r w:rsidRPr="00EC6E85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신세계사이먼</w:t>
      </w:r>
      <w:proofErr w:type="spellEnd"/>
      <w:r w:rsidR="00143780" w:rsidRPr="00EC6E85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</w:t>
      </w:r>
      <w:r w:rsidR="003A13C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시흥</w:t>
      </w:r>
      <w:r w:rsidR="00143780" w:rsidRPr="00EC6E85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프리미엄 아울렛</w:t>
      </w:r>
      <w:r w:rsidR="008C1C56" w:rsidRPr="00EC6E85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,</w:t>
      </w:r>
      <w:r w:rsidR="0005244A" w:rsidRPr="00EC6E85"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  <w:t xml:space="preserve"> </w:t>
      </w:r>
      <w:r w:rsidR="00FF7E0D" w:rsidRPr="00EC6E85"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  <w:t>‘</w:t>
      </w:r>
      <w:proofErr w:type="spellStart"/>
      <w:r w:rsidR="003A13C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애슐리퀸즈</w:t>
      </w:r>
      <w:proofErr w:type="spellEnd"/>
      <w:r w:rsidR="00FF7E0D" w:rsidRPr="00EC6E85"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  <w:t>’</w:t>
      </w:r>
      <w:r w:rsidR="008C1C56" w:rsidRPr="00EC6E85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입점</w:t>
      </w:r>
    </w:p>
    <w:p w14:paraId="14CF3C57" w14:textId="78D7EC3E" w:rsidR="00AF59B8" w:rsidRPr="00EC6E85" w:rsidRDefault="00BC75C3" w:rsidP="00961701">
      <w:pPr>
        <w:spacing w:line="276" w:lineRule="auto"/>
        <w:jc w:val="center"/>
        <w:rPr>
          <w:rFonts w:ascii="나눔고딕" w:eastAsia="나눔고딕" w:hAnsi="나눔고딕" w:cs="Aa합정산스"/>
          <w:b/>
          <w:bCs/>
          <w:kern w:val="0"/>
          <w:szCs w:val="20"/>
        </w:rPr>
      </w:pPr>
      <w:r w:rsidRPr="00EC6E85">
        <w:rPr>
          <w:rFonts w:ascii="나눔고딕" w:eastAsia="나눔고딕" w:hAnsi="나눔고딕" w:cs="Aa합정산스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7011EFFD">
                <wp:simplePos x="0" y="0"/>
                <wp:positionH relativeFrom="margin">
                  <wp:posOffset>31750</wp:posOffset>
                </wp:positionH>
                <wp:positionV relativeFrom="paragraph">
                  <wp:posOffset>69215</wp:posOffset>
                </wp:positionV>
                <wp:extent cx="5581262" cy="1128156"/>
                <wp:effectExtent l="0" t="0" r="19685" b="1524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262" cy="112815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C1E2A" id="직사각형 1" o:spid="_x0000_s1026" style="position:absolute;margin-left:2.5pt;margin-top:5.45pt;width:439.45pt;height:88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" filled="f" strokecolor="black [3213]" strokeweight=".25pt">
                <w10:wrap anchorx="margin"/>
              </v:rect>
            </w:pict>
          </mc:Fallback>
        </mc:AlternateContent>
      </w:r>
    </w:p>
    <w:p w14:paraId="5B2893EA" w14:textId="58B13AD9" w:rsidR="00B47AB7" w:rsidRPr="004D145C" w:rsidRDefault="00B47AB7" w:rsidP="00AA5D66">
      <w:pPr>
        <w:spacing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-</w:t>
      </w:r>
      <w:r w:rsidR="00C03CA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3A13C3">
        <w:rPr>
          <w:rFonts w:ascii="나눔고딕" w:eastAsia="나눔고딕" w:hAnsi="나눔고딕" w:cs="Aa합정산스" w:hint="eastAsia"/>
          <w:kern w:val="0"/>
          <w:sz w:val="22"/>
          <w:szCs w:val="22"/>
        </w:rPr>
        <w:t>시흥 프리미엄 아울렛 3층</w:t>
      </w:r>
      <w:r w:rsidR="004D145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에 </w:t>
      </w:r>
      <w:r w:rsidR="00BB1A45">
        <w:rPr>
          <w:rFonts w:ascii="나눔고딕" w:eastAsia="나눔고딕" w:hAnsi="나눔고딕" w:cs="Aa합정산스" w:hint="eastAsia"/>
          <w:kern w:val="0"/>
          <w:sz w:val="22"/>
          <w:szCs w:val="22"/>
        </w:rPr>
        <w:t>746</w:t>
      </w:r>
      <w:r w:rsidR="00C03CAC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㎡(</w:t>
      </w:r>
      <w:r w:rsidR="003A13C3">
        <w:rPr>
          <w:rFonts w:ascii="나눔고딕" w:eastAsia="나눔고딕" w:hAnsi="나눔고딕" w:cs="Aa합정산스" w:hint="eastAsia"/>
          <w:kern w:val="0"/>
          <w:sz w:val="22"/>
          <w:szCs w:val="22"/>
        </w:rPr>
        <w:t>226</w:t>
      </w:r>
      <w:r w:rsidR="00C03CAC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평)</w:t>
      </w:r>
      <w:r w:rsidR="003D7E1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규모</w:t>
      </w:r>
      <w:r w:rsidR="004D145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의 </w:t>
      </w:r>
      <w:r w:rsidR="004D145C"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proofErr w:type="spellStart"/>
      <w:r w:rsidR="004D145C">
        <w:rPr>
          <w:rFonts w:ascii="나눔고딕" w:eastAsia="나눔고딕" w:hAnsi="나눔고딕" w:cs="Aa합정산스" w:hint="eastAsia"/>
          <w:kern w:val="0"/>
          <w:sz w:val="22"/>
          <w:szCs w:val="22"/>
        </w:rPr>
        <w:t>애슐리퀸즈</w:t>
      </w:r>
      <w:proofErr w:type="spellEnd"/>
      <w:r w:rsidR="004D145C"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 w:rsidR="004D145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오픈</w:t>
      </w:r>
    </w:p>
    <w:p w14:paraId="00071DF0" w14:textId="7F23DE6F" w:rsidR="004B3D25" w:rsidRPr="003D7E1E" w:rsidRDefault="004B3D25" w:rsidP="00AA5D66">
      <w:pPr>
        <w:spacing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EC6E85">
        <w:rPr>
          <w:rFonts w:ascii="나눔고딕" w:eastAsia="나눔고딕" w:hAnsi="나눔고딕" w:cs="Aa합정산스"/>
          <w:kern w:val="0"/>
          <w:sz w:val="22"/>
          <w:szCs w:val="22"/>
        </w:rPr>
        <w:t xml:space="preserve">- </w:t>
      </w:r>
      <w:r w:rsidR="003D7E1E">
        <w:rPr>
          <w:rFonts w:ascii="나눔고딕" w:eastAsia="나눔고딕" w:hAnsi="나눔고딕" w:cs="Aa합정산스" w:hint="eastAsia"/>
          <w:kern w:val="0"/>
          <w:sz w:val="22"/>
          <w:szCs w:val="22"/>
        </w:rPr>
        <w:t>합리적 가격과 높은 만족도</w:t>
      </w:r>
      <w:r w:rsidR="004D145C">
        <w:rPr>
          <w:rFonts w:ascii="나눔고딕" w:eastAsia="나눔고딕" w:hAnsi="나눔고딕" w:cs="Aa합정산스" w:hint="eastAsia"/>
          <w:kern w:val="0"/>
          <w:sz w:val="22"/>
          <w:szCs w:val="22"/>
        </w:rPr>
        <w:t>로 전 연령층이 만족하는 식음 경쟁력 강화</w:t>
      </w:r>
    </w:p>
    <w:p w14:paraId="4E035988" w14:textId="0D0CFCDE" w:rsidR="00B11EA7" w:rsidRPr="00EC6E85" w:rsidRDefault="00AF59B8" w:rsidP="0024398C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-</w:t>
      </w:r>
      <w:r w:rsidR="00BC09C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3D7E1E">
        <w:rPr>
          <w:rFonts w:ascii="나눔고딕" w:eastAsia="나눔고딕" w:hAnsi="나눔고딕" w:cs="Aa합정산스" w:hint="eastAsia"/>
          <w:kern w:val="0"/>
          <w:sz w:val="22"/>
          <w:szCs w:val="22"/>
        </w:rPr>
        <w:t>쇼핑·외식</w:t>
      </w:r>
      <w:proofErr w:type="spellEnd"/>
      <w:r w:rsidR="003D7E1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결합 시너지 확대, 수도권 서남부 대표 쇼핑 </w:t>
      </w:r>
      <w:r w:rsidR="0069280B">
        <w:rPr>
          <w:rFonts w:ascii="나눔고딕" w:eastAsia="나눔고딕" w:hAnsi="나눔고딕" w:cs="Aa합정산스" w:hint="eastAsia"/>
          <w:kern w:val="0"/>
          <w:sz w:val="22"/>
          <w:szCs w:val="22"/>
        </w:rPr>
        <w:t>나들이 명소로 자리매김</w:t>
      </w:r>
    </w:p>
    <w:p w14:paraId="0146162C" w14:textId="77777777" w:rsidR="001B0B4F" w:rsidRPr="003A13C3" w:rsidRDefault="001B0B4F" w:rsidP="00F63848">
      <w:pPr>
        <w:spacing w:before="240" w:line="360" w:lineRule="auto"/>
        <w:ind w:firstLineChars="100" w:firstLine="56"/>
        <w:jc w:val="left"/>
        <w:rPr>
          <w:rFonts w:ascii="나눔고딕" w:eastAsia="나눔고딕" w:hAnsi="나눔고딕" w:cs="Aa합정산스"/>
          <w:kern w:val="0"/>
          <w:sz w:val="6"/>
          <w:szCs w:val="6"/>
        </w:rPr>
      </w:pPr>
    </w:p>
    <w:p w14:paraId="2F81A39B" w14:textId="4BC8C807" w:rsidR="00EE1B88" w:rsidRPr="00EC6E85" w:rsidRDefault="00150B92" w:rsidP="00EC0498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proofErr w:type="spellEnd"/>
      <w:r w:rsidR="00CD6378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(대표 김영섭)</w:t>
      </w:r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>은</w:t>
      </w:r>
      <w:r w:rsidR="0074626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37271">
        <w:rPr>
          <w:rFonts w:ascii="나눔고딕" w:eastAsia="나눔고딕" w:hAnsi="나눔고딕" w:cs="Aa합정산스" w:hint="eastAsia"/>
          <w:kern w:val="0"/>
          <w:sz w:val="22"/>
          <w:szCs w:val="22"/>
        </w:rPr>
        <w:t>시흥</w:t>
      </w:r>
      <w:r w:rsidR="006D5C9A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CD6378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프</w:t>
      </w:r>
      <w:r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리미엄 아울렛</w:t>
      </w:r>
      <w:r w:rsidR="00B3508C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에</w:t>
      </w:r>
      <w:r w:rsidR="008123A9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C049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패밀리 레스토랑 </w:t>
      </w:r>
      <w:r w:rsidR="00EC0498"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proofErr w:type="spellStart"/>
      <w:r w:rsidR="00E37271">
        <w:rPr>
          <w:rFonts w:ascii="나눔고딕" w:eastAsia="나눔고딕" w:hAnsi="나눔고딕" w:cs="Aa합정산스" w:hint="eastAsia"/>
          <w:kern w:val="0"/>
          <w:sz w:val="22"/>
          <w:szCs w:val="22"/>
        </w:rPr>
        <w:t>애슐리퀸즈</w:t>
      </w:r>
      <w:proofErr w:type="spellEnd"/>
      <w:r w:rsidR="00EC0498"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 w:rsidR="00B3508C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가 </w:t>
      </w:r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>신규</w:t>
      </w:r>
      <w:r w:rsidR="001A437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A9636E">
        <w:rPr>
          <w:rFonts w:ascii="나눔고딕" w:eastAsia="나눔고딕" w:hAnsi="나눔고딕" w:cs="Aa합정산스" w:hint="eastAsia"/>
          <w:kern w:val="0"/>
          <w:sz w:val="22"/>
          <w:szCs w:val="22"/>
        </w:rPr>
        <w:t>입점했다</w:t>
      </w:r>
      <w:r w:rsidR="00E3727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고 28일 밝혔다. </w:t>
      </w:r>
      <w:proofErr w:type="spellStart"/>
      <w:r w:rsidR="00746269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proofErr w:type="spellEnd"/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프리미엄 아울렛에서는</w:t>
      </w:r>
      <w:r w:rsidR="0074626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처음</w:t>
      </w:r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>으로</w:t>
      </w:r>
      <w:r w:rsidR="0074626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선보이는 </w:t>
      </w:r>
      <w:proofErr w:type="spellStart"/>
      <w:r w:rsidR="00746269">
        <w:rPr>
          <w:rFonts w:ascii="나눔고딕" w:eastAsia="나눔고딕" w:hAnsi="나눔고딕" w:cs="Aa합정산스" w:hint="eastAsia"/>
          <w:kern w:val="0"/>
          <w:sz w:val="22"/>
          <w:szCs w:val="22"/>
        </w:rPr>
        <w:t>애슐리퀸즈</w:t>
      </w:r>
      <w:proofErr w:type="spellEnd"/>
      <w:r w:rsidR="0074626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매장으로, </w:t>
      </w:r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>아울렛의 지역 상권</w:t>
      </w:r>
      <w:r w:rsidR="0074626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특성과 브랜드</w:t>
      </w:r>
      <w:r w:rsid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>의</w:t>
      </w:r>
      <w:r w:rsidR="0074626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746269">
        <w:rPr>
          <w:rFonts w:ascii="나눔고딕" w:eastAsia="나눔고딕" w:hAnsi="나눔고딕" w:cs="Aa합정산스" w:hint="eastAsia"/>
          <w:kern w:val="0"/>
          <w:sz w:val="22"/>
          <w:szCs w:val="22"/>
        </w:rPr>
        <w:t>가성비</w:t>
      </w:r>
      <w:r w:rsid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746269">
        <w:rPr>
          <w:rFonts w:ascii="나눔고딕" w:eastAsia="나눔고딕" w:hAnsi="나눔고딕" w:cs="Aa합정산스" w:hint="eastAsia"/>
          <w:kern w:val="0"/>
          <w:sz w:val="22"/>
          <w:szCs w:val="22"/>
        </w:rPr>
        <w:t>가심비</w:t>
      </w:r>
      <w:proofErr w:type="spellEnd"/>
      <w:r w:rsidR="0074626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경쟁력이 결합해 </w:t>
      </w:r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고객 </w:t>
      </w:r>
      <w:r w:rsid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만족도를 높일 것으로 </w:t>
      </w:r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>예상된다</w:t>
      </w:r>
      <w:r w:rsid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>.</w:t>
      </w:r>
      <w:r w:rsidR="0074626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</w:p>
    <w:p w14:paraId="254106E1" w14:textId="76D82117" w:rsidR="008253D8" w:rsidRDefault="008253D8" w:rsidP="00A5635E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애슐리퀸즈는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이랜드이츠가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운영하는 월드 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고메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뷔페</w:t>
      </w:r>
      <w:r w:rsid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브랜드로, 다양한 글로벌 메뉴를 합리적인 가격에 제공</w:t>
      </w:r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>하는 것이 특징이</w:t>
      </w:r>
      <w:r w:rsid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다. 외식 물가가 상승하는 흐름 속에서도 가격 대비 </w:t>
      </w:r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높은 </w:t>
      </w:r>
      <w:r w:rsid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>만족도</w:t>
      </w:r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로 전 연령층 고객에게 </w:t>
      </w:r>
      <w:r w:rsid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>선호도가 높다.</w:t>
      </w:r>
    </w:p>
    <w:p w14:paraId="3725F8F5" w14:textId="1CBE3247" w:rsidR="0092762C" w:rsidRDefault="0092762C" w:rsidP="00A5635E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신규 </w:t>
      </w:r>
      <w:r w:rsidR="00517418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매장은 </w:t>
      </w:r>
      <w:r w:rsidR="00E37271">
        <w:rPr>
          <w:rFonts w:ascii="나눔고딕" w:eastAsia="나눔고딕" w:hAnsi="나눔고딕" w:cs="Aa합정산스" w:hint="eastAsia"/>
          <w:kern w:val="0"/>
          <w:sz w:val="22"/>
          <w:szCs w:val="22"/>
        </w:rPr>
        <w:t>시흥</w:t>
      </w:r>
      <w:r w:rsidR="00517418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프리미엄 아울렛 </w:t>
      </w:r>
      <w:r w:rsidR="00E37271">
        <w:rPr>
          <w:rFonts w:ascii="나눔고딕" w:eastAsia="나눔고딕" w:hAnsi="나눔고딕" w:cs="Aa합정산스" w:hint="eastAsia"/>
          <w:kern w:val="0"/>
          <w:sz w:val="22"/>
          <w:szCs w:val="22"/>
        </w:rPr>
        <w:t>3층</w:t>
      </w:r>
      <w:r w:rsidR="00517418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에 약 </w:t>
      </w:r>
      <w:r w:rsidR="00BB1A45">
        <w:rPr>
          <w:rFonts w:ascii="나눔고딕" w:eastAsia="나눔고딕" w:hAnsi="나눔고딕" w:cs="Aa합정산스" w:hint="eastAsia"/>
          <w:kern w:val="0"/>
          <w:sz w:val="22"/>
          <w:szCs w:val="22"/>
        </w:rPr>
        <w:t>746</w:t>
      </w:r>
      <w:r w:rsidR="00517418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㎡(</w:t>
      </w:r>
      <w:r w:rsidR="00E37271">
        <w:rPr>
          <w:rFonts w:ascii="나눔고딕" w:eastAsia="나눔고딕" w:hAnsi="나눔고딕" w:cs="Aa합정산스" w:hint="eastAsia"/>
          <w:kern w:val="0"/>
          <w:sz w:val="22"/>
          <w:szCs w:val="22"/>
        </w:rPr>
        <w:t>226평</w:t>
      </w:r>
      <w:r w:rsidR="00517418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)</w:t>
      </w:r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규모로 조성됐으며,</w:t>
      </w:r>
      <w:r w:rsidR="004665E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8E3446">
        <w:rPr>
          <w:rFonts w:ascii="나눔고딕" w:eastAsia="나눔고딕" w:hAnsi="나눔고딕" w:cs="Aa합정산스" w:hint="eastAsia"/>
          <w:kern w:val="0"/>
          <w:sz w:val="22"/>
          <w:szCs w:val="22"/>
        </w:rPr>
        <w:t>200</w:t>
      </w:r>
      <w:r w:rsidR="004665E5">
        <w:rPr>
          <w:rFonts w:ascii="나눔고딕" w:eastAsia="나눔고딕" w:hAnsi="나눔고딕" w:cs="Aa합정산스" w:hint="eastAsia"/>
          <w:kern w:val="0"/>
          <w:sz w:val="22"/>
          <w:szCs w:val="22"/>
        </w:rPr>
        <w:t>석</w:t>
      </w:r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>을 갖췄</w:t>
      </w:r>
      <w:r w:rsidR="003B3526" w:rsidRPr="00EC6E85">
        <w:rPr>
          <w:rFonts w:ascii="나눔고딕" w:eastAsia="나눔고딕" w:hAnsi="나눔고딕" w:cs="Aa합정산스" w:hint="eastAsia"/>
          <w:kern w:val="0"/>
          <w:sz w:val="22"/>
          <w:szCs w:val="22"/>
        </w:rPr>
        <w:t>다.</w:t>
      </w:r>
      <w:r w:rsidR="006B6FFA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캐주얼</w:t>
      </w:r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>과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스포츠 브랜드 매장</w:t>
      </w:r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>과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인접해 있어 쇼핑과 식사가 자연스럽게 이어지는 편리한 동선을 제공한다. </w:t>
      </w:r>
    </w:p>
    <w:p w14:paraId="71113CFA" w14:textId="6AF75B4C" w:rsidR="00850D46" w:rsidRPr="001A0A38" w:rsidRDefault="0092762C" w:rsidP="00850D46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시흥 프리미엄 아울렛은 수도권 서남부를 </w:t>
      </w:r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>대표하는 쇼핑 명소로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, 지난해</w:t>
      </w:r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4월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더에스몰</w:t>
      </w:r>
      <w:proofErr w:type="spellEnd"/>
      <w:r w:rsidR="00850D46"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 w:rsidR="00FB663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오</w:t>
      </w:r>
      <w:r w:rsidR="00465E0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픈 </w:t>
      </w:r>
      <w:r w:rsidR="00850D4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이후에는 주말뿐 아니라 평일 등 일상 방문까지 확대하며 데일리 경쟁력을 강화했다. </w:t>
      </w:r>
      <w:proofErr w:type="spellStart"/>
      <w:r w:rsidR="001A0A38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신세계사이먼은</w:t>
      </w:r>
      <w:proofErr w:type="spellEnd"/>
      <w:r w:rsidR="00850D4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쇼핑 경험에서 식음의 중요성이 커지면서 식음 경쟁력 확보를 위한 </w:t>
      </w:r>
      <w:r w:rsidR="001A0A38">
        <w:rPr>
          <w:rFonts w:ascii="나눔고딕" w:eastAsia="나눔고딕" w:hAnsi="나눔고딕" w:cs="Aa합정산스" w:hint="eastAsia"/>
          <w:kern w:val="0"/>
          <w:sz w:val="22"/>
          <w:szCs w:val="22"/>
        </w:rPr>
        <w:t>F&amp;B</w:t>
      </w:r>
      <w:r w:rsidR="0069280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850D4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콘텐츠도 지속 확충해왔으며, 이번 </w:t>
      </w:r>
      <w:proofErr w:type="spellStart"/>
      <w:r w:rsidR="00850D46">
        <w:rPr>
          <w:rFonts w:ascii="나눔고딕" w:eastAsia="나눔고딕" w:hAnsi="나눔고딕" w:cs="Aa합정산스" w:hint="eastAsia"/>
          <w:kern w:val="0"/>
          <w:sz w:val="22"/>
          <w:szCs w:val="22"/>
        </w:rPr>
        <w:t>애슐리퀸즈</w:t>
      </w:r>
      <w:r w:rsidR="001A0A38">
        <w:rPr>
          <w:rFonts w:ascii="나눔고딕" w:eastAsia="나눔고딕" w:hAnsi="나눔고딕" w:cs="Aa합정산스" w:hint="eastAsia"/>
          <w:kern w:val="0"/>
          <w:sz w:val="22"/>
          <w:szCs w:val="22"/>
        </w:rPr>
        <w:t>까지</w:t>
      </w:r>
      <w:proofErr w:type="spellEnd"/>
      <w:r w:rsidR="001A0A3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입점시키며 고객 만족도를 한층 높일 것으로 기대한다.  </w:t>
      </w:r>
    </w:p>
    <w:p w14:paraId="60997AFA" w14:textId="33BCEF5B" w:rsidR="00FB663E" w:rsidRDefault="00850D46" w:rsidP="00850D46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한편 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애슐리퀸즈는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오픈을 기념해 28일 선착순 200명 대상 쿠폰 뽑기 이벤트를 진행하며, 29일부터 2월 2일까지는 하루 100명씩 총 500명 고객에게 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애슐리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리유저블백을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선착순 증정하는 이벤트도 진행한다.</w:t>
      </w:r>
    </w:p>
    <w:p w14:paraId="74846BDF" w14:textId="4B805869" w:rsidR="00743C41" w:rsidRPr="00EC6E85" w:rsidRDefault="0092762C" w:rsidP="0092762C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lastRenderedPageBreak/>
        <w:t>신세계사이먼</w:t>
      </w:r>
      <w:proofErr w:type="spellEnd"/>
      <w:r w:rsidRP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관계자는 “시흥 프리미엄 아울렛의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P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쇼핑 환경에 </w:t>
      </w:r>
      <w:proofErr w:type="spellStart"/>
      <w:r w:rsidRP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>애슐리퀸즈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가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제공하는</w:t>
      </w:r>
      <w:r w:rsidRP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합리적 미식 경험이 더해지면서 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고객 만족도가 </w:t>
      </w:r>
      <w:r w:rsidRP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더욱 높아질 것으로 </w:t>
      </w:r>
      <w:proofErr w:type="spellStart"/>
      <w:r w:rsidRP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>기대한다”며</w:t>
      </w:r>
      <w:proofErr w:type="spellEnd"/>
      <w:r w:rsidRP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“쇼핑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부터</w:t>
      </w:r>
      <w:r w:rsidRP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850D46">
        <w:rPr>
          <w:rFonts w:ascii="나눔고딕" w:eastAsia="나눔고딕" w:hAnsi="나눔고딕" w:cs="Aa합정산스" w:hint="eastAsia"/>
          <w:kern w:val="0"/>
          <w:sz w:val="22"/>
          <w:szCs w:val="22"/>
        </w:rPr>
        <w:t>식음(</w:t>
      </w:r>
      <w:r w:rsidRP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>F&amp;B</w:t>
      </w:r>
      <w:r w:rsidR="00850D46">
        <w:rPr>
          <w:rFonts w:ascii="나눔고딕" w:eastAsia="나눔고딕" w:hAnsi="나눔고딕" w:cs="Aa합정산스" w:hint="eastAsia"/>
          <w:kern w:val="0"/>
          <w:sz w:val="22"/>
          <w:szCs w:val="22"/>
        </w:rPr>
        <w:t>)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까지 모든 영역에서 경쟁력</w:t>
      </w:r>
      <w:r w:rsidR="00465E0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있는 콘텐츠를 지속</w:t>
      </w:r>
      <w:r w:rsidRP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적으로 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확대</w:t>
      </w:r>
      <w:r w:rsidRP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해 나갈 </w:t>
      </w:r>
      <w:proofErr w:type="spellStart"/>
      <w:r w:rsidRP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>것”이라고</w:t>
      </w:r>
      <w:proofErr w:type="spellEnd"/>
      <w:r w:rsidRPr="0092762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말했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다. &lt;끝&gt;</w:t>
      </w:r>
    </w:p>
    <w:sectPr w:rsidR="00743C41" w:rsidRPr="00EC6E85" w:rsidSect="008E3446">
      <w:headerReference w:type="default" r:id="rId11"/>
      <w:footerReference w:type="default" r:id="rId12"/>
      <w:pgSz w:w="11906" w:h="16838"/>
      <w:pgMar w:top="2410" w:right="1416" w:bottom="1560" w:left="1418" w:header="709" w:footer="104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64DA" w14:textId="77777777" w:rsidR="00686C91" w:rsidRDefault="00686C91" w:rsidP="005F3A9E">
      <w:r>
        <w:separator/>
      </w:r>
    </w:p>
  </w:endnote>
  <w:endnote w:type="continuationSeparator" w:id="0">
    <w:p w14:paraId="68DDB344" w14:textId="77777777" w:rsidR="00686C91" w:rsidRDefault="00686C91" w:rsidP="005F3A9E">
      <w:r>
        <w:continuationSeparator/>
      </w:r>
    </w:p>
  </w:endnote>
  <w:endnote w:type="continuationNotice" w:id="1">
    <w:p w14:paraId="70DB34A5" w14:textId="77777777" w:rsidR="00686C91" w:rsidRDefault="00686C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a합정산스">
    <w:panose1 w:val="02020603020101020101"/>
    <w:charset w:val="81"/>
    <w:family w:val="roman"/>
    <w:pitch w:val="variable"/>
    <w:sig w:usb0="800002A7" w:usb1="19D77CFB" w:usb2="00000018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314A9D52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5EBCE3AB">
              <wp:simplePos x="0" y="0"/>
              <wp:positionH relativeFrom="margin">
                <wp:posOffset>3337</wp:posOffset>
              </wp:positionH>
              <wp:positionV relativeFrom="paragraph">
                <wp:posOffset>117150</wp:posOffset>
              </wp:positionV>
              <wp:extent cx="5761326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1326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678C68" id="직사각형 4" o:spid="_x0000_s1026" style="position:absolute;margin-left:.25pt;margin-top:9.2pt;width:453.6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" fillcolor="#a0005b" stroked="f" strokeweight="2pt">
              <w10:wrap anchorx="margin"/>
            </v:rect>
          </w:pict>
        </mc:Fallback>
      </mc:AlternateContent>
    </w:r>
  </w:p>
  <w:p w14:paraId="6139E0D6" w14:textId="2B53C90C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4916" w14:textId="77777777" w:rsidR="00686C91" w:rsidRDefault="00686C91" w:rsidP="005F3A9E">
      <w:r>
        <w:separator/>
      </w:r>
    </w:p>
  </w:footnote>
  <w:footnote w:type="continuationSeparator" w:id="0">
    <w:p w14:paraId="47A2E9D7" w14:textId="77777777" w:rsidR="00686C91" w:rsidRDefault="00686C91" w:rsidP="005F3A9E">
      <w:r>
        <w:continuationSeparator/>
      </w:r>
    </w:p>
  </w:footnote>
  <w:footnote w:type="continuationNotice" w:id="1">
    <w:p w14:paraId="09265B05" w14:textId="77777777" w:rsidR="00686C91" w:rsidRDefault="00686C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19FB" w14:textId="77777777" w:rsidR="008E3446" w:rsidRDefault="00C04145" w:rsidP="00C0414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60290" behindDoc="0" locked="0" layoutInCell="1" allowOverlap="1" wp14:anchorId="4050C9EA" wp14:editId="062FEAEC">
          <wp:simplePos x="0" y="0"/>
          <wp:positionH relativeFrom="margin">
            <wp:posOffset>2804160</wp:posOffset>
          </wp:positionH>
          <wp:positionV relativeFrom="margin">
            <wp:posOffset>-1127657</wp:posOffset>
          </wp:positionV>
          <wp:extent cx="2889250" cy="521970"/>
          <wp:effectExtent l="0" t="0" r="0" b="0"/>
          <wp:wrapSquare wrapText="bothSides"/>
          <wp:docPr id="952796865" name="그림 952796865" descr="텍스트, 폰트, 화이트, 로고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795077" name="그림 706795077" descr="텍스트, 폰트, 화이트, 로고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  <w:r w:rsidR="008D2A3F">
      <w:rPr>
        <w:rFonts w:ascii="맑은 고딕" w:eastAsia="맑은 고딕" w:hAnsi="맑은 고딕" w:hint="eastAsia"/>
        <w:b/>
      </w:rPr>
      <w:t xml:space="preserve"> </w:t>
    </w:r>
  </w:p>
  <w:p w14:paraId="091CEAA5" w14:textId="06B7B0A3" w:rsidR="008D2A3F" w:rsidRDefault="008D2A3F" w:rsidP="00C0414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 w:hint="eastAsia"/>
        <w:b/>
      </w:rPr>
    </w:pPr>
    <w:r>
      <w:rPr>
        <w:rFonts w:ascii="맑은 고딕" w:eastAsia="맑은 고딕" w:hAnsi="맑은 고딕" w:hint="eastAsia"/>
        <w:b/>
      </w:rPr>
      <w:t>홍보파트</w:t>
    </w:r>
    <w:r w:rsidR="008E3446">
      <w:rPr>
        <w:rFonts w:ascii="맑은 고딕" w:eastAsia="맑은 고딕" w:hAnsi="맑은 고딕" w:hint="eastAsia"/>
        <w:b/>
      </w:rPr>
      <w:t xml:space="preserve"> 박기령 과장</w:t>
    </w:r>
  </w:p>
  <w:p w14:paraId="00E58AA9" w14:textId="478D0C47" w:rsidR="00C04145" w:rsidRPr="008D2A3F" w:rsidRDefault="00C04145" w:rsidP="00C0414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>
      <w:rPr>
        <w:rFonts w:ascii="맑은 고딕" w:eastAsia="맑은 고딕" w:hAnsi="맑은 고딕"/>
      </w:rPr>
      <w:t>4178-9789</w:t>
    </w:r>
  </w:p>
  <w:p w14:paraId="3AEAE279" w14:textId="66ED811B" w:rsidR="003E4EEA" w:rsidRPr="002F1A20" w:rsidRDefault="00C04145" w:rsidP="008D7CF9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33703F1D" wp14:editId="743200FE">
              <wp:simplePos x="0" y="0"/>
              <wp:positionH relativeFrom="margin">
                <wp:align>left</wp:align>
              </wp:positionH>
              <wp:positionV relativeFrom="paragraph">
                <wp:posOffset>252946</wp:posOffset>
              </wp:positionV>
              <wp:extent cx="5781675" cy="45719"/>
              <wp:effectExtent l="0" t="0" r="9525" b="0"/>
              <wp:wrapNone/>
              <wp:docPr id="1319970152" name="직사각형 1319970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167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F83446" id="직사각형 1319970152" o:spid="_x0000_s1026" style="position:absolute;margin-left:0;margin-top:19.9pt;width:455.25pt;height:3.6pt;z-index:25166131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" fillcolor="#a0005b" stroked="f" strokeweight="2pt">
              <w10:wrap anchorx="margin"/>
            </v:rect>
          </w:pict>
        </mc:Fallback>
      </mc:AlternateContent>
    </w:r>
    <w:r w:rsidRPr="007C13DD">
      <w:rPr>
        <w:rFonts w:ascii="맑은 고딕" w:eastAsia="맑은 고딕" w:hAnsi="맑은 고딕"/>
        <w:b/>
      </w:rPr>
      <w:t xml:space="preserve">Email </w:t>
    </w:r>
    <w:r>
      <w:rPr>
        <w:rFonts w:ascii="맑은 고딕" w:eastAsia="맑은 고딕" w:hAnsi="맑은 고딕" w:hint="eastAsia"/>
        <w:bCs/>
      </w:rPr>
      <w:t>sspr_kr</w:t>
    </w:r>
    <w:r w:rsidRPr="002531A3">
      <w:rPr>
        <w:rFonts w:ascii="맑은 고딕" w:eastAsia="맑은 고딕" w:hAnsi="맑은 고딕" w:hint="eastAsia"/>
      </w:rPr>
      <w:t>@</w:t>
    </w:r>
    <w:r>
      <w:rPr>
        <w:rFonts w:ascii="맑은 고딕" w:eastAsia="맑은 고딕" w:hAnsi="맑은 고딕" w:hint="eastAsia"/>
      </w:rPr>
      <w:t>naver.com</w:t>
    </w:r>
    <w:r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Pr="002531A3">
      <w:rPr>
        <w:rFonts w:ascii="맑은 고딕" w:eastAsia="맑은 고딕" w:hAnsi="맑은 고딕"/>
        <w:b/>
      </w:rPr>
      <w:t>DATE</w:t>
    </w:r>
    <w:r>
      <w:rPr>
        <w:rFonts w:ascii="맑은 고딕" w:eastAsia="맑은 고딕" w:hAnsi="맑은 고딕"/>
        <w:b/>
      </w:rPr>
      <w:t xml:space="preserve"> </w:t>
    </w:r>
    <w:r>
      <w:rPr>
        <w:rFonts w:ascii="맑은 고딕" w:eastAsia="맑은 고딕" w:hAnsi="맑은 고딕"/>
      </w:rPr>
      <w:t>202</w:t>
    </w:r>
    <w:r>
      <w:rPr>
        <w:rFonts w:ascii="맑은 고딕" w:eastAsia="맑은 고딕" w:hAnsi="맑은 고딕" w:hint="eastAsia"/>
      </w:rPr>
      <w:t>6.01.2</w:t>
    </w:r>
    <w:r w:rsidR="00992407">
      <w:rPr>
        <w:rFonts w:ascii="맑은 고딕" w:eastAsia="맑은 고딕" w:hAnsi="맑은 고딕" w:hint="eastAsia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29A7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CC5"/>
    <w:rsid w:val="000107D7"/>
    <w:rsid w:val="00012816"/>
    <w:rsid w:val="00013462"/>
    <w:rsid w:val="00013581"/>
    <w:rsid w:val="00013DD5"/>
    <w:rsid w:val="000143AB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0786"/>
    <w:rsid w:val="00020CDD"/>
    <w:rsid w:val="00021578"/>
    <w:rsid w:val="00022125"/>
    <w:rsid w:val="000223E3"/>
    <w:rsid w:val="00023F60"/>
    <w:rsid w:val="0002465D"/>
    <w:rsid w:val="00025161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405F9"/>
    <w:rsid w:val="00040843"/>
    <w:rsid w:val="00040959"/>
    <w:rsid w:val="00041DBA"/>
    <w:rsid w:val="000426B7"/>
    <w:rsid w:val="00042803"/>
    <w:rsid w:val="0004299B"/>
    <w:rsid w:val="00042EB5"/>
    <w:rsid w:val="000432FA"/>
    <w:rsid w:val="0004336A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223"/>
    <w:rsid w:val="000506A3"/>
    <w:rsid w:val="00051371"/>
    <w:rsid w:val="000513A9"/>
    <w:rsid w:val="00052326"/>
    <w:rsid w:val="0005244A"/>
    <w:rsid w:val="00052C43"/>
    <w:rsid w:val="00053C18"/>
    <w:rsid w:val="00053C79"/>
    <w:rsid w:val="000543B1"/>
    <w:rsid w:val="000546C4"/>
    <w:rsid w:val="00054AC5"/>
    <w:rsid w:val="00055727"/>
    <w:rsid w:val="00055813"/>
    <w:rsid w:val="00055C4F"/>
    <w:rsid w:val="0005612A"/>
    <w:rsid w:val="00056F88"/>
    <w:rsid w:val="00057F0C"/>
    <w:rsid w:val="000606BC"/>
    <w:rsid w:val="00060776"/>
    <w:rsid w:val="00060793"/>
    <w:rsid w:val="00061160"/>
    <w:rsid w:val="000611C8"/>
    <w:rsid w:val="00062632"/>
    <w:rsid w:val="000634BE"/>
    <w:rsid w:val="000643DF"/>
    <w:rsid w:val="000655C3"/>
    <w:rsid w:val="000656A0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D29"/>
    <w:rsid w:val="00073F3D"/>
    <w:rsid w:val="00074005"/>
    <w:rsid w:val="00074DE8"/>
    <w:rsid w:val="000750C0"/>
    <w:rsid w:val="0007531F"/>
    <w:rsid w:val="00075A19"/>
    <w:rsid w:val="0007616E"/>
    <w:rsid w:val="0007642C"/>
    <w:rsid w:val="00077108"/>
    <w:rsid w:val="00077DB1"/>
    <w:rsid w:val="00077F7D"/>
    <w:rsid w:val="00080714"/>
    <w:rsid w:val="000811E4"/>
    <w:rsid w:val="000818BE"/>
    <w:rsid w:val="00081FE0"/>
    <w:rsid w:val="000820F0"/>
    <w:rsid w:val="00082375"/>
    <w:rsid w:val="00083510"/>
    <w:rsid w:val="00084030"/>
    <w:rsid w:val="00084056"/>
    <w:rsid w:val="00085CB4"/>
    <w:rsid w:val="00085D5B"/>
    <w:rsid w:val="00086DFB"/>
    <w:rsid w:val="00087013"/>
    <w:rsid w:val="00087659"/>
    <w:rsid w:val="00091342"/>
    <w:rsid w:val="00091C24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D88"/>
    <w:rsid w:val="000A0902"/>
    <w:rsid w:val="000A1106"/>
    <w:rsid w:val="000A1366"/>
    <w:rsid w:val="000A2BC2"/>
    <w:rsid w:val="000A4548"/>
    <w:rsid w:val="000A4B46"/>
    <w:rsid w:val="000A524E"/>
    <w:rsid w:val="000A6C92"/>
    <w:rsid w:val="000A7035"/>
    <w:rsid w:val="000B04BF"/>
    <w:rsid w:val="000B0A8B"/>
    <w:rsid w:val="000B174E"/>
    <w:rsid w:val="000B2331"/>
    <w:rsid w:val="000B27D0"/>
    <w:rsid w:val="000B2A10"/>
    <w:rsid w:val="000B301E"/>
    <w:rsid w:val="000B3715"/>
    <w:rsid w:val="000B3F46"/>
    <w:rsid w:val="000B4366"/>
    <w:rsid w:val="000B4379"/>
    <w:rsid w:val="000B4B86"/>
    <w:rsid w:val="000B6991"/>
    <w:rsid w:val="000B76B5"/>
    <w:rsid w:val="000B7D50"/>
    <w:rsid w:val="000C07DE"/>
    <w:rsid w:val="000C1131"/>
    <w:rsid w:val="000C1160"/>
    <w:rsid w:val="000C3D23"/>
    <w:rsid w:val="000C453D"/>
    <w:rsid w:val="000C48A5"/>
    <w:rsid w:val="000C55D0"/>
    <w:rsid w:val="000C5756"/>
    <w:rsid w:val="000C5E8D"/>
    <w:rsid w:val="000C67DE"/>
    <w:rsid w:val="000C6BC6"/>
    <w:rsid w:val="000C707D"/>
    <w:rsid w:val="000D01E4"/>
    <w:rsid w:val="000D03E9"/>
    <w:rsid w:val="000D03FA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575F"/>
    <w:rsid w:val="000D68ED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256B"/>
    <w:rsid w:val="000E31D1"/>
    <w:rsid w:val="000E39A9"/>
    <w:rsid w:val="000E4149"/>
    <w:rsid w:val="000E429E"/>
    <w:rsid w:val="000E4B6A"/>
    <w:rsid w:val="000E523C"/>
    <w:rsid w:val="000E5B46"/>
    <w:rsid w:val="000E64C6"/>
    <w:rsid w:val="000E6759"/>
    <w:rsid w:val="000E6EAC"/>
    <w:rsid w:val="000E73D1"/>
    <w:rsid w:val="000E7D6E"/>
    <w:rsid w:val="000F1787"/>
    <w:rsid w:val="000F1C8F"/>
    <w:rsid w:val="000F26F8"/>
    <w:rsid w:val="000F2CF0"/>
    <w:rsid w:val="000F2DEC"/>
    <w:rsid w:val="000F2F0D"/>
    <w:rsid w:val="000F3715"/>
    <w:rsid w:val="000F4938"/>
    <w:rsid w:val="000F4EDA"/>
    <w:rsid w:val="000F4F64"/>
    <w:rsid w:val="000F5041"/>
    <w:rsid w:val="000F5517"/>
    <w:rsid w:val="000F56D3"/>
    <w:rsid w:val="000F64B3"/>
    <w:rsid w:val="0010037E"/>
    <w:rsid w:val="001003E5"/>
    <w:rsid w:val="00100EEE"/>
    <w:rsid w:val="0010103C"/>
    <w:rsid w:val="001018DB"/>
    <w:rsid w:val="00103198"/>
    <w:rsid w:val="00103B76"/>
    <w:rsid w:val="0010415D"/>
    <w:rsid w:val="001045E7"/>
    <w:rsid w:val="00105475"/>
    <w:rsid w:val="00105F43"/>
    <w:rsid w:val="00106A82"/>
    <w:rsid w:val="001071EB"/>
    <w:rsid w:val="001078FF"/>
    <w:rsid w:val="00110264"/>
    <w:rsid w:val="00110A6B"/>
    <w:rsid w:val="00110F7E"/>
    <w:rsid w:val="001116D9"/>
    <w:rsid w:val="00111FE0"/>
    <w:rsid w:val="00112671"/>
    <w:rsid w:val="00112688"/>
    <w:rsid w:val="00112DA7"/>
    <w:rsid w:val="00112E46"/>
    <w:rsid w:val="00113316"/>
    <w:rsid w:val="001134EB"/>
    <w:rsid w:val="00113E81"/>
    <w:rsid w:val="001147E5"/>
    <w:rsid w:val="001149A1"/>
    <w:rsid w:val="0011537B"/>
    <w:rsid w:val="001158E8"/>
    <w:rsid w:val="00115972"/>
    <w:rsid w:val="00115A11"/>
    <w:rsid w:val="00115BE0"/>
    <w:rsid w:val="00116912"/>
    <w:rsid w:val="00117697"/>
    <w:rsid w:val="00117D65"/>
    <w:rsid w:val="00120457"/>
    <w:rsid w:val="00120A23"/>
    <w:rsid w:val="00120F93"/>
    <w:rsid w:val="00121A37"/>
    <w:rsid w:val="00121ABA"/>
    <w:rsid w:val="00121EC0"/>
    <w:rsid w:val="00121FFC"/>
    <w:rsid w:val="0012256F"/>
    <w:rsid w:val="00123627"/>
    <w:rsid w:val="001248CA"/>
    <w:rsid w:val="0012498A"/>
    <w:rsid w:val="00124ECA"/>
    <w:rsid w:val="00125DB3"/>
    <w:rsid w:val="0012676A"/>
    <w:rsid w:val="00126968"/>
    <w:rsid w:val="00126B11"/>
    <w:rsid w:val="00131FAA"/>
    <w:rsid w:val="001327FB"/>
    <w:rsid w:val="00133010"/>
    <w:rsid w:val="00133150"/>
    <w:rsid w:val="0013346E"/>
    <w:rsid w:val="00135188"/>
    <w:rsid w:val="00137770"/>
    <w:rsid w:val="00141845"/>
    <w:rsid w:val="00141A84"/>
    <w:rsid w:val="00141B3E"/>
    <w:rsid w:val="00143780"/>
    <w:rsid w:val="00144474"/>
    <w:rsid w:val="001444DC"/>
    <w:rsid w:val="0014454B"/>
    <w:rsid w:val="001448C3"/>
    <w:rsid w:val="00145660"/>
    <w:rsid w:val="0014770E"/>
    <w:rsid w:val="00147862"/>
    <w:rsid w:val="0015070D"/>
    <w:rsid w:val="001508D8"/>
    <w:rsid w:val="00150B92"/>
    <w:rsid w:val="0015144F"/>
    <w:rsid w:val="00151559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941"/>
    <w:rsid w:val="00157CA4"/>
    <w:rsid w:val="00160F1E"/>
    <w:rsid w:val="0016127E"/>
    <w:rsid w:val="00161AF1"/>
    <w:rsid w:val="0016202A"/>
    <w:rsid w:val="0016215D"/>
    <w:rsid w:val="0016270D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6BE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BBB"/>
    <w:rsid w:val="00180FB1"/>
    <w:rsid w:val="00181639"/>
    <w:rsid w:val="00182E18"/>
    <w:rsid w:val="00183077"/>
    <w:rsid w:val="00183308"/>
    <w:rsid w:val="00183972"/>
    <w:rsid w:val="00183D70"/>
    <w:rsid w:val="00184FC0"/>
    <w:rsid w:val="00185365"/>
    <w:rsid w:val="00186189"/>
    <w:rsid w:val="00186456"/>
    <w:rsid w:val="00186D11"/>
    <w:rsid w:val="001874BC"/>
    <w:rsid w:val="001874F3"/>
    <w:rsid w:val="00187610"/>
    <w:rsid w:val="00187F0D"/>
    <w:rsid w:val="00190DDA"/>
    <w:rsid w:val="00191790"/>
    <w:rsid w:val="00191BA8"/>
    <w:rsid w:val="0019217E"/>
    <w:rsid w:val="001927E5"/>
    <w:rsid w:val="00192BF9"/>
    <w:rsid w:val="0019390B"/>
    <w:rsid w:val="001950A5"/>
    <w:rsid w:val="00195A48"/>
    <w:rsid w:val="00195D96"/>
    <w:rsid w:val="00196DF4"/>
    <w:rsid w:val="001976C3"/>
    <w:rsid w:val="001977A3"/>
    <w:rsid w:val="00197FC5"/>
    <w:rsid w:val="001A02D4"/>
    <w:rsid w:val="001A0A38"/>
    <w:rsid w:val="001A161F"/>
    <w:rsid w:val="001A19A5"/>
    <w:rsid w:val="001A1A0D"/>
    <w:rsid w:val="001A1D02"/>
    <w:rsid w:val="001A3376"/>
    <w:rsid w:val="001A388E"/>
    <w:rsid w:val="001A3E5B"/>
    <w:rsid w:val="001A4371"/>
    <w:rsid w:val="001A4ACD"/>
    <w:rsid w:val="001A4FEF"/>
    <w:rsid w:val="001A51BD"/>
    <w:rsid w:val="001A5D95"/>
    <w:rsid w:val="001A6B12"/>
    <w:rsid w:val="001A6BBD"/>
    <w:rsid w:val="001A7950"/>
    <w:rsid w:val="001A79A5"/>
    <w:rsid w:val="001B00A6"/>
    <w:rsid w:val="001B060B"/>
    <w:rsid w:val="001B0B4F"/>
    <w:rsid w:val="001B21EE"/>
    <w:rsid w:val="001B2EAB"/>
    <w:rsid w:val="001B4384"/>
    <w:rsid w:val="001B45C7"/>
    <w:rsid w:val="001B45DE"/>
    <w:rsid w:val="001B53E0"/>
    <w:rsid w:val="001B586D"/>
    <w:rsid w:val="001B59E5"/>
    <w:rsid w:val="001B5FCB"/>
    <w:rsid w:val="001B60E1"/>
    <w:rsid w:val="001B6458"/>
    <w:rsid w:val="001B73B7"/>
    <w:rsid w:val="001B7454"/>
    <w:rsid w:val="001B7C1E"/>
    <w:rsid w:val="001C0030"/>
    <w:rsid w:val="001C02A7"/>
    <w:rsid w:val="001C0490"/>
    <w:rsid w:val="001C194F"/>
    <w:rsid w:val="001C37C1"/>
    <w:rsid w:val="001C3D49"/>
    <w:rsid w:val="001C3F1C"/>
    <w:rsid w:val="001C4B84"/>
    <w:rsid w:val="001C5718"/>
    <w:rsid w:val="001C6273"/>
    <w:rsid w:val="001C70C2"/>
    <w:rsid w:val="001C74C6"/>
    <w:rsid w:val="001C7CB1"/>
    <w:rsid w:val="001D3155"/>
    <w:rsid w:val="001D3DF8"/>
    <w:rsid w:val="001D40D1"/>
    <w:rsid w:val="001D4698"/>
    <w:rsid w:val="001D49B4"/>
    <w:rsid w:val="001D49E2"/>
    <w:rsid w:val="001D4AFB"/>
    <w:rsid w:val="001D5BC5"/>
    <w:rsid w:val="001D5BC8"/>
    <w:rsid w:val="001D5EB6"/>
    <w:rsid w:val="001D64DD"/>
    <w:rsid w:val="001D724D"/>
    <w:rsid w:val="001D7357"/>
    <w:rsid w:val="001D7CF1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635"/>
    <w:rsid w:val="001E688C"/>
    <w:rsid w:val="001E6CB2"/>
    <w:rsid w:val="001E7F7D"/>
    <w:rsid w:val="001F0C3F"/>
    <w:rsid w:val="001F20EB"/>
    <w:rsid w:val="001F2FE2"/>
    <w:rsid w:val="001F3928"/>
    <w:rsid w:val="001F4170"/>
    <w:rsid w:val="001F463E"/>
    <w:rsid w:val="001F5478"/>
    <w:rsid w:val="001F605A"/>
    <w:rsid w:val="001F63AF"/>
    <w:rsid w:val="001F7785"/>
    <w:rsid w:val="002012B8"/>
    <w:rsid w:val="00201635"/>
    <w:rsid w:val="00201834"/>
    <w:rsid w:val="00201900"/>
    <w:rsid w:val="002038CE"/>
    <w:rsid w:val="00203C64"/>
    <w:rsid w:val="00204787"/>
    <w:rsid w:val="002049EC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1E28"/>
    <w:rsid w:val="00212DBF"/>
    <w:rsid w:val="00213A6F"/>
    <w:rsid w:val="00216630"/>
    <w:rsid w:val="0021726B"/>
    <w:rsid w:val="002174BA"/>
    <w:rsid w:val="00217E34"/>
    <w:rsid w:val="00220A4A"/>
    <w:rsid w:val="00220D46"/>
    <w:rsid w:val="002226B6"/>
    <w:rsid w:val="00225406"/>
    <w:rsid w:val="0022557F"/>
    <w:rsid w:val="00225A29"/>
    <w:rsid w:val="002265D6"/>
    <w:rsid w:val="00227562"/>
    <w:rsid w:val="00227601"/>
    <w:rsid w:val="00227813"/>
    <w:rsid w:val="00227AED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DDF"/>
    <w:rsid w:val="00236240"/>
    <w:rsid w:val="002373A6"/>
    <w:rsid w:val="002376C7"/>
    <w:rsid w:val="002400A2"/>
    <w:rsid w:val="00240DFB"/>
    <w:rsid w:val="002412EF"/>
    <w:rsid w:val="002413E2"/>
    <w:rsid w:val="00243723"/>
    <w:rsid w:val="00243778"/>
    <w:rsid w:val="0024398C"/>
    <w:rsid w:val="00244270"/>
    <w:rsid w:val="002443F2"/>
    <w:rsid w:val="00245218"/>
    <w:rsid w:val="00245DEF"/>
    <w:rsid w:val="00246ED0"/>
    <w:rsid w:val="00250647"/>
    <w:rsid w:val="00250A54"/>
    <w:rsid w:val="00250A7D"/>
    <w:rsid w:val="00250FBC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B1B"/>
    <w:rsid w:val="00265E34"/>
    <w:rsid w:val="00265EC8"/>
    <w:rsid w:val="00266996"/>
    <w:rsid w:val="00267226"/>
    <w:rsid w:val="00267C37"/>
    <w:rsid w:val="00267D9D"/>
    <w:rsid w:val="002700E7"/>
    <w:rsid w:val="002702AB"/>
    <w:rsid w:val="002712C6"/>
    <w:rsid w:val="002723CD"/>
    <w:rsid w:val="002725B9"/>
    <w:rsid w:val="00272A34"/>
    <w:rsid w:val="002734BD"/>
    <w:rsid w:val="0027376F"/>
    <w:rsid w:val="00273961"/>
    <w:rsid w:val="00273D11"/>
    <w:rsid w:val="0027401F"/>
    <w:rsid w:val="002747F6"/>
    <w:rsid w:val="002753EF"/>
    <w:rsid w:val="00275D51"/>
    <w:rsid w:val="00277227"/>
    <w:rsid w:val="002773EA"/>
    <w:rsid w:val="002777E3"/>
    <w:rsid w:val="0028100B"/>
    <w:rsid w:val="00281E12"/>
    <w:rsid w:val="0028246E"/>
    <w:rsid w:val="002827B8"/>
    <w:rsid w:val="00283EC5"/>
    <w:rsid w:val="00284631"/>
    <w:rsid w:val="0028597E"/>
    <w:rsid w:val="00285E7D"/>
    <w:rsid w:val="00286057"/>
    <w:rsid w:val="00286BDC"/>
    <w:rsid w:val="0028742D"/>
    <w:rsid w:val="00287B68"/>
    <w:rsid w:val="00290617"/>
    <w:rsid w:val="002919B2"/>
    <w:rsid w:val="00292266"/>
    <w:rsid w:val="00294BF8"/>
    <w:rsid w:val="00294DAD"/>
    <w:rsid w:val="00295EC1"/>
    <w:rsid w:val="00296299"/>
    <w:rsid w:val="0029639D"/>
    <w:rsid w:val="00296980"/>
    <w:rsid w:val="00296B88"/>
    <w:rsid w:val="00297291"/>
    <w:rsid w:val="002977E4"/>
    <w:rsid w:val="00297914"/>
    <w:rsid w:val="002A01C5"/>
    <w:rsid w:val="002A055D"/>
    <w:rsid w:val="002A12F9"/>
    <w:rsid w:val="002A1AE0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3EA"/>
    <w:rsid w:val="002B6EE2"/>
    <w:rsid w:val="002B7400"/>
    <w:rsid w:val="002C1131"/>
    <w:rsid w:val="002C11AF"/>
    <w:rsid w:val="002C18F2"/>
    <w:rsid w:val="002C19D6"/>
    <w:rsid w:val="002C22C6"/>
    <w:rsid w:val="002C26D7"/>
    <w:rsid w:val="002C2B9E"/>
    <w:rsid w:val="002C3459"/>
    <w:rsid w:val="002C36DD"/>
    <w:rsid w:val="002C3E70"/>
    <w:rsid w:val="002C58E7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54C4"/>
    <w:rsid w:val="002D64EF"/>
    <w:rsid w:val="002D6611"/>
    <w:rsid w:val="002D6896"/>
    <w:rsid w:val="002D7A25"/>
    <w:rsid w:val="002D7E4C"/>
    <w:rsid w:val="002E0DCA"/>
    <w:rsid w:val="002E1504"/>
    <w:rsid w:val="002E1631"/>
    <w:rsid w:val="002E3617"/>
    <w:rsid w:val="002E54A6"/>
    <w:rsid w:val="002E54E7"/>
    <w:rsid w:val="002E5A11"/>
    <w:rsid w:val="002E60C4"/>
    <w:rsid w:val="002E6F27"/>
    <w:rsid w:val="002E756C"/>
    <w:rsid w:val="002E7618"/>
    <w:rsid w:val="002E7F0D"/>
    <w:rsid w:val="002F0812"/>
    <w:rsid w:val="002F17A7"/>
    <w:rsid w:val="002F1A20"/>
    <w:rsid w:val="002F1E91"/>
    <w:rsid w:val="002F213A"/>
    <w:rsid w:val="002F262E"/>
    <w:rsid w:val="002F4203"/>
    <w:rsid w:val="002F43E6"/>
    <w:rsid w:val="002F4CE1"/>
    <w:rsid w:val="002F4E70"/>
    <w:rsid w:val="002F5BF2"/>
    <w:rsid w:val="002F6121"/>
    <w:rsid w:val="002F6480"/>
    <w:rsid w:val="002F6FE2"/>
    <w:rsid w:val="0030031A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1B08"/>
    <w:rsid w:val="00311BCD"/>
    <w:rsid w:val="00313078"/>
    <w:rsid w:val="00313FA2"/>
    <w:rsid w:val="0031540D"/>
    <w:rsid w:val="003160AD"/>
    <w:rsid w:val="00316BE5"/>
    <w:rsid w:val="003170B9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438"/>
    <w:rsid w:val="00332CAF"/>
    <w:rsid w:val="00333BA8"/>
    <w:rsid w:val="0033461B"/>
    <w:rsid w:val="00335C2A"/>
    <w:rsid w:val="00335C46"/>
    <w:rsid w:val="00335E84"/>
    <w:rsid w:val="003372EE"/>
    <w:rsid w:val="003378AA"/>
    <w:rsid w:val="00337C9B"/>
    <w:rsid w:val="00337DF4"/>
    <w:rsid w:val="00340225"/>
    <w:rsid w:val="003402FA"/>
    <w:rsid w:val="0034043F"/>
    <w:rsid w:val="00340AAB"/>
    <w:rsid w:val="00342496"/>
    <w:rsid w:val="0034320E"/>
    <w:rsid w:val="00343211"/>
    <w:rsid w:val="00344221"/>
    <w:rsid w:val="003456E5"/>
    <w:rsid w:val="00345AD8"/>
    <w:rsid w:val="00346082"/>
    <w:rsid w:val="0034653E"/>
    <w:rsid w:val="00346BBD"/>
    <w:rsid w:val="0034743C"/>
    <w:rsid w:val="00347603"/>
    <w:rsid w:val="00347D76"/>
    <w:rsid w:val="003501E4"/>
    <w:rsid w:val="0035288C"/>
    <w:rsid w:val="003539CD"/>
    <w:rsid w:val="00353FFE"/>
    <w:rsid w:val="003545C3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AAF"/>
    <w:rsid w:val="00363BA7"/>
    <w:rsid w:val="00363C28"/>
    <w:rsid w:val="0036404B"/>
    <w:rsid w:val="00364AB1"/>
    <w:rsid w:val="00365B0F"/>
    <w:rsid w:val="00365F3B"/>
    <w:rsid w:val="00367AE1"/>
    <w:rsid w:val="00370055"/>
    <w:rsid w:val="003701DA"/>
    <w:rsid w:val="00370521"/>
    <w:rsid w:val="00371C96"/>
    <w:rsid w:val="00372FC3"/>
    <w:rsid w:val="0037321B"/>
    <w:rsid w:val="00373BA4"/>
    <w:rsid w:val="003748D1"/>
    <w:rsid w:val="003763C0"/>
    <w:rsid w:val="003765F7"/>
    <w:rsid w:val="00376AC6"/>
    <w:rsid w:val="00377127"/>
    <w:rsid w:val="003773E6"/>
    <w:rsid w:val="003774B7"/>
    <w:rsid w:val="003778F1"/>
    <w:rsid w:val="003779C9"/>
    <w:rsid w:val="00380222"/>
    <w:rsid w:val="0038028D"/>
    <w:rsid w:val="00380C29"/>
    <w:rsid w:val="00380F6F"/>
    <w:rsid w:val="0038262F"/>
    <w:rsid w:val="003827A3"/>
    <w:rsid w:val="00382F94"/>
    <w:rsid w:val="00383241"/>
    <w:rsid w:val="00383850"/>
    <w:rsid w:val="00384927"/>
    <w:rsid w:val="00384E98"/>
    <w:rsid w:val="00385299"/>
    <w:rsid w:val="00385463"/>
    <w:rsid w:val="003854B8"/>
    <w:rsid w:val="00385AF3"/>
    <w:rsid w:val="00385AF4"/>
    <w:rsid w:val="00385BEA"/>
    <w:rsid w:val="003863EB"/>
    <w:rsid w:val="00386977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3FA"/>
    <w:rsid w:val="003A0604"/>
    <w:rsid w:val="003A0A45"/>
    <w:rsid w:val="003A13C3"/>
    <w:rsid w:val="003A1418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4473"/>
    <w:rsid w:val="003A5092"/>
    <w:rsid w:val="003A6CE0"/>
    <w:rsid w:val="003B09BF"/>
    <w:rsid w:val="003B11B3"/>
    <w:rsid w:val="003B16DE"/>
    <w:rsid w:val="003B1CCE"/>
    <w:rsid w:val="003B1D5B"/>
    <w:rsid w:val="003B23E3"/>
    <w:rsid w:val="003B28EB"/>
    <w:rsid w:val="003B298B"/>
    <w:rsid w:val="003B2B27"/>
    <w:rsid w:val="003B3526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0A19"/>
    <w:rsid w:val="003C1C3A"/>
    <w:rsid w:val="003C1DF4"/>
    <w:rsid w:val="003C218A"/>
    <w:rsid w:val="003C2FF0"/>
    <w:rsid w:val="003C34B8"/>
    <w:rsid w:val="003C3723"/>
    <w:rsid w:val="003C3A0D"/>
    <w:rsid w:val="003C3DA0"/>
    <w:rsid w:val="003C43F3"/>
    <w:rsid w:val="003C46F0"/>
    <w:rsid w:val="003C4746"/>
    <w:rsid w:val="003C4E54"/>
    <w:rsid w:val="003C5F0C"/>
    <w:rsid w:val="003C615D"/>
    <w:rsid w:val="003C61CF"/>
    <w:rsid w:val="003C6E58"/>
    <w:rsid w:val="003C725E"/>
    <w:rsid w:val="003C7774"/>
    <w:rsid w:val="003D0416"/>
    <w:rsid w:val="003D071D"/>
    <w:rsid w:val="003D0F51"/>
    <w:rsid w:val="003D1484"/>
    <w:rsid w:val="003D1960"/>
    <w:rsid w:val="003D20BA"/>
    <w:rsid w:val="003D428F"/>
    <w:rsid w:val="003D48EC"/>
    <w:rsid w:val="003D4A08"/>
    <w:rsid w:val="003D4C88"/>
    <w:rsid w:val="003D5401"/>
    <w:rsid w:val="003D5452"/>
    <w:rsid w:val="003D57B0"/>
    <w:rsid w:val="003D6E63"/>
    <w:rsid w:val="003D7181"/>
    <w:rsid w:val="003D7E1E"/>
    <w:rsid w:val="003E0D80"/>
    <w:rsid w:val="003E1060"/>
    <w:rsid w:val="003E1630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1F"/>
    <w:rsid w:val="003F56BD"/>
    <w:rsid w:val="003F6838"/>
    <w:rsid w:val="00400345"/>
    <w:rsid w:val="0040184D"/>
    <w:rsid w:val="00401E55"/>
    <w:rsid w:val="00402487"/>
    <w:rsid w:val="0040258E"/>
    <w:rsid w:val="004028AF"/>
    <w:rsid w:val="00403371"/>
    <w:rsid w:val="00403E8D"/>
    <w:rsid w:val="004041E0"/>
    <w:rsid w:val="004047F6"/>
    <w:rsid w:val="00405623"/>
    <w:rsid w:val="00405B30"/>
    <w:rsid w:val="00405E5A"/>
    <w:rsid w:val="00406FED"/>
    <w:rsid w:val="00407396"/>
    <w:rsid w:val="00407A5D"/>
    <w:rsid w:val="00407EA8"/>
    <w:rsid w:val="00407EC2"/>
    <w:rsid w:val="00410065"/>
    <w:rsid w:val="00411056"/>
    <w:rsid w:val="004111AE"/>
    <w:rsid w:val="0041372F"/>
    <w:rsid w:val="00413800"/>
    <w:rsid w:val="00413855"/>
    <w:rsid w:val="00413F7B"/>
    <w:rsid w:val="00414706"/>
    <w:rsid w:val="00414B8A"/>
    <w:rsid w:val="00416080"/>
    <w:rsid w:val="00417991"/>
    <w:rsid w:val="00417A47"/>
    <w:rsid w:val="004201D5"/>
    <w:rsid w:val="00420597"/>
    <w:rsid w:val="0042138E"/>
    <w:rsid w:val="0042196E"/>
    <w:rsid w:val="004219A4"/>
    <w:rsid w:val="00421A10"/>
    <w:rsid w:val="00421F12"/>
    <w:rsid w:val="004223C5"/>
    <w:rsid w:val="00422A1E"/>
    <w:rsid w:val="00422FA7"/>
    <w:rsid w:val="0042314A"/>
    <w:rsid w:val="00423425"/>
    <w:rsid w:val="00423EAC"/>
    <w:rsid w:val="004241A9"/>
    <w:rsid w:val="00424A7A"/>
    <w:rsid w:val="00424B42"/>
    <w:rsid w:val="0042505E"/>
    <w:rsid w:val="00425131"/>
    <w:rsid w:val="00425EC7"/>
    <w:rsid w:val="00427012"/>
    <w:rsid w:val="004277E4"/>
    <w:rsid w:val="00427FD5"/>
    <w:rsid w:val="00431345"/>
    <w:rsid w:val="004315B0"/>
    <w:rsid w:val="00431AD7"/>
    <w:rsid w:val="00432480"/>
    <w:rsid w:val="00432AE2"/>
    <w:rsid w:val="004330AE"/>
    <w:rsid w:val="00434E43"/>
    <w:rsid w:val="00435423"/>
    <w:rsid w:val="00435777"/>
    <w:rsid w:val="00435AE5"/>
    <w:rsid w:val="00435B97"/>
    <w:rsid w:val="00440A7D"/>
    <w:rsid w:val="00440F90"/>
    <w:rsid w:val="00441820"/>
    <w:rsid w:val="00442626"/>
    <w:rsid w:val="004426CB"/>
    <w:rsid w:val="00442E9B"/>
    <w:rsid w:val="00443331"/>
    <w:rsid w:val="004444BF"/>
    <w:rsid w:val="004444FF"/>
    <w:rsid w:val="00445190"/>
    <w:rsid w:val="004453AF"/>
    <w:rsid w:val="0044565D"/>
    <w:rsid w:val="004457F8"/>
    <w:rsid w:val="004469AE"/>
    <w:rsid w:val="00446C6E"/>
    <w:rsid w:val="004473EF"/>
    <w:rsid w:val="004475A1"/>
    <w:rsid w:val="004479C6"/>
    <w:rsid w:val="00447AF9"/>
    <w:rsid w:val="00447F9E"/>
    <w:rsid w:val="004506CB"/>
    <w:rsid w:val="00451096"/>
    <w:rsid w:val="004519AF"/>
    <w:rsid w:val="00451C5E"/>
    <w:rsid w:val="00452A49"/>
    <w:rsid w:val="00452CBA"/>
    <w:rsid w:val="0045307F"/>
    <w:rsid w:val="00453B6F"/>
    <w:rsid w:val="004543FF"/>
    <w:rsid w:val="00454CCE"/>
    <w:rsid w:val="0045520A"/>
    <w:rsid w:val="004560A6"/>
    <w:rsid w:val="0045696E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3325"/>
    <w:rsid w:val="004641BC"/>
    <w:rsid w:val="00464D4F"/>
    <w:rsid w:val="0046580E"/>
    <w:rsid w:val="00465AEC"/>
    <w:rsid w:val="00465CA6"/>
    <w:rsid w:val="00465E03"/>
    <w:rsid w:val="00465EB3"/>
    <w:rsid w:val="004661CB"/>
    <w:rsid w:val="004665E5"/>
    <w:rsid w:val="004669BB"/>
    <w:rsid w:val="004673C9"/>
    <w:rsid w:val="00467A4B"/>
    <w:rsid w:val="00467E3E"/>
    <w:rsid w:val="0047002F"/>
    <w:rsid w:val="004718AF"/>
    <w:rsid w:val="00471E3B"/>
    <w:rsid w:val="00472270"/>
    <w:rsid w:val="00472F9D"/>
    <w:rsid w:val="0047350A"/>
    <w:rsid w:val="00473F22"/>
    <w:rsid w:val="00474AD4"/>
    <w:rsid w:val="00474EF6"/>
    <w:rsid w:val="00475D2F"/>
    <w:rsid w:val="00475D5B"/>
    <w:rsid w:val="00476E16"/>
    <w:rsid w:val="00476F3D"/>
    <w:rsid w:val="0047707F"/>
    <w:rsid w:val="00477F2B"/>
    <w:rsid w:val="00477F4E"/>
    <w:rsid w:val="0048050F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E5F"/>
    <w:rsid w:val="004867BD"/>
    <w:rsid w:val="00486B77"/>
    <w:rsid w:val="00486EAE"/>
    <w:rsid w:val="00486F49"/>
    <w:rsid w:val="004872C1"/>
    <w:rsid w:val="00487AD7"/>
    <w:rsid w:val="00490433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50D"/>
    <w:rsid w:val="00496A78"/>
    <w:rsid w:val="00496B13"/>
    <w:rsid w:val="00496E6A"/>
    <w:rsid w:val="004974F5"/>
    <w:rsid w:val="004975D2"/>
    <w:rsid w:val="004976B2"/>
    <w:rsid w:val="004978B9"/>
    <w:rsid w:val="004A007C"/>
    <w:rsid w:val="004A0565"/>
    <w:rsid w:val="004A127B"/>
    <w:rsid w:val="004A1312"/>
    <w:rsid w:val="004A1785"/>
    <w:rsid w:val="004A1DFA"/>
    <w:rsid w:val="004A1E0E"/>
    <w:rsid w:val="004A1EA6"/>
    <w:rsid w:val="004A26FC"/>
    <w:rsid w:val="004A2BD5"/>
    <w:rsid w:val="004A4D86"/>
    <w:rsid w:val="004A555B"/>
    <w:rsid w:val="004A5BC0"/>
    <w:rsid w:val="004A783C"/>
    <w:rsid w:val="004A78A3"/>
    <w:rsid w:val="004A79B0"/>
    <w:rsid w:val="004A7CD8"/>
    <w:rsid w:val="004B01D9"/>
    <w:rsid w:val="004B0990"/>
    <w:rsid w:val="004B0E5F"/>
    <w:rsid w:val="004B0EB8"/>
    <w:rsid w:val="004B2350"/>
    <w:rsid w:val="004B2439"/>
    <w:rsid w:val="004B28B6"/>
    <w:rsid w:val="004B3023"/>
    <w:rsid w:val="004B33D0"/>
    <w:rsid w:val="004B3AE8"/>
    <w:rsid w:val="004B3D25"/>
    <w:rsid w:val="004B4BD0"/>
    <w:rsid w:val="004B601E"/>
    <w:rsid w:val="004B60AD"/>
    <w:rsid w:val="004B63BE"/>
    <w:rsid w:val="004B6A92"/>
    <w:rsid w:val="004B7A61"/>
    <w:rsid w:val="004C11BE"/>
    <w:rsid w:val="004C123F"/>
    <w:rsid w:val="004C2C9B"/>
    <w:rsid w:val="004C3236"/>
    <w:rsid w:val="004C37CA"/>
    <w:rsid w:val="004C4685"/>
    <w:rsid w:val="004C52B4"/>
    <w:rsid w:val="004C5B92"/>
    <w:rsid w:val="004C61BB"/>
    <w:rsid w:val="004C61EB"/>
    <w:rsid w:val="004C6C60"/>
    <w:rsid w:val="004C71CA"/>
    <w:rsid w:val="004C759C"/>
    <w:rsid w:val="004D036B"/>
    <w:rsid w:val="004D1125"/>
    <w:rsid w:val="004D145C"/>
    <w:rsid w:val="004D164C"/>
    <w:rsid w:val="004D1A39"/>
    <w:rsid w:val="004D276A"/>
    <w:rsid w:val="004D2A0D"/>
    <w:rsid w:val="004D42E7"/>
    <w:rsid w:val="004D4EDB"/>
    <w:rsid w:val="004D59B1"/>
    <w:rsid w:val="004D59BE"/>
    <w:rsid w:val="004D7590"/>
    <w:rsid w:val="004D7685"/>
    <w:rsid w:val="004E06D9"/>
    <w:rsid w:val="004E0B2D"/>
    <w:rsid w:val="004E0B2F"/>
    <w:rsid w:val="004E1A09"/>
    <w:rsid w:val="004E1A48"/>
    <w:rsid w:val="004E29D3"/>
    <w:rsid w:val="004E3390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6CF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4F7ED3"/>
    <w:rsid w:val="00501373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0A70"/>
    <w:rsid w:val="00511673"/>
    <w:rsid w:val="00513119"/>
    <w:rsid w:val="00513A86"/>
    <w:rsid w:val="00514BC1"/>
    <w:rsid w:val="005150DB"/>
    <w:rsid w:val="0051622C"/>
    <w:rsid w:val="00516408"/>
    <w:rsid w:val="00516600"/>
    <w:rsid w:val="00516CE5"/>
    <w:rsid w:val="00517418"/>
    <w:rsid w:val="00517B57"/>
    <w:rsid w:val="00520D24"/>
    <w:rsid w:val="00521D20"/>
    <w:rsid w:val="00522310"/>
    <w:rsid w:val="00522CAA"/>
    <w:rsid w:val="00522FA1"/>
    <w:rsid w:val="00524B35"/>
    <w:rsid w:val="005251F7"/>
    <w:rsid w:val="00525388"/>
    <w:rsid w:val="005253C7"/>
    <w:rsid w:val="005254D4"/>
    <w:rsid w:val="00526AC3"/>
    <w:rsid w:val="005275E4"/>
    <w:rsid w:val="00527C21"/>
    <w:rsid w:val="00530170"/>
    <w:rsid w:val="00530909"/>
    <w:rsid w:val="00530AF5"/>
    <w:rsid w:val="00530DBA"/>
    <w:rsid w:val="00531F6F"/>
    <w:rsid w:val="00532361"/>
    <w:rsid w:val="005330F8"/>
    <w:rsid w:val="00534185"/>
    <w:rsid w:val="00535598"/>
    <w:rsid w:val="00535984"/>
    <w:rsid w:val="00535B93"/>
    <w:rsid w:val="00536E56"/>
    <w:rsid w:val="0053748C"/>
    <w:rsid w:val="00537592"/>
    <w:rsid w:val="00537926"/>
    <w:rsid w:val="0054028A"/>
    <w:rsid w:val="00540E1F"/>
    <w:rsid w:val="005424A3"/>
    <w:rsid w:val="00542AB2"/>
    <w:rsid w:val="00542B04"/>
    <w:rsid w:val="00543CB0"/>
    <w:rsid w:val="00544362"/>
    <w:rsid w:val="0054447B"/>
    <w:rsid w:val="00545C66"/>
    <w:rsid w:val="00547011"/>
    <w:rsid w:val="005471EE"/>
    <w:rsid w:val="005478AA"/>
    <w:rsid w:val="00551AE7"/>
    <w:rsid w:val="005522C5"/>
    <w:rsid w:val="00552CFE"/>
    <w:rsid w:val="0055649B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79A"/>
    <w:rsid w:val="00563DEE"/>
    <w:rsid w:val="00564047"/>
    <w:rsid w:val="0056426F"/>
    <w:rsid w:val="00565416"/>
    <w:rsid w:val="0056598B"/>
    <w:rsid w:val="00565CD4"/>
    <w:rsid w:val="00566A77"/>
    <w:rsid w:val="00567471"/>
    <w:rsid w:val="00571012"/>
    <w:rsid w:val="00572690"/>
    <w:rsid w:val="005729DC"/>
    <w:rsid w:val="00574172"/>
    <w:rsid w:val="00574486"/>
    <w:rsid w:val="0057452F"/>
    <w:rsid w:val="00574D2E"/>
    <w:rsid w:val="00574F0B"/>
    <w:rsid w:val="00575A9F"/>
    <w:rsid w:val="0057609F"/>
    <w:rsid w:val="00576376"/>
    <w:rsid w:val="00576976"/>
    <w:rsid w:val="0057710A"/>
    <w:rsid w:val="00577CF6"/>
    <w:rsid w:val="00580354"/>
    <w:rsid w:val="0058068C"/>
    <w:rsid w:val="00581C32"/>
    <w:rsid w:val="0058323A"/>
    <w:rsid w:val="0058372B"/>
    <w:rsid w:val="005840C1"/>
    <w:rsid w:val="00584646"/>
    <w:rsid w:val="00584E8D"/>
    <w:rsid w:val="00585BD7"/>
    <w:rsid w:val="0058727D"/>
    <w:rsid w:val="005874C7"/>
    <w:rsid w:val="0058771A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842"/>
    <w:rsid w:val="005A117B"/>
    <w:rsid w:val="005A1E35"/>
    <w:rsid w:val="005A1FAF"/>
    <w:rsid w:val="005A22F9"/>
    <w:rsid w:val="005A2A05"/>
    <w:rsid w:val="005A3844"/>
    <w:rsid w:val="005A3AB0"/>
    <w:rsid w:val="005A3B1B"/>
    <w:rsid w:val="005A3D76"/>
    <w:rsid w:val="005A5BE9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F91"/>
    <w:rsid w:val="005C121A"/>
    <w:rsid w:val="005C16DB"/>
    <w:rsid w:val="005C211D"/>
    <w:rsid w:val="005C247F"/>
    <w:rsid w:val="005C24B7"/>
    <w:rsid w:val="005C24D8"/>
    <w:rsid w:val="005C2585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89"/>
    <w:rsid w:val="005E38EB"/>
    <w:rsid w:val="005E3C80"/>
    <w:rsid w:val="005E572C"/>
    <w:rsid w:val="005E5B5C"/>
    <w:rsid w:val="005E63CA"/>
    <w:rsid w:val="005E653C"/>
    <w:rsid w:val="005E7430"/>
    <w:rsid w:val="005F029D"/>
    <w:rsid w:val="005F1ABE"/>
    <w:rsid w:val="005F262E"/>
    <w:rsid w:val="005F2B62"/>
    <w:rsid w:val="005F3A9E"/>
    <w:rsid w:val="005F440C"/>
    <w:rsid w:val="005F4B99"/>
    <w:rsid w:val="005F4F3F"/>
    <w:rsid w:val="005F5A13"/>
    <w:rsid w:val="005F5FED"/>
    <w:rsid w:val="005F6403"/>
    <w:rsid w:val="005F66EA"/>
    <w:rsid w:val="00600CE1"/>
    <w:rsid w:val="00601631"/>
    <w:rsid w:val="00601936"/>
    <w:rsid w:val="00601CB9"/>
    <w:rsid w:val="00601F27"/>
    <w:rsid w:val="00603092"/>
    <w:rsid w:val="00604270"/>
    <w:rsid w:val="00604D46"/>
    <w:rsid w:val="006050C3"/>
    <w:rsid w:val="00605BE4"/>
    <w:rsid w:val="00606330"/>
    <w:rsid w:val="00606765"/>
    <w:rsid w:val="00606AEB"/>
    <w:rsid w:val="006100F8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68E"/>
    <w:rsid w:val="00635CFB"/>
    <w:rsid w:val="006361D7"/>
    <w:rsid w:val="00636590"/>
    <w:rsid w:val="006365EF"/>
    <w:rsid w:val="00641218"/>
    <w:rsid w:val="006417E7"/>
    <w:rsid w:val="00641B7D"/>
    <w:rsid w:val="00642B13"/>
    <w:rsid w:val="0064379D"/>
    <w:rsid w:val="00643C55"/>
    <w:rsid w:val="0064462C"/>
    <w:rsid w:val="00645129"/>
    <w:rsid w:val="006451A6"/>
    <w:rsid w:val="006452E9"/>
    <w:rsid w:val="00645C05"/>
    <w:rsid w:val="00646034"/>
    <w:rsid w:val="00646AC1"/>
    <w:rsid w:val="00646ACA"/>
    <w:rsid w:val="00646E54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60344"/>
    <w:rsid w:val="0066068C"/>
    <w:rsid w:val="00660E9D"/>
    <w:rsid w:val="00660FE1"/>
    <w:rsid w:val="00661362"/>
    <w:rsid w:val="00662A70"/>
    <w:rsid w:val="006631C6"/>
    <w:rsid w:val="00663BB2"/>
    <w:rsid w:val="00664746"/>
    <w:rsid w:val="006663B3"/>
    <w:rsid w:val="00666D18"/>
    <w:rsid w:val="006673EE"/>
    <w:rsid w:val="00670175"/>
    <w:rsid w:val="00670401"/>
    <w:rsid w:val="00670E74"/>
    <w:rsid w:val="00670F35"/>
    <w:rsid w:val="0067135C"/>
    <w:rsid w:val="006724E8"/>
    <w:rsid w:val="006734C6"/>
    <w:rsid w:val="00673F81"/>
    <w:rsid w:val="00674C61"/>
    <w:rsid w:val="0067596B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86C91"/>
    <w:rsid w:val="00690159"/>
    <w:rsid w:val="00690523"/>
    <w:rsid w:val="00690CF7"/>
    <w:rsid w:val="006911FD"/>
    <w:rsid w:val="00691E26"/>
    <w:rsid w:val="006925BF"/>
    <w:rsid w:val="0069280B"/>
    <w:rsid w:val="00694288"/>
    <w:rsid w:val="00694549"/>
    <w:rsid w:val="00694BD4"/>
    <w:rsid w:val="00695825"/>
    <w:rsid w:val="00695EDA"/>
    <w:rsid w:val="00696840"/>
    <w:rsid w:val="00696EB2"/>
    <w:rsid w:val="00697D8B"/>
    <w:rsid w:val="006A024B"/>
    <w:rsid w:val="006A1526"/>
    <w:rsid w:val="006A1652"/>
    <w:rsid w:val="006A17E0"/>
    <w:rsid w:val="006A1AEA"/>
    <w:rsid w:val="006A1FFB"/>
    <w:rsid w:val="006A2CDD"/>
    <w:rsid w:val="006A3194"/>
    <w:rsid w:val="006A32BA"/>
    <w:rsid w:val="006A3A82"/>
    <w:rsid w:val="006A47C6"/>
    <w:rsid w:val="006A5A2D"/>
    <w:rsid w:val="006A5D92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B84"/>
    <w:rsid w:val="006B1D5B"/>
    <w:rsid w:val="006B1E37"/>
    <w:rsid w:val="006B20A6"/>
    <w:rsid w:val="006B222D"/>
    <w:rsid w:val="006B24D2"/>
    <w:rsid w:val="006B384D"/>
    <w:rsid w:val="006B385D"/>
    <w:rsid w:val="006B451F"/>
    <w:rsid w:val="006B5225"/>
    <w:rsid w:val="006B5638"/>
    <w:rsid w:val="006B5BF4"/>
    <w:rsid w:val="006B5E28"/>
    <w:rsid w:val="006B6523"/>
    <w:rsid w:val="006B6818"/>
    <w:rsid w:val="006B69EA"/>
    <w:rsid w:val="006B6D8E"/>
    <w:rsid w:val="006B6FFA"/>
    <w:rsid w:val="006B7070"/>
    <w:rsid w:val="006B7966"/>
    <w:rsid w:val="006C0F04"/>
    <w:rsid w:val="006C282C"/>
    <w:rsid w:val="006C2C5A"/>
    <w:rsid w:val="006C3A24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4117"/>
    <w:rsid w:val="006D476A"/>
    <w:rsid w:val="006D4E59"/>
    <w:rsid w:val="006D5C9A"/>
    <w:rsid w:val="006D74AC"/>
    <w:rsid w:val="006D7ACB"/>
    <w:rsid w:val="006E02AD"/>
    <w:rsid w:val="006E03AF"/>
    <w:rsid w:val="006E06F7"/>
    <w:rsid w:val="006E07A7"/>
    <w:rsid w:val="006E0959"/>
    <w:rsid w:val="006E0CD9"/>
    <w:rsid w:val="006E1873"/>
    <w:rsid w:val="006E18F2"/>
    <w:rsid w:val="006E2368"/>
    <w:rsid w:val="006E25CE"/>
    <w:rsid w:val="006E2D24"/>
    <w:rsid w:val="006E3395"/>
    <w:rsid w:val="006E34BB"/>
    <w:rsid w:val="006E36B2"/>
    <w:rsid w:val="006E4665"/>
    <w:rsid w:val="006E466F"/>
    <w:rsid w:val="006E67E5"/>
    <w:rsid w:val="006E705A"/>
    <w:rsid w:val="006F0E26"/>
    <w:rsid w:val="006F14E9"/>
    <w:rsid w:val="006F1615"/>
    <w:rsid w:val="006F1D80"/>
    <w:rsid w:val="006F1EF2"/>
    <w:rsid w:val="006F31F4"/>
    <w:rsid w:val="006F3A4F"/>
    <w:rsid w:val="006F3E43"/>
    <w:rsid w:val="006F44B7"/>
    <w:rsid w:val="006F49A2"/>
    <w:rsid w:val="006F4BF1"/>
    <w:rsid w:val="006F6AA0"/>
    <w:rsid w:val="006F708D"/>
    <w:rsid w:val="007002EF"/>
    <w:rsid w:val="00700B85"/>
    <w:rsid w:val="00702660"/>
    <w:rsid w:val="00702A71"/>
    <w:rsid w:val="007030C0"/>
    <w:rsid w:val="00703D9F"/>
    <w:rsid w:val="00704171"/>
    <w:rsid w:val="0070499C"/>
    <w:rsid w:val="00705233"/>
    <w:rsid w:val="0070555B"/>
    <w:rsid w:val="00705B7C"/>
    <w:rsid w:val="00705C25"/>
    <w:rsid w:val="00706012"/>
    <w:rsid w:val="00706CB4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4D2"/>
    <w:rsid w:val="00711A4A"/>
    <w:rsid w:val="0071217B"/>
    <w:rsid w:val="00712A3E"/>
    <w:rsid w:val="00712A77"/>
    <w:rsid w:val="00713FE9"/>
    <w:rsid w:val="00714C45"/>
    <w:rsid w:val="0071515E"/>
    <w:rsid w:val="00715428"/>
    <w:rsid w:val="0071643F"/>
    <w:rsid w:val="00716DE8"/>
    <w:rsid w:val="00720908"/>
    <w:rsid w:val="007235AC"/>
    <w:rsid w:val="007238F9"/>
    <w:rsid w:val="007241BE"/>
    <w:rsid w:val="0072497F"/>
    <w:rsid w:val="00724F5E"/>
    <w:rsid w:val="007250B9"/>
    <w:rsid w:val="007252AD"/>
    <w:rsid w:val="00725588"/>
    <w:rsid w:val="00726469"/>
    <w:rsid w:val="0072661A"/>
    <w:rsid w:val="00726688"/>
    <w:rsid w:val="00726A46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B7A"/>
    <w:rsid w:val="007352A2"/>
    <w:rsid w:val="00735D02"/>
    <w:rsid w:val="00735D1D"/>
    <w:rsid w:val="00735FB9"/>
    <w:rsid w:val="007366D6"/>
    <w:rsid w:val="007366DF"/>
    <w:rsid w:val="00736C98"/>
    <w:rsid w:val="00736E60"/>
    <w:rsid w:val="00737206"/>
    <w:rsid w:val="00737C88"/>
    <w:rsid w:val="00737DEC"/>
    <w:rsid w:val="007402AC"/>
    <w:rsid w:val="0074079E"/>
    <w:rsid w:val="00740E32"/>
    <w:rsid w:val="00740E45"/>
    <w:rsid w:val="00741011"/>
    <w:rsid w:val="00743043"/>
    <w:rsid w:val="007433B2"/>
    <w:rsid w:val="00743C41"/>
    <w:rsid w:val="00744993"/>
    <w:rsid w:val="00744BD2"/>
    <w:rsid w:val="007458EA"/>
    <w:rsid w:val="00745D7B"/>
    <w:rsid w:val="00745E78"/>
    <w:rsid w:val="00746269"/>
    <w:rsid w:val="00746394"/>
    <w:rsid w:val="00746941"/>
    <w:rsid w:val="00746B47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7013"/>
    <w:rsid w:val="00760EAB"/>
    <w:rsid w:val="00761B0A"/>
    <w:rsid w:val="00761D24"/>
    <w:rsid w:val="007621E4"/>
    <w:rsid w:val="00762E99"/>
    <w:rsid w:val="0076389F"/>
    <w:rsid w:val="007644AC"/>
    <w:rsid w:val="0076684C"/>
    <w:rsid w:val="007673C2"/>
    <w:rsid w:val="007678BE"/>
    <w:rsid w:val="00767B87"/>
    <w:rsid w:val="0077007D"/>
    <w:rsid w:val="00770638"/>
    <w:rsid w:val="007713D7"/>
    <w:rsid w:val="0077140B"/>
    <w:rsid w:val="00771B96"/>
    <w:rsid w:val="00772049"/>
    <w:rsid w:val="007720D9"/>
    <w:rsid w:val="00772E93"/>
    <w:rsid w:val="00773137"/>
    <w:rsid w:val="007736B8"/>
    <w:rsid w:val="00774195"/>
    <w:rsid w:val="0077425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54C"/>
    <w:rsid w:val="00782B83"/>
    <w:rsid w:val="00783213"/>
    <w:rsid w:val="0078329C"/>
    <w:rsid w:val="007845DE"/>
    <w:rsid w:val="007848E3"/>
    <w:rsid w:val="007853C8"/>
    <w:rsid w:val="00785D15"/>
    <w:rsid w:val="0078614B"/>
    <w:rsid w:val="007866C1"/>
    <w:rsid w:val="00791061"/>
    <w:rsid w:val="00791AEC"/>
    <w:rsid w:val="0079237B"/>
    <w:rsid w:val="00792836"/>
    <w:rsid w:val="00792EF8"/>
    <w:rsid w:val="007930B9"/>
    <w:rsid w:val="00793625"/>
    <w:rsid w:val="00793AEB"/>
    <w:rsid w:val="0079452F"/>
    <w:rsid w:val="00794CFA"/>
    <w:rsid w:val="00795468"/>
    <w:rsid w:val="0079583E"/>
    <w:rsid w:val="00795AC4"/>
    <w:rsid w:val="00795C4E"/>
    <w:rsid w:val="00796992"/>
    <w:rsid w:val="00796D3B"/>
    <w:rsid w:val="00797274"/>
    <w:rsid w:val="00797CBF"/>
    <w:rsid w:val="00797CCD"/>
    <w:rsid w:val="007A1795"/>
    <w:rsid w:val="007A2A24"/>
    <w:rsid w:val="007A30FA"/>
    <w:rsid w:val="007A35C1"/>
    <w:rsid w:val="007A59BF"/>
    <w:rsid w:val="007A615D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A47"/>
    <w:rsid w:val="007B6C24"/>
    <w:rsid w:val="007B7799"/>
    <w:rsid w:val="007C065E"/>
    <w:rsid w:val="007C0A3C"/>
    <w:rsid w:val="007C0D91"/>
    <w:rsid w:val="007C13DD"/>
    <w:rsid w:val="007C218F"/>
    <w:rsid w:val="007C24D6"/>
    <w:rsid w:val="007C3D90"/>
    <w:rsid w:val="007C43CF"/>
    <w:rsid w:val="007C4E9F"/>
    <w:rsid w:val="007C61BA"/>
    <w:rsid w:val="007C69FD"/>
    <w:rsid w:val="007C6AE2"/>
    <w:rsid w:val="007C6E01"/>
    <w:rsid w:val="007C719A"/>
    <w:rsid w:val="007C71D3"/>
    <w:rsid w:val="007D0636"/>
    <w:rsid w:val="007D0B9F"/>
    <w:rsid w:val="007D0E90"/>
    <w:rsid w:val="007D1C86"/>
    <w:rsid w:val="007D1F3C"/>
    <w:rsid w:val="007D20DF"/>
    <w:rsid w:val="007D2948"/>
    <w:rsid w:val="007D4124"/>
    <w:rsid w:val="007D447E"/>
    <w:rsid w:val="007D669F"/>
    <w:rsid w:val="007E00DA"/>
    <w:rsid w:val="007E04E3"/>
    <w:rsid w:val="007E165A"/>
    <w:rsid w:val="007E1D56"/>
    <w:rsid w:val="007E1DD9"/>
    <w:rsid w:val="007E1E1D"/>
    <w:rsid w:val="007E31F1"/>
    <w:rsid w:val="007E32CF"/>
    <w:rsid w:val="007E3B2A"/>
    <w:rsid w:val="007E42F9"/>
    <w:rsid w:val="007E473A"/>
    <w:rsid w:val="007E4DEF"/>
    <w:rsid w:val="007E5416"/>
    <w:rsid w:val="007E5D4F"/>
    <w:rsid w:val="007E77CD"/>
    <w:rsid w:val="007E79C7"/>
    <w:rsid w:val="007E7B7C"/>
    <w:rsid w:val="007F06F5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6D6E"/>
    <w:rsid w:val="00800A58"/>
    <w:rsid w:val="00802155"/>
    <w:rsid w:val="008028E6"/>
    <w:rsid w:val="00802A7B"/>
    <w:rsid w:val="00802AF8"/>
    <w:rsid w:val="00802C3C"/>
    <w:rsid w:val="008042EC"/>
    <w:rsid w:val="00806BBE"/>
    <w:rsid w:val="00806F12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A9"/>
    <w:rsid w:val="008123CB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4949"/>
    <w:rsid w:val="008249D3"/>
    <w:rsid w:val="008253D8"/>
    <w:rsid w:val="00826F3B"/>
    <w:rsid w:val="00830A59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4D5F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47DC2"/>
    <w:rsid w:val="00850D46"/>
    <w:rsid w:val="008519AB"/>
    <w:rsid w:val="00851BDF"/>
    <w:rsid w:val="00851C65"/>
    <w:rsid w:val="00852906"/>
    <w:rsid w:val="0085337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3B70"/>
    <w:rsid w:val="008653D5"/>
    <w:rsid w:val="0086546C"/>
    <w:rsid w:val="00865CDE"/>
    <w:rsid w:val="00865D8A"/>
    <w:rsid w:val="008662D8"/>
    <w:rsid w:val="00866315"/>
    <w:rsid w:val="008663F0"/>
    <w:rsid w:val="0086644E"/>
    <w:rsid w:val="00866A58"/>
    <w:rsid w:val="00867F2F"/>
    <w:rsid w:val="0087055E"/>
    <w:rsid w:val="00870A4C"/>
    <w:rsid w:val="00870D4B"/>
    <w:rsid w:val="00870F5A"/>
    <w:rsid w:val="008710CD"/>
    <w:rsid w:val="00871565"/>
    <w:rsid w:val="00871EDE"/>
    <w:rsid w:val="0087261E"/>
    <w:rsid w:val="00872769"/>
    <w:rsid w:val="00872EF1"/>
    <w:rsid w:val="008731F8"/>
    <w:rsid w:val="00873729"/>
    <w:rsid w:val="0087428B"/>
    <w:rsid w:val="008749A4"/>
    <w:rsid w:val="008750F0"/>
    <w:rsid w:val="008760D9"/>
    <w:rsid w:val="0087622F"/>
    <w:rsid w:val="008764D8"/>
    <w:rsid w:val="00876B87"/>
    <w:rsid w:val="00876DF8"/>
    <w:rsid w:val="008774A2"/>
    <w:rsid w:val="00877811"/>
    <w:rsid w:val="00880B8B"/>
    <w:rsid w:val="00881A2C"/>
    <w:rsid w:val="00881DCA"/>
    <w:rsid w:val="00881F37"/>
    <w:rsid w:val="008820DD"/>
    <w:rsid w:val="008824DF"/>
    <w:rsid w:val="00882703"/>
    <w:rsid w:val="00882E6B"/>
    <w:rsid w:val="00883281"/>
    <w:rsid w:val="00883D99"/>
    <w:rsid w:val="00884083"/>
    <w:rsid w:val="00884323"/>
    <w:rsid w:val="0088511F"/>
    <w:rsid w:val="008852B5"/>
    <w:rsid w:val="008867A6"/>
    <w:rsid w:val="00886F29"/>
    <w:rsid w:val="00886FC7"/>
    <w:rsid w:val="0088742F"/>
    <w:rsid w:val="0088746D"/>
    <w:rsid w:val="00887F42"/>
    <w:rsid w:val="00887FCE"/>
    <w:rsid w:val="0089134E"/>
    <w:rsid w:val="008914C6"/>
    <w:rsid w:val="00893360"/>
    <w:rsid w:val="008933B7"/>
    <w:rsid w:val="008951FF"/>
    <w:rsid w:val="0089585F"/>
    <w:rsid w:val="008962E3"/>
    <w:rsid w:val="00896A9F"/>
    <w:rsid w:val="008970DF"/>
    <w:rsid w:val="00897420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9BE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5579"/>
    <w:rsid w:val="008B57D0"/>
    <w:rsid w:val="008B63D2"/>
    <w:rsid w:val="008B682F"/>
    <w:rsid w:val="008B734E"/>
    <w:rsid w:val="008C039C"/>
    <w:rsid w:val="008C1C56"/>
    <w:rsid w:val="008C2823"/>
    <w:rsid w:val="008C2E53"/>
    <w:rsid w:val="008C3881"/>
    <w:rsid w:val="008C5728"/>
    <w:rsid w:val="008C5B45"/>
    <w:rsid w:val="008C60FF"/>
    <w:rsid w:val="008C683A"/>
    <w:rsid w:val="008C754C"/>
    <w:rsid w:val="008C78DF"/>
    <w:rsid w:val="008D0493"/>
    <w:rsid w:val="008D25FF"/>
    <w:rsid w:val="008D2A3F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FEA"/>
    <w:rsid w:val="008D6489"/>
    <w:rsid w:val="008D6747"/>
    <w:rsid w:val="008D7156"/>
    <w:rsid w:val="008D7196"/>
    <w:rsid w:val="008D74BB"/>
    <w:rsid w:val="008D7CF9"/>
    <w:rsid w:val="008E2471"/>
    <w:rsid w:val="008E32B1"/>
    <w:rsid w:val="008E3446"/>
    <w:rsid w:val="008E498E"/>
    <w:rsid w:val="008E5A82"/>
    <w:rsid w:val="008E5AE0"/>
    <w:rsid w:val="008E5E9D"/>
    <w:rsid w:val="008E6030"/>
    <w:rsid w:val="008E72F3"/>
    <w:rsid w:val="008F036B"/>
    <w:rsid w:val="008F0391"/>
    <w:rsid w:val="008F2503"/>
    <w:rsid w:val="008F3B13"/>
    <w:rsid w:val="008F3D77"/>
    <w:rsid w:val="008F3DAD"/>
    <w:rsid w:val="008F42E0"/>
    <w:rsid w:val="008F4914"/>
    <w:rsid w:val="008F712D"/>
    <w:rsid w:val="008F7199"/>
    <w:rsid w:val="009014E9"/>
    <w:rsid w:val="00901A1F"/>
    <w:rsid w:val="009020D8"/>
    <w:rsid w:val="00902356"/>
    <w:rsid w:val="00902494"/>
    <w:rsid w:val="00903298"/>
    <w:rsid w:val="0090386D"/>
    <w:rsid w:val="00904B8A"/>
    <w:rsid w:val="00904E4B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3221"/>
    <w:rsid w:val="00913E23"/>
    <w:rsid w:val="009145AF"/>
    <w:rsid w:val="009156D4"/>
    <w:rsid w:val="00917001"/>
    <w:rsid w:val="0091732B"/>
    <w:rsid w:val="00920680"/>
    <w:rsid w:val="0092097A"/>
    <w:rsid w:val="00921845"/>
    <w:rsid w:val="00922D0E"/>
    <w:rsid w:val="009243AA"/>
    <w:rsid w:val="00924742"/>
    <w:rsid w:val="009249F5"/>
    <w:rsid w:val="00925476"/>
    <w:rsid w:val="009269EF"/>
    <w:rsid w:val="00926B15"/>
    <w:rsid w:val="00926CFF"/>
    <w:rsid w:val="0092762C"/>
    <w:rsid w:val="00927E9B"/>
    <w:rsid w:val="00930546"/>
    <w:rsid w:val="009309F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F09"/>
    <w:rsid w:val="0094182E"/>
    <w:rsid w:val="00941A98"/>
    <w:rsid w:val="00941D76"/>
    <w:rsid w:val="00941FC1"/>
    <w:rsid w:val="009420CE"/>
    <w:rsid w:val="0094225F"/>
    <w:rsid w:val="00942282"/>
    <w:rsid w:val="00943155"/>
    <w:rsid w:val="009446BC"/>
    <w:rsid w:val="00944C0C"/>
    <w:rsid w:val="00945AB3"/>
    <w:rsid w:val="00946838"/>
    <w:rsid w:val="0094709E"/>
    <w:rsid w:val="00947411"/>
    <w:rsid w:val="00950B19"/>
    <w:rsid w:val="00950D2D"/>
    <w:rsid w:val="0095264B"/>
    <w:rsid w:val="00952672"/>
    <w:rsid w:val="0095277F"/>
    <w:rsid w:val="00952BD2"/>
    <w:rsid w:val="00952D7A"/>
    <w:rsid w:val="00952F2E"/>
    <w:rsid w:val="00953003"/>
    <w:rsid w:val="00953DF7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701"/>
    <w:rsid w:val="00961813"/>
    <w:rsid w:val="00962E54"/>
    <w:rsid w:val="00963129"/>
    <w:rsid w:val="00963716"/>
    <w:rsid w:val="00963A7D"/>
    <w:rsid w:val="00963B48"/>
    <w:rsid w:val="00964CCB"/>
    <w:rsid w:val="009656DE"/>
    <w:rsid w:val="00965748"/>
    <w:rsid w:val="0096665E"/>
    <w:rsid w:val="0096685D"/>
    <w:rsid w:val="00966DBD"/>
    <w:rsid w:val="00966E54"/>
    <w:rsid w:val="00967198"/>
    <w:rsid w:val="009678A2"/>
    <w:rsid w:val="00967EB8"/>
    <w:rsid w:val="009714EC"/>
    <w:rsid w:val="0097167D"/>
    <w:rsid w:val="00971AF8"/>
    <w:rsid w:val="0097281E"/>
    <w:rsid w:val="00972B31"/>
    <w:rsid w:val="00974CE1"/>
    <w:rsid w:val="00974DFB"/>
    <w:rsid w:val="00974E24"/>
    <w:rsid w:val="00975B40"/>
    <w:rsid w:val="00976709"/>
    <w:rsid w:val="00977049"/>
    <w:rsid w:val="009808B9"/>
    <w:rsid w:val="009809C7"/>
    <w:rsid w:val="00980F3E"/>
    <w:rsid w:val="00982281"/>
    <w:rsid w:val="009833EC"/>
    <w:rsid w:val="009838C0"/>
    <w:rsid w:val="00983AD7"/>
    <w:rsid w:val="00984370"/>
    <w:rsid w:val="00984F60"/>
    <w:rsid w:val="00985868"/>
    <w:rsid w:val="00986E94"/>
    <w:rsid w:val="00987418"/>
    <w:rsid w:val="00987AF2"/>
    <w:rsid w:val="00992407"/>
    <w:rsid w:val="0099352E"/>
    <w:rsid w:val="00994008"/>
    <w:rsid w:val="009959E8"/>
    <w:rsid w:val="00995C33"/>
    <w:rsid w:val="00995E83"/>
    <w:rsid w:val="00996718"/>
    <w:rsid w:val="00996925"/>
    <w:rsid w:val="00996BAE"/>
    <w:rsid w:val="0099759C"/>
    <w:rsid w:val="00997877"/>
    <w:rsid w:val="00997FB4"/>
    <w:rsid w:val="009A0581"/>
    <w:rsid w:val="009A09F1"/>
    <w:rsid w:val="009A185B"/>
    <w:rsid w:val="009A2219"/>
    <w:rsid w:val="009A27BC"/>
    <w:rsid w:val="009A28ED"/>
    <w:rsid w:val="009A2EA5"/>
    <w:rsid w:val="009A41D2"/>
    <w:rsid w:val="009A4721"/>
    <w:rsid w:val="009A5979"/>
    <w:rsid w:val="009A5BF1"/>
    <w:rsid w:val="009A73CF"/>
    <w:rsid w:val="009B1EE9"/>
    <w:rsid w:val="009B272F"/>
    <w:rsid w:val="009B2E59"/>
    <w:rsid w:val="009B2FC9"/>
    <w:rsid w:val="009B3587"/>
    <w:rsid w:val="009B3B25"/>
    <w:rsid w:val="009B435F"/>
    <w:rsid w:val="009B49D7"/>
    <w:rsid w:val="009B7B28"/>
    <w:rsid w:val="009B7F64"/>
    <w:rsid w:val="009C0666"/>
    <w:rsid w:val="009C08C9"/>
    <w:rsid w:val="009C1464"/>
    <w:rsid w:val="009C3BA5"/>
    <w:rsid w:val="009C44EB"/>
    <w:rsid w:val="009C50CC"/>
    <w:rsid w:val="009C55D4"/>
    <w:rsid w:val="009C5846"/>
    <w:rsid w:val="009C5C8A"/>
    <w:rsid w:val="009C694F"/>
    <w:rsid w:val="009C6CDE"/>
    <w:rsid w:val="009C7570"/>
    <w:rsid w:val="009C7885"/>
    <w:rsid w:val="009D04E0"/>
    <w:rsid w:val="009D0816"/>
    <w:rsid w:val="009D0F4C"/>
    <w:rsid w:val="009D1FDC"/>
    <w:rsid w:val="009D28F3"/>
    <w:rsid w:val="009D3B09"/>
    <w:rsid w:val="009D3D22"/>
    <w:rsid w:val="009D3E51"/>
    <w:rsid w:val="009D44CD"/>
    <w:rsid w:val="009D49FD"/>
    <w:rsid w:val="009D4BB2"/>
    <w:rsid w:val="009D54CC"/>
    <w:rsid w:val="009D56D9"/>
    <w:rsid w:val="009D626A"/>
    <w:rsid w:val="009D6B6D"/>
    <w:rsid w:val="009D76D4"/>
    <w:rsid w:val="009E04EB"/>
    <w:rsid w:val="009E0D6A"/>
    <w:rsid w:val="009E122A"/>
    <w:rsid w:val="009E13DA"/>
    <w:rsid w:val="009E16BD"/>
    <w:rsid w:val="009E2080"/>
    <w:rsid w:val="009E2435"/>
    <w:rsid w:val="009E2803"/>
    <w:rsid w:val="009E2BAC"/>
    <w:rsid w:val="009E2D59"/>
    <w:rsid w:val="009E3569"/>
    <w:rsid w:val="009E44B1"/>
    <w:rsid w:val="009E6C45"/>
    <w:rsid w:val="009F1897"/>
    <w:rsid w:val="009F1DAF"/>
    <w:rsid w:val="009F1F1F"/>
    <w:rsid w:val="009F43FE"/>
    <w:rsid w:val="009F4AE5"/>
    <w:rsid w:val="009F51A7"/>
    <w:rsid w:val="009F5709"/>
    <w:rsid w:val="009F65C7"/>
    <w:rsid w:val="009F6992"/>
    <w:rsid w:val="009F7178"/>
    <w:rsid w:val="009F7388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11599"/>
    <w:rsid w:val="00A12353"/>
    <w:rsid w:val="00A139EA"/>
    <w:rsid w:val="00A1446B"/>
    <w:rsid w:val="00A1498F"/>
    <w:rsid w:val="00A154FA"/>
    <w:rsid w:val="00A156A4"/>
    <w:rsid w:val="00A17214"/>
    <w:rsid w:val="00A1778E"/>
    <w:rsid w:val="00A2023D"/>
    <w:rsid w:val="00A21014"/>
    <w:rsid w:val="00A211B1"/>
    <w:rsid w:val="00A21CB0"/>
    <w:rsid w:val="00A21ECD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AED"/>
    <w:rsid w:val="00A26DDA"/>
    <w:rsid w:val="00A3096F"/>
    <w:rsid w:val="00A31A8B"/>
    <w:rsid w:val="00A328CD"/>
    <w:rsid w:val="00A33277"/>
    <w:rsid w:val="00A34D41"/>
    <w:rsid w:val="00A34DA5"/>
    <w:rsid w:val="00A34EF1"/>
    <w:rsid w:val="00A36086"/>
    <w:rsid w:val="00A3642B"/>
    <w:rsid w:val="00A36A94"/>
    <w:rsid w:val="00A37051"/>
    <w:rsid w:val="00A37091"/>
    <w:rsid w:val="00A370F8"/>
    <w:rsid w:val="00A3712C"/>
    <w:rsid w:val="00A3787E"/>
    <w:rsid w:val="00A379E6"/>
    <w:rsid w:val="00A40746"/>
    <w:rsid w:val="00A4078D"/>
    <w:rsid w:val="00A4354E"/>
    <w:rsid w:val="00A43D95"/>
    <w:rsid w:val="00A43E92"/>
    <w:rsid w:val="00A44464"/>
    <w:rsid w:val="00A45008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C1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35E"/>
    <w:rsid w:val="00A56E8B"/>
    <w:rsid w:val="00A570F4"/>
    <w:rsid w:val="00A578E6"/>
    <w:rsid w:val="00A57C62"/>
    <w:rsid w:val="00A605E6"/>
    <w:rsid w:val="00A613DD"/>
    <w:rsid w:val="00A61854"/>
    <w:rsid w:val="00A62389"/>
    <w:rsid w:val="00A64663"/>
    <w:rsid w:val="00A66C7F"/>
    <w:rsid w:val="00A67439"/>
    <w:rsid w:val="00A67A27"/>
    <w:rsid w:val="00A706E7"/>
    <w:rsid w:val="00A71065"/>
    <w:rsid w:val="00A72209"/>
    <w:rsid w:val="00A72901"/>
    <w:rsid w:val="00A729B7"/>
    <w:rsid w:val="00A72B59"/>
    <w:rsid w:val="00A72D0D"/>
    <w:rsid w:val="00A72E5A"/>
    <w:rsid w:val="00A732FC"/>
    <w:rsid w:val="00A73575"/>
    <w:rsid w:val="00A735FF"/>
    <w:rsid w:val="00A744E4"/>
    <w:rsid w:val="00A752A3"/>
    <w:rsid w:val="00A753B9"/>
    <w:rsid w:val="00A75D81"/>
    <w:rsid w:val="00A75FC6"/>
    <w:rsid w:val="00A7797A"/>
    <w:rsid w:val="00A80BD5"/>
    <w:rsid w:val="00A80F91"/>
    <w:rsid w:val="00A81A26"/>
    <w:rsid w:val="00A8299F"/>
    <w:rsid w:val="00A82DBB"/>
    <w:rsid w:val="00A83221"/>
    <w:rsid w:val="00A83B0C"/>
    <w:rsid w:val="00A83ECE"/>
    <w:rsid w:val="00A84832"/>
    <w:rsid w:val="00A8494F"/>
    <w:rsid w:val="00A8557E"/>
    <w:rsid w:val="00A85A09"/>
    <w:rsid w:val="00A861B9"/>
    <w:rsid w:val="00A86688"/>
    <w:rsid w:val="00A86D38"/>
    <w:rsid w:val="00A8763E"/>
    <w:rsid w:val="00A87669"/>
    <w:rsid w:val="00A90477"/>
    <w:rsid w:val="00A90ABA"/>
    <w:rsid w:val="00A90B99"/>
    <w:rsid w:val="00A91602"/>
    <w:rsid w:val="00A9181A"/>
    <w:rsid w:val="00A91CF4"/>
    <w:rsid w:val="00A9297C"/>
    <w:rsid w:val="00A931C7"/>
    <w:rsid w:val="00A937EA"/>
    <w:rsid w:val="00A9381D"/>
    <w:rsid w:val="00A9541B"/>
    <w:rsid w:val="00A95739"/>
    <w:rsid w:val="00A958F8"/>
    <w:rsid w:val="00A9636E"/>
    <w:rsid w:val="00A96491"/>
    <w:rsid w:val="00A977FB"/>
    <w:rsid w:val="00AA0D53"/>
    <w:rsid w:val="00AA189C"/>
    <w:rsid w:val="00AA270C"/>
    <w:rsid w:val="00AA289F"/>
    <w:rsid w:val="00AA2966"/>
    <w:rsid w:val="00AA2BFE"/>
    <w:rsid w:val="00AA337A"/>
    <w:rsid w:val="00AA3A6A"/>
    <w:rsid w:val="00AA5D66"/>
    <w:rsid w:val="00AA663C"/>
    <w:rsid w:val="00AA79FD"/>
    <w:rsid w:val="00AB14B2"/>
    <w:rsid w:val="00AB22EB"/>
    <w:rsid w:val="00AB3438"/>
    <w:rsid w:val="00AB5220"/>
    <w:rsid w:val="00AB5C84"/>
    <w:rsid w:val="00AB623E"/>
    <w:rsid w:val="00AB6FE3"/>
    <w:rsid w:val="00AB7A97"/>
    <w:rsid w:val="00AC18B6"/>
    <w:rsid w:val="00AC1B32"/>
    <w:rsid w:val="00AC3709"/>
    <w:rsid w:val="00AC384B"/>
    <w:rsid w:val="00AC39DA"/>
    <w:rsid w:val="00AC4A4F"/>
    <w:rsid w:val="00AC4E9D"/>
    <w:rsid w:val="00AC61E3"/>
    <w:rsid w:val="00AC61EC"/>
    <w:rsid w:val="00AC6664"/>
    <w:rsid w:val="00AC7477"/>
    <w:rsid w:val="00AC7A01"/>
    <w:rsid w:val="00AC7F3D"/>
    <w:rsid w:val="00AD0655"/>
    <w:rsid w:val="00AD0B9D"/>
    <w:rsid w:val="00AD10C3"/>
    <w:rsid w:val="00AD1DF5"/>
    <w:rsid w:val="00AD2E2B"/>
    <w:rsid w:val="00AD4207"/>
    <w:rsid w:val="00AD455B"/>
    <w:rsid w:val="00AD4947"/>
    <w:rsid w:val="00AD4F82"/>
    <w:rsid w:val="00AD62F9"/>
    <w:rsid w:val="00AD656B"/>
    <w:rsid w:val="00AD6571"/>
    <w:rsid w:val="00AD65B2"/>
    <w:rsid w:val="00AD6CF0"/>
    <w:rsid w:val="00AE004B"/>
    <w:rsid w:val="00AE091F"/>
    <w:rsid w:val="00AE0AE2"/>
    <w:rsid w:val="00AE0C0D"/>
    <w:rsid w:val="00AE12CC"/>
    <w:rsid w:val="00AE1CD8"/>
    <w:rsid w:val="00AE3133"/>
    <w:rsid w:val="00AE3295"/>
    <w:rsid w:val="00AE3386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0A89"/>
    <w:rsid w:val="00AF2B69"/>
    <w:rsid w:val="00AF3033"/>
    <w:rsid w:val="00AF338F"/>
    <w:rsid w:val="00AF3966"/>
    <w:rsid w:val="00AF482F"/>
    <w:rsid w:val="00AF49CF"/>
    <w:rsid w:val="00AF49E9"/>
    <w:rsid w:val="00AF4C9C"/>
    <w:rsid w:val="00AF4CFD"/>
    <w:rsid w:val="00AF575C"/>
    <w:rsid w:val="00AF59B8"/>
    <w:rsid w:val="00AF6F9B"/>
    <w:rsid w:val="00AF73AE"/>
    <w:rsid w:val="00AF7870"/>
    <w:rsid w:val="00AF7AFB"/>
    <w:rsid w:val="00B0008E"/>
    <w:rsid w:val="00B010DB"/>
    <w:rsid w:val="00B017B9"/>
    <w:rsid w:val="00B03CEA"/>
    <w:rsid w:val="00B056D7"/>
    <w:rsid w:val="00B0617F"/>
    <w:rsid w:val="00B11EA7"/>
    <w:rsid w:val="00B1225F"/>
    <w:rsid w:val="00B131DA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08C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1157"/>
    <w:rsid w:val="00B42C57"/>
    <w:rsid w:val="00B4300D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0BE"/>
    <w:rsid w:val="00B46B49"/>
    <w:rsid w:val="00B4778E"/>
    <w:rsid w:val="00B47AB7"/>
    <w:rsid w:val="00B47CF7"/>
    <w:rsid w:val="00B50393"/>
    <w:rsid w:val="00B51534"/>
    <w:rsid w:val="00B517E9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6A6D"/>
    <w:rsid w:val="00B5756A"/>
    <w:rsid w:val="00B604A2"/>
    <w:rsid w:val="00B60D04"/>
    <w:rsid w:val="00B60E89"/>
    <w:rsid w:val="00B6159C"/>
    <w:rsid w:val="00B616E3"/>
    <w:rsid w:val="00B61A79"/>
    <w:rsid w:val="00B61C7E"/>
    <w:rsid w:val="00B62544"/>
    <w:rsid w:val="00B6334B"/>
    <w:rsid w:val="00B6464A"/>
    <w:rsid w:val="00B6490B"/>
    <w:rsid w:val="00B655D7"/>
    <w:rsid w:val="00B6592E"/>
    <w:rsid w:val="00B65EFC"/>
    <w:rsid w:val="00B66B70"/>
    <w:rsid w:val="00B673CB"/>
    <w:rsid w:val="00B675C3"/>
    <w:rsid w:val="00B67E5A"/>
    <w:rsid w:val="00B71165"/>
    <w:rsid w:val="00B717A6"/>
    <w:rsid w:val="00B718D4"/>
    <w:rsid w:val="00B71B0F"/>
    <w:rsid w:val="00B71F86"/>
    <w:rsid w:val="00B720B8"/>
    <w:rsid w:val="00B722C4"/>
    <w:rsid w:val="00B7248E"/>
    <w:rsid w:val="00B727B2"/>
    <w:rsid w:val="00B73954"/>
    <w:rsid w:val="00B75458"/>
    <w:rsid w:val="00B75728"/>
    <w:rsid w:val="00B7659E"/>
    <w:rsid w:val="00B76613"/>
    <w:rsid w:val="00B7672F"/>
    <w:rsid w:val="00B76AF7"/>
    <w:rsid w:val="00B77647"/>
    <w:rsid w:val="00B778A8"/>
    <w:rsid w:val="00B80B8E"/>
    <w:rsid w:val="00B81178"/>
    <w:rsid w:val="00B81BD8"/>
    <w:rsid w:val="00B824D2"/>
    <w:rsid w:val="00B83166"/>
    <w:rsid w:val="00B85E00"/>
    <w:rsid w:val="00B85F3E"/>
    <w:rsid w:val="00B86141"/>
    <w:rsid w:val="00B874B2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5ACA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AEA"/>
    <w:rsid w:val="00BB0CE2"/>
    <w:rsid w:val="00BB1611"/>
    <w:rsid w:val="00BB1A45"/>
    <w:rsid w:val="00BB21BD"/>
    <w:rsid w:val="00BB379B"/>
    <w:rsid w:val="00BB3EED"/>
    <w:rsid w:val="00BB4005"/>
    <w:rsid w:val="00BB4059"/>
    <w:rsid w:val="00BB451B"/>
    <w:rsid w:val="00BB4923"/>
    <w:rsid w:val="00BB5575"/>
    <w:rsid w:val="00BB5C3C"/>
    <w:rsid w:val="00BB6110"/>
    <w:rsid w:val="00BB7ED6"/>
    <w:rsid w:val="00BC09C7"/>
    <w:rsid w:val="00BC0DA3"/>
    <w:rsid w:val="00BC1D67"/>
    <w:rsid w:val="00BC21F8"/>
    <w:rsid w:val="00BC2472"/>
    <w:rsid w:val="00BC37A1"/>
    <w:rsid w:val="00BC4534"/>
    <w:rsid w:val="00BC4F21"/>
    <w:rsid w:val="00BC533A"/>
    <w:rsid w:val="00BC5D20"/>
    <w:rsid w:val="00BC75C3"/>
    <w:rsid w:val="00BD10BF"/>
    <w:rsid w:val="00BD10FE"/>
    <w:rsid w:val="00BD2956"/>
    <w:rsid w:val="00BD347C"/>
    <w:rsid w:val="00BD3A9A"/>
    <w:rsid w:val="00BD4496"/>
    <w:rsid w:val="00BD4A5D"/>
    <w:rsid w:val="00BD4D56"/>
    <w:rsid w:val="00BD4DE8"/>
    <w:rsid w:val="00BD6507"/>
    <w:rsid w:val="00BD726C"/>
    <w:rsid w:val="00BD763C"/>
    <w:rsid w:val="00BD798F"/>
    <w:rsid w:val="00BD7B55"/>
    <w:rsid w:val="00BE0710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6761"/>
    <w:rsid w:val="00BE7759"/>
    <w:rsid w:val="00BE7FF8"/>
    <w:rsid w:val="00BF07A8"/>
    <w:rsid w:val="00BF0EDD"/>
    <w:rsid w:val="00BF1AF6"/>
    <w:rsid w:val="00BF4BB5"/>
    <w:rsid w:val="00BF5FA5"/>
    <w:rsid w:val="00BF637A"/>
    <w:rsid w:val="00BF6E1A"/>
    <w:rsid w:val="00C00435"/>
    <w:rsid w:val="00C005D8"/>
    <w:rsid w:val="00C00970"/>
    <w:rsid w:val="00C01D80"/>
    <w:rsid w:val="00C01F29"/>
    <w:rsid w:val="00C024D6"/>
    <w:rsid w:val="00C029C4"/>
    <w:rsid w:val="00C037F3"/>
    <w:rsid w:val="00C03CAC"/>
    <w:rsid w:val="00C04145"/>
    <w:rsid w:val="00C04B41"/>
    <w:rsid w:val="00C04B6D"/>
    <w:rsid w:val="00C04C75"/>
    <w:rsid w:val="00C05732"/>
    <w:rsid w:val="00C05947"/>
    <w:rsid w:val="00C059E5"/>
    <w:rsid w:val="00C05D8D"/>
    <w:rsid w:val="00C06055"/>
    <w:rsid w:val="00C06F32"/>
    <w:rsid w:val="00C07109"/>
    <w:rsid w:val="00C07393"/>
    <w:rsid w:val="00C106DA"/>
    <w:rsid w:val="00C10F40"/>
    <w:rsid w:val="00C11107"/>
    <w:rsid w:val="00C11166"/>
    <w:rsid w:val="00C115DC"/>
    <w:rsid w:val="00C11F7C"/>
    <w:rsid w:val="00C1265D"/>
    <w:rsid w:val="00C129B9"/>
    <w:rsid w:val="00C1497F"/>
    <w:rsid w:val="00C14EDD"/>
    <w:rsid w:val="00C14FD2"/>
    <w:rsid w:val="00C15351"/>
    <w:rsid w:val="00C15B1F"/>
    <w:rsid w:val="00C162A9"/>
    <w:rsid w:val="00C1699E"/>
    <w:rsid w:val="00C16CCE"/>
    <w:rsid w:val="00C17285"/>
    <w:rsid w:val="00C17896"/>
    <w:rsid w:val="00C17F8C"/>
    <w:rsid w:val="00C20186"/>
    <w:rsid w:val="00C214C6"/>
    <w:rsid w:val="00C2162D"/>
    <w:rsid w:val="00C219EA"/>
    <w:rsid w:val="00C21B07"/>
    <w:rsid w:val="00C230B0"/>
    <w:rsid w:val="00C24288"/>
    <w:rsid w:val="00C24FFB"/>
    <w:rsid w:val="00C26872"/>
    <w:rsid w:val="00C26E34"/>
    <w:rsid w:val="00C270B3"/>
    <w:rsid w:val="00C27392"/>
    <w:rsid w:val="00C30155"/>
    <w:rsid w:val="00C30AE5"/>
    <w:rsid w:val="00C34105"/>
    <w:rsid w:val="00C34663"/>
    <w:rsid w:val="00C34CBB"/>
    <w:rsid w:val="00C352F2"/>
    <w:rsid w:val="00C357D0"/>
    <w:rsid w:val="00C35B27"/>
    <w:rsid w:val="00C37678"/>
    <w:rsid w:val="00C379AE"/>
    <w:rsid w:val="00C400B6"/>
    <w:rsid w:val="00C40579"/>
    <w:rsid w:val="00C40D83"/>
    <w:rsid w:val="00C425B5"/>
    <w:rsid w:val="00C42A9A"/>
    <w:rsid w:val="00C42EF2"/>
    <w:rsid w:val="00C432EF"/>
    <w:rsid w:val="00C43ADC"/>
    <w:rsid w:val="00C4481C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0AD8"/>
    <w:rsid w:val="00C6202B"/>
    <w:rsid w:val="00C628AA"/>
    <w:rsid w:val="00C651EF"/>
    <w:rsid w:val="00C66774"/>
    <w:rsid w:val="00C66C23"/>
    <w:rsid w:val="00C705CB"/>
    <w:rsid w:val="00C71D05"/>
    <w:rsid w:val="00C71FBE"/>
    <w:rsid w:val="00C7257D"/>
    <w:rsid w:val="00C729D2"/>
    <w:rsid w:val="00C72B83"/>
    <w:rsid w:val="00C72F76"/>
    <w:rsid w:val="00C73A65"/>
    <w:rsid w:val="00C748F3"/>
    <w:rsid w:val="00C74A67"/>
    <w:rsid w:val="00C74F26"/>
    <w:rsid w:val="00C7512E"/>
    <w:rsid w:val="00C75A5D"/>
    <w:rsid w:val="00C76D8B"/>
    <w:rsid w:val="00C76F5C"/>
    <w:rsid w:val="00C77EB7"/>
    <w:rsid w:val="00C804DC"/>
    <w:rsid w:val="00C810D3"/>
    <w:rsid w:val="00C825CC"/>
    <w:rsid w:val="00C83216"/>
    <w:rsid w:val="00C8338B"/>
    <w:rsid w:val="00C83602"/>
    <w:rsid w:val="00C84206"/>
    <w:rsid w:val="00C84698"/>
    <w:rsid w:val="00C84DD5"/>
    <w:rsid w:val="00C8533C"/>
    <w:rsid w:val="00C867EA"/>
    <w:rsid w:val="00C87159"/>
    <w:rsid w:val="00C90414"/>
    <w:rsid w:val="00C911ED"/>
    <w:rsid w:val="00C923E5"/>
    <w:rsid w:val="00C941BB"/>
    <w:rsid w:val="00C94380"/>
    <w:rsid w:val="00C949AC"/>
    <w:rsid w:val="00C94B20"/>
    <w:rsid w:val="00C95D39"/>
    <w:rsid w:val="00C96C22"/>
    <w:rsid w:val="00C96CA4"/>
    <w:rsid w:val="00C9767F"/>
    <w:rsid w:val="00C97879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19D9"/>
    <w:rsid w:val="00CA2106"/>
    <w:rsid w:val="00CA2679"/>
    <w:rsid w:val="00CA2F87"/>
    <w:rsid w:val="00CA3595"/>
    <w:rsid w:val="00CA3BE4"/>
    <w:rsid w:val="00CA3D49"/>
    <w:rsid w:val="00CA4D8D"/>
    <w:rsid w:val="00CA51F0"/>
    <w:rsid w:val="00CA5299"/>
    <w:rsid w:val="00CA5826"/>
    <w:rsid w:val="00CA59BD"/>
    <w:rsid w:val="00CA5A44"/>
    <w:rsid w:val="00CB0188"/>
    <w:rsid w:val="00CB06BD"/>
    <w:rsid w:val="00CB0E1B"/>
    <w:rsid w:val="00CB3E5A"/>
    <w:rsid w:val="00CB493F"/>
    <w:rsid w:val="00CB4F73"/>
    <w:rsid w:val="00CB5C5B"/>
    <w:rsid w:val="00CC01A6"/>
    <w:rsid w:val="00CC09ED"/>
    <w:rsid w:val="00CC1101"/>
    <w:rsid w:val="00CC17D1"/>
    <w:rsid w:val="00CC1FFC"/>
    <w:rsid w:val="00CC2B94"/>
    <w:rsid w:val="00CC39F1"/>
    <w:rsid w:val="00CC3E97"/>
    <w:rsid w:val="00CC3F25"/>
    <w:rsid w:val="00CC4341"/>
    <w:rsid w:val="00CC44CC"/>
    <w:rsid w:val="00CC485F"/>
    <w:rsid w:val="00CC49C0"/>
    <w:rsid w:val="00CC4C09"/>
    <w:rsid w:val="00CC4C48"/>
    <w:rsid w:val="00CC54FA"/>
    <w:rsid w:val="00CC5B59"/>
    <w:rsid w:val="00CC644A"/>
    <w:rsid w:val="00CC6C36"/>
    <w:rsid w:val="00CC74C9"/>
    <w:rsid w:val="00CC76D6"/>
    <w:rsid w:val="00CD011C"/>
    <w:rsid w:val="00CD03FA"/>
    <w:rsid w:val="00CD0413"/>
    <w:rsid w:val="00CD1119"/>
    <w:rsid w:val="00CD34E3"/>
    <w:rsid w:val="00CD3900"/>
    <w:rsid w:val="00CD3A0E"/>
    <w:rsid w:val="00CD448E"/>
    <w:rsid w:val="00CD46CA"/>
    <w:rsid w:val="00CD4C1E"/>
    <w:rsid w:val="00CD6378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6749"/>
    <w:rsid w:val="00CE7787"/>
    <w:rsid w:val="00CE7E19"/>
    <w:rsid w:val="00CF1144"/>
    <w:rsid w:val="00CF226B"/>
    <w:rsid w:val="00CF2857"/>
    <w:rsid w:val="00CF32BC"/>
    <w:rsid w:val="00CF4609"/>
    <w:rsid w:val="00CF4624"/>
    <w:rsid w:val="00CF54E0"/>
    <w:rsid w:val="00CF5AA7"/>
    <w:rsid w:val="00CF5CD3"/>
    <w:rsid w:val="00CF5D12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202E"/>
    <w:rsid w:val="00D029E5"/>
    <w:rsid w:val="00D03097"/>
    <w:rsid w:val="00D033E5"/>
    <w:rsid w:val="00D03418"/>
    <w:rsid w:val="00D03DBB"/>
    <w:rsid w:val="00D04DD5"/>
    <w:rsid w:val="00D04FC3"/>
    <w:rsid w:val="00D05856"/>
    <w:rsid w:val="00D05910"/>
    <w:rsid w:val="00D06023"/>
    <w:rsid w:val="00D06219"/>
    <w:rsid w:val="00D067AC"/>
    <w:rsid w:val="00D06B24"/>
    <w:rsid w:val="00D06B6D"/>
    <w:rsid w:val="00D07C46"/>
    <w:rsid w:val="00D07E4F"/>
    <w:rsid w:val="00D10DBE"/>
    <w:rsid w:val="00D11371"/>
    <w:rsid w:val="00D114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ABC"/>
    <w:rsid w:val="00D14F34"/>
    <w:rsid w:val="00D15303"/>
    <w:rsid w:val="00D153A0"/>
    <w:rsid w:val="00D154A9"/>
    <w:rsid w:val="00D15DC4"/>
    <w:rsid w:val="00D17D73"/>
    <w:rsid w:val="00D17F7D"/>
    <w:rsid w:val="00D2033C"/>
    <w:rsid w:val="00D208F8"/>
    <w:rsid w:val="00D219A8"/>
    <w:rsid w:val="00D2251D"/>
    <w:rsid w:val="00D2283D"/>
    <w:rsid w:val="00D22980"/>
    <w:rsid w:val="00D22BC3"/>
    <w:rsid w:val="00D23191"/>
    <w:rsid w:val="00D2328B"/>
    <w:rsid w:val="00D232FF"/>
    <w:rsid w:val="00D23FBB"/>
    <w:rsid w:val="00D24247"/>
    <w:rsid w:val="00D24450"/>
    <w:rsid w:val="00D2469A"/>
    <w:rsid w:val="00D24D9B"/>
    <w:rsid w:val="00D24E0D"/>
    <w:rsid w:val="00D25270"/>
    <w:rsid w:val="00D25496"/>
    <w:rsid w:val="00D256AB"/>
    <w:rsid w:val="00D26A8A"/>
    <w:rsid w:val="00D26D11"/>
    <w:rsid w:val="00D26E31"/>
    <w:rsid w:val="00D27A22"/>
    <w:rsid w:val="00D27BC7"/>
    <w:rsid w:val="00D27DF3"/>
    <w:rsid w:val="00D30CCE"/>
    <w:rsid w:val="00D313AD"/>
    <w:rsid w:val="00D313B9"/>
    <w:rsid w:val="00D317B7"/>
    <w:rsid w:val="00D32F71"/>
    <w:rsid w:val="00D339FA"/>
    <w:rsid w:val="00D33C0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442"/>
    <w:rsid w:val="00D41B6B"/>
    <w:rsid w:val="00D41B7A"/>
    <w:rsid w:val="00D41BF4"/>
    <w:rsid w:val="00D41DBA"/>
    <w:rsid w:val="00D42326"/>
    <w:rsid w:val="00D42761"/>
    <w:rsid w:val="00D42B59"/>
    <w:rsid w:val="00D43690"/>
    <w:rsid w:val="00D43D79"/>
    <w:rsid w:val="00D445EC"/>
    <w:rsid w:val="00D4568D"/>
    <w:rsid w:val="00D457A0"/>
    <w:rsid w:val="00D4796E"/>
    <w:rsid w:val="00D47B66"/>
    <w:rsid w:val="00D47CDE"/>
    <w:rsid w:val="00D501E1"/>
    <w:rsid w:val="00D50298"/>
    <w:rsid w:val="00D50A9F"/>
    <w:rsid w:val="00D5149E"/>
    <w:rsid w:val="00D51946"/>
    <w:rsid w:val="00D533C1"/>
    <w:rsid w:val="00D53C42"/>
    <w:rsid w:val="00D54098"/>
    <w:rsid w:val="00D54993"/>
    <w:rsid w:val="00D54BF7"/>
    <w:rsid w:val="00D55C50"/>
    <w:rsid w:val="00D56A08"/>
    <w:rsid w:val="00D57A00"/>
    <w:rsid w:val="00D57AB1"/>
    <w:rsid w:val="00D60E41"/>
    <w:rsid w:val="00D6131E"/>
    <w:rsid w:val="00D6160C"/>
    <w:rsid w:val="00D61933"/>
    <w:rsid w:val="00D62EBA"/>
    <w:rsid w:val="00D64009"/>
    <w:rsid w:val="00D64DBC"/>
    <w:rsid w:val="00D65BFB"/>
    <w:rsid w:val="00D6648B"/>
    <w:rsid w:val="00D6669A"/>
    <w:rsid w:val="00D66A1A"/>
    <w:rsid w:val="00D66B9C"/>
    <w:rsid w:val="00D66D1D"/>
    <w:rsid w:val="00D70C52"/>
    <w:rsid w:val="00D70F4C"/>
    <w:rsid w:val="00D72355"/>
    <w:rsid w:val="00D72C7D"/>
    <w:rsid w:val="00D730AC"/>
    <w:rsid w:val="00D73EB2"/>
    <w:rsid w:val="00D7488D"/>
    <w:rsid w:val="00D74A84"/>
    <w:rsid w:val="00D75649"/>
    <w:rsid w:val="00D75654"/>
    <w:rsid w:val="00D76733"/>
    <w:rsid w:val="00D7798D"/>
    <w:rsid w:val="00D77EC6"/>
    <w:rsid w:val="00D8138F"/>
    <w:rsid w:val="00D814F3"/>
    <w:rsid w:val="00D824AB"/>
    <w:rsid w:val="00D837E7"/>
    <w:rsid w:val="00D842DC"/>
    <w:rsid w:val="00D84903"/>
    <w:rsid w:val="00D84E47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5B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4D72"/>
    <w:rsid w:val="00D953EA"/>
    <w:rsid w:val="00D95AA9"/>
    <w:rsid w:val="00D969AF"/>
    <w:rsid w:val="00D96F91"/>
    <w:rsid w:val="00D96FBC"/>
    <w:rsid w:val="00D9704F"/>
    <w:rsid w:val="00D97778"/>
    <w:rsid w:val="00D977D8"/>
    <w:rsid w:val="00DA036A"/>
    <w:rsid w:val="00DA0A12"/>
    <w:rsid w:val="00DA10CD"/>
    <w:rsid w:val="00DA17A9"/>
    <w:rsid w:val="00DA1B1F"/>
    <w:rsid w:val="00DA30FF"/>
    <w:rsid w:val="00DA39E3"/>
    <w:rsid w:val="00DA4387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1EE3"/>
    <w:rsid w:val="00DB2BCC"/>
    <w:rsid w:val="00DB2C19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61"/>
    <w:rsid w:val="00DB7AB8"/>
    <w:rsid w:val="00DC05E4"/>
    <w:rsid w:val="00DC0CE5"/>
    <w:rsid w:val="00DC0DB6"/>
    <w:rsid w:val="00DC1C00"/>
    <w:rsid w:val="00DC1D56"/>
    <w:rsid w:val="00DC3031"/>
    <w:rsid w:val="00DC37D5"/>
    <w:rsid w:val="00DC3990"/>
    <w:rsid w:val="00DC3E1F"/>
    <w:rsid w:val="00DC4C84"/>
    <w:rsid w:val="00DC4E12"/>
    <w:rsid w:val="00DC5ACD"/>
    <w:rsid w:val="00DC5C1F"/>
    <w:rsid w:val="00DC6413"/>
    <w:rsid w:val="00DC6B97"/>
    <w:rsid w:val="00DC72A2"/>
    <w:rsid w:val="00DC7656"/>
    <w:rsid w:val="00DD05BD"/>
    <w:rsid w:val="00DD1AC3"/>
    <w:rsid w:val="00DD1F56"/>
    <w:rsid w:val="00DD2308"/>
    <w:rsid w:val="00DD28A0"/>
    <w:rsid w:val="00DD31EE"/>
    <w:rsid w:val="00DD3472"/>
    <w:rsid w:val="00DD416D"/>
    <w:rsid w:val="00DD48A9"/>
    <w:rsid w:val="00DD521C"/>
    <w:rsid w:val="00DD52AA"/>
    <w:rsid w:val="00DD6B0B"/>
    <w:rsid w:val="00DD6FFF"/>
    <w:rsid w:val="00DD7047"/>
    <w:rsid w:val="00DD73F6"/>
    <w:rsid w:val="00DE1C0A"/>
    <w:rsid w:val="00DE2485"/>
    <w:rsid w:val="00DE2DAF"/>
    <w:rsid w:val="00DE38C7"/>
    <w:rsid w:val="00DE3DA5"/>
    <w:rsid w:val="00DE3EC9"/>
    <w:rsid w:val="00DE5A93"/>
    <w:rsid w:val="00DE6E3D"/>
    <w:rsid w:val="00DE7C7A"/>
    <w:rsid w:val="00DE7E5D"/>
    <w:rsid w:val="00DF2C1F"/>
    <w:rsid w:val="00DF2F66"/>
    <w:rsid w:val="00DF35A9"/>
    <w:rsid w:val="00DF38F5"/>
    <w:rsid w:val="00DF3B0B"/>
    <w:rsid w:val="00DF3C74"/>
    <w:rsid w:val="00DF458B"/>
    <w:rsid w:val="00DF4D7D"/>
    <w:rsid w:val="00DF51E3"/>
    <w:rsid w:val="00DF54D6"/>
    <w:rsid w:val="00DF62C0"/>
    <w:rsid w:val="00DF6C4B"/>
    <w:rsid w:val="00DF75E6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423E"/>
    <w:rsid w:val="00E05124"/>
    <w:rsid w:val="00E05234"/>
    <w:rsid w:val="00E05DA1"/>
    <w:rsid w:val="00E06246"/>
    <w:rsid w:val="00E066F4"/>
    <w:rsid w:val="00E07B4B"/>
    <w:rsid w:val="00E1112E"/>
    <w:rsid w:val="00E1126A"/>
    <w:rsid w:val="00E11699"/>
    <w:rsid w:val="00E1197C"/>
    <w:rsid w:val="00E12033"/>
    <w:rsid w:val="00E12180"/>
    <w:rsid w:val="00E12AB3"/>
    <w:rsid w:val="00E12BA2"/>
    <w:rsid w:val="00E13684"/>
    <w:rsid w:val="00E1372F"/>
    <w:rsid w:val="00E14202"/>
    <w:rsid w:val="00E153CB"/>
    <w:rsid w:val="00E15A07"/>
    <w:rsid w:val="00E15D10"/>
    <w:rsid w:val="00E166D3"/>
    <w:rsid w:val="00E17ED6"/>
    <w:rsid w:val="00E2005B"/>
    <w:rsid w:val="00E201F7"/>
    <w:rsid w:val="00E20452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76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F5D"/>
    <w:rsid w:val="00E33058"/>
    <w:rsid w:val="00E335AF"/>
    <w:rsid w:val="00E335F4"/>
    <w:rsid w:val="00E3385E"/>
    <w:rsid w:val="00E33B09"/>
    <w:rsid w:val="00E33BD6"/>
    <w:rsid w:val="00E34593"/>
    <w:rsid w:val="00E348B7"/>
    <w:rsid w:val="00E34A41"/>
    <w:rsid w:val="00E35766"/>
    <w:rsid w:val="00E36CC1"/>
    <w:rsid w:val="00E37262"/>
    <w:rsid w:val="00E37271"/>
    <w:rsid w:val="00E40465"/>
    <w:rsid w:val="00E40652"/>
    <w:rsid w:val="00E40B4E"/>
    <w:rsid w:val="00E40F5D"/>
    <w:rsid w:val="00E41236"/>
    <w:rsid w:val="00E4142B"/>
    <w:rsid w:val="00E415B5"/>
    <w:rsid w:val="00E41B71"/>
    <w:rsid w:val="00E429A6"/>
    <w:rsid w:val="00E42E29"/>
    <w:rsid w:val="00E43413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9F4"/>
    <w:rsid w:val="00E64695"/>
    <w:rsid w:val="00E64AF3"/>
    <w:rsid w:val="00E65EBE"/>
    <w:rsid w:val="00E66242"/>
    <w:rsid w:val="00E70D90"/>
    <w:rsid w:val="00E71B81"/>
    <w:rsid w:val="00E7216B"/>
    <w:rsid w:val="00E72284"/>
    <w:rsid w:val="00E7255E"/>
    <w:rsid w:val="00E7264F"/>
    <w:rsid w:val="00E728CE"/>
    <w:rsid w:val="00E73E4B"/>
    <w:rsid w:val="00E7405C"/>
    <w:rsid w:val="00E7470E"/>
    <w:rsid w:val="00E748F7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8014D"/>
    <w:rsid w:val="00E80354"/>
    <w:rsid w:val="00E81743"/>
    <w:rsid w:val="00E83330"/>
    <w:rsid w:val="00E83AA0"/>
    <w:rsid w:val="00E83BA9"/>
    <w:rsid w:val="00E83DBA"/>
    <w:rsid w:val="00E84AB2"/>
    <w:rsid w:val="00E84BC5"/>
    <w:rsid w:val="00E84E5F"/>
    <w:rsid w:val="00E8558E"/>
    <w:rsid w:val="00E8599A"/>
    <w:rsid w:val="00E86153"/>
    <w:rsid w:val="00E86E59"/>
    <w:rsid w:val="00E87CFE"/>
    <w:rsid w:val="00E87F9A"/>
    <w:rsid w:val="00E91313"/>
    <w:rsid w:val="00E917B6"/>
    <w:rsid w:val="00E922EA"/>
    <w:rsid w:val="00E9250D"/>
    <w:rsid w:val="00E92CA7"/>
    <w:rsid w:val="00E92E48"/>
    <w:rsid w:val="00E9368F"/>
    <w:rsid w:val="00E936EA"/>
    <w:rsid w:val="00E93AF5"/>
    <w:rsid w:val="00E94650"/>
    <w:rsid w:val="00E94DE2"/>
    <w:rsid w:val="00E95393"/>
    <w:rsid w:val="00E969A1"/>
    <w:rsid w:val="00E978AE"/>
    <w:rsid w:val="00E978B6"/>
    <w:rsid w:val="00E97C92"/>
    <w:rsid w:val="00EA0274"/>
    <w:rsid w:val="00EA20DF"/>
    <w:rsid w:val="00EA3698"/>
    <w:rsid w:val="00EA36AE"/>
    <w:rsid w:val="00EA3CD7"/>
    <w:rsid w:val="00EA4542"/>
    <w:rsid w:val="00EA4AE4"/>
    <w:rsid w:val="00EA5C58"/>
    <w:rsid w:val="00EA712C"/>
    <w:rsid w:val="00EA7F03"/>
    <w:rsid w:val="00EB0E6F"/>
    <w:rsid w:val="00EB116B"/>
    <w:rsid w:val="00EB1884"/>
    <w:rsid w:val="00EB1C79"/>
    <w:rsid w:val="00EB2012"/>
    <w:rsid w:val="00EB20CB"/>
    <w:rsid w:val="00EB22CB"/>
    <w:rsid w:val="00EB22D1"/>
    <w:rsid w:val="00EB28EE"/>
    <w:rsid w:val="00EB537C"/>
    <w:rsid w:val="00EB60A5"/>
    <w:rsid w:val="00EB6437"/>
    <w:rsid w:val="00EB6820"/>
    <w:rsid w:val="00EB6DDE"/>
    <w:rsid w:val="00EB7310"/>
    <w:rsid w:val="00EB7BAB"/>
    <w:rsid w:val="00EB7C47"/>
    <w:rsid w:val="00EC0498"/>
    <w:rsid w:val="00EC0665"/>
    <w:rsid w:val="00EC0A63"/>
    <w:rsid w:val="00EC118A"/>
    <w:rsid w:val="00EC1409"/>
    <w:rsid w:val="00EC1569"/>
    <w:rsid w:val="00EC18EE"/>
    <w:rsid w:val="00EC18F5"/>
    <w:rsid w:val="00EC1A73"/>
    <w:rsid w:val="00EC2453"/>
    <w:rsid w:val="00EC2981"/>
    <w:rsid w:val="00EC2BBD"/>
    <w:rsid w:val="00EC2EA1"/>
    <w:rsid w:val="00EC2ECE"/>
    <w:rsid w:val="00EC649C"/>
    <w:rsid w:val="00EC64C2"/>
    <w:rsid w:val="00EC6C9E"/>
    <w:rsid w:val="00EC6E85"/>
    <w:rsid w:val="00EC79BF"/>
    <w:rsid w:val="00EC7B68"/>
    <w:rsid w:val="00EC7CAA"/>
    <w:rsid w:val="00ED0297"/>
    <w:rsid w:val="00ED2052"/>
    <w:rsid w:val="00ED228D"/>
    <w:rsid w:val="00ED2316"/>
    <w:rsid w:val="00ED2F12"/>
    <w:rsid w:val="00ED2F50"/>
    <w:rsid w:val="00ED3A44"/>
    <w:rsid w:val="00ED3B2D"/>
    <w:rsid w:val="00ED3D04"/>
    <w:rsid w:val="00ED46B5"/>
    <w:rsid w:val="00ED47C9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58B"/>
    <w:rsid w:val="00EE1741"/>
    <w:rsid w:val="00EE1B88"/>
    <w:rsid w:val="00EE1E47"/>
    <w:rsid w:val="00EE2A16"/>
    <w:rsid w:val="00EE30F9"/>
    <w:rsid w:val="00EE3A82"/>
    <w:rsid w:val="00EE3C4E"/>
    <w:rsid w:val="00EE4241"/>
    <w:rsid w:val="00EE4949"/>
    <w:rsid w:val="00EE6BF0"/>
    <w:rsid w:val="00EF04A1"/>
    <w:rsid w:val="00EF05C0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99A"/>
    <w:rsid w:val="00F07B98"/>
    <w:rsid w:val="00F10706"/>
    <w:rsid w:val="00F111EF"/>
    <w:rsid w:val="00F11FAC"/>
    <w:rsid w:val="00F126E1"/>
    <w:rsid w:val="00F12E2D"/>
    <w:rsid w:val="00F13AC5"/>
    <w:rsid w:val="00F13EEF"/>
    <w:rsid w:val="00F143C0"/>
    <w:rsid w:val="00F148C3"/>
    <w:rsid w:val="00F14BB4"/>
    <w:rsid w:val="00F14F7F"/>
    <w:rsid w:val="00F15787"/>
    <w:rsid w:val="00F15B41"/>
    <w:rsid w:val="00F1642B"/>
    <w:rsid w:val="00F175C6"/>
    <w:rsid w:val="00F20718"/>
    <w:rsid w:val="00F209F7"/>
    <w:rsid w:val="00F20E82"/>
    <w:rsid w:val="00F21498"/>
    <w:rsid w:val="00F23E48"/>
    <w:rsid w:val="00F2436F"/>
    <w:rsid w:val="00F24C92"/>
    <w:rsid w:val="00F2621B"/>
    <w:rsid w:val="00F268B2"/>
    <w:rsid w:val="00F26B70"/>
    <w:rsid w:val="00F27556"/>
    <w:rsid w:val="00F27A29"/>
    <w:rsid w:val="00F30371"/>
    <w:rsid w:val="00F30AE1"/>
    <w:rsid w:val="00F30FF6"/>
    <w:rsid w:val="00F3148A"/>
    <w:rsid w:val="00F31E12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2EEE"/>
    <w:rsid w:val="00F44CE6"/>
    <w:rsid w:val="00F45DD4"/>
    <w:rsid w:val="00F4705E"/>
    <w:rsid w:val="00F50C4A"/>
    <w:rsid w:val="00F51109"/>
    <w:rsid w:val="00F5213A"/>
    <w:rsid w:val="00F52AAA"/>
    <w:rsid w:val="00F5362E"/>
    <w:rsid w:val="00F5520D"/>
    <w:rsid w:val="00F55764"/>
    <w:rsid w:val="00F55BBD"/>
    <w:rsid w:val="00F5648A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848"/>
    <w:rsid w:val="00F639DC"/>
    <w:rsid w:val="00F641B2"/>
    <w:rsid w:val="00F647F0"/>
    <w:rsid w:val="00F64BAA"/>
    <w:rsid w:val="00F65396"/>
    <w:rsid w:val="00F6615C"/>
    <w:rsid w:val="00F66BC0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81A"/>
    <w:rsid w:val="00F749E4"/>
    <w:rsid w:val="00F75478"/>
    <w:rsid w:val="00F7598A"/>
    <w:rsid w:val="00F759F7"/>
    <w:rsid w:val="00F76EB3"/>
    <w:rsid w:val="00F77514"/>
    <w:rsid w:val="00F77C5F"/>
    <w:rsid w:val="00F806BD"/>
    <w:rsid w:val="00F80EEA"/>
    <w:rsid w:val="00F81F21"/>
    <w:rsid w:val="00F8200E"/>
    <w:rsid w:val="00F83199"/>
    <w:rsid w:val="00F832A8"/>
    <w:rsid w:val="00F83B95"/>
    <w:rsid w:val="00F83FAF"/>
    <w:rsid w:val="00F85B22"/>
    <w:rsid w:val="00F85EFC"/>
    <w:rsid w:val="00F879C0"/>
    <w:rsid w:val="00F87E27"/>
    <w:rsid w:val="00F90CD1"/>
    <w:rsid w:val="00F91A2F"/>
    <w:rsid w:val="00F93102"/>
    <w:rsid w:val="00F94AC2"/>
    <w:rsid w:val="00F95C06"/>
    <w:rsid w:val="00F96185"/>
    <w:rsid w:val="00F96A14"/>
    <w:rsid w:val="00F972BC"/>
    <w:rsid w:val="00F97464"/>
    <w:rsid w:val="00F97B8F"/>
    <w:rsid w:val="00F97EE8"/>
    <w:rsid w:val="00FA0CE9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779"/>
    <w:rsid w:val="00FB1B7C"/>
    <w:rsid w:val="00FB1C09"/>
    <w:rsid w:val="00FB1C30"/>
    <w:rsid w:val="00FB2D0F"/>
    <w:rsid w:val="00FB3263"/>
    <w:rsid w:val="00FB353C"/>
    <w:rsid w:val="00FB39FE"/>
    <w:rsid w:val="00FB3CBC"/>
    <w:rsid w:val="00FB3CC7"/>
    <w:rsid w:val="00FB46A7"/>
    <w:rsid w:val="00FB4E81"/>
    <w:rsid w:val="00FB50EE"/>
    <w:rsid w:val="00FB5580"/>
    <w:rsid w:val="00FB5627"/>
    <w:rsid w:val="00FB5B5C"/>
    <w:rsid w:val="00FB5D84"/>
    <w:rsid w:val="00FB60CA"/>
    <w:rsid w:val="00FB663E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740"/>
    <w:rsid w:val="00FC7550"/>
    <w:rsid w:val="00FC7978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BEA"/>
    <w:rsid w:val="00FE2A9A"/>
    <w:rsid w:val="00FE346A"/>
    <w:rsid w:val="00FE3C84"/>
    <w:rsid w:val="00FE484B"/>
    <w:rsid w:val="00FE5650"/>
    <w:rsid w:val="00FE6CF2"/>
    <w:rsid w:val="00FE7F0B"/>
    <w:rsid w:val="00FF021D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6D7E"/>
    <w:rsid w:val="00FF79D8"/>
    <w:rsid w:val="00FF7DC9"/>
    <w:rsid w:val="00FF7E0D"/>
    <w:rsid w:val="013E178C"/>
    <w:rsid w:val="01ACF43D"/>
    <w:rsid w:val="0271C72F"/>
    <w:rsid w:val="02773146"/>
    <w:rsid w:val="03C54F68"/>
    <w:rsid w:val="047401C3"/>
    <w:rsid w:val="048FD27E"/>
    <w:rsid w:val="057A8052"/>
    <w:rsid w:val="057D0CF7"/>
    <w:rsid w:val="057E4B35"/>
    <w:rsid w:val="05931137"/>
    <w:rsid w:val="087ADBAA"/>
    <w:rsid w:val="08CBAE18"/>
    <w:rsid w:val="09286C86"/>
    <w:rsid w:val="093386E3"/>
    <w:rsid w:val="09E381D7"/>
    <w:rsid w:val="0A7405DE"/>
    <w:rsid w:val="0A8B42EC"/>
    <w:rsid w:val="0A92C961"/>
    <w:rsid w:val="0AD8AB5B"/>
    <w:rsid w:val="0B392F6A"/>
    <w:rsid w:val="0B7F5238"/>
    <w:rsid w:val="0D1B2299"/>
    <w:rsid w:val="0E2F4B87"/>
    <w:rsid w:val="10820B11"/>
    <w:rsid w:val="110322F6"/>
    <w:rsid w:val="1178A254"/>
    <w:rsid w:val="11C728F1"/>
    <w:rsid w:val="1230E1FF"/>
    <w:rsid w:val="123B79A3"/>
    <w:rsid w:val="124FB0A4"/>
    <w:rsid w:val="12596801"/>
    <w:rsid w:val="126D4B38"/>
    <w:rsid w:val="12C1D3EF"/>
    <w:rsid w:val="130542A0"/>
    <w:rsid w:val="130AA637"/>
    <w:rsid w:val="1363D713"/>
    <w:rsid w:val="13A15C48"/>
    <w:rsid w:val="146A06C8"/>
    <w:rsid w:val="15277DAC"/>
    <w:rsid w:val="155CFB0A"/>
    <w:rsid w:val="155D10A4"/>
    <w:rsid w:val="1645973E"/>
    <w:rsid w:val="16E1C6B9"/>
    <w:rsid w:val="17316CAB"/>
    <w:rsid w:val="1794B7BF"/>
    <w:rsid w:val="17AC52A5"/>
    <w:rsid w:val="187E2214"/>
    <w:rsid w:val="18B414AF"/>
    <w:rsid w:val="18F4A7D7"/>
    <w:rsid w:val="190DD5E6"/>
    <w:rsid w:val="19B91279"/>
    <w:rsid w:val="19E1D20C"/>
    <w:rsid w:val="1A14E1EA"/>
    <w:rsid w:val="1A690D6D"/>
    <w:rsid w:val="1AD567A9"/>
    <w:rsid w:val="1AF3E4D9"/>
    <w:rsid w:val="1B7C5357"/>
    <w:rsid w:val="1C0B12CE"/>
    <w:rsid w:val="1C5B6D8A"/>
    <w:rsid w:val="1CF517DB"/>
    <w:rsid w:val="1D9FAF10"/>
    <w:rsid w:val="1E8C839C"/>
    <w:rsid w:val="1EBF764E"/>
    <w:rsid w:val="1F235633"/>
    <w:rsid w:val="2010644B"/>
    <w:rsid w:val="2128C3B8"/>
    <w:rsid w:val="216ACA7D"/>
    <w:rsid w:val="23609D43"/>
    <w:rsid w:val="23B62374"/>
    <w:rsid w:val="23D87FB9"/>
    <w:rsid w:val="2478F6E1"/>
    <w:rsid w:val="24B39FC4"/>
    <w:rsid w:val="24D561F5"/>
    <w:rsid w:val="251FC508"/>
    <w:rsid w:val="25E5191F"/>
    <w:rsid w:val="269C2E78"/>
    <w:rsid w:val="26EDC436"/>
    <w:rsid w:val="280CA1AE"/>
    <w:rsid w:val="281C9B65"/>
    <w:rsid w:val="28899497"/>
    <w:rsid w:val="288E576E"/>
    <w:rsid w:val="28A76191"/>
    <w:rsid w:val="2999DE83"/>
    <w:rsid w:val="299EAB27"/>
    <w:rsid w:val="2A63704B"/>
    <w:rsid w:val="2C773C29"/>
    <w:rsid w:val="2C78DFAC"/>
    <w:rsid w:val="2CF28D77"/>
    <w:rsid w:val="2DDC47EA"/>
    <w:rsid w:val="2E0BD8C5"/>
    <w:rsid w:val="2E4996EB"/>
    <w:rsid w:val="2FF8A9C2"/>
    <w:rsid w:val="30B8DF40"/>
    <w:rsid w:val="321C095A"/>
    <w:rsid w:val="3237E343"/>
    <w:rsid w:val="338CAD24"/>
    <w:rsid w:val="3464CDEE"/>
    <w:rsid w:val="35806512"/>
    <w:rsid w:val="35F9228D"/>
    <w:rsid w:val="360A9E0B"/>
    <w:rsid w:val="368BA677"/>
    <w:rsid w:val="36C44DE6"/>
    <w:rsid w:val="376330CE"/>
    <w:rsid w:val="381F907D"/>
    <w:rsid w:val="38CCBF73"/>
    <w:rsid w:val="39977852"/>
    <w:rsid w:val="399972B2"/>
    <w:rsid w:val="39A0C29F"/>
    <w:rsid w:val="39A4FDF1"/>
    <w:rsid w:val="3B3E9FAE"/>
    <w:rsid w:val="3B7D24E5"/>
    <w:rsid w:val="3C448110"/>
    <w:rsid w:val="3DA81DA8"/>
    <w:rsid w:val="3F08CFE1"/>
    <w:rsid w:val="3F3603C7"/>
    <w:rsid w:val="3F48CD9B"/>
    <w:rsid w:val="4071C3B5"/>
    <w:rsid w:val="411C1677"/>
    <w:rsid w:val="415E8E78"/>
    <w:rsid w:val="41767655"/>
    <w:rsid w:val="4234FE86"/>
    <w:rsid w:val="42ED38CA"/>
    <w:rsid w:val="43437A0B"/>
    <w:rsid w:val="437766A4"/>
    <w:rsid w:val="43E63446"/>
    <w:rsid w:val="4436101C"/>
    <w:rsid w:val="456F6645"/>
    <w:rsid w:val="45C9F0EE"/>
    <w:rsid w:val="4603F978"/>
    <w:rsid w:val="46080E58"/>
    <w:rsid w:val="46725B88"/>
    <w:rsid w:val="46F9FCED"/>
    <w:rsid w:val="471DD508"/>
    <w:rsid w:val="47D6A5E8"/>
    <w:rsid w:val="48259BE2"/>
    <w:rsid w:val="49FA66EB"/>
    <w:rsid w:val="4A69FC03"/>
    <w:rsid w:val="4B30EBBF"/>
    <w:rsid w:val="4B74D88A"/>
    <w:rsid w:val="4BCC3222"/>
    <w:rsid w:val="4BE65DBA"/>
    <w:rsid w:val="4BEBD09B"/>
    <w:rsid w:val="4C8B2489"/>
    <w:rsid w:val="4D0FC5F9"/>
    <w:rsid w:val="4D6EAC12"/>
    <w:rsid w:val="4EAC794C"/>
    <w:rsid w:val="50901E89"/>
    <w:rsid w:val="509A8663"/>
    <w:rsid w:val="50A46D48"/>
    <w:rsid w:val="50E0F61B"/>
    <w:rsid w:val="51341F1A"/>
    <w:rsid w:val="51C8C1FC"/>
    <w:rsid w:val="51FDAE44"/>
    <w:rsid w:val="5313B676"/>
    <w:rsid w:val="533F468D"/>
    <w:rsid w:val="53A371C7"/>
    <w:rsid w:val="53E65165"/>
    <w:rsid w:val="54311358"/>
    <w:rsid w:val="54B1FBD5"/>
    <w:rsid w:val="55465767"/>
    <w:rsid w:val="555D5FB0"/>
    <w:rsid w:val="56EF74A0"/>
    <w:rsid w:val="597A4CDA"/>
    <w:rsid w:val="5A21B17C"/>
    <w:rsid w:val="5A426299"/>
    <w:rsid w:val="5C2BC70A"/>
    <w:rsid w:val="5C7C2BF4"/>
    <w:rsid w:val="5D51048A"/>
    <w:rsid w:val="5E2E8F77"/>
    <w:rsid w:val="5E5ADA79"/>
    <w:rsid w:val="5FC4C729"/>
    <w:rsid w:val="60A8BA46"/>
    <w:rsid w:val="60D53D79"/>
    <w:rsid w:val="61C2B667"/>
    <w:rsid w:val="6231E75B"/>
    <w:rsid w:val="623E05D7"/>
    <w:rsid w:val="62D4D86E"/>
    <w:rsid w:val="62EE00CB"/>
    <w:rsid w:val="630F2FFA"/>
    <w:rsid w:val="640F4E9F"/>
    <w:rsid w:val="6489D12C"/>
    <w:rsid w:val="64F2310D"/>
    <w:rsid w:val="65090009"/>
    <w:rsid w:val="651E6E1C"/>
    <w:rsid w:val="67D1F563"/>
    <w:rsid w:val="68024073"/>
    <w:rsid w:val="6829879D"/>
    <w:rsid w:val="6A83B62B"/>
    <w:rsid w:val="6BBC4C7A"/>
    <w:rsid w:val="6BFF57EE"/>
    <w:rsid w:val="6C58E2FA"/>
    <w:rsid w:val="6C58E3CC"/>
    <w:rsid w:val="6D43D47D"/>
    <w:rsid w:val="6D7A4039"/>
    <w:rsid w:val="6DD54930"/>
    <w:rsid w:val="6DDC6281"/>
    <w:rsid w:val="7001C854"/>
    <w:rsid w:val="703652D8"/>
    <w:rsid w:val="704A2E0D"/>
    <w:rsid w:val="71ABFB4D"/>
    <w:rsid w:val="722D122B"/>
    <w:rsid w:val="73126CB5"/>
    <w:rsid w:val="73D58CC5"/>
    <w:rsid w:val="73FE9DBB"/>
    <w:rsid w:val="75266409"/>
    <w:rsid w:val="75E2528E"/>
    <w:rsid w:val="76043F51"/>
    <w:rsid w:val="770F3422"/>
    <w:rsid w:val="780C0FF7"/>
    <w:rsid w:val="784AE39D"/>
    <w:rsid w:val="78906843"/>
    <w:rsid w:val="789AAB00"/>
    <w:rsid w:val="78B2304E"/>
    <w:rsid w:val="78EF1020"/>
    <w:rsid w:val="79C57086"/>
    <w:rsid w:val="7B50C94D"/>
    <w:rsid w:val="7C55DF39"/>
    <w:rsid w:val="7C584E78"/>
    <w:rsid w:val="7CD152B5"/>
    <w:rsid w:val="7DADB512"/>
    <w:rsid w:val="7E7F7DD4"/>
    <w:rsid w:val="7E98E1A9"/>
    <w:rsid w:val="7ED7EED4"/>
    <w:rsid w:val="7FF93C38"/>
    <w:rsid w:val="7FFF8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D6294409-9F1C-49EF-B50A-7E324FE7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0C0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9C1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Props1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8D2B5-4FF6-4724-BEF4-FB1F651A3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829</Characters>
  <Pages>2</Pages>
  <DocSecurity>0</DocSecurity>
  <Words>235</Words>
  <TotalTime>0</TotalTime>
  <Application>Microsoft Office Word</Application>
  <Template>여주 프리미엄 아울렛_기획자료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modified xsi:type="dcterms:W3CDTF">2026-01-27T08:09:00Z</dcterms:modified>
  <cp:keywords/>
  <dc:subject/>
  <dc:title/>
  <cp:lastPrinted>2023-06-21T16:52:00Z</cp:lastPrinted>
  <cp:lastModifiedBy>박기령(파트너) - 홍보</cp:lastModifiedBy>
  <dcterms:created xsi:type="dcterms:W3CDTF">2025-03-06T07:28:00Z</dcterms:creat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f,b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기령(파트너) - 홍보파트 박, %5b신세계사이먼%20보도자료%5d%20신세계사이먼%20프리미엄%20아울렛,%20전문%20식당가%20보강하며%20식음(F&amp;B)%20경쟁력%20강화.docx, 2023-10-31T10:37:14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2026-01-26T05:00:03Z</vt:lpwstr>
  </property>
  <property fmtid="{D5CDD505-2E9C-101B-9397-08002B2CF9AE}" pid="9" name="MSIP_Label_78e1ea36-e14a-478d-928a-8e1e7c533c9a_Name">
    <vt:lpwstr>사이먼 보호</vt:lpwstr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