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9E21" w14:textId="77777777" w:rsidR="006A6BAA" w:rsidRPr="005C148C" w:rsidRDefault="006A6BAA" w:rsidP="00FD24DB">
      <w:pPr>
        <w:widowControl/>
        <w:shd w:val="clear" w:color="auto" w:fill="FFFFFF"/>
        <w:wordWrap/>
        <w:autoSpaceDE/>
        <w:autoSpaceDN/>
        <w:spacing w:line="276" w:lineRule="auto"/>
        <w:jc w:val="center"/>
        <w:rPr>
          <w:rFonts w:ascii="나눔고딕" w:eastAsia="나눔고딕" w:hAnsi="나눔고딕" w:cs="Aa합정산스"/>
          <w:b/>
          <w:bCs/>
          <w:spacing w:val="-8"/>
          <w:kern w:val="0"/>
          <w:sz w:val="8"/>
          <w:szCs w:val="8"/>
        </w:rPr>
      </w:pPr>
    </w:p>
    <w:p w14:paraId="34B55C01" w14:textId="73B9CC04" w:rsidR="009A16AD" w:rsidRPr="005C148C" w:rsidRDefault="00660123" w:rsidP="00FD24DB">
      <w:pPr>
        <w:widowControl/>
        <w:shd w:val="clear" w:color="auto" w:fill="FFFFFF"/>
        <w:wordWrap/>
        <w:autoSpaceDE/>
        <w:autoSpaceDN/>
        <w:spacing w:line="276" w:lineRule="auto"/>
        <w:jc w:val="center"/>
        <w:rPr>
          <w:rFonts w:ascii="나눔고딕" w:eastAsia="나눔고딕" w:hAnsi="나눔고딕" w:cs="Aa합정산스"/>
          <w:b/>
          <w:bCs/>
          <w:spacing w:val="-8"/>
          <w:kern w:val="0"/>
          <w:sz w:val="28"/>
          <w:szCs w:val="28"/>
        </w:rPr>
      </w:pPr>
      <w:r>
        <w:rPr>
          <w:rFonts w:ascii="나눔고딕" w:eastAsia="나눔고딕" w:hAnsi="나눔고딕" w:cs="Aa합정산스" w:hint="eastAsia"/>
          <w:b/>
          <w:bCs/>
          <w:spacing w:val="-8"/>
          <w:kern w:val="0"/>
          <w:sz w:val="28"/>
          <w:szCs w:val="28"/>
        </w:rPr>
        <w:t>모바일 주문으로 대기 없이 간편하게 식음 매장 이용하세요!</w:t>
      </w:r>
    </w:p>
    <w:p w14:paraId="765FC71F" w14:textId="496F525B" w:rsidR="00582254" w:rsidRPr="00C3277E" w:rsidRDefault="009A16AD" w:rsidP="00582254">
      <w:pPr>
        <w:widowControl/>
        <w:shd w:val="clear" w:color="auto" w:fill="FFFFFF"/>
        <w:wordWrap/>
        <w:autoSpaceDE/>
        <w:autoSpaceDN/>
        <w:spacing w:line="360" w:lineRule="auto"/>
        <w:jc w:val="center"/>
        <w:rPr>
          <w:rFonts w:ascii="나눔고딕" w:eastAsia="나눔고딕" w:hAnsi="나눔고딕" w:cs="Aa합정산스"/>
          <w:b/>
          <w:bCs/>
          <w:spacing w:val="-8"/>
          <w:kern w:val="0"/>
          <w:sz w:val="30"/>
          <w:szCs w:val="30"/>
        </w:rPr>
      </w:pPr>
      <w:proofErr w:type="spellStart"/>
      <w:r w:rsidRPr="00C3277E">
        <w:rPr>
          <w:rFonts w:ascii="나눔고딕" w:eastAsia="나눔고딕" w:hAnsi="나눔고딕" w:cs="Aa합정산스" w:hint="eastAsia"/>
          <w:b/>
          <w:bCs/>
          <w:spacing w:val="-8"/>
          <w:kern w:val="0"/>
          <w:sz w:val="30"/>
          <w:szCs w:val="30"/>
        </w:rPr>
        <w:t>신세계사이</w:t>
      </w:r>
      <w:r w:rsidR="00A82F7B" w:rsidRPr="00C3277E">
        <w:rPr>
          <w:rFonts w:ascii="나눔고딕" w:eastAsia="나눔고딕" w:hAnsi="나눔고딕" w:cs="Aa합정산스" w:hint="eastAsia"/>
          <w:b/>
          <w:bCs/>
          <w:spacing w:val="-8"/>
          <w:kern w:val="0"/>
          <w:sz w:val="30"/>
          <w:szCs w:val="30"/>
        </w:rPr>
        <w:t>먼</w:t>
      </w:r>
      <w:proofErr w:type="spellEnd"/>
      <w:r w:rsidR="00916AFD" w:rsidRPr="00C3277E">
        <w:rPr>
          <w:rFonts w:ascii="나눔고딕" w:eastAsia="나눔고딕" w:hAnsi="나눔고딕" w:cs="Aa합정산스" w:hint="eastAsia"/>
          <w:b/>
          <w:bCs/>
          <w:spacing w:val="-8"/>
          <w:kern w:val="0"/>
          <w:sz w:val="30"/>
          <w:szCs w:val="30"/>
        </w:rPr>
        <w:t xml:space="preserve"> 파주 프리미엄 아울렛, </w:t>
      </w:r>
      <w:r w:rsidR="00916AFD" w:rsidRPr="00C3277E">
        <w:rPr>
          <w:rFonts w:ascii="나눔고딕" w:eastAsia="나눔고딕" w:hAnsi="나눔고딕" w:cs="Aa합정산스"/>
          <w:b/>
          <w:bCs/>
          <w:spacing w:val="-8"/>
          <w:kern w:val="0"/>
          <w:sz w:val="30"/>
          <w:szCs w:val="30"/>
        </w:rPr>
        <w:t>‘</w:t>
      </w:r>
      <w:proofErr w:type="spellStart"/>
      <w:r w:rsidR="00916AFD" w:rsidRPr="00C3277E">
        <w:rPr>
          <w:rFonts w:ascii="나눔고딕" w:eastAsia="나눔고딕" w:hAnsi="나눔고딕" w:cs="Aa합정산스" w:hint="eastAsia"/>
          <w:b/>
          <w:bCs/>
          <w:spacing w:val="-8"/>
          <w:kern w:val="0"/>
          <w:sz w:val="30"/>
          <w:szCs w:val="30"/>
        </w:rPr>
        <w:t>테이스티</w:t>
      </w:r>
      <w:proofErr w:type="spellEnd"/>
      <w:r w:rsidR="00916AFD" w:rsidRPr="00C3277E">
        <w:rPr>
          <w:rFonts w:ascii="나눔고딕" w:eastAsia="나눔고딕" w:hAnsi="나눔고딕" w:cs="Aa합정산스" w:hint="eastAsia"/>
          <w:b/>
          <w:bCs/>
          <w:spacing w:val="-8"/>
          <w:kern w:val="0"/>
          <w:sz w:val="30"/>
          <w:szCs w:val="30"/>
        </w:rPr>
        <w:t xml:space="preserve"> 오더</w:t>
      </w:r>
      <w:r w:rsidR="00916AFD" w:rsidRPr="00C3277E">
        <w:rPr>
          <w:rFonts w:ascii="나눔고딕" w:eastAsia="나눔고딕" w:hAnsi="나눔고딕" w:cs="Aa합정산스"/>
          <w:b/>
          <w:bCs/>
          <w:spacing w:val="-8"/>
          <w:kern w:val="0"/>
          <w:sz w:val="30"/>
          <w:szCs w:val="30"/>
        </w:rPr>
        <w:t>’</w:t>
      </w:r>
      <w:r w:rsidR="00916AFD" w:rsidRPr="00C3277E">
        <w:rPr>
          <w:rFonts w:ascii="나눔고딕" w:eastAsia="나눔고딕" w:hAnsi="나눔고딕" w:cs="Aa합정산스" w:hint="eastAsia"/>
          <w:b/>
          <w:bCs/>
          <w:spacing w:val="-8"/>
          <w:kern w:val="0"/>
          <w:sz w:val="30"/>
          <w:szCs w:val="30"/>
        </w:rPr>
        <w:t xml:space="preserve"> 서비스 도입</w:t>
      </w:r>
    </w:p>
    <w:p w14:paraId="36097BF4" w14:textId="13FB58B3" w:rsidR="00BC75C3" w:rsidRPr="005C148C" w:rsidRDefault="00996A2F" w:rsidP="00582254">
      <w:pPr>
        <w:widowControl/>
        <w:shd w:val="clear" w:color="auto" w:fill="FFFFFF"/>
        <w:wordWrap/>
        <w:autoSpaceDE/>
        <w:autoSpaceDN/>
        <w:spacing w:line="360" w:lineRule="auto"/>
        <w:jc w:val="center"/>
        <w:rPr>
          <w:rFonts w:ascii="나눔고딕" w:eastAsia="나눔고딕" w:hAnsi="나눔고딕" w:cs="Aa합정산스"/>
          <w:b/>
          <w:bCs/>
          <w:spacing w:val="-8"/>
          <w:kern w:val="0"/>
          <w:sz w:val="10"/>
          <w:szCs w:val="10"/>
        </w:rPr>
      </w:pPr>
      <w:r w:rsidRPr="005C148C">
        <w:rPr>
          <w:rFonts w:ascii="나눔고딕" w:eastAsia="나눔고딕" w:hAnsi="나눔고딕" w:cs="Aa합정산스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C8F5A" wp14:editId="57FE2674">
                <wp:simplePos x="0" y="0"/>
                <wp:positionH relativeFrom="margin">
                  <wp:posOffset>19050</wp:posOffset>
                </wp:positionH>
                <wp:positionV relativeFrom="paragraph">
                  <wp:posOffset>43180</wp:posOffset>
                </wp:positionV>
                <wp:extent cx="5715000" cy="1076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76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CA5C3" id="Rectangle 1" o:spid="_x0000_s1026" style="position:absolute;left:0;text-align:left;margin-left:1.5pt;margin-top:3.4pt;width:450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</w:p>
    <w:p w14:paraId="5F940ED0" w14:textId="37E5A9A9" w:rsidR="00582254" w:rsidRDefault="00A95EF5" w:rsidP="00344665">
      <w:pPr>
        <w:pStyle w:val="ac"/>
        <w:numPr>
          <w:ilvl w:val="0"/>
          <w:numId w:val="23"/>
        </w:numPr>
        <w:spacing w:line="360" w:lineRule="auto"/>
        <w:ind w:leftChars="0"/>
        <w:jc w:val="left"/>
        <w:rPr>
          <w:rFonts w:ascii="나눔고딕" w:eastAsia="나눔고딕" w:hAnsi="나눔고딕" w:cs="Aa합정산스"/>
          <w:sz w:val="22"/>
          <w:szCs w:val="22"/>
        </w:rPr>
      </w:pPr>
      <w:r>
        <w:rPr>
          <w:rFonts w:ascii="나눔고딕" w:eastAsia="나눔고딕" w:hAnsi="나눔고딕" w:cs="Aa합정산스" w:hint="eastAsia"/>
          <w:sz w:val="22"/>
          <w:szCs w:val="22"/>
        </w:rPr>
        <w:t>식음매장 모바일 오더 서비스 파주 프리미엄 아울렛에 도입</w:t>
      </w:r>
    </w:p>
    <w:p w14:paraId="0265E013" w14:textId="62D62F9A" w:rsidR="00344665" w:rsidRDefault="009F0524" w:rsidP="00344665">
      <w:pPr>
        <w:pStyle w:val="ac"/>
        <w:numPr>
          <w:ilvl w:val="0"/>
          <w:numId w:val="23"/>
        </w:numPr>
        <w:spacing w:line="360" w:lineRule="auto"/>
        <w:ind w:leftChars="0"/>
        <w:jc w:val="left"/>
        <w:rPr>
          <w:rFonts w:ascii="나눔고딕" w:eastAsia="나눔고딕" w:hAnsi="나눔고딕" w:cs="Aa합정산스"/>
          <w:sz w:val="22"/>
          <w:szCs w:val="22"/>
        </w:rPr>
      </w:pPr>
      <w:r>
        <w:rPr>
          <w:rFonts w:ascii="나눔고딕" w:eastAsia="나눔고딕" w:hAnsi="나눔고딕" w:cs="Aa합정산스" w:hint="eastAsia"/>
          <w:sz w:val="22"/>
          <w:szCs w:val="22"/>
        </w:rPr>
        <w:t>대기</w:t>
      </w:r>
      <w:r w:rsidR="00B25A09">
        <w:rPr>
          <w:rFonts w:ascii="나눔고딕" w:eastAsia="나눔고딕" w:hAnsi="나눔고딕" w:cs="Aa합정산스" w:hint="eastAsia"/>
          <w:sz w:val="22"/>
          <w:szCs w:val="22"/>
        </w:rPr>
        <w:t xml:space="preserve"> </w:t>
      </w:r>
      <w:r>
        <w:rPr>
          <w:rFonts w:ascii="나눔고딕" w:eastAsia="나눔고딕" w:hAnsi="나눔고딕" w:cs="Aa합정산스" w:hint="eastAsia"/>
          <w:sz w:val="22"/>
          <w:szCs w:val="22"/>
        </w:rPr>
        <w:t>없이</w:t>
      </w:r>
      <w:r w:rsidR="009315ED">
        <w:rPr>
          <w:rFonts w:ascii="나눔고딕" w:eastAsia="나눔고딕" w:hAnsi="나눔고딕" w:cs="Aa합정산스" w:hint="eastAsia"/>
          <w:sz w:val="22"/>
          <w:szCs w:val="22"/>
        </w:rPr>
        <w:t xml:space="preserve"> 앱(APP) 또는</w:t>
      </w:r>
      <w:r>
        <w:rPr>
          <w:rFonts w:ascii="나눔고딕" w:eastAsia="나눔고딕" w:hAnsi="나눔고딕" w:cs="Aa합정산스" w:hint="eastAsia"/>
          <w:sz w:val="22"/>
          <w:szCs w:val="22"/>
        </w:rPr>
        <w:t xml:space="preserve"> 자리</w:t>
      </w:r>
      <w:r w:rsidR="00F933B7">
        <w:rPr>
          <w:rFonts w:ascii="나눔고딕" w:eastAsia="나눔고딕" w:hAnsi="나눔고딕" w:cs="Aa합정산스" w:hint="eastAsia"/>
          <w:sz w:val="22"/>
          <w:szCs w:val="22"/>
        </w:rPr>
        <w:t>에서</w:t>
      </w:r>
      <w:r w:rsidR="009315ED">
        <w:rPr>
          <w:rFonts w:ascii="나눔고딕" w:eastAsia="나눔고딕" w:hAnsi="나눔고딕" w:cs="Aa합정산스" w:hint="eastAsia"/>
          <w:sz w:val="22"/>
          <w:szCs w:val="22"/>
        </w:rPr>
        <w:t xml:space="preserve"> QR코드로</w:t>
      </w:r>
      <w:r w:rsidR="00F933B7">
        <w:rPr>
          <w:rFonts w:ascii="나눔고딕" w:eastAsia="나눔고딕" w:hAnsi="나눔고딕" w:cs="Aa합정산스" w:hint="eastAsia"/>
          <w:sz w:val="22"/>
          <w:szCs w:val="22"/>
        </w:rPr>
        <w:t xml:space="preserve"> 간편하게</w:t>
      </w:r>
      <w:r w:rsidR="009315ED">
        <w:rPr>
          <w:rFonts w:ascii="나눔고딕" w:eastAsia="나눔고딕" w:hAnsi="나눔고딕" w:cs="Aa합정산스" w:hint="eastAsia"/>
          <w:sz w:val="22"/>
          <w:szCs w:val="22"/>
        </w:rPr>
        <w:t xml:space="preserve"> 주문 및 결제</w:t>
      </w:r>
      <w:r w:rsidR="00F933B7">
        <w:rPr>
          <w:rFonts w:ascii="나눔고딕" w:eastAsia="나눔고딕" w:hAnsi="나눔고딕" w:cs="Aa합정산스" w:hint="eastAsia"/>
          <w:sz w:val="22"/>
          <w:szCs w:val="22"/>
        </w:rPr>
        <w:t xml:space="preserve"> </w:t>
      </w:r>
    </w:p>
    <w:p w14:paraId="6DB029BB" w14:textId="3AF058D5" w:rsidR="00344665" w:rsidRDefault="00F933B7" w:rsidP="00344665">
      <w:pPr>
        <w:pStyle w:val="ac"/>
        <w:numPr>
          <w:ilvl w:val="0"/>
          <w:numId w:val="23"/>
        </w:numPr>
        <w:spacing w:line="360" w:lineRule="auto"/>
        <w:ind w:leftChars="0"/>
        <w:jc w:val="left"/>
        <w:rPr>
          <w:rFonts w:ascii="나눔고딕" w:eastAsia="나눔고딕" w:hAnsi="나눔고딕" w:cs="Aa합정산스"/>
          <w:sz w:val="22"/>
          <w:szCs w:val="22"/>
        </w:rPr>
      </w:pPr>
      <w:r>
        <w:rPr>
          <w:rFonts w:ascii="나눔고딕" w:eastAsia="나눔고딕" w:hAnsi="나눔고딕" w:cs="Aa합정산스" w:hint="eastAsia"/>
          <w:sz w:val="22"/>
          <w:szCs w:val="22"/>
        </w:rPr>
        <w:t xml:space="preserve">내년 초 여주, 부산, 시흥 프리미엄 아울렛에도 순차 도입 예정 </w:t>
      </w:r>
    </w:p>
    <w:p w14:paraId="58B6F44A" w14:textId="77777777" w:rsidR="00344665" w:rsidRPr="009823CB" w:rsidRDefault="00344665" w:rsidP="009823CB">
      <w:pPr>
        <w:spacing w:line="360" w:lineRule="auto"/>
        <w:jc w:val="left"/>
        <w:rPr>
          <w:rFonts w:ascii="나눔고딕" w:eastAsia="나눔고딕" w:hAnsi="나눔고딕" w:cs="Aa합정산스"/>
          <w:sz w:val="22"/>
          <w:szCs w:val="22"/>
        </w:rPr>
      </w:pPr>
    </w:p>
    <w:p w14:paraId="2914E30C" w14:textId="36B4D217" w:rsidR="0006084F" w:rsidRPr="005C148C" w:rsidRDefault="00A40F17" w:rsidP="00FD24DB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5C148C">
        <w:rPr>
          <w:rFonts w:ascii="나눔고딕" w:eastAsia="나눔고딕" w:hAnsi="나눔고딕" w:cs="Aa합정산스"/>
          <w:kern w:val="0"/>
          <w:sz w:val="22"/>
          <w:szCs w:val="22"/>
        </w:rPr>
        <w:t>신세계사이먼</w:t>
      </w:r>
      <w:proofErr w:type="spellEnd"/>
      <w:r w:rsidR="006A6BAA" w:rsidRPr="005C148C">
        <w:rPr>
          <w:rFonts w:ascii="나눔고딕" w:eastAsia="나눔고딕" w:hAnsi="나눔고딕" w:cs="Aa합정산스"/>
          <w:kern w:val="0"/>
          <w:sz w:val="22"/>
          <w:szCs w:val="22"/>
        </w:rPr>
        <w:t>(</w:t>
      </w:r>
      <w:r w:rsidR="006A6BAA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대표 김영섭)</w:t>
      </w:r>
      <w:r w:rsidRPr="005C148C">
        <w:rPr>
          <w:rFonts w:ascii="나눔고딕" w:eastAsia="나눔고딕" w:hAnsi="나눔고딕" w:cs="Aa합정산스"/>
          <w:kern w:val="0"/>
          <w:sz w:val="22"/>
          <w:szCs w:val="22"/>
        </w:rPr>
        <w:t xml:space="preserve">이 </w:t>
      </w:r>
      <w:r w:rsidR="00916AF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모바일 F&amp;B(식음) 주문 서비스인 </w:t>
      </w:r>
      <w:r w:rsidR="00916AFD" w:rsidRPr="005C148C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proofErr w:type="spellStart"/>
      <w:r w:rsidR="00916AF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테이스티</w:t>
      </w:r>
      <w:proofErr w:type="spellEnd"/>
      <w:r w:rsidR="00916AF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오더</w:t>
      </w:r>
      <w:r w:rsidR="00916AFD" w:rsidRPr="005C148C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proofErr w:type="spellStart"/>
      <w:r w:rsidR="00916AF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를</w:t>
      </w:r>
      <w:proofErr w:type="spellEnd"/>
      <w:r w:rsidR="00916AF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A11D1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파주 프리미엄 아울렛에 </w:t>
      </w:r>
      <w:r w:rsidR="00916AF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도입하</w:t>
      </w:r>
      <w:r w:rsidR="00881CB8">
        <w:rPr>
          <w:rFonts w:ascii="나눔고딕" w:eastAsia="나눔고딕" w:hAnsi="나눔고딕" w:cs="Aa합정산스" w:hint="eastAsia"/>
          <w:kern w:val="0"/>
          <w:sz w:val="22"/>
          <w:szCs w:val="22"/>
        </w:rPr>
        <w:t>면서</w:t>
      </w:r>
      <w:r w:rsidR="00916AF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고객 편의성을 </w:t>
      </w:r>
      <w:r w:rsidR="009A11D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한층 </w:t>
      </w:r>
      <w:r w:rsidR="00916AF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강화</w:t>
      </w:r>
      <w:r w:rsidR="009A11D1">
        <w:rPr>
          <w:rFonts w:ascii="나눔고딕" w:eastAsia="나눔고딕" w:hAnsi="나눔고딕" w:cs="Aa합정산스" w:hint="eastAsia"/>
          <w:kern w:val="0"/>
          <w:sz w:val="22"/>
          <w:szCs w:val="22"/>
        </w:rPr>
        <w:t>했</w:t>
      </w:r>
      <w:r w:rsidR="00916AF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</w:t>
      </w:r>
    </w:p>
    <w:p w14:paraId="618E3875" w14:textId="2D9F8D58" w:rsidR="008E3FD3" w:rsidRPr="005C148C" w:rsidRDefault="004834FA" w:rsidP="00FD24DB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테이스티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오더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서비스는 </w:t>
      </w:r>
      <w:proofErr w:type="spellStart"/>
      <w:r w:rsidR="009754DE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이</w:t>
      </w:r>
      <w:proofErr w:type="spellEnd"/>
      <w:r w:rsidR="009754DE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주말 식사 피크타임에 발생하는 식음 매장 대기 지연과 혼잡 문제를 해결하고 보다 </w:t>
      </w:r>
      <w:r w:rsidR="008E3FD3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편리한 고객 경험을 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제공하게 </w:t>
      </w:r>
      <w:r w:rsidR="008E3FD3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위해 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기획됐다</w:t>
      </w:r>
      <w:r w:rsidR="008E3FD3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. 기존에는 매장별로 줄을 </w:t>
      </w:r>
      <w:r w:rsidR="001A6C48">
        <w:rPr>
          <w:rFonts w:ascii="나눔고딕" w:eastAsia="나눔고딕" w:hAnsi="나눔고딕" w:cs="Aa합정산스" w:hint="eastAsia"/>
          <w:kern w:val="0"/>
          <w:sz w:val="22"/>
          <w:szCs w:val="22"/>
        </w:rPr>
        <w:t>서</w:t>
      </w:r>
      <w:r w:rsidR="008E3FD3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서 대면 주문만 가능했다면, 이제는 </w:t>
      </w:r>
      <w:r w:rsidR="001A6C48">
        <w:rPr>
          <w:rFonts w:ascii="나눔고딕" w:eastAsia="나눔고딕" w:hAnsi="나눔고딕" w:cs="Aa합정산스" w:hint="eastAsia"/>
          <w:kern w:val="0"/>
          <w:sz w:val="22"/>
          <w:szCs w:val="22"/>
        </w:rPr>
        <w:t>모바일로</w:t>
      </w:r>
      <w:r w:rsidR="008E3FD3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8C20C1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비대면</w:t>
      </w:r>
      <w:proofErr w:type="spellEnd"/>
      <w:r w:rsidR="008C20C1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E3FD3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간편 주문이 가능해</w:t>
      </w:r>
      <w:r w:rsidR="00DD7B1A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져 고객 편의성이 한층 높아졌다. </w:t>
      </w:r>
    </w:p>
    <w:p w14:paraId="0A032607" w14:textId="7FCAEFA4" w:rsidR="00BE2D4B" w:rsidRDefault="001A6C48" w:rsidP="00FD24DB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서비스 이용을 원하는 고객은 신세계 아울렛 앱(APP)이나 파주 프리미엄 아울렛</w:t>
      </w:r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의 </w:t>
      </w:r>
      <w:proofErr w:type="spellStart"/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>푸드코트와</w:t>
      </w:r>
      <w:proofErr w:type="spellEnd"/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식음 매장에 부착된 QR코드를 스캔하</w:t>
      </w:r>
      <w:r w:rsidR="00633EE2">
        <w:rPr>
          <w:rFonts w:ascii="나눔고딕" w:eastAsia="나눔고딕" w:hAnsi="나눔고딕" w:cs="Aa합정산스" w:hint="eastAsia"/>
          <w:kern w:val="0"/>
          <w:sz w:val="22"/>
          <w:szCs w:val="22"/>
        </w:rPr>
        <w:t>면,</w:t>
      </w:r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원하는 매장과 메뉴를</w:t>
      </w:r>
      <w:r w:rsidR="00633EE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선택하고</w:t>
      </w:r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결제</w:t>
      </w:r>
      <w:r w:rsidR="00633EE2">
        <w:rPr>
          <w:rFonts w:ascii="나눔고딕" w:eastAsia="나눔고딕" w:hAnsi="나눔고딕" w:cs="Aa합정산스" w:hint="eastAsia"/>
          <w:kern w:val="0"/>
          <w:sz w:val="22"/>
          <w:szCs w:val="22"/>
        </w:rPr>
        <w:t>까지 한</w:t>
      </w:r>
      <w:r w:rsidR="00E5350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33EE2">
        <w:rPr>
          <w:rFonts w:ascii="나눔고딕" w:eastAsia="나눔고딕" w:hAnsi="나눔고딕" w:cs="Aa합정산스" w:hint="eastAsia"/>
          <w:kern w:val="0"/>
          <w:sz w:val="22"/>
          <w:szCs w:val="22"/>
        </w:rPr>
        <w:t>번에 가능하</w:t>
      </w:r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주문이 접수되고 음식이 준비되면 </w:t>
      </w:r>
      <w:proofErr w:type="spellStart"/>
      <w:r w:rsidR="00676695">
        <w:rPr>
          <w:rFonts w:ascii="나눔고딕" w:eastAsia="나눔고딕" w:hAnsi="나눔고딕" w:cs="Aa합정산스" w:hint="eastAsia"/>
          <w:kern w:val="0"/>
          <w:sz w:val="22"/>
          <w:szCs w:val="22"/>
        </w:rPr>
        <w:t>카카오톡</w:t>
      </w:r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>를</w:t>
      </w:r>
      <w:proofErr w:type="spellEnd"/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통해 알림이 전송된다. 일부 매장은 포장 서비스도 제공해</w:t>
      </w:r>
      <w:r w:rsidR="00676695">
        <w:rPr>
          <w:rFonts w:ascii="나눔고딕" w:eastAsia="나눔고딕" w:hAnsi="나눔고딕" w:cs="Aa합정산스" w:hint="eastAsia"/>
          <w:kern w:val="0"/>
          <w:sz w:val="22"/>
          <w:szCs w:val="22"/>
        </w:rPr>
        <w:t>, 고객은</w:t>
      </w:r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아울렛 곳곳의 휴게</w:t>
      </w:r>
      <w:r w:rsidR="00E5350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공간에서 </w:t>
      </w:r>
      <w:r w:rsidR="0067669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식사를 </w:t>
      </w:r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>즐</w:t>
      </w:r>
      <w:r w:rsidR="00676695">
        <w:rPr>
          <w:rFonts w:ascii="나눔고딕" w:eastAsia="나눔고딕" w:hAnsi="나눔고딕" w:cs="Aa합정산스" w:hint="eastAsia"/>
          <w:kern w:val="0"/>
          <w:sz w:val="22"/>
          <w:szCs w:val="22"/>
        </w:rPr>
        <w:t>길</w:t>
      </w:r>
      <w:r w:rsidR="00E5350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E2D4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수도 있다. </w:t>
      </w:r>
    </w:p>
    <w:p w14:paraId="302896AD" w14:textId="494E766D" w:rsidR="00A66557" w:rsidRPr="005C148C" w:rsidRDefault="004B35C5" w:rsidP="004B35C5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테이스티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오더는 파주 프리미엄 아울렛 내 </w:t>
      </w:r>
      <w:proofErr w:type="spellStart"/>
      <w:r w:rsidR="00EE2B9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푸드코트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인</w:t>
      </w:r>
      <w:proofErr w:type="spellEnd"/>
      <w:r w:rsidR="00EE2B9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EE2B9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테이스트 빌리지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에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입</w:t>
      </w:r>
      <w:r w:rsidR="00EE2B9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점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한</w:t>
      </w:r>
      <w:r w:rsidR="00EE2B9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매장부터 </w:t>
      </w:r>
      <w:r w:rsidR="0051743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점포 내 </w:t>
      </w:r>
      <w:r w:rsidR="00EE2B9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피자, 도넛, </w:t>
      </w:r>
      <w:r w:rsidR="00932324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음료, 브런치 </w:t>
      </w:r>
      <w:r w:rsidR="00EE2B9D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카페까지 </w:t>
      </w:r>
      <w:r w:rsidR="0098325A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폭넓은 선택지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를 </w:t>
      </w:r>
      <w:r w:rsidR="00517436">
        <w:rPr>
          <w:rFonts w:ascii="나눔고딕" w:eastAsia="나눔고딕" w:hAnsi="나눔고딕" w:cs="Aa합정산스" w:hint="eastAsia"/>
          <w:kern w:val="0"/>
          <w:sz w:val="22"/>
          <w:szCs w:val="22"/>
        </w:rPr>
        <w:t>제공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한다. </w:t>
      </w:r>
      <w:r w:rsidR="00D72B91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비회원 주문도 가능하며, 회원 대상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으로는 할인코드 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FOOD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입력 후 2</w:t>
      </w:r>
      <w:r w:rsidR="00A66557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만원 이상 결제 시 2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천</w:t>
      </w:r>
      <w:r w:rsidR="00A66557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원 할인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이벤트도 진행 중이다.</w:t>
      </w:r>
    </w:p>
    <w:p w14:paraId="14A80715" w14:textId="79C809C3" w:rsidR="00393C56" w:rsidRPr="005C148C" w:rsidRDefault="00393C56" w:rsidP="00FD24DB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신세계사이먼은</w:t>
      </w:r>
      <w:proofErr w:type="spellEnd"/>
      <w:r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파주 프리미엄 아울렛을 시작으로 </w:t>
      </w:r>
      <w:r w:rsidR="004B35C5">
        <w:rPr>
          <w:rFonts w:ascii="나눔고딕" w:eastAsia="나눔고딕" w:hAnsi="나눔고딕" w:cs="Aa합정산스" w:hint="eastAsia"/>
          <w:kern w:val="0"/>
          <w:sz w:val="22"/>
          <w:szCs w:val="22"/>
        </w:rPr>
        <w:t>내년 초</w:t>
      </w:r>
      <w:r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95A8F">
        <w:rPr>
          <w:rFonts w:ascii="나눔고딕" w:eastAsia="나눔고딕" w:hAnsi="나눔고딕" w:cs="Aa합정산스" w:hint="eastAsia"/>
          <w:kern w:val="0"/>
          <w:sz w:val="22"/>
          <w:szCs w:val="22"/>
        </w:rPr>
        <w:t>시흥, 여주, 부산 프리미엄 아울렛에서도 해당 서비스를 순차적으로 오픈할 예정이다.</w:t>
      </w:r>
    </w:p>
    <w:p w14:paraId="326E3614" w14:textId="35E08FB5" w:rsidR="00D9234A" w:rsidRPr="005C148C" w:rsidRDefault="00E77C6A" w:rsidP="006C2B15">
      <w:pPr>
        <w:spacing w:after="240" w:line="360" w:lineRule="auto"/>
        <w:ind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5C148C">
        <w:rPr>
          <w:rFonts w:ascii="나눔고딕" w:eastAsia="나눔고딕" w:hAnsi="나눔고딕" w:cs="Aa합정산스"/>
          <w:kern w:val="0"/>
          <w:sz w:val="22"/>
          <w:szCs w:val="22"/>
        </w:rPr>
        <w:lastRenderedPageBreak/>
        <w:t>신세계사이먼</w:t>
      </w:r>
      <w:proofErr w:type="spellEnd"/>
      <w:r w:rsidRPr="005C148C">
        <w:rPr>
          <w:rFonts w:ascii="나눔고딕" w:eastAsia="나눔고딕" w:hAnsi="나눔고딕" w:cs="Aa합정산스"/>
          <w:kern w:val="0"/>
          <w:sz w:val="22"/>
          <w:szCs w:val="22"/>
        </w:rPr>
        <w:t xml:space="preserve"> 관계자는 </w:t>
      </w:r>
      <w:r w:rsidR="00FB2EA5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3850C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고객들이 </w:t>
      </w:r>
      <w:r w:rsidR="00F2011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쇼핑과 식사 모두 여유롭게 즐길 수 있도록 </w:t>
      </w:r>
      <w:r w:rsidR="003850C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간편한 모바일 오더 </w:t>
      </w:r>
      <w:r w:rsidR="00F530A3">
        <w:rPr>
          <w:rFonts w:ascii="나눔고딕" w:eastAsia="나눔고딕" w:hAnsi="나눔고딕" w:cs="Aa합정산스" w:hint="eastAsia"/>
          <w:kern w:val="0"/>
          <w:sz w:val="22"/>
          <w:szCs w:val="22"/>
        </w:rPr>
        <w:t>서비스를 도입했다</w:t>
      </w:r>
      <w:r w:rsidR="00992F4C" w:rsidRPr="005C148C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proofErr w:type="spellStart"/>
      <w:r w:rsidR="00992F4C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며</w:t>
      </w:r>
      <w:proofErr w:type="spellEnd"/>
      <w:r w:rsidR="00992F4C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235C3D" w:rsidRPr="005C148C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F530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앞으로도 고객 경험을 강화할 수 있는 </w:t>
      </w:r>
      <w:proofErr w:type="spellStart"/>
      <w:r w:rsidR="00F530A3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신세계사이먼만의</w:t>
      </w:r>
      <w:proofErr w:type="spellEnd"/>
      <w:r w:rsidR="00F530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서비스를 선보일 것</w:t>
      </w:r>
      <w:r w:rsidRPr="005C148C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r w:rsidR="00F530A3">
        <w:rPr>
          <w:rFonts w:ascii="나눔고딕" w:eastAsia="나눔고딕" w:hAnsi="나눔고딕" w:cs="Aa합정산스" w:hint="eastAsia"/>
          <w:kern w:val="0"/>
          <w:sz w:val="22"/>
          <w:szCs w:val="22"/>
        </w:rPr>
        <w:t>이라</w:t>
      </w:r>
      <w:r w:rsidRPr="005C148C">
        <w:rPr>
          <w:rFonts w:ascii="나눔고딕" w:eastAsia="나눔고딕" w:hAnsi="나눔고딕" w:cs="Aa합정산스"/>
          <w:kern w:val="0"/>
          <w:sz w:val="22"/>
          <w:szCs w:val="22"/>
        </w:rPr>
        <w:t xml:space="preserve">고 </w:t>
      </w:r>
      <w:r w:rsidR="00932CDF" w:rsidRPr="005C148C">
        <w:rPr>
          <w:rFonts w:ascii="나눔고딕" w:eastAsia="나눔고딕" w:hAnsi="나눔고딕" w:cs="Aa합정산스" w:hint="eastAsia"/>
          <w:kern w:val="0"/>
          <w:sz w:val="22"/>
          <w:szCs w:val="22"/>
        </w:rPr>
        <w:t>말</w:t>
      </w:r>
      <w:r w:rsidRPr="005C148C">
        <w:rPr>
          <w:rFonts w:ascii="나눔고딕" w:eastAsia="나눔고딕" w:hAnsi="나눔고딕" w:cs="Aa합정산스"/>
          <w:kern w:val="0"/>
          <w:sz w:val="22"/>
          <w:szCs w:val="22"/>
        </w:rPr>
        <w:t>했다. &lt;끝&gt;</w:t>
      </w:r>
    </w:p>
    <w:sectPr w:rsidR="00D9234A" w:rsidRPr="005C148C" w:rsidSect="00996A2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6" w:bottom="1702" w:left="1560" w:header="855" w:footer="111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ED97" w14:textId="77777777" w:rsidR="0083537A" w:rsidRDefault="0083537A" w:rsidP="005F3A9E">
      <w:r>
        <w:separator/>
      </w:r>
    </w:p>
  </w:endnote>
  <w:endnote w:type="continuationSeparator" w:id="0">
    <w:p w14:paraId="71441328" w14:textId="77777777" w:rsidR="0083537A" w:rsidRDefault="0083537A" w:rsidP="005F3A9E">
      <w:r>
        <w:continuationSeparator/>
      </w:r>
    </w:p>
  </w:endnote>
  <w:endnote w:type="continuationNotice" w:id="1">
    <w:p w14:paraId="1F5FD914" w14:textId="77777777" w:rsidR="0083537A" w:rsidRDefault="00835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a합정산스">
    <w:panose1 w:val="02020603020101020101"/>
    <w:charset w:val="81"/>
    <w:family w:val="roman"/>
    <w:pitch w:val="variable"/>
    <w:sig w:usb0="800002A7" w:usb1="19D77CFB" w:usb2="00000018" w:usb3="00000000" w:csb0="0008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10D54BFA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5EA1FAF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F8588" wp14:editId="086BE288">
              <wp:simplePos x="0" y="0"/>
              <wp:positionH relativeFrom="column">
                <wp:posOffset>-8255</wp:posOffset>
              </wp:positionH>
              <wp:positionV relativeFrom="paragraph">
                <wp:posOffset>116840</wp:posOffset>
              </wp:positionV>
              <wp:extent cx="5791200" cy="4508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CB505" id="Rectangle 4" o:spid="_x0000_s1026" style="position:absolute;left:0;text-align:left;margin-left:-.65pt;margin-top:9.2pt;width:456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COM/V+4gAAAAgBAAAPAAAAAAAAAAAAAAAAAOEEAABkcnMvZG93bnJldi54bWxQSwUG&#10;AAAAAAQABADzAAAA8AUAAAAA&#10;" fillcolor="#a0005b" stroked="f" strokeweight="2pt"/>
          </w:pict>
        </mc:Fallback>
      </mc:AlternateContent>
    </w:r>
  </w:p>
  <w:p w14:paraId="6139E0D6" w14:textId="1AC38AFB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A44D3E" w:rsidRPr="00A44D3E">
      <w:rPr>
        <w:rFonts w:ascii="맑은 고딕" w:eastAsia="맑은 고딕" w:hAnsi="맑은 고딕"/>
        <w:b/>
        <w:noProof/>
        <w:color w:val="244061"/>
        <w:lang w:val="ko-KR"/>
      </w:rPr>
      <w:t>2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01EB1E75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32A3" w14:textId="77777777" w:rsidR="0083537A" w:rsidRDefault="0083537A" w:rsidP="005F3A9E">
      <w:r>
        <w:separator/>
      </w:r>
    </w:p>
  </w:footnote>
  <w:footnote w:type="continuationSeparator" w:id="0">
    <w:p w14:paraId="06525F56" w14:textId="77777777" w:rsidR="0083537A" w:rsidRDefault="0083537A" w:rsidP="005F3A9E">
      <w:r>
        <w:continuationSeparator/>
      </w:r>
    </w:p>
  </w:footnote>
  <w:footnote w:type="continuationNotice" w:id="1">
    <w:p w14:paraId="66B882D3" w14:textId="77777777" w:rsidR="0083537A" w:rsidRDefault="00835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D649" w14:textId="61037D7A" w:rsidR="00FF6CE7" w:rsidRPr="0065527D" w:rsidRDefault="00FF6CE7" w:rsidP="00FF6CE7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04C2F8F" wp14:editId="725F6DB1">
          <wp:simplePos x="0" y="0"/>
          <wp:positionH relativeFrom="margin">
            <wp:posOffset>2961640</wp:posOffset>
          </wp:positionH>
          <wp:positionV relativeFrom="margin">
            <wp:posOffset>-1112520</wp:posOffset>
          </wp:positionV>
          <wp:extent cx="2889250" cy="521970"/>
          <wp:effectExtent l="0" t="0" r="0" b="0"/>
          <wp:wrapSquare wrapText="bothSides"/>
          <wp:docPr id="35537557" name="그림 35537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71F37DB7" w14:textId="7D762676" w:rsidR="00FF6CE7" w:rsidRPr="007C13DD" w:rsidRDefault="00FF6CE7" w:rsidP="00FF6CE7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252AD576" w14:textId="6F7D60A4" w:rsidR="00FF6CE7" w:rsidRPr="007C13DD" w:rsidRDefault="00FF6CE7" w:rsidP="00FF6CE7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</w:t>
    </w:r>
    <w:r w:rsidR="00787854">
      <w:rPr>
        <w:rFonts w:ascii="맑은 고딕" w:eastAsia="맑은 고딕" w:hAnsi="맑은 고딕"/>
      </w:rPr>
      <w:t xml:space="preserve">02-2185-1264 / </w:t>
    </w:r>
    <w:r w:rsidRPr="007C13DD">
      <w:rPr>
        <w:rFonts w:ascii="맑은 고딕" w:eastAsia="맑은 고딕" w:hAnsi="맑은 고딕" w:hint="eastAsia"/>
      </w:rPr>
      <w:t>010-</w:t>
    </w:r>
    <w:r>
      <w:rPr>
        <w:rFonts w:ascii="맑은 고딕" w:eastAsia="맑은 고딕" w:hAnsi="맑은 고딕"/>
      </w:rPr>
      <w:t>4178-9789</w:t>
    </w:r>
  </w:p>
  <w:p w14:paraId="774BCCA2" w14:textId="1383D45C" w:rsidR="00FF6CE7" w:rsidRPr="002531A3" w:rsidRDefault="00FF6CE7" w:rsidP="00FF6CE7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 w:rsidRPr="007C13DD">
      <w:rPr>
        <w:rFonts w:ascii="맑은 고딕" w:eastAsia="맑은 고딕" w:hAnsi="맑은 고딕"/>
        <w:b/>
      </w:rPr>
      <w:t>Email</w:t>
    </w:r>
    <w:r>
      <w:rPr>
        <w:rFonts w:ascii="맑은 고딕" w:eastAsia="맑은 고딕" w:hAnsi="맑은 고딕"/>
        <w:b/>
      </w:rPr>
      <w:t xml:space="preserve"> </w:t>
    </w:r>
    <w:proofErr w:type="gramStart"/>
    <w:r w:rsidR="00280681">
      <w:rPr>
        <w:rFonts w:ascii="맑은 고딕" w:eastAsia="맑은 고딕" w:hAnsi="맑은 고딕"/>
        <w:bCs/>
      </w:rPr>
      <w:t>sspr_kr@naver.com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>
      <w:rPr>
        <w:rStyle w:val="a3"/>
        <w:rFonts w:ascii="맑은 고딕" w:eastAsia="맑은 고딕" w:hAnsi="맑은 고딕"/>
        <w:u w:val="none"/>
      </w:rPr>
      <w:t xml:space="preserve"> </w:t>
    </w:r>
    <w:r w:rsidRPr="002531A3">
      <w:rPr>
        <w:rFonts w:ascii="맑은 고딕" w:eastAsia="맑은 고딕" w:hAnsi="맑은 고딕"/>
        <w:b/>
      </w:rPr>
      <w:t>DATE</w:t>
    </w:r>
    <w:proofErr w:type="gramEnd"/>
    <w:r>
      <w:rPr>
        <w:rFonts w:ascii="맑은 고딕" w:eastAsia="맑은 고딕" w:hAnsi="맑은 고딕"/>
        <w:b/>
      </w:rPr>
      <w:t xml:space="preserve"> </w:t>
    </w:r>
    <w:r w:rsidR="006A6BAA">
      <w:rPr>
        <w:rFonts w:ascii="맑은 고딕" w:eastAsia="맑은 고딕" w:hAnsi="맑은 고딕"/>
      </w:rPr>
      <w:t>202</w:t>
    </w:r>
    <w:r w:rsidR="00280681">
      <w:rPr>
        <w:rFonts w:ascii="맑은 고딕" w:eastAsia="맑은 고딕" w:hAnsi="맑은 고딕"/>
      </w:rPr>
      <w:t>5.</w:t>
    </w:r>
    <w:r w:rsidR="00916AFD">
      <w:rPr>
        <w:rFonts w:ascii="맑은 고딕" w:eastAsia="맑은 고딕" w:hAnsi="맑은 고딕" w:hint="eastAsia"/>
      </w:rPr>
      <w:t>12.18</w:t>
    </w:r>
  </w:p>
  <w:p w14:paraId="3AEAE279" w14:textId="57D2ED31" w:rsidR="003E4EEA" w:rsidRPr="0065527D" w:rsidRDefault="00FF6CE7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3C5713" wp14:editId="27E57648">
              <wp:simplePos x="0" y="0"/>
              <wp:positionH relativeFrom="column">
                <wp:posOffset>-22860</wp:posOffset>
              </wp:positionH>
              <wp:positionV relativeFrom="paragraph">
                <wp:posOffset>91440</wp:posOffset>
              </wp:positionV>
              <wp:extent cx="5791200" cy="45085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5CCD9" id="Rectangle 2" o:spid="_x0000_s1026" style="position:absolute;left:0;text-align:left;margin-left:-1.8pt;margin-top:7.2pt;width:456pt;height:3.55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AqsARB4gAAAAgBAAAPAAAAAAAAAAAAAAAAAOEEAABkcnMvZG93bnJldi54bWxQSwUG&#10;AAAAAAQABADzAAAA8AUAAAAA&#10;" fillcolor="#a0005b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203439"/>
    <w:multiLevelType w:val="hybridMultilevel"/>
    <w:tmpl w:val="643CCFAC"/>
    <w:lvl w:ilvl="0" w:tplc="6ADE6238">
      <w:numFmt w:val="bullet"/>
      <w:lvlText w:val="-"/>
      <w:lvlJc w:val="left"/>
      <w:pPr>
        <w:ind w:left="800" w:hanging="360"/>
      </w:pPr>
      <w:rPr>
        <w:rFonts w:ascii="나눔고딕" w:eastAsia="나눔고딕" w:hAnsi="나눔고딕" w:cs="Aa합정산스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4" w15:restartNumberingAfterBreak="0">
    <w:nsid w:val="5B576BB7"/>
    <w:multiLevelType w:val="hybridMultilevel"/>
    <w:tmpl w:val="80E439F6"/>
    <w:lvl w:ilvl="0" w:tplc="DE5865B6">
      <w:numFmt w:val="bullet"/>
      <w:lvlText w:val="-"/>
      <w:lvlJc w:val="left"/>
      <w:pPr>
        <w:ind w:left="800" w:hanging="360"/>
      </w:pPr>
      <w:rPr>
        <w:rFonts w:ascii="나눔고딕" w:eastAsia="나눔고딕" w:hAnsi="나눔고딕" w:cs="Aa합정산스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6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7" w15:restartNumberingAfterBreak="0">
    <w:nsid w:val="68C23B24"/>
    <w:multiLevelType w:val="hybridMultilevel"/>
    <w:tmpl w:val="1F1CEF92"/>
    <w:lvl w:ilvl="0" w:tplc="6DF6E86C">
      <w:numFmt w:val="bullet"/>
      <w:lvlText w:val="-"/>
      <w:lvlJc w:val="left"/>
      <w:pPr>
        <w:ind w:left="567" w:hanging="360"/>
      </w:pPr>
      <w:rPr>
        <w:rFonts w:ascii="나눔고딕" w:eastAsia="나눔고딕" w:hAnsi="나눔고딕" w:cs="맑은 고딕 Semilight" w:hint="eastAsia"/>
      </w:rPr>
    </w:lvl>
    <w:lvl w:ilvl="1" w:tplc="04090003" w:tentative="1">
      <w:start w:val="1"/>
      <w:numFmt w:val="bullet"/>
      <w:lvlText w:val=""/>
      <w:lvlJc w:val="left"/>
      <w:pPr>
        <w:ind w:left="10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7" w:hanging="400"/>
      </w:pPr>
      <w:rPr>
        <w:rFonts w:ascii="Wingdings" w:hAnsi="Wingdings" w:hint="default"/>
      </w:rPr>
    </w:lvl>
  </w:abstractNum>
  <w:abstractNum w:abstractNumId="18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0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1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26078089">
    <w:abstractNumId w:val="2"/>
  </w:num>
  <w:num w:numId="2" w16cid:durableId="94332023">
    <w:abstractNumId w:val="6"/>
  </w:num>
  <w:num w:numId="3" w16cid:durableId="1181507506">
    <w:abstractNumId w:val="8"/>
  </w:num>
  <w:num w:numId="4" w16cid:durableId="1463034100">
    <w:abstractNumId w:val="15"/>
  </w:num>
  <w:num w:numId="5" w16cid:durableId="270727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7249729">
    <w:abstractNumId w:val="7"/>
  </w:num>
  <w:num w:numId="7" w16cid:durableId="340741414">
    <w:abstractNumId w:val="12"/>
  </w:num>
  <w:num w:numId="8" w16cid:durableId="1430928265">
    <w:abstractNumId w:val="10"/>
  </w:num>
  <w:num w:numId="9" w16cid:durableId="1856575006">
    <w:abstractNumId w:val="18"/>
  </w:num>
  <w:num w:numId="10" w16cid:durableId="2006323048">
    <w:abstractNumId w:val="21"/>
  </w:num>
  <w:num w:numId="11" w16cid:durableId="535043960">
    <w:abstractNumId w:val="3"/>
  </w:num>
  <w:num w:numId="12" w16cid:durableId="502554424">
    <w:abstractNumId w:val="13"/>
  </w:num>
  <w:num w:numId="13" w16cid:durableId="1708948235">
    <w:abstractNumId w:val="19"/>
  </w:num>
  <w:num w:numId="14" w16cid:durableId="974868207">
    <w:abstractNumId w:val="1"/>
  </w:num>
  <w:num w:numId="15" w16cid:durableId="1158381025">
    <w:abstractNumId w:val="0"/>
  </w:num>
  <w:num w:numId="16" w16cid:durableId="301694704">
    <w:abstractNumId w:val="5"/>
  </w:num>
  <w:num w:numId="17" w16cid:durableId="1474561936">
    <w:abstractNumId w:val="4"/>
  </w:num>
  <w:num w:numId="18" w16cid:durableId="1113212712">
    <w:abstractNumId w:val="11"/>
  </w:num>
  <w:num w:numId="19" w16cid:durableId="2144229689">
    <w:abstractNumId w:val="16"/>
  </w:num>
  <w:num w:numId="20" w16cid:durableId="101807338">
    <w:abstractNumId w:val="20"/>
  </w:num>
  <w:num w:numId="21" w16cid:durableId="1413774727">
    <w:abstractNumId w:val="17"/>
  </w:num>
  <w:num w:numId="22" w16cid:durableId="1397168587">
    <w:abstractNumId w:val="9"/>
  </w:num>
  <w:num w:numId="23" w16cid:durableId="950667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0B48"/>
    <w:rsid w:val="0003184C"/>
    <w:rsid w:val="0003184E"/>
    <w:rsid w:val="00032FB8"/>
    <w:rsid w:val="00033663"/>
    <w:rsid w:val="00033737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084F"/>
    <w:rsid w:val="00061160"/>
    <w:rsid w:val="000611C8"/>
    <w:rsid w:val="00062632"/>
    <w:rsid w:val="000643DF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57B"/>
    <w:rsid w:val="000749E7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3F82"/>
    <w:rsid w:val="00084056"/>
    <w:rsid w:val="00085CB4"/>
    <w:rsid w:val="00085D5B"/>
    <w:rsid w:val="00086344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4E9"/>
    <w:rsid w:val="000B6991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C7A36"/>
    <w:rsid w:val="000D03E9"/>
    <w:rsid w:val="000D03FA"/>
    <w:rsid w:val="000D2492"/>
    <w:rsid w:val="000D27CE"/>
    <w:rsid w:val="000D3039"/>
    <w:rsid w:val="000D3583"/>
    <w:rsid w:val="000D3695"/>
    <w:rsid w:val="000D39B1"/>
    <w:rsid w:val="000D3C4F"/>
    <w:rsid w:val="000D3FC7"/>
    <w:rsid w:val="000D45F8"/>
    <w:rsid w:val="000D50BC"/>
    <w:rsid w:val="000D5349"/>
    <w:rsid w:val="000D6C33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E7D6E"/>
    <w:rsid w:val="000F1787"/>
    <w:rsid w:val="000F1C8F"/>
    <w:rsid w:val="000F26F8"/>
    <w:rsid w:val="000F2DEC"/>
    <w:rsid w:val="000F2F0D"/>
    <w:rsid w:val="000F3715"/>
    <w:rsid w:val="000F47B6"/>
    <w:rsid w:val="000F4938"/>
    <w:rsid w:val="000F4EDA"/>
    <w:rsid w:val="000F4F64"/>
    <w:rsid w:val="000F5517"/>
    <w:rsid w:val="000F56D3"/>
    <w:rsid w:val="000F64B3"/>
    <w:rsid w:val="000F6E12"/>
    <w:rsid w:val="0010037E"/>
    <w:rsid w:val="001003E5"/>
    <w:rsid w:val="00100EEE"/>
    <w:rsid w:val="0010103C"/>
    <w:rsid w:val="0010224D"/>
    <w:rsid w:val="00103B76"/>
    <w:rsid w:val="0010415D"/>
    <w:rsid w:val="001045E7"/>
    <w:rsid w:val="00105475"/>
    <w:rsid w:val="00105F43"/>
    <w:rsid w:val="0010629D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4CBE"/>
    <w:rsid w:val="0011537B"/>
    <w:rsid w:val="001158E8"/>
    <w:rsid w:val="00115972"/>
    <w:rsid w:val="00115BE0"/>
    <w:rsid w:val="00116468"/>
    <w:rsid w:val="001166B1"/>
    <w:rsid w:val="001166EA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DE4"/>
    <w:rsid w:val="00131FAA"/>
    <w:rsid w:val="001327FB"/>
    <w:rsid w:val="00133010"/>
    <w:rsid w:val="00133150"/>
    <w:rsid w:val="0013346E"/>
    <w:rsid w:val="00135188"/>
    <w:rsid w:val="00137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6D01"/>
    <w:rsid w:val="0016781A"/>
    <w:rsid w:val="001712E5"/>
    <w:rsid w:val="00171512"/>
    <w:rsid w:val="001719DD"/>
    <w:rsid w:val="00172361"/>
    <w:rsid w:val="00172A12"/>
    <w:rsid w:val="00172A1C"/>
    <w:rsid w:val="00172E4A"/>
    <w:rsid w:val="001731DE"/>
    <w:rsid w:val="001734D1"/>
    <w:rsid w:val="001738C0"/>
    <w:rsid w:val="00173B7E"/>
    <w:rsid w:val="001747AE"/>
    <w:rsid w:val="00174D0F"/>
    <w:rsid w:val="001758CB"/>
    <w:rsid w:val="0017604E"/>
    <w:rsid w:val="00176161"/>
    <w:rsid w:val="00176869"/>
    <w:rsid w:val="001772C2"/>
    <w:rsid w:val="001777EB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74BC"/>
    <w:rsid w:val="001874F3"/>
    <w:rsid w:val="00187610"/>
    <w:rsid w:val="00187F0D"/>
    <w:rsid w:val="00190DDA"/>
    <w:rsid w:val="00191790"/>
    <w:rsid w:val="00191BA8"/>
    <w:rsid w:val="00191CE6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1002"/>
    <w:rsid w:val="001A161F"/>
    <w:rsid w:val="001A19A5"/>
    <w:rsid w:val="001A1A0D"/>
    <w:rsid w:val="001A1D02"/>
    <w:rsid w:val="001A2CC7"/>
    <w:rsid w:val="001A3376"/>
    <w:rsid w:val="001A388E"/>
    <w:rsid w:val="001A3E5B"/>
    <w:rsid w:val="001A4ACD"/>
    <w:rsid w:val="001A4FEF"/>
    <w:rsid w:val="001A51BD"/>
    <w:rsid w:val="001A546C"/>
    <w:rsid w:val="001A5D95"/>
    <w:rsid w:val="001A6B12"/>
    <w:rsid w:val="001A6BBD"/>
    <w:rsid w:val="001A6C48"/>
    <w:rsid w:val="001A7950"/>
    <w:rsid w:val="001A79A5"/>
    <w:rsid w:val="001B00A6"/>
    <w:rsid w:val="001B060B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458"/>
    <w:rsid w:val="001B6A2F"/>
    <w:rsid w:val="001B73B7"/>
    <w:rsid w:val="001B7652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CB1"/>
    <w:rsid w:val="001D3155"/>
    <w:rsid w:val="001D40D1"/>
    <w:rsid w:val="001D4698"/>
    <w:rsid w:val="001D49B4"/>
    <w:rsid w:val="001D49E2"/>
    <w:rsid w:val="001D4AFB"/>
    <w:rsid w:val="001D5BC5"/>
    <w:rsid w:val="001D5BC8"/>
    <w:rsid w:val="001D5EB6"/>
    <w:rsid w:val="001D6352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635"/>
    <w:rsid w:val="001E688C"/>
    <w:rsid w:val="001E7F7D"/>
    <w:rsid w:val="001F2FE2"/>
    <w:rsid w:val="001F3928"/>
    <w:rsid w:val="001F4170"/>
    <w:rsid w:val="001F463E"/>
    <w:rsid w:val="001F5478"/>
    <w:rsid w:val="001F605A"/>
    <w:rsid w:val="001F63AF"/>
    <w:rsid w:val="001F6661"/>
    <w:rsid w:val="001F7785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E28"/>
    <w:rsid w:val="00212DBF"/>
    <w:rsid w:val="00213A6F"/>
    <w:rsid w:val="00216630"/>
    <w:rsid w:val="0021726B"/>
    <w:rsid w:val="002174BA"/>
    <w:rsid w:val="00217E34"/>
    <w:rsid w:val="002207E0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871"/>
    <w:rsid w:val="00235C3D"/>
    <w:rsid w:val="00235DDF"/>
    <w:rsid w:val="002373A6"/>
    <w:rsid w:val="002376C7"/>
    <w:rsid w:val="002400A2"/>
    <w:rsid w:val="00240DFB"/>
    <w:rsid w:val="002413E2"/>
    <w:rsid w:val="002417D3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1D6"/>
    <w:rsid w:val="002753EF"/>
    <w:rsid w:val="00275D51"/>
    <w:rsid w:val="00277227"/>
    <w:rsid w:val="00280681"/>
    <w:rsid w:val="0028100B"/>
    <w:rsid w:val="0028246E"/>
    <w:rsid w:val="002827B8"/>
    <w:rsid w:val="00283EC5"/>
    <w:rsid w:val="00284631"/>
    <w:rsid w:val="00285509"/>
    <w:rsid w:val="0028597E"/>
    <w:rsid w:val="00285E7D"/>
    <w:rsid w:val="00286057"/>
    <w:rsid w:val="00286BDC"/>
    <w:rsid w:val="0028742D"/>
    <w:rsid w:val="00287B68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1D34"/>
    <w:rsid w:val="002A3141"/>
    <w:rsid w:val="002A3934"/>
    <w:rsid w:val="002A425B"/>
    <w:rsid w:val="002A4E28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1EB5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771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0EF7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121"/>
    <w:rsid w:val="002F62CE"/>
    <w:rsid w:val="002F6480"/>
    <w:rsid w:val="002F69DD"/>
    <w:rsid w:val="002F6FE2"/>
    <w:rsid w:val="0030031A"/>
    <w:rsid w:val="00301485"/>
    <w:rsid w:val="00302842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022E"/>
    <w:rsid w:val="00311BCD"/>
    <w:rsid w:val="00313078"/>
    <w:rsid w:val="00313FA2"/>
    <w:rsid w:val="0031540D"/>
    <w:rsid w:val="003160AD"/>
    <w:rsid w:val="00316BE5"/>
    <w:rsid w:val="003170B9"/>
    <w:rsid w:val="00320A44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996"/>
    <w:rsid w:val="00331B9D"/>
    <w:rsid w:val="00331E65"/>
    <w:rsid w:val="003328A3"/>
    <w:rsid w:val="00332CAF"/>
    <w:rsid w:val="00333BA8"/>
    <w:rsid w:val="0033461B"/>
    <w:rsid w:val="00335C46"/>
    <w:rsid w:val="00335E84"/>
    <w:rsid w:val="003372EE"/>
    <w:rsid w:val="003378AA"/>
    <w:rsid w:val="00337B7A"/>
    <w:rsid w:val="00337C9B"/>
    <w:rsid w:val="00337DF4"/>
    <w:rsid w:val="00340225"/>
    <w:rsid w:val="003402FA"/>
    <w:rsid w:val="00340AAB"/>
    <w:rsid w:val="00342496"/>
    <w:rsid w:val="0034320E"/>
    <w:rsid w:val="00343211"/>
    <w:rsid w:val="00344221"/>
    <w:rsid w:val="00344665"/>
    <w:rsid w:val="003456E5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6E1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E98"/>
    <w:rsid w:val="003850C5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3C56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5F47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254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6E63"/>
    <w:rsid w:val="003D7181"/>
    <w:rsid w:val="003D7C49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5FFD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3A"/>
    <w:rsid w:val="003F3882"/>
    <w:rsid w:val="003F4344"/>
    <w:rsid w:val="003F5185"/>
    <w:rsid w:val="003F56BD"/>
    <w:rsid w:val="003F6838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3800"/>
    <w:rsid w:val="00413855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81C"/>
    <w:rsid w:val="00422A1E"/>
    <w:rsid w:val="00422FA7"/>
    <w:rsid w:val="00423425"/>
    <w:rsid w:val="00423EAC"/>
    <w:rsid w:val="004241A9"/>
    <w:rsid w:val="00424A7A"/>
    <w:rsid w:val="0042505E"/>
    <w:rsid w:val="00425131"/>
    <w:rsid w:val="004252C0"/>
    <w:rsid w:val="00425EC7"/>
    <w:rsid w:val="004265CD"/>
    <w:rsid w:val="00427012"/>
    <w:rsid w:val="00427F9B"/>
    <w:rsid w:val="00427FD5"/>
    <w:rsid w:val="00431345"/>
    <w:rsid w:val="004315B0"/>
    <w:rsid w:val="00431AD7"/>
    <w:rsid w:val="00432480"/>
    <w:rsid w:val="00432AE2"/>
    <w:rsid w:val="004330AE"/>
    <w:rsid w:val="00433A58"/>
    <w:rsid w:val="00433A66"/>
    <w:rsid w:val="00433CA7"/>
    <w:rsid w:val="00435423"/>
    <w:rsid w:val="00435777"/>
    <w:rsid w:val="00435B97"/>
    <w:rsid w:val="00440A7D"/>
    <w:rsid w:val="00440F90"/>
    <w:rsid w:val="00441820"/>
    <w:rsid w:val="00441B24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1F79"/>
    <w:rsid w:val="004641BC"/>
    <w:rsid w:val="00464D4F"/>
    <w:rsid w:val="0046580E"/>
    <w:rsid w:val="00465AEC"/>
    <w:rsid w:val="00465CA6"/>
    <w:rsid w:val="00465EB3"/>
    <w:rsid w:val="004661CB"/>
    <w:rsid w:val="004669BB"/>
    <w:rsid w:val="00467002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8C7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34FA"/>
    <w:rsid w:val="00483B70"/>
    <w:rsid w:val="004851F7"/>
    <w:rsid w:val="00485800"/>
    <w:rsid w:val="00485E5F"/>
    <w:rsid w:val="00486B77"/>
    <w:rsid w:val="00486EAE"/>
    <w:rsid w:val="00486F49"/>
    <w:rsid w:val="004872C1"/>
    <w:rsid w:val="00487AD7"/>
    <w:rsid w:val="0049027C"/>
    <w:rsid w:val="00490433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072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2BB"/>
    <w:rsid w:val="004A2BD5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5C5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3236"/>
    <w:rsid w:val="004C4685"/>
    <w:rsid w:val="004C52B4"/>
    <w:rsid w:val="004C5745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2B23"/>
    <w:rsid w:val="004D38CF"/>
    <w:rsid w:val="004D42E7"/>
    <w:rsid w:val="004D59B1"/>
    <w:rsid w:val="004D59BE"/>
    <w:rsid w:val="004D7590"/>
    <w:rsid w:val="004D7685"/>
    <w:rsid w:val="004E06D9"/>
    <w:rsid w:val="004E0B2D"/>
    <w:rsid w:val="004E0B2F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2ED3"/>
    <w:rsid w:val="004F3074"/>
    <w:rsid w:val="004F37C4"/>
    <w:rsid w:val="004F3C53"/>
    <w:rsid w:val="004F4E8C"/>
    <w:rsid w:val="004F4F34"/>
    <w:rsid w:val="004F528C"/>
    <w:rsid w:val="004F55A6"/>
    <w:rsid w:val="004F5BDD"/>
    <w:rsid w:val="004F6D0E"/>
    <w:rsid w:val="004F6D4B"/>
    <w:rsid w:val="004F75BE"/>
    <w:rsid w:val="0050141F"/>
    <w:rsid w:val="00501AD5"/>
    <w:rsid w:val="00503222"/>
    <w:rsid w:val="005039F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A86"/>
    <w:rsid w:val="00514BC1"/>
    <w:rsid w:val="005150DB"/>
    <w:rsid w:val="0051622C"/>
    <w:rsid w:val="00516408"/>
    <w:rsid w:val="00516600"/>
    <w:rsid w:val="00516CE5"/>
    <w:rsid w:val="00517436"/>
    <w:rsid w:val="00517B57"/>
    <w:rsid w:val="00520D24"/>
    <w:rsid w:val="00521D20"/>
    <w:rsid w:val="00522310"/>
    <w:rsid w:val="00522CAA"/>
    <w:rsid w:val="00522FA1"/>
    <w:rsid w:val="005236C4"/>
    <w:rsid w:val="00524B35"/>
    <w:rsid w:val="00525388"/>
    <w:rsid w:val="005254D4"/>
    <w:rsid w:val="00526AC3"/>
    <w:rsid w:val="00527C21"/>
    <w:rsid w:val="00527C29"/>
    <w:rsid w:val="00530909"/>
    <w:rsid w:val="00530AF5"/>
    <w:rsid w:val="00530DBA"/>
    <w:rsid w:val="00531F6F"/>
    <w:rsid w:val="005330F8"/>
    <w:rsid w:val="00534185"/>
    <w:rsid w:val="0053550E"/>
    <w:rsid w:val="00535598"/>
    <w:rsid w:val="00535984"/>
    <w:rsid w:val="00535B93"/>
    <w:rsid w:val="00536E56"/>
    <w:rsid w:val="0053748C"/>
    <w:rsid w:val="00537592"/>
    <w:rsid w:val="00537A0F"/>
    <w:rsid w:val="00540180"/>
    <w:rsid w:val="00540E1F"/>
    <w:rsid w:val="005424A3"/>
    <w:rsid w:val="00542B04"/>
    <w:rsid w:val="00543CB0"/>
    <w:rsid w:val="00544362"/>
    <w:rsid w:val="0054447B"/>
    <w:rsid w:val="00547011"/>
    <w:rsid w:val="005471EE"/>
    <w:rsid w:val="00547432"/>
    <w:rsid w:val="005478AA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630A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2254"/>
    <w:rsid w:val="0058372B"/>
    <w:rsid w:val="005840C1"/>
    <w:rsid w:val="00584646"/>
    <w:rsid w:val="00584E8D"/>
    <w:rsid w:val="00585BD7"/>
    <w:rsid w:val="0058727D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AF7"/>
    <w:rsid w:val="005A6F93"/>
    <w:rsid w:val="005A7232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48C"/>
    <w:rsid w:val="005C16DB"/>
    <w:rsid w:val="005C211D"/>
    <w:rsid w:val="005C247F"/>
    <w:rsid w:val="005C24B7"/>
    <w:rsid w:val="005C24D8"/>
    <w:rsid w:val="005C2585"/>
    <w:rsid w:val="005C2939"/>
    <w:rsid w:val="005C3472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09F"/>
    <w:rsid w:val="005D166E"/>
    <w:rsid w:val="005D2CEA"/>
    <w:rsid w:val="005D31E6"/>
    <w:rsid w:val="005D47C4"/>
    <w:rsid w:val="005D4FF9"/>
    <w:rsid w:val="005D6963"/>
    <w:rsid w:val="005D6C99"/>
    <w:rsid w:val="005D6CD4"/>
    <w:rsid w:val="005D6EDE"/>
    <w:rsid w:val="005D6FDB"/>
    <w:rsid w:val="005D70E9"/>
    <w:rsid w:val="005D7D8E"/>
    <w:rsid w:val="005E11A4"/>
    <w:rsid w:val="005E1B52"/>
    <w:rsid w:val="005E1EBF"/>
    <w:rsid w:val="005E1F3B"/>
    <w:rsid w:val="005E1FF6"/>
    <w:rsid w:val="005E2CDD"/>
    <w:rsid w:val="005E30F8"/>
    <w:rsid w:val="005E3389"/>
    <w:rsid w:val="005E3C80"/>
    <w:rsid w:val="005E572C"/>
    <w:rsid w:val="005E575E"/>
    <w:rsid w:val="005E5B5C"/>
    <w:rsid w:val="005E63CA"/>
    <w:rsid w:val="005E6B2E"/>
    <w:rsid w:val="005E7430"/>
    <w:rsid w:val="005F029D"/>
    <w:rsid w:val="005F1ABE"/>
    <w:rsid w:val="005F262E"/>
    <w:rsid w:val="005F2B62"/>
    <w:rsid w:val="005F3A9E"/>
    <w:rsid w:val="005F3CCF"/>
    <w:rsid w:val="005F440C"/>
    <w:rsid w:val="005F4B99"/>
    <w:rsid w:val="005F4F3F"/>
    <w:rsid w:val="005F5A13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37C"/>
    <w:rsid w:val="00624C9B"/>
    <w:rsid w:val="00624EB9"/>
    <w:rsid w:val="0062512A"/>
    <w:rsid w:val="00625362"/>
    <w:rsid w:val="006258B5"/>
    <w:rsid w:val="00625B1A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3EE2"/>
    <w:rsid w:val="0063468E"/>
    <w:rsid w:val="00635CFB"/>
    <w:rsid w:val="006361D7"/>
    <w:rsid w:val="00636590"/>
    <w:rsid w:val="006365EF"/>
    <w:rsid w:val="00641218"/>
    <w:rsid w:val="006417E7"/>
    <w:rsid w:val="00641806"/>
    <w:rsid w:val="00642B13"/>
    <w:rsid w:val="0064379D"/>
    <w:rsid w:val="00643C55"/>
    <w:rsid w:val="0064462C"/>
    <w:rsid w:val="006452E9"/>
    <w:rsid w:val="00645C05"/>
    <w:rsid w:val="00646034"/>
    <w:rsid w:val="006468FA"/>
    <w:rsid w:val="00646AC1"/>
    <w:rsid w:val="00646ACA"/>
    <w:rsid w:val="00646C37"/>
    <w:rsid w:val="006475BA"/>
    <w:rsid w:val="006478A0"/>
    <w:rsid w:val="0065096D"/>
    <w:rsid w:val="00650B58"/>
    <w:rsid w:val="0065126A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123"/>
    <w:rsid w:val="00660344"/>
    <w:rsid w:val="0066068C"/>
    <w:rsid w:val="00660FE1"/>
    <w:rsid w:val="00662A70"/>
    <w:rsid w:val="00662F2F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34C6"/>
    <w:rsid w:val="00673F81"/>
    <w:rsid w:val="00674C61"/>
    <w:rsid w:val="006758A6"/>
    <w:rsid w:val="00675A0F"/>
    <w:rsid w:val="006762A7"/>
    <w:rsid w:val="006763B0"/>
    <w:rsid w:val="00676695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1C7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BAA"/>
    <w:rsid w:val="006A6D67"/>
    <w:rsid w:val="006A758A"/>
    <w:rsid w:val="006A7790"/>
    <w:rsid w:val="006B086D"/>
    <w:rsid w:val="006B09F2"/>
    <w:rsid w:val="006B0B38"/>
    <w:rsid w:val="006B1BE6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B15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1EDA"/>
    <w:rsid w:val="006D302C"/>
    <w:rsid w:val="006D4117"/>
    <w:rsid w:val="006D476A"/>
    <w:rsid w:val="006D4E59"/>
    <w:rsid w:val="006D74AC"/>
    <w:rsid w:val="006D7ACB"/>
    <w:rsid w:val="006E02AD"/>
    <w:rsid w:val="006E03AF"/>
    <w:rsid w:val="006E06F7"/>
    <w:rsid w:val="006E07A7"/>
    <w:rsid w:val="006E0959"/>
    <w:rsid w:val="006E0C62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F0E26"/>
    <w:rsid w:val="006F1615"/>
    <w:rsid w:val="006F1D80"/>
    <w:rsid w:val="006F1EF2"/>
    <w:rsid w:val="006F31F4"/>
    <w:rsid w:val="006F3A4F"/>
    <w:rsid w:val="006F3E43"/>
    <w:rsid w:val="006F4BF1"/>
    <w:rsid w:val="006F6AA0"/>
    <w:rsid w:val="006F6D3D"/>
    <w:rsid w:val="006F708D"/>
    <w:rsid w:val="006F70DD"/>
    <w:rsid w:val="007002EF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7C9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3BB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7013"/>
    <w:rsid w:val="00760EAB"/>
    <w:rsid w:val="00761B0A"/>
    <w:rsid w:val="00761CB3"/>
    <w:rsid w:val="00761D24"/>
    <w:rsid w:val="007621E4"/>
    <w:rsid w:val="00762A00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2C4D"/>
    <w:rsid w:val="00783213"/>
    <w:rsid w:val="0078329C"/>
    <w:rsid w:val="007845DE"/>
    <w:rsid w:val="007853C8"/>
    <w:rsid w:val="00785D15"/>
    <w:rsid w:val="0078614B"/>
    <w:rsid w:val="007866C1"/>
    <w:rsid w:val="00787854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A6DA0"/>
    <w:rsid w:val="007B1079"/>
    <w:rsid w:val="007B1447"/>
    <w:rsid w:val="007B1638"/>
    <w:rsid w:val="007B1826"/>
    <w:rsid w:val="007B192E"/>
    <w:rsid w:val="007B2185"/>
    <w:rsid w:val="007B2E0C"/>
    <w:rsid w:val="007B3124"/>
    <w:rsid w:val="007B318E"/>
    <w:rsid w:val="007B37D6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C7214"/>
    <w:rsid w:val="007D0B9F"/>
    <w:rsid w:val="007D0E90"/>
    <w:rsid w:val="007D1C86"/>
    <w:rsid w:val="007D1F3C"/>
    <w:rsid w:val="007D20DF"/>
    <w:rsid w:val="007D2948"/>
    <w:rsid w:val="007D4124"/>
    <w:rsid w:val="007D447E"/>
    <w:rsid w:val="007D54EE"/>
    <w:rsid w:val="007D669F"/>
    <w:rsid w:val="007E00DA"/>
    <w:rsid w:val="007E04E3"/>
    <w:rsid w:val="007E0889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80097E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36"/>
    <w:rsid w:val="00811081"/>
    <w:rsid w:val="00811D64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4949"/>
    <w:rsid w:val="008249D3"/>
    <w:rsid w:val="00825641"/>
    <w:rsid w:val="00825967"/>
    <w:rsid w:val="00826F3B"/>
    <w:rsid w:val="00827F9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3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1C65"/>
    <w:rsid w:val="00852906"/>
    <w:rsid w:val="00853377"/>
    <w:rsid w:val="00855397"/>
    <w:rsid w:val="00856F37"/>
    <w:rsid w:val="008570EF"/>
    <w:rsid w:val="00857391"/>
    <w:rsid w:val="008579C1"/>
    <w:rsid w:val="0086021C"/>
    <w:rsid w:val="008604FE"/>
    <w:rsid w:val="00861701"/>
    <w:rsid w:val="008617A0"/>
    <w:rsid w:val="00861D01"/>
    <w:rsid w:val="0086226A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67F2F"/>
    <w:rsid w:val="0087055E"/>
    <w:rsid w:val="00870D4B"/>
    <w:rsid w:val="00870F5A"/>
    <w:rsid w:val="00871D17"/>
    <w:rsid w:val="00872769"/>
    <w:rsid w:val="00872EF1"/>
    <w:rsid w:val="008731F8"/>
    <w:rsid w:val="00873729"/>
    <w:rsid w:val="00873E0A"/>
    <w:rsid w:val="0087428B"/>
    <w:rsid w:val="008749A4"/>
    <w:rsid w:val="008750F0"/>
    <w:rsid w:val="00875694"/>
    <w:rsid w:val="0087622F"/>
    <w:rsid w:val="008764D8"/>
    <w:rsid w:val="00876B87"/>
    <w:rsid w:val="00876DF8"/>
    <w:rsid w:val="008774A2"/>
    <w:rsid w:val="00877811"/>
    <w:rsid w:val="00880B8B"/>
    <w:rsid w:val="00881AA9"/>
    <w:rsid w:val="00881CB8"/>
    <w:rsid w:val="00881DCA"/>
    <w:rsid w:val="00881F37"/>
    <w:rsid w:val="008820DD"/>
    <w:rsid w:val="008824DF"/>
    <w:rsid w:val="00882703"/>
    <w:rsid w:val="00882E6B"/>
    <w:rsid w:val="00883B15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70DF"/>
    <w:rsid w:val="00897420"/>
    <w:rsid w:val="00897FB4"/>
    <w:rsid w:val="008A13CE"/>
    <w:rsid w:val="008A185B"/>
    <w:rsid w:val="008A1B57"/>
    <w:rsid w:val="008A20EE"/>
    <w:rsid w:val="008A25B2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579"/>
    <w:rsid w:val="008B57D0"/>
    <w:rsid w:val="008B63D2"/>
    <w:rsid w:val="008B682F"/>
    <w:rsid w:val="008B734E"/>
    <w:rsid w:val="008C039C"/>
    <w:rsid w:val="008C20C1"/>
    <w:rsid w:val="008C2823"/>
    <w:rsid w:val="008C2E53"/>
    <w:rsid w:val="008C3881"/>
    <w:rsid w:val="008C5A59"/>
    <w:rsid w:val="008C5B45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0196"/>
    <w:rsid w:val="008E2471"/>
    <w:rsid w:val="008E28A5"/>
    <w:rsid w:val="008E32B1"/>
    <w:rsid w:val="008E3FD3"/>
    <w:rsid w:val="008E498E"/>
    <w:rsid w:val="008E5A82"/>
    <w:rsid w:val="008E5AE0"/>
    <w:rsid w:val="008E5EB5"/>
    <w:rsid w:val="008E6030"/>
    <w:rsid w:val="008E72F3"/>
    <w:rsid w:val="008F036B"/>
    <w:rsid w:val="008F0391"/>
    <w:rsid w:val="008F1A55"/>
    <w:rsid w:val="008F2503"/>
    <w:rsid w:val="008F3B13"/>
    <w:rsid w:val="008F3D77"/>
    <w:rsid w:val="008F3DAD"/>
    <w:rsid w:val="008F42E0"/>
    <w:rsid w:val="008F4914"/>
    <w:rsid w:val="008F5DFC"/>
    <w:rsid w:val="008F712D"/>
    <w:rsid w:val="009014E9"/>
    <w:rsid w:val="00901A1F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136"/>
    <w:rsid w:val="009111D0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6AFD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15ED"/>
    <w:rsid w:val="00932324"/>
    <w:rsid w:val="00932538"/>
    <w:rsid w:val="00932CCB"/>
    <w:rsid w:val="00932CDF"/>
    <w:rsid w:val="00933F6D"/>
    <w:rsid w:val="00934C1B"/>
    <w:rsid w:val="00934C9F"/>
    <w:rsid w:val="0093509C"/>
    <w:rsid w:val="00935490"/>
    <w:rsid w:val="00935521"/>
    <w:rsid w:val="00936976"/>
    <w:rsid w:val="00936B4A"/>
    <w:rsid w:val="00936F09"/>
    <w:rsid w:val="0094182E"/>
    <w:rsid w:val="00941D76"/>
    <w:rsid w:val="00941FC1"/>
    <w:rsid w:val="00942282"/>
    <w:rsid w:val="00943155"/>
    <w:rsid w:val="009446BC"/>
    <w:rsid w:val="00944C0C"/>
    <w:rsid w:val="00945AB3"/>
    <w:rsid w:val="00945AE6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98"/>
    <w:rsid w:val="009555A2"/>
    <w:rsid w:val="00955A13"/>
    <w:rsid w:val="0095670E"/>
    <w:rsid w:val="00956BB2"/>
    <w:rsid w:val="00956CD7"/>
    <w:rsid w:val="00957988"/>
    <w:rsid w:val="00957EAF"/>
    <w:rsid w:val="009612C2"/>
    <w:rsid w:val="00961390"/>
    <w:rsid w:val="0096163E"/>
    <w:rsid w:val="00961813"/>
    <w:rsid w:val="00963129"/>
    <w:rsid w:val="00963A7D"/>
    <w:rsid w:val="0096488A"/>
    <w:rsid w:val="009656DE"/>
    <w:rsid w:val="00965748"/>
    <w:rsid w:val="0096665E"/>
    <w:rsid w:val="0096685D"/>
    <w:rsid w:val="00966DBD"/>
    <w:rsid w:val="00966E54"/>
    <w:rsid w:val="00967620"/>
    <w:rsid w:val="009678A2"/>
    <w:rsid w:val="00967EB8"/>
    <w:rsid w:val="009714EC"/>
    <w:rsid w:val="0097167D"/>
    <w:rsid w:val="009719E7"/>
    <w:rsid w:val="00971AF8"/>
    <w:rsid w:val="0097281E"/>
    <w:rsid w:val="00972B31"/>
    <w:rsid w:val="00973A0B"/>
    <w:rsid w:val="00974CE1"/>
    <w:rsid w:val="00974DFB"/>
    <w:rsid w:val="00974E24"/>
    <w:rsid w:val="009754DE"/>
    <w:rsid w:val="00976709"/>
    <w:rsid w:val="009808B9"/>
    <w:rsid w:val="009809C7"/>
    <w:rsid w:val="00980F3E"/>
    <w:rsid w:val="00982281"/>
    <w:rsid w:val="009823CB"/>
    <w:rsid w:val="0098325A"/>
    <w:rsid w:val="009833EC"/>
    <w:rsid w:val="009838C0"/>
    <w:rsid w:val="00983AD7"/>
    <w:rsid w:val="00984A8E"/>
    <w:rsid w:val="00984F60"/>
    <w:rsid w:val="00986E94"/>
    <w:rsid w:val="00987418"/>
    <w:rsid w:val="00987AF2"/>
    <w:rsid w:val="00992B4F"/>
    <w:rsid w:val="00992F4C"/>
    <w:rsid w:val="0099352E"/>
    <w:rsid w:val="00994008"/>
    <w:rsid w:val="009959E8"/>
    <w:rsid w:val="00995C33"/>
    <w:rsid w:val="00995E83"/>
    <w:rsid w:val="00996925"/>
    <w:rsid w:val="00996A2F"/>
    <w:rsid w:val="00996BAE"/>
    <w:rsid w:val="0099759C"/>
    <w:rsid w:val="00997B41"/>
    <w:rsid w:val="00997FB4"/>
    <w:rsid w:val="009A0581"/>
    <w:rsid w:val="009A11D1"/>
    <w:rsid w:val="009A16AD"/>
    <w:rsid w:val="009A1817"/>
    <w:rsid w:val="009A185B"/>
    <w:rsid w:val="009A2219"/>
    <w:rsid w:val="009A27BC"/>
    <w:rsid w:val="009A28ED"/>
    <w:rsid w:val="009A2EA5"/>
    <w:rsid w:val="009A2F59"/>
    <w:rsid w:val="009A5979"/>
    <w:rsid w:val="009A5BF1"/>
    <w:rsid w:val="009A73CF"/>
    <w:rsid w:val="009B1AB2"/>
    <w:rsid w:val="009B1EE9"/>
    <w:rsid w:val="009B272F"/>
    <w:rsid w:val="009B2E59"/>
    <w:rsid w:val="009B2FC9"/>
    <w:rsid w:val="009B3587"/>
    <w:rsid w:val="009B3B25"/>
    <w:rsid w:val="009B435F"/>
    <w:rsid w:val="009B49D7"/>
    <w:rsid w:val="009B77B2"/>
    <w:rsid w:val="009B7B28"/>
    <w:rsid w:val="009B7F64"/>
    <w:rsid w:val="009C0666"/>
    <w:rsid w:val="009C08C9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309"/>
    <w:rsid w:val="009D28F3"/>
    <w:rsid w:val="009D3B09"/>
    <w:rsid w:val="009D3D22"/>
    <w:rsid w:val="009D3E51"/>
    <w:rsid w:val="009D49FD"/>
    <w:rsid w:val="009D4BB2"/>
    <w:rsid w:val="009D54CC"/>
    <w:rsid w:val="009D56D9"/>
    <w:rsid w:val="009D626A"/>
    <w:rsid w:val="009D6B6D"/>
    <w:rsid w:val="009D76D4"/>
    <w:rsid w:val="009E0C52"/>
    <w:rsid w:val="009E0D6A"/>
    <w:rsid w:val="009E13DA"/>
    <w:rsid w:val="009E2080"/>
    <w:rsid w:val="009E2435"/>
    <w:rsid w:val="009E2803"/>
    <w:rsid w:val="009E2D59"/>
    <w:rsid w:val="009E3569"/>
    <w:rsid w:val="009E44B1"/>
    <w:rsid w:val="009F0524"/>
    <w:rsid w:val="009F0D67"/>
    <w:rsid w:val="009F1897"/>
    <w:rsid w:val="009F1B8C"/>
    <w:rsid w:val="009F1DAF"/>
    <w:rsid w:val="009F1F1F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423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498F"/>
    <w:rsid w:val="00A154FA"/>
    <w:rsid w:val="00A156A4"/>
    <w:rsid w:val="00A17214"/>
    <w:rsid w:val="00A2023D"/>
    <w:rsid w:val="00A21014"/>
    <w:rsid w:val="00A211B1"/>
    <w:rsid w:val="00A21CB0"/>
    <w:rsid w:val="00A21ECD"/>
    <w:rsid w:val="00A22FFA"/>
    <w:rsid w:val="00A237F0"/>
    <w:rsid w:val="00A23833"/>
    <w:rsid w:val="00A23E57"/>
    <w:rsid w:val="00A240F5"/>
    <w:rsid w:val="00A24451"/>
    <w:rsid w:val="00A24B1C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0F17"/>
    <w:rsid w:val="00A4354E"/>
    <w:rsid w:val="00A43E92"/>
    <w:rsid w:val="00A44464"/>
    <w:rsid w:val="00A44D3E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557"/>
    <w:rsid w:val="00A66C7F"/>
    <w:rsid w:val="00A706E7"/>
    <w:rsid w:val="00A71065"/>
    <w:rsid w:val="00A7252E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0A7"/>
    <w:rsid w:val="00A814B8"/>
    <w:rsid w:val="00A81A26"/>
    <w:rsid w:val="00A82DBB"/>
    <w:rsid w:val="00A82F7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3BF1"/>
    <w:rsid w:val="00A9541B"/>
    <w:rsid w:val="00A95739"/>
    <w:rsid w:val="00A958F8"/>
    <w:rsid w:val="00A95A8F"/>
    <w:rsid w:val="00A95EF5"/>
    <w:rsid w:val="00A96491"/>
    <w:rsid w:val="00AA0D53"/>
    <w:rsid w:val="00AA189C"/>
    <w:rsid w:val="00AA289F"/>
    <w:rsid w:val="00AA2966"/>
    <w:rsid w:val="00AA2BFE"/>
    <w:rsid w:val="00AA337A"/>
    <w:rsid w:val="00AA3A6A"/>
    <w:rsid w:val="00AA4DD9"/>
    <w:rsid w:val="00AA663C"/>
    <w:rsid w:val="00AA79FD"/>
    <w:rsid w:val="00AB22EB"/>
    <w:rsid w:val="00AB3438"/>
    <w:rsid w:val="00AB46E5"/>
    <w:rsid w:val="00AB5C84"/>
    <w:rsid w:val="00AB623E"/>
    <w:rsid w:val="00AB6FE3"/>
    <w:rsid w:val="00AB7A97"/>
    <w:rsid w:val="00AC18B6"/>
    <w:rsid w:val="00AC3709"/>
    <w:rsid w:val="00AC39DA"/>
    <w:rsid w:val="00AC4A4F"/>
    <w:rsid w:val="00AC4C92"/>
    <w:rsid w:val="00AC61E3"/>
    <w:rsid w:val="00AC61EC"/>
    <w:rsid w:val="00AC63FA"/>
    <w:rsid w:val="00AC7477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91F"/>
    <w:rsid w:val="00AE0C0D"/>
    <w:rsid w:val="00AE121E"/>
    <w:rsid w:val="00AE12CC"/>
    <w:rsid w:val="00AE1CD8"/>
    <w:rsid w:val="00AE3295"/>
    <w:rsid w:val="00AE3D47"/>
    <w:rsid w:val="00AE43C9"/>
    <w:rsid w:val="00AE4BFE"/>
    <w:rsid w:val="00AE52B4"/>
    <w:rsid w:val="00AE5776"/>
    <w:rsid w:val="00AE5864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73AE"/>
    <w:rsid w:val="00AF7870"/>
    <w:rsid w:val="00AF7AFB"/>
    <w:rsid w:val="00B0008E"/>
    <w:rsid w:val="00B010DB"/>
    <w:rsid w:val="00B017B9"/>
    <w:rsid w:val="00B03CEA"/>
    <w:rsid w:val="00B04ABB"/>
    <w:rsid w:val="00B056D7"/>
    <w:rsid w:val="00B0617F"/>
    <w:rsid w:val="00B07194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5A09"/>
    <w:rsid w:val="00B265D5"/>
    <w:rsid w:val="00B26D93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37CB1"/>
    <w:rsid w:val="00B40575"/>
    <w:rsid w:val="00B40734"/>
    <w:rsid w:val="00B41151"/>
    <w:rsid w:val="00B42C57"/>
    <w:rsid w:val="00B43262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6A6D"/>
    <w:rsid w:val="00B5756A"/>
    <w:rsid w:val="00B604A2"/>
    <w:rsid w:val="00B60D04"/>
    <w:rsid w:val="00B60E89"/>
    <w:rsid w:val="00B6172F"/>
    <w:rsid w:val="00B61A79"/>
    <w:rsid w:val="00B61C7E"/>
    <w:rsid w:val="00B62544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5816"/>
    <w:rsid w:val="00B7659E"/>
    <w:rsid w:val="00B76613"/>
    <w:rsid w:val="00B7672F"/>
    <w:rsid w:val="00B779AF"/>
    <w:rsid w:val="00B80B8E"/>
    <w:rsid w:val="00B81178"/>
    <w:rsid w:val="00B818A5"/>
    <w:rsid w:val="00B81BD8"/>
    <w:rsid w:val="00B82AAC"/>
    <w:rsid w:val="00B83166"/>
    <w:rsid w:val="00B85E00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1D69"/>
    <w:rsid w:val="00BB21BD"/>
    <w:rsid w:val="00BB379B"/>
    <w:rsid w:val="00BB3EA9"/>
    <w:rsid w:val="00BB4059"/>
    <w:rsid w:val="00BB451B"/>
    <w:rsid w:val="00BB4923"/>
    <w:rsid w:val="00BB5575"/>
    <w:rsid w:val="00BB7ED6"/>
    <w:rsid w:val="00BC1D67"/>
    <w:rsid w:val="00BC21F8"/>
    <w:rsid w:val="00BC2472"/>
    <w:rsid w:val="00BC2576"/>
    <w:rsid w:val="00BC4534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152C"/>
    <w:rsid w:val="00BE1DDE"/>
    <w:rsid w:val="00BE2097"/>
    <w:rsid w:val="00BE25D7"/>
    <w:rsid w:val="00BE2D4B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4BB5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CC"/>
    <w:rsid w:val="00C059E5"/>
    <w:rsid w:val="00C05D8D"/>
    <w:rsid w:val="00C06055"/>
    <w:rsid w:val="00C06F32"/>
    <w:rsid w:val="00C106DA"/>
    <w:rsid w:val="00C10F40"/>
    <w:rsid w:val="00C10FCA"/>
    <w:rsid w:val="00C11107"/>
    <w:rsid w:val="00C11166"/>
    <w:rsid w:val="00C115DC"/>
    <w:rsid w:val="00C11F7C"/>
    <w:rsid w:val="00C122B5"/>
    <w:rsid w:val="00C129B9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4FFB"/>
    <w:rsid w:val="00C26E34"/>
    <w:rsid w:val="00C270B3"/>
    <w:rsid w:val="00C27392"/>
    <w:rsid w:val="00C30155"/>
    <w:rsid w:val="00C30AE5"/>
    <w:rsid w:val="00C3277E"/>
    <w:rsid w:val="00C32C18"/>
    <w:rsid w:val="00C34663"/>
    <w:rsid w:val="00C34CBB"/>
    <w:rsid w:val="00C352F2"/>
    <w:rsid w:val="00C357D0"/>
    <w:rsid w:val="00C35B27"/>
    <w:rsid w:val="00C3675B"/>
    <w:rsid w:val="00C37678"/>
    <w:rsid w:val="00C379AE"/>
    <w:rsid w:val="00C40D83"/>
    <w:rsid w:val="00C412D2"/>
    <w:rsid w:val="00C423BA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BBB"/>
    <w:rsid w:val="00C55C50"/>
    <w:rsid w:val="00C562B7"/>
    <w:rsid w:val="00C56742"/>
    <w:rsid w:val="00C56C87"/>
    <w:rsid w:val="00C57711"/>
    <w:rsid w:val="00C57BF0"/>
    <w:rsid w:val="00C6202B"/>
    <w:rsid w:val="00C628AA"/>
    <w:rsid w:val="00C651EF"/>
    <w:rsid w:val="00C66774"/>
    <w:rsid w:val="00C676E3"/>
    <w:rsid w:val="00C705CB"/>
    <w:rsid w:val="00C71FBE"/>
    <w:rsid w:val="00C7257D"/>
    <w:rsid w:val="00C72B83"/>
    <w:rsid w:val="00C72F76"/>
    <w:rsid w:val="00C73A65"/>
    <w:rsid w:val="00C7512E"/>
    <w:rsid w:val="00C75A5D"/>
    <w:rsid w:val="00C76D8B"/>
    <w:rsid w:val="00C77EB7"/>
    <w:rsid w:val="00C804DC"/>
    <w:rsid w:val="00C810D3"/>
    <w:rsid w:val="00C825CC"/>
    <w:rsid w:val="00C83216"/>
    <w:rsid w:val="00C8338B"/>
    <w:rsid w:val="00C83602"/>
    <w:rsid w:val="00C84206"/>
    <w:rsid w:val="00C84698"/>
    <w:rsid w:val="00C84DD5"/>
    <w:rsid w:val="00C8533C"/>
    <w:rsid w:val="00C85C4F"/>
    <w:rsid w:val="00C867EA"/>
    <w:rsid w:val="00C90414"/>
    <w:rsid w:val="00C911ED"/>
    <w:rsid w:val="00C941BB"/>
    <w:rsid w:val="00C94380"/>
    <w:rsid w:val="00C94974"/>
    <w:rsid w:val="00C94B20"/>
    <w:rsid w:val="00C95D3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B0188"/>
    <w:rsid w:val="00CB06BD"/>
    <w:rsid w:val="00CB0E1B"/>
    <w:rsid w:val="00CB3E5A"/>
    <w:rsid w:val="00CB493F"/>
    <w:rsid w:val="00CB4F73"/>
    <w:rsid w:val="00CB5C5B"/>
    <w:rsid w:val="00CC01A6"/>
    <w:rsid w:val="00CC09ED"/>
    <w:rsid w:val="00CC1095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9E4"/>
    <w:rsid w:val="00CC4C09"/>
    <w:rsid w:val="00CC4C48"/>
    <w:rsid w:val="00CC54FA"/>
    <w:rsid w:val="00CC5B59"/>
    <w:rsid w:val="00CC644A"/>
    <w:rsid w:val="00CC6C36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5CD"/>
    <w:rsid w:val="00CE7787"/>
    <w:rsid w:val="00CE7E19"/>
    <w:rsid w:val="00CF1144"/>
    <w:rsid w:val="00CF226B"/>
    <w:rsid w:val="00CF2857"/>
    <w:rsid w:val="00CF32BC"/>
    <w:rsid w:val="00CF3C06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4B"/>
    <w:rsid w:val="00D029E5"/>
    <w:rsid w:val="00D03097"/>
    <w:rsid w:val="00D033E5"/>
    <w:rsid w:val="00D03418"/>
    <w:rsid w:val="00D03DBB"/>
    <w:rsid w:val="00D03EEA"/>
    <w:rsid w:val="00D04FC3"/>
    <w:rsid w:val="00D05856"/>
    <w:rsid w:val="00D05910"/>
    <w:rsid w:val="00D06023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2F71"/>
    <w:rsid w:val="00D339FA"/>
    <w:rsid w:val="00D33C0A"/>
    <w:rsid w:val="00D3495F"/>
    <w:rsid w:val="00D35187"/>
    <w:rsid w:val="00D353E1"/>
    <w:rsid w:val="00D35452"/>
    <w:rsid w:val="00D35B9E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5B0E"/>
    <w:rsid w:val="00D47B66"/>
    <w:rsid w:val="00D47CDE"/>
    <w:rsid w:val="00D501E1"/>
    <w:rsid w:val="00D50298"/>
    <w:rsid w:val="00D50A9F"/>
    <w:rsid w:val="00D51946"/>
    <w:rsid w:val="00D5295F"/>
    <w:rsid w:val="00D533C1"/>
    <w:rsid w:val="00D53C42"/>
    <w:rsid w:val="00D54098"/>
    <w:rsid w:val="00D54993"/>
    <w:rsid w:val="00D54BF7"/>
    <w:rsid w:val="00D55C50"/>
    <w:rsid w:val="00D56A08"/>
    <w:rsid w:val="00D56BE9"/>
    <w:rsid w:val="00D57A00"/>
    <w:rsid w:val="00D57AB1"/>
    <w:rsid w:val="00D606EF"/>
    <w:rsid w:val="00D60E41"/>
    <w:rsid w:val="00D6131E"/>
    <w:rsid w:val="00D6160C"/>
    <w:rsid w:val="00D61933"/>
    <w:rsid w:val="00D62D62"/>
    <w:rsid w:val="00D64009"/>
    <w:rsid w:val="00D64887"/>
    <w:rsid w:val="00D64DBC"/>
    <w:rsid w:val="00D65BFB"/>
    <w:rsid w:val="00D6648B"/>
    <w:rsid w:val="00D6669A"/>
    <w:rsid w:val="00D66A1A"/>
    <w:rsid w:val="00D66B9C"/>
    <w:rsid w:val="00D66D1D"/>
    <w:rsid w:val="00D70C52"/>
    <w:rsid w:val="00D70C58"/>
    <w:rsid w:val="00D72355"/>
    <w:rsid w:val="00D72B91"/>
    <w:rsid w:val="00D730AC"/>
    <w:rsid w:val="00D7488D"/>
    <w:rsid w:val="00D75649"/>
    <w:rsid w:val="00D75654"/>
    <w:rsid w:val="00D76733"/>
    <w:rsid w:val="00D7798D"/>
    <w:rsid w:val="00D77EC6"/>
    <w:rsid w:val="00D8138F"/>
    <w:rsid w:val="00D814F3"/>
    <w:rsid w:val="00D82377"/>
    <w:rsid w:val="00D824AB"/>
    <w:rsid w:val="00D842DC"/>
    <w:rsid w:val="00D84903"/>
    <w:rsid w:val="00D84F86"/>
    <w:rsid w:val="00D8593C"/>
    <w:rsid w:val="00D85AC1"/>
    <w:rsid w:val="00D85FCA"/>
    <w:rsid w:val="00D86034"/>
    <w:rsid w:val="00D86EB7"/>
    <w:rsid w:val="00D87583"/>
    <w:rsid w:val="00D87A21"/>
    <w:rsid w:val="00D87DE9"/>
    <w:rsid w:val="00D9027F"/>
    <w:rsid w:val="00D9083F"/>
    <w:rsid w:val="00D90B79"/>
    <w:rsid w:val="00D9126A"/>
    <w:rsid w:val="00D913DB"/>
    <w:rsid w:val="00D91FCD"/>
    <w:rsid w:val="00D921D7"/>
    <w:rsid w:val="00D9234A"/>
    <w:rsid w:val="00D929AD"/>
    <w:rsid w:val="00D92A78"/>
    <w:rsid w:val="00D92E61"/>
    <w:rsid w:val="00D933CF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4E"/>
    <w:rsid w:val="00DA565D"/>
    <w:rsid w:val="00DA63A6"/>
    <w:rsid w:val="00DA6B68"/>
    <w:rsid w:val="00DA6DA2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D7B1A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1C7"/>
    <w:rsid w:val="00DF54D6"/>
    <w:rsid w:val="00DF5C48"/>
    <w:rsid w:val="00DF62C0"/>
    <w:rsid w:val="00DF6C4B"/>
    <w:rsid w:val="00DF7216"/>
    <w:rsid w:val="00DF7708"/>
    <w:rsid w:val="00E0055A"/>
    <w:rsid w:val="00E0094D"/>
    <w:rsid w:val="00E010E4"/>
    <w:rsid w:val="00E01B42"/>
    <w:rsid w:val="00E01DC2"/>
    <w:rsid w:val="00E021D0"/>
    <w:rsid w:val="00E0296B"/>
    <w:rsid w:val="00E030AD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4202"/>
    <w:rsid w:val="00E152BC"/>
    <w:rsid w:val="00E153CB"/>
    <w:rsid w:val="00E15A07"/>
    <w:rsid w:val="00E15D10"/>
    <w:rsid w:val="00E17ED6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40465"/>
    <w:rsid w:val="00E40652"/>
    <w:rsid w:val="00E40B4E"/>
    <w:rsid w:val="00E40F5D"/>
    <w:rsid w:val="00E410C0"/>
    <w:rsid w:val="00E41236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49"/>
    <w:rsid w:val="00E470A8"/>
    <w:rsid w:val="00E4734C"/>
    <w:rsid w:val="00E4771D"/>
    <w:rsid w:val="00E47B9C"/>
    <w:rsid w:val="00E50264"/>
    <w:rsid w:val="00E523DC"/>
    <w:rsid w:val="00E5350D"/>
    <w:rsid w:val="00E53B1F"/>
    <w:rsid w:val="00E5401E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C6A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5393"/>
    <w:rsid w:val="00E978AE"/>
    <w:rsid w:val="00E978B6"/>
    <w:rsid w:val="00E97C92"/>
    <w:rsid w:val="00EA0274"/>
    <w:rsid w:val="00EA179B"/>
    <w:rsid w:val="00EA20DF"/>
    <w:rsid w:val="00EA3698"/>
    <w:rsid w:val="00EA36AE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A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B67"/>
    <w:rsid w:val="00EC6C9E"/>
    <w:rsid w:val="00EC79BF"/>
    <w:rsid w:val="00EC7B68"/>
    <w:rsid w:val="00EC7CAA"/>
    <w:rsid w:val="00ED0297"/>
    <w:rsid w:val="00ED122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525"/>
    <w:rsid w:val="00EE06C5"/>
    <w:rsid w:val="00EE0D74"/>
    <w:rsid w:val="00EE1097"/>
    <w:rsid w:val="00EE1741"/>
    <w:rsid w:val="00EE1E47"/>
    <w:rsid w:val="00EE2B9D"/>
    <w:rsid w:val="00EE30F9"/>
    <w:rsid w:val="00EE3A82"/>
    <w:rsid w:val="00EE3C4E"/>
    <w:rsid w:val="00EE4241"/>
    <w:rsid w:val="00EE4949"/>
    <w:rsid w:val="00EE6BF0"/>
    <w:rsid w:val="00EF04A1"/>
    <w:rsid w:val="00EF05C0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8F1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17D3E"/>
    <w:rsid w:val="00F20118"/>
    <w:rsid w:val="00F20718"/>
    <w:rsid w:val="00F209F7"/>
    <w:rsid w:val="00F20E82"/>
    <w:rsid w:val="00F21498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3EE8"/>
    <w:rsid w:val="00F34884"/>
    <w:rsid w:val="00F34D7D"/>
    <w:rsid w:val="00F35983"/>
    <w:rsid w:val="00F35FFC"/>
    <w:rsid w:val="00F36473"/>
    <w:rsid w:val="00F3658B"/>
    <w:rsid w:val="00F36CF7"/>
    <w:rsid w:val="00F36FF1"/>
    <w:rsid w:val="00F40C70"/>
    <w:rsid w:val="00F40CB1"/>
    <w:rsid w:val="00F42EEE"/>
    <w:rsid w:val="00F44CA5"/>
    <w:rsid w:val="00F44CE6"/>
    <w:rsid w:val="00F4705E"/>
    <w:rsid w:val="00F50C4A"/>
    <w:rsid w:val="00F51109"/>
    <w:rsid w:val="00F530A3"/>
    <w:rsid w:val="00F5362E"/>
    <w:rsid w:val="00F5520D"/>
    <w:rsid w:val="00F55764"/>
    <w:rsid w:val="00F568A8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38A"/>
    <w:rsid w:val="00F81883"/>
    <w:rsid w:val="00F81D5F"/>
    <w:rsid w:val="00F81F21"/>
    <w:rsid w:val="00F8200E"/>
    <w:rsid w:val="00F832A8"/>
    <w:rsid w:val="00F83B95"/>
    <w:rsid w:val="00F83FAF"/>
    <w:rsid w:val="00F85B22"/>
    <w:rsid w:val="00F85EFC"/>
    <w:rsid w:val="00F879C0"/>
    <w:rsid w:val="00F87E27"/>
    <w:rsid w:val="00F90CD1"/>
    <w:rsid w:val="00F91A2F"/>
    <w:rsid w:val="00F93102"/>
    <w:rsid w:val="00F933B7"/>
    <w:rsid w:val="00F94AC2"/>
    <w:rsid w:val="00F95C06"/>
    <w:rsid w:val="00F96185"/>
    <w:rsid w:val="00F96A14"/>
    <w:rsid w:val="00F972BC"/>
    <w:rsid w:val="00F97464"/>
    <w:rsid w:val="00F97B8F"/>
    <w:rsid w:val="00FA0EA7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7C"/>
    <w:rsid w:val="00FB1C30"/>
    <w:rsid w:val="00FB2D0F"/>
    <w:rsid w:val="00FB2EA5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6A8"/>
    <w:rsid w:val="00FD08AD"/>
    <w:rsid w:val="00FD0EA1"/>
    <w:rsid w:val="00FD1355"/>
    <w:rsid w:val="00FD24DB"/>
    <w:rsid w:val="00FD2994"/>
    <w:rsid w:val="00FD2DD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7C3"/>
    <w:rsid w:val="00FE1BEA"/>
    <w:rsid w:val="00FE2A9A"/>
    <w:rsid w:val="00FE346A"/>
    <w:rsid w:val="00FE3C84"/>
    <w:rsid w:val="00FE484B"/>
    <w:rsid w:val="00FE5650"/>
    <w:rsid w:val="00FE5BED"/>
    <w:rsid w:val="00FE6CF2"/>
    <w:rsid w:val="00FE7F0B"/>
    <w:rsid w:val="00FF02E0"/>
    <w:rsid w:val="00FF0978"/>
    <w:rsid w:val="00FF1297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30"/>
    <w:rsid w:val="00FF6B60"/>
    <w:rsid w:val="00FF6CE7"/>
    <w:rsid w:val="00FF79D8"/>
    <w:rsid w:val="00FF7DC9"/>
    <w:rsid w:val="013E178C"/>
    <w:rsid w:val="0271C72F"/>
    <w:rsid w:val="02773146"/>
    <w:rsid w:val="038E91EC"/>
    <w:rsid w:val="03C340DD"/>
    <w:rsid w:val="04BA2F50"/>
    <w:rsid w:val="04E4C47D"/>
    <w:rsid w:val="057A8052"/>
    <w:rsid w:val="057D0CF7"/>
    <w:rsid w:val="057E4B35"/>
    <w:rsid w:val="05931137"/>
    <w:rsid w:val="0637661A"/>
    <w:rsid w:val="06476D3B"/>
    <w:rsid w:val="08B4DA5B"/>
    <w:rsid w:val="08CBAE18"/>
    <w:rsid w:val="08E290E4"/>
    <w:rsid w:val="093386E3"/>
    <w:rsid w:val="097F0DFD"/>
    <w:rsid w:val="09E381D7"/>
    <w:rsid w:val="0A8B42EC"/>
    <w:rsid w:val="0A92C961"/>
    <w:rsid w:val="0AA29040"/>
    <w:rsid w:val="0B1ADE5E"/>
    <w:rsid w:val="0B392F6A"/>
    <w:rsid w:val="0B7F5238"/>
    <w:rsid w:val="0D1B2299"/>
    <w:rsid w:val="0E2F4B87"/>
    <w:rsid w:val="0E4EE88C"/>
    <w:rsid w:val="0EDAC23A"/>
    <w:rsid w:val="10857F91"/>
    <w:rsid w:val="10923823"/>
    <w:rsid w:val="10A2FC1B"/>
    <w:rsid w:val="110322F6"/>
    <w:rsid w:val="1178A254"/>
    <w:rsid w:val="11C728F1"/>
    <w:rsid w:val="11C77B8D"/>
    <w:rsid w:val="1230E1FF"/>
    <w:rsid w:val="123B79A3"/>
    <w:rsid w:val="12596801"/>
    <w:rsid w:val="130542A0"/>
    <w:rsid w:val="135C7993"/>
    <w:rsid w:val="1363D713"/>
    <w:rsid w:val="13A15C48"/>
    <w:rsid w:val="146A06C8"/>
    <w:rsid w:val="155CFB0A"/>
    <w:rsid w:val="155D10A4"/>
    <w:rsid w:val="15760897"/>
    <w:rsid w:val="1645973E"/>
    <w:rsid w:val="1684CD0B"/>
    <w:rsid w:val="17316CAB"/>
    <w:rsid w:val="1794B7BF"/>
    <w:rsid w:val="180BAE35"/>
    <w:rsid w:val="18B414AF"/>
    <w:rsid w:val="18F4A7D7"/>
    <w:rsid w:val="193E7EB4"/>
    <w:rsid w:val="19B91279"/>
    <w:rsid w:val="19E1D20C"/>
    <w:rsid w:val="1A14E1EA"/>
    <w:rsid w:val="1A690D6D"/>
    <w:rsid w:val="1AD567A9"/>
    <w:rsid w:val="1B32F147"/>
    <w:rsid w:val="1B583E2E"/>
    <w:rsid w:val="1B9FBBB4"/>
    <w:rsid w:val="1BBA1897"/>
    <w:rsid w:val="1BE63554"/>
    <w:rsid w:val="1BFF9260"/>
    <w:rsid w:val="1C5B6D8A"/>
    <w:rsid w:val="1C6EF442"/>
    <w:rsid w:val="1CD2A7FE"/>
    <w:rsid w:val="1D74D6B9"/>
    <w:rsid w:val="1DFD46F1"/>
    <w:rsid w:val="1E8C839C"/>
    <w:rsid w:val="1EBF764E"/>
    <w:rsid w:val="1F14C6CC"/>
    <w:rsid w:val="1F235633"/>
    <w:rsid w:val="2010644B"/>
    <w:rsid w:val="20B9A677"/>
    <w:rsid w:val="20DF0DE1"/>
    <w:rsid w:val="2128C3B8"/>
    <w:rsid w:val="218C5387"/>
    <w:rsid w:val="23609D43"/>
    <w:rsid w:val="23B62374"/>
    <w:rsid w:val="24227706"/>
    <w:rsid w:val="24B39FC4"/>
    <w:rsid w:val="251FC508"/>
    <w:rsid w:val="25A1C453"/>
    <w:rsid w:val="25E5191F"/>
    <w:rsid w:val="26EDC436"/>
    <w:rsid w:val="280CA1AE"/>
    <w:rsid w:val="281C9B65"/>
    <w:rsid w:val="28899497"/>
    <w:rsid w:val="28A76191"/>
    <w:rsid w:val="29344EED"/>
    <w:rsid w:val="299EAB27"/>
    <w:rsid w:val="29EF8339"/>
    <w:rsid w:val="2A7EEBBF"/>
    <w:rsid w:val="2A97BFF5"/>
    <w:rsid w:val="2B82F4C5"/>
    <w:rsid w:val="2C78DFAC"/>
    <w:rsid w:val="2CF28D77"/>
    <w:rsid w:val="2D895180"/>
    <w:rsid w:val="2DB203D7"/>
    <w:rsid w:val="2E0BD8C5"/>
    <w:rsid w:val="2E2AF148"/>
    <w:rsid w:val="2E7C4C4C"/>
    <w:rsid w:val="2EF24554"/>
    <w:rsid w:val="2F3FA086"/>
    <w:rsid w:val="2F65362D"/>
    <w:rsid w:val="2FF8A9C2"/>
    <w:rsid w:val="300B9F1E"/>
    <w:rsid w:val="31964F94"/>
    <w:rsid w:val="321C095A"/>
    <w:rsid w:val="33463538"/>
    <w:rsid w:val="338CAD24"/>
    <w:rsid w:val="33B19DE4"/>
    <w:rsid w:val="33D82D10"/>
    <w:rsid w:val="3410FC05"/>
    <w:rsid w:val="3464CDEE"/>
    <w:rsid w:val="3497DCF4"/>
    <w:rsid w:val="353DD4AB"/>
    <w:rsid w:val="358D4F67"/>
    <w:rsid w:val="360A9E0B"/>
    <w:rsid w:val="36C44DE6"/>
    <w:rsid w:val="36D72E0C"/>
    <w:rsid w:val="376330CE"/>
    <w:rsid w:val="38A26549"/>
    <w:rsid w:val="38CCBF73"/>
    <w:rsid w:val="39977852"/>
    <w:rsid w:val="399972B2"/>
    <w:rsid w:val="3A779269"/>
    <w:rsid w:val="3B7D24E5"/>
    <w:rsid w:val="3C26A97B"/>
    <w:rsid w:val="3C3FD1D8"/>
    <w:rsid w:val="3C448110"/>
    <w:rsid w:val="3C45F7FB"/>
    <w:rsid w:val="3CEA7815"/>
    <w:rsid w:val="3DC6FA83"/>
    <w:rsid w:val="3DDBA239"/>
    <w:rsid w:val="3E652FD7"/>
    <w:rsid w:val="3EB3FE09"/>
    <w:rsid w:val="3F08CFE1"/>
    <w:rsid w:val="3F3603C7"/>
    <w:rsid w:val="3F7CAAD2"/>
    <w:rsid w:val="4071C3B5"/>
    <w:rsid w:val="411C1677"/>
    <w:rsid w:val="415E8E78"/>
    <w:rsid w:val="41767655"/>
    <w:rsid w:val="41AA1592"/>
    <w:rsid w:val="41AE952B"/>
    <w:rsid w:val="42291964"/>
    <w:rsid w:val="4234FE86"/>
    <w:rsid w:val="42A17CAB"/>
    <w:rsid w:val="431F1CC8"/>
    <w:rsid w:val="4356D815"/>
    <w:rsid w:val="43E63446"/>
    <w:rsid w:val="44170B97"/>
    <w:rsid w:val="4436101C"/>
    <w:rsid w:val="456F6645"/>
    <w:rsid w:val="45B2BC16"/>
    <w:rsid w:val="45C9F0EE"/>
    <w:rsid w:val="4603F978"/>
    <w:rsid w:val="46302F51"/>
    <w:rsid w:val="471DD508"/>
    <w:rsid w:val="478A957A"/>
    <w:rsid w:val="47D6A5E8"/>
    <w:rsid w:val="47FF15F4"/>
    <w:rsid w:val="48259BE2"/>
    <w:rsid w:val="48BE8F02"/>
    <w:rsid w:val="4A69FC03"/>
    <w:rsid w:val="4B30EBBF"/>
    <w:rsid w:val="4B74D88A"/>
    <w:rsid w:val="4BE65DBA"/>
    <w:rsid w:val="4C73A416"/>
    <w:rsid w:val="4CB2DBE4"/>
    <w:rsid w:val="4D0FC5F9"/>
    <w:rsid w:val="4D6EAC12"/>
    <w:rsid w:val="4EAC794C"/>
    <w:rsid w:val="4EECCFA8"/>
    <w:rsid w:val="4F11B72B"/>
    <w:rsid w:val="50981074"/>
    <w:rsid w:val="50A46D48"/>
    <w:rsid w:val="50E0F61B"/>
    <w:rsid w:val="51341F1A"/>
    <w:rsid w:val="5153F54F"/>
    <w:rsid w:val="51C8C1FC"/>
    <w:rsid w:val="5313B676"/>
    <w:rsid w:val="533F468D"/>
    <w:rsid w:val="53B68DF1"/>
    <w:rsid w:val="53E65165"/>
    <w:rsid w:val="54311358"/>
    <w:rsid w:val="55465767"/>
    <w:rsid w:val="555D5FB0"/>
    <w:rsid w:val="557AC8BB"/>
    <w:rsid w:val="56636520"/>
    <w:rsid w:val="5692B791"/>
    <w:rsid w:val="56BE4A21"/>
    <w:rsid w:val="570A8367"/>
    <w:rsid w:val="5779C284"/>
    <w:rsid w:val="57C5C53C"/>
    <w:rsid w:val="587342DF"/>
    <w:rsid w:val="595BB3B5"/>
    <w:rsid w:val="597A4CDA"/>
    <w:rsid w:val="59E146C5"/>
    <w:rsid w:val="5BFC70CD"/>
    <w:rsid w:val="5C2BC70A"/>
    <w:rsid w:val="5D51048A"/>
    <w:rsid w:val="5D88700C"/>
    <w:rsid w:val="5E2E8F77"/>
    <w:rsid w:val="5E5A4E8C"/>
    <w:rsid w:val="5E5ADA79"/>
    <w:rsid w:val="5EF8BA0C"/>
    <w:rsid w:val="5F7830C1"/>
    <w:rsid w:val="5FDBBA56"/>
    <w:rsid w:val="60D53D79"/>
    <w:rsid w:val="617217B7"/>
    <w:rsid w:val="61A36CDC"/>
    <w:rsid w:val="6231E75B"/>
    <w:rsid w:val="623E05D7"/>
    <w:rsid w:val="62D4D86E"/>
    <w:rsid w:val="62EE00CB"/>
    <w:rsid w:val="63DD318C"/>
    <w:rsid w:val="63F6F066"/>
    <w:rsid w:val="6404657C"/>
    <w:rsid w:val="6433FD39"/>
    <w:rsid w:val="6489D12C"/>
    <w:rsid w:val="64F2310D"/>
    <w:rsid w:val="65090009"/>
    <w:rsid w:val="651E6E1C"/>
    <w:rsid w:val="66B2ADD4"/>
    <w:rsid w:val="67D1F563"/>
    <w:rsid w:val="6829879D"/>
    <w:rsid w:val="68FCAA71"/>
    <w:rsid w:val="6A83B62B"/>
    <w:rsid w:val="6A991A9A"/>
    <w:rsid w:val="6BFF57EE"/>
    <w:rsid w:val="6C58E3CC"/>
    <w:rsid w:val="6D21317D"/>
    <w:rsid w:val="6D225D29"/>
    <w:rsid w:val="6D43D47D"/>
    <w:rsid w:val="6D7A4039"/>
    <w:rsid w:val="6DD54930"/>
    <w:rsid w:val="6DDC6281"/>
    <w:rsid w:val="6E1462AE"/>
    <w:rsid w:val="6E23910F"/>
    <w:rsid w:val="7001C854"/>
    <w:rsid w:val="704A2E0D"/>
    <w:rsid w:val="71ABFB4D"/>
    <w:rsid w:val="722D122B"/>
    <w:rsid w:val="73D58CC5"/>
    <w:rsid w:val="73FE9DBB"/>
    <w:rsid w:val="75266409"/>
    <w:rsid w:val="75697429"/>
    <w:rsid w:val="75E2528E"/>
    <w:rsid w:val="763DFD7E"/>
    <w:rsid w:val="76B89BA9"/>
    <w:rsid w:val="76DC8CF0"/>
    <w:rsid w:val="770F3422"/>
    <w:rsid w:val="78077FCD"/>
    <w:rsid w:val="784AE39D"/>
    <w:rsid w:val="7890927C"/>
    <w:rsid w:val="78B2304E"/>
    <w:rsid w:val="79A1610F"/>
    <w:rsid w:val="79C57086"/>
    <w:rsid w:val="7B50C94D"/>
    <w:rsid w:val="7C218D6C"/>
    <w:rsid w:val="7C55DF39"/>
    <w:rsid w:val="7DADB512"/>
    <w:rsid w:val="7E083A95"/>
    <w:rsid w:val="7E98E1A9"/>
    <w:rsid w:val="7F02C958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418676E5-950F-429F-8D1C-E2F7FB10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paragraph" w:styleId="af4">
    <w:name w:val="Revision"/>
    <w:hidden/>
    <w:uiPriority w:val="99"/>
    <w:semiHidden/>
    <w:rsid w:val="0007457B"/>
    <w:rPr>
      <w:rFonts w:ascii="바탕" w:eastAsia="바탕" w:hAnsi="Times New Roman"/>
      <w:kern w:val="2"/>
      <w:szCs w:val="24"/>
    </w:rPr>
  </w:style>
  <w:style w:type="character" w:styleId="af5">
    <w:name w:val="Unresolved Mention"/>
    <w:basedOn w:val="a0"/>
    <w:uiPriority w:val="99"/>
    <w:semiHidden/>
    <w:unhideWhenUsed/>
    <w:rsid w:val="00FF6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3" ma:contentTypeDescription="새 문서를 만듭니다." ma:contentTypeScope="" ma:versionID="8c0ad8222c49dcf66ea148f48c88d69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76227474a8af55a0cac6c21706f4ccac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2D094-9C6C-40C9-9CD5-22E44C615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66CD03F7-C8A9-4340-9B31-C35EAB69A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463</TotalTime>
  <Pages>2</Pages>
  <Words>231</Words>
  <Characters>764</Characters>
  <Application>Microsoft Office Word</Application>
  <DocSecurity>0</DocSecurity>
  <Lines>27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72</cp:revision>
  <cp:lastPrinted>2023-06-28T01:41:00Z</cp:lastPrinted>
  <dcterms:created xsi:type="dcterms:W3CDTF">2024-04-09T08:14:00Z</dcterms:created>
  <dcterms:modified xsi:type="dcterms:W3CDTF">2025-12-17T06:57:00Z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jamiebaek@premiumoutlets.co.kr, 백용환(파트장) - 홍보, %5b신세계사이먼%20보도자료%5d%20여주%20프리미엄%20아울렛%20외국인%20관광객%20혜택%20강화.docx, 2024-04-09T17:12:59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2023-06-28T06:29:59Z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