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7EF7" w14:textId="77777777" w:rsidR="008348E6" w:rsidRPr="009A48DB" w:rsidRDefault="008348E6" w:rsidP="004C67B3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8"/>
          <w:szCs w:val="8"/>
        </w:rPr>
      </w:pPr>
    </w:p>
    <w:p w14:paraId="3BE6A400" w14:textId="28055892" w:rsidR="0065751D" w:rsidRPr="00BD2FA6" w:rsidRDefault="00BD2FA6" w:rsidP="00BC1169">
      <w:pPr>
        <w:spacing w:line="276" w:lineRule="auto"/>
        <w:jc w:val="center"/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Aa합정산스"/>
          <w:b/>
          <w:bCs/>
          <w:kern w:val="0"/>
          <w:sz w:val="28"/>
          <w:szCs w:val="28"/>
        </w:rPr>
        <w:t>‘</w:t>
      </w:r>
      <w:r w:rsidR="00093890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올겨울 필수 아이템</w:t>
      </w:r>
      <w:r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부터</w:t>
      </w:r>
      <w:r w:rsidR="00093890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 </w:t>
      </w:r>
      <w:r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놓칠 수 없는 쇼핑 혜택까지</w:t>
      </w:r>
      <w:r>
        <w:rPr>
          <w:rFonts w:ascii="나눔고딕" w:eastAsia="나눔고딕" w:hAnsi="나눔고딕" w:cs="Aa합정산스"/>
          <w:b/>
          <w:bCs/>
          <w:kern w:val="0"/>
          <w:sz w:val="28"/>
          <w:szCs w:val="28"/>
        </w:rPr>
        <w:t>’</w:t>
      </w:r>
    </w:p>
    <w:p w14:paraId="4300F6FD" w14:textId="2FB64E08" w:rsidR="00BC1169" w:rsidRPr="009A48DB" w:rsidRDefault="0028743F" w:rsidP="00BC1169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</w:pPr>
      <w:proofErr w:type="spellStart"/>
      <w:r w:rsidRPr="009A48DB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신세계사이먼</w:t>
      </w:r>
      <w:proofErr w:type="spellEnd"/>
      <w:r w:rsidR="007C2DD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프리미엄 아울렛, 10일간 </w:t>
      </w:r>
      <w:proofErr w:type="spellStart"/>
      <w:r w:rsidR="00977293" w:rsidRPr="009A48DB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블랙프라이데이</w:t>
      </w:r>
      <w:proofErr w:type="spellEnd"/>
      <w:r w:rsidR="00977293" w:rsidRPr="009A48DB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</w:t>
      </w:r>
      <w:r w:rsidR="007C2DD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행사 진행</w:t>
      </w:r>
    </w:p>
    <w:p w14:paraId="4936E296" w14:textId="77777777" w:rsidR="003C7018" w:rsidRPr="007C2DD3" w:rsidRDefault="003C7018" w:rsidP="000E4B4D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10"/>
          <w:szCs w:val="10"/>
        </w:rPr>
      </w:pPr>
    </w:p>
    <w:p w14:paraId="7F99FA70" w14:textId="68E58BF3" w:rsidR="00BC1169" w:rsidRPr="009A48DB" w:rsidRDefault="00304A4B" w:rsidP="000E4B4D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10"/>
          <w:szCs w:val="10"/>
        </w:rPr>
      </w:pPr>
      <w:r w:rsidRPr="009A48DB">
        <w:rPr>
          <w:rFonts w:ascii="나눔고딕" w:eastAsia="나눔고딕" w:hAnsi="나눔고딕" w:cs="Aa합정산스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02EADDAE">
                <wp:simplePos x="0" y="0"/>
                <wp:positionH relativeFrom="margin">
                  <wp:posOffset>42546</wp:posOffset>
                </wp:positionH>
                <wp:positionV relativeFrom="paragraph">
                  <wp:posOffset>34925</wp:posOffset>
                </wp:positionV>
                <wp:extent cx="5676900" cy="1020725"/>
                <wp:effectExtent l="0" t="0" r="19050" b="2730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020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6FCC3" id="직사각형 1" o:spid="_x0000_s1026" style="position:absolute;margin-left:3.35pt;margin-top:2.75pt;width:447pt;height:80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" filled="f" strokecolor="black [3213]" strokeweight=".25pt">
                <w10:wrap anchorx="margin"/>
              </v:rect>
            </w:pict>
          </mc:Fallback>
        </mc:AlternateContent>
      </w:r>
    </w:p>
    <w:p w14:paraId="3FCAA23D" w14:textId="63FF1097" w:rsidR="003B479A" w:rsidRPr="009A48DB" w:rsidRDefault="000C2BA3" w:rsidP="00BC1169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FF72ED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11월</w:t>
      </w:r>
      <w:r w:rsidR="003D2E02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F72ED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28일</w:t>
      </w:r>
      <w:r w:rsidR="009A48DB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부터 </w:t>
      </w:r>
      <w:r w:rsidR="00FF72ED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12월</w:t>
      </w:r>
      <w:r w:rsidR="003D2E02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F72ED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7일</w:t>
      </w:r>
      <w:r w:rsidR="009A48DB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까지 </w:t>
      </w:r>
      <w:r w:rsidR="005519F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올해 마지막 아울렛 </w:t>
      </w:r>
      <w:proofErr w:type="spellStart"/>
      <w:r w:rsidR="005519F7">
        <w:rPr>
          <w:rFonts w:ascii="나눔고딕" w:eastAsia="나눔고딕" w:hAnsi="나눔고딕" w:cs="Aa합정산스" w:hint="eastAsia"/>
          <w:kern w:val="0"/>
          <w:sz w:val="22"/>
          <w:szCs w:val="22"/>
        </w:rPr>
        <w:t>블랙프라이데이</w:t>
      </w:r>
      <w:proofErr w:type="spellEnd"/>
      <w:r w:rsidR="005519F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806ED3">
        <w:rPr>
          <w:rFonts w:ascii="나눔고딕" w:eastAsia="나눔고딕" w:hAnsi="나눔고딕" w:cs="Aa합정산스" w:hint="eastAsia"/>
          <w:kern w:val="0"/>
          <w:sz w:val="22"/>
          <w:szCs w:val="22"/>
        </w:rPr>
        <w:t>쇼핑 찬스</w:t>
      </w:r>
    </w:p>
    <w:p w14:paraId="5B02969D" w14:textId="1B9F537D" w:rsidR="00781F40" w:rsidRPr="009A48DB" w:rsidRDefault="003B479A" w:rsidP="002E1760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5519F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겨울 </w:t>
      </w:r>
      <w:proofErr w:type="spellStart"/>
      <w:r w:rsidR="005519F7">
        <w:rPr>
          <w:rFonts w:ascii="나눔고딕" w:eastAsia="나눔고딕" w:hAnsi="나눔고딕" w:cs="Aa합정산스" w:hint="eastAsia"/>
          <w:kern w:val="0"/>
          <w:sz w:val="22"/>
          <w:szCs w:val="22"/>
        </w:rPr>
        <w:t>아우터</w:t>
      </w:r>
      <w:proofErr w:type="spellEnd"/>
      <w:r w:rsidR="005519F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806ED3">
        <w:rPr>
          <w:rFonts w:ascii="나눔고딕" w:eastAsia="나눔고딕" w:hAnsi="나눔고딕" w:cs="Aa합정산스" w:hint="eastAsia"/>
          <w:kern w:val="0"/>
          <w:sz w:val="22"/>
          <w:szCs w:val="22"/>
        </w:rPr>
        <w:t>특가부터 해외</w:t>
      </w:r>
      <w:r w:rsidR="001B7FE4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806ED3">
        <w:rPr>
          <w:rFonts w:ascii="나눔고딕" w:eastAsia="나눔고딕" w:hAnsi="나눔고딕" w:cs="Aa합정산스" w:hint="eastAsia"/>
          <w:kern w:val="0"/>
          <w:sz w:val="22"/>
          <w:szCs w:val="22"/>
        </w:rPr>
        <w:t>명품 브랜드 추가 할인까지 풍성한 혜택</w:t>
      </w:r>
    </w:p>
    <w:p w14:paraId="6E0A40E7" w14:textId="5C13B3B5" w:rsidR="00BC1169" w:rsidRPr="009A48DB" w:rsidRDefault="00F022EC" w:rsidP="00A615BD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5519F7">
        <w:rPr>
          <w:rFonts w:ascii="나눔고딕" w:eastAsia="나눔고딕" w:hAnsi="나눔고딕" w:cs="Aa합정산스" w:hint="eastAsia"/>
          <w:kern w:val="0"/>
          <w:sz w:val="22"/>
          <w:szCs w:val="22"/>
        </w:rPr>
        <w:t>크리스마스 분위기 속</w:t>
      </w:r>
      <w:r w:rsidR="00E662F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에서 </w:t>
      </w:r>
      <w:r w:rsidR="00806ED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즐기는 연말 </w:t>
      </w:r>
      <w:r w:rsidR="005519F7">
        <w:rPr>
          <w:rFonts w:ascii="나눔고딕" w:eastAsia="나눔고딕" w:hAnsi="나눔고딕" w:cs="Aa합정산스" w:hint="eastAsia"/>
          <w:kern w:val="0"/>
          <w:sz w:val="22"/>
          <w:szCs w:val="22"/>
        </w:rPr>
        <w:t>쇼핑</w:t>
      </w:r>
      <w:r w:rsidR="00281CE0">
        <w:rPr>
          <w:rFonts w:ascii="나눔고딕" w:eastAsia="나눔고딕" w:hAnsi="나눔고딕" w:cs="Aa합정산스" w:hint="eastAsia"/>
          <w:kern w:val="0"/>
          <w:sz w:val="22"/>
          <w:szCs w:val="22"/>
        </w:rPr>
        <w:t>과</w:t>
      </w:r>
      <w:r w:rsidR="005519F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사은행사</w:t>
      </w:r>
      <w:r w:rsidR="00281CE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혜택 가득</w:t>
      </w:r>
    </w:p>
    <w:p w14:paraId="1A09A1F6" w14:textId="7CC8F350" w:rsidR="00A615BD" w:rsidRPr="00E662F1" w:rsidRDefault="00A615BD" w:rsidP="00906F3E">
      <w:pPr>
        <w:spacing w:line="360" w:lineRule="auto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</w:p>
    <w:p w14:paraId="020DAECF" w14:textId="77777777" w:rsidR="00D5590C" w:rsidRDefault="00B535BB" w:rsidP="00854B14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(대표 </w:t>
      </w:r>
      <w:r w:rsidR="00346082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김영섭</w:t>
      </w: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)</w:t>
      </w:r>
      <w:r w:rsidR="001B1E43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이</w:t>
      </w:r>
      <w:r w:rsidR="007E0E4B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D22B43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1</w:t>
      </w:r>
      <w:r w:rsidR="0086621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1</w:t>
      </w:r>
      <w:r w:rsidR="00D22B43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월 </w:t>
      </w:r>
      <w:r w:rsidR="00CA2EE6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2</w:t>
      </w:r>
      <w:r w:rsidR="0086621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8</w:t>
      </w:r>
      <w:r w:rsidR="00D22B43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일</w:t>
      </w:r>
      <w:r w:rsidR="00CA2EE6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부터 </w:t>
      </w:r>
      <w:r w:rsidR="0086621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12월 7일</w:t>
      </w:r>
      <w:r w:rsidR="00CA2EE6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까지</w:t>
      </w:r>
      <w:r w:rsidR="00AC3E79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86621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10</w:t>
      </w:r>
      <w:r w:rsidR="003762E5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일간 </w:t>
      </w:r>
      <w:proofErr w:type="spellStart"/>
      <w:r w:rsidR="003762E5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여주·파주·부산·시흥</w:t>
      </w:r>
      <w:proofErr w:type="spellEnd"/>
      <w:r w:rsidR="003762E5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</w:t>
      </w:r>
      <w:r w:rsidR="00ED3C5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에서 </w:t>
      </w:r>
      <w:r w:rsidR="0086621F" w:rsidRPr="009A48DB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r w:rsidR="00936C2C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사이먼 </w:t>
      </w:r>
      <w:proofErr w:type="spellStart"/>
      <w:r w:rsidR="0086621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블랙프라이데이</w:t>
      </w:r>
      <w:proofErr w:type="spellEnd"/>
      <w:r w:rsidR="00AC3E79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(</w:t>
      </w:r>
      <w:r w:rsidR="0086621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SIMON BLACK</w:t>
      </w:r>
      <w:r w:rsidR="00936C2C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86621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FRIDAY</w:t>
      </w:r>
      <w:r w:rsidR="00AC3E79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)</w:t>
      </w:r>
      <w:r w:rsidR="0086621F" w:rsidRPr="009A48DB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0086621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행사</w:t>
      </w:r>
      <w:r w:rsidR="00AC3E79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를</w:t>
      </w:r>
      <w:r w:rsidR="00932208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936C2C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진행</w:t>
      </w:r>
      <w:r w:rsidR="00A21EC3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한다</w:t>
      </w:r>
      <w:r w:rsidR="00304A4B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.</w:t>
      </w:r>
      <w:r w:rsidR="00B56883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</w:p>
    <w:p w14:paraId="0E173DD8" w14:textId="599346BD" w:rsidR="00854B14" w:rsidRPr="009A48DB" w:rsidRDefault="00936C2C" w:rsidP="00854B14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이번 행사는 </w:t>
      </w:r>
      <w:r w:rsidR="00F16D53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올해 마지막 아울렛 </w:t>
      </w:r>
      <w:proofErr w:type="spellStart"/>
      <w:r w:rsidR="00A16398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블랙프라이데이</w:t>
      </w:r>
      <w:proofErr w:type="spellEnd"/>
      <w:r w:rsidR="00A16398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16D53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쇼핑 기회</w:t>
      </w:r>
      <w:r w:rsidR="00A40AC9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로</w:t>
      </w: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,</w:t>
      </w:r>
      <w:r w:rsidR="00F16D53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902FAE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스포츠</w:t>
      </w: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902FAE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아웃도어</w:t>
      </w:r>
      <w:r w:rsidR="007C2DD3">
        <w:rPr>
          <w:rFonts w:ascii="나눔고딕" w:eastAsia="나눔고딕" w:hAnsi="나눔고딕" w:cs="Aa합정산스" w:hint="eastAsia"/>
          <w:kern w:val="0"/>
          <w:sz w:val="22"/>
          <w:szCs w:val="22"/>
        </w:rPr>
        <w:t>부터</w:t>
      </w:r>
      <w:proofErr w:type="spellEnd"/>
      <w:r w:rsidR="007C2DD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해외</w:t>
      </w:r>
      <w:r w:rsidR="001B7FE4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7C2DD3">
        <w:rPr>
          <w:rFonts w:ascii="나눔고딕" w:eastAsia="나눔고딕" w:hAnsi="나눔고딕" w:cs="Aa합정산스" w:hint="eastAsia"/>
          <w:kern w:val="0"/>
          <w:sz w:val="22"/>
          <w:szCs w:val="22"/>
        </w:rPr>
        <w:t>명품</w:t>
      </w: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까지 다양한 </w:t>
      </w:r>
      <w:r w:rsidR="00A16398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장르 </w:t>
      </w:r>
      <w:r w:rsidR="00902FAE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브랜드</w:t>
      </w:r>
      <w:r w:rsidR="00F16D53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에서 풍성한 겨울 쇼핑 혜택을 선보인다.</w:t>
      </w:r>
    </w:p>
    <w:p w14:paraId="6BDE62F9" w14:textId="51A30813" w:rsidR="00B21851" w:rsidRPr="009A48DB" w:rsidRDefault="00407759" w:rsidP="00B21851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이번 </w:t>
      </w:r>
      <w:r w:rsidR="00130538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사이먼 </w:t>
      </w:r>
      <w:proofErr w:type="spellStart"/>
      <w:r w:rsidR="00130538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블랙프라이데이는</w:t>
      </w:r>
      <w:proofErr w:type="spellEnd"/>
      <w:r w:rsidR="00130538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특히 겨울</w:t>
      </w: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아우터</w:t>
      </w:r>
      <w:proofErr w:type="spellEnd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1607F6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중심 행사로 마련됐다</w:t>
      </w:r>
      <w:r w:rsidR="004A302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. </w:t>
      </w: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내셔널</w:t>
      </w:r>
      <w:r w:rsidR="00F45C72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지오그래픽</w:t>
      </w:r>
      <w:proofErr w:type="spellEnd"/>
      <w:r w:rsidR="004A302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, 컬럼비아</w:t>
      </w:r>
      <w:r w:rsidR="00C45BE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4A302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스포츠웨어, </w:t>
      </w:r>
      <w:proofErr w:type="spellStart"/>
      <w:r w:rsidR="00D3253D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네</w:t>
      </w:r>
      <w:r w:rsidR="004A302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파</w:t>
      </w:r>
      <w:proofErr w:type="spellEnd"/>
      <w:r w:rsidR="004A302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4A302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아이더</w:t>
      </w:r>
      <w:proofErr w:type="spellEnd"/>
      <w:r w:rsidR="004A302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 </w:t>
      </w:r>
      <w:r w:rsidR="00D3253D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인기 아웃도어 브랜드에서는 </w:t>
      </w:r>
      <w:proofErr w:type="spellStart"/>
      <w:r w:rsidR="00D3253D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롱패딩</w:t>
      </w:r>
      <w:proofErr w:type="spellEnd"/>
      <w:r w:rsidR="00D3253D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D3253D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구스다운</w:t>
      </w:r>
      <w:proofErr w:type="spellEnd"/>
      <w:r w:rsidR="00D3253D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 겨울 필수 아이템을 합리적인 가격에 만나볼 수 있다. </w:t>
      </w:r>
      <w:proofErr w:type="spellStart"/>
      <w:r w:rsidR="004A302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스노우피크</w:t>
      </w:r>
      <w:proofErr w:type="spellEnd"/>
      <w:r w:rsidR="004A302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다이나핏</w:t>
      </w:r>
      <w:proofErr w:type="spellEnd"/>
      <w:r w:rsidR="00860680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860680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코닥</w:t>
      </w:r>
      <w:r w:rsidR="00854B1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에서는</w:t>
      </w:r>
      <w:proofErr w:type="spellEnd"/>
      <w:r w:rsidR="00854B1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854B1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아우터</w:t>
      </w:r>
      <w:proofErr w:type="spellEnd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특가</w:t>
      </w:r>
      <w:r w:rsidR="00FF0B3A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상품</w:t>
      </w:r>
      <w:r w:rsidR="00854B1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을 </w:t>
      </w:r>
      <w:r w:rsidR="000E6A5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준비했다.</w:t>
      </w:r>
    </w:p>
    <w:p w14:paraId="7F9D73BE" w14:textId="02712FAA" w:rsidR="00D5590C" w:rsidRDefault="008930F9" w:rsidP="00D5590C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여주 프리미엄 아울렛 단독 입점 브랜드</w:t>
      </w:r>
      <w:r w:rsidR="009A2B5B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에서도</w:t>
      </w:r>
      <w:r w:rsidR="00FF0B3A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D149B7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특별 </w:t>
      </w:r>
      <w:r w:rsidR="00FF0B3A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혜택</w:t>
      </w:r>
      <w:r w:rsidR="009A2B5B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을</w:t>
      </w:r>
      <w:r w:rsidR="00FF0B3A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D149B7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선보인</w:t>
      </w:r>
      <w:r w:rsidR="00FF0B3A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다.</w:t>
      </w: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질</w:t>
      </w:r>
      <w:r w:rsidR="005406B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샌더</w:t>
      </w:r>
      <w:r w:rsidR="00854B1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는</w:t>
      </w:r>
      <w:proofErr w:type="spellEnd"/>
      <w:r w:rsidR="007B1031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14D2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아울렛 가격에서 </w:t>
      </w:r>
      <w:r w:rsidR="007B1031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최대 50% 할인</w:t>
      </w: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이브살로몬</w:t>
      </w:r>
      <w:proofErr w:type="spellEnd"/>
      <w:r w:rsidR="0023189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23189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앤드원더</w:t>
      </w:r>
      <w:proofErr w:type="spellEnd"/>
      <w:r w:rsidR="0023189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23189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페트레이는</w:t>
      </w:r>
      <w:proofErr w:type="spellEnd"/>
      <w:r w:rsidR="0023189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아울렛 가격에서 추가 10% 할인해</w:t>
      </w:r>
      <w:r w:rsidR="001B7FE4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gramStart"/>
      <w:r w:rsidR="0023189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준다.(</w:t>
      </w:r>
      <w:proofErr w:type="gramEnd"/>
      <w:r w:rsidR="0023189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일부</w:t>
      </w:r>
      <w:r w:rsidR="001B7FE4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23189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품목 제외)</w:t>
      </w:r>
      <w:r w:rsidR="00854B14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C45BE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스포츠&amp;아웃도어 </w:t>
      </w:r>
      <w:r w:rsidR="00720163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프리미엄</w:t>
      </w:r>
      <w:r w:rsidR="00C45BE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C45BEB">
        <w:rPr>
          <w:rFonts w:ascii="나눔고딕" w:eastAsia="나눔고딕" w:hAnsi="나눔고딕" w:cs="Aa합정산스" w:hint="eastAsia"/>
          <w:kern w:val="0"/>
          <w:sz w:val="22"/>
          <w:szCs w:val="22"/>
        </w:rPr>
        <w:t>멀티숍</w:t>
      </w:r>
      <w:proofErr w:type="spellEnd"/>
      <w:r w:rsidR="00C45BE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85640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오프아</w:t>
      </w:r>
      <w:r w:rsidR="000615C0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웃</w:t>
      </w:r>
      <w:r w:rsidR="0023189F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에서는</w:t>
      </w:r>
      <w:r w:rsidR="00E85640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9C030A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트레일러닝화</w:t>
      </w:r>
      <w:r w:rsidR="00720163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와</w:t>
      </w:r>
      <w:proofErr w:type="spellEnd"/>
      <w:r w:rsidR="00720163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9C030A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캠핑</w:t>
      </w:r>
      <w:r w:rsidR="001B7FE4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9C030A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용품</w:t>
      </w:r>
      <w:r w:rsidR="00720163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을 할인 판매한다.</w:t>
      </w:r>
      <w:r w:rsidR="00D5590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</w:p>
    <w:p w14:paraId="0C133E28" w14:textId="61F7EF1F" w:rsidR="009A48DB" w:rsidRPr="009A48DB" w:rsidRDefault="009A48DB" w:rsidP="00D5590C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이</w:t>
      </w:r>
      <w:r w:rsidR="001B7FE4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밖에도 아르마니</w:t>
      </w:r>
      <w:r w:rsidR="005406B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스토어, </w:t>
      </w:r>
      <w:proofErr w:type="spellStart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브루넬</w:t>
      </w:r>
      <w:r w:rsidR="00710B4F">
        <w:rPr>
          <w:rFonts w:ascii="나눔고딕" w:eastAsia="나눔고딕" w:hAnsi="나눔고딕" w:cs="Aa합정산스" w:hint="eastAsia"/>
          <w:kern w:val="0"/>
          <w:sz w:val="22"/>
          <w:szCs w:val="22"/>
        </w:rPr>
        <w:t>로</w:t>
      </w:r>
      <w:proofErr w:type="spellEnd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쿠치넬리</w:t>
      </w:r>
      <w:proofErr w:type="spellEnd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, 보스, 폴</w:t>
      </w:r>
      <w:r w:rsidR="00710B4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스미스 등 해외</w:t>
      </w:r>
      <w:r w:rsidR="001B7FE4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명품 입점 브랜드에서도 풍성한 혜택을 준비했다. </w:t>
      </w:r>
    </w:p>
    <w:p w14:paraId="24C43521" w14:textId="101E83F3" w:rsidR="00A24A26" w:rsidRPr="009A48DB" w:rsidRDefault="00D95FB6" w:rsidP="00550DFA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쇼핑에 혜택을 더하는 사은행사도 준비했다.</w:t>
      </w:r>
      <w:r w:rsidR="004D1C74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기간 중 금~일요일 행사 </w:t>
      </w:r>
      <w:r w:rsidR="003367F3">
        <w:rPr>
          <w:rFonts w:ascii="나눔고딕" w:eastAsia="나눔고딕" w:hAnsi="나눔고딕" w:cs="Aa합정산스" w:hint="eastAsia"/>
          <w:kern w:val="0"/>
          <w:sz w:val="22"/>
          <w:szCs w:val="22"/>
        </w:rPr>
        <w:t>브랜드에서</w:t>
      </w:r>
      <w:r w:rsidRPr="001C3D7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B43AA9" w:rsidRPr="001C3D7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삼성카드로 </w:t>
      </w:r>
      <w:r w:rsidR="00463CE1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60/100만원 이상 구매 시 4/7만원의 신세계</w:t>
      </w:r>
      <w:r w:rsidR="003558D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463CE1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상품권을 증정한다. </w:t>
      </w:r>
    </w:p>
    <w:p w14:paraId="0665C634" w14:textId="7598B9FF" w:rsidR="00102992" w:rsidRPr="009A48DB" w:rsidRDefault="00C94FB3" w:rsidP="00ED3C54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lastRenderedPageBreak/>
        <w:t>신세계사이먼</w:t>
      </w:r>
      <w:proofErr w:type="spellEnd"/>
      <w:r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관계자는 </w:t>
      </w:r>
      <w:r w:rsidRPr="009A48DB">
        <w:rPr>
          <w:rFonts w:ascii="나눔고딕" w:eastAsia="나눔고딕" w:hAnsi="나눔고딕" w:cs="Aa합정산스"/>
          <w:kern w:val="0"/>
          <w:sz w:val="22"/>
          <w:szCs w:val="22"/>
        </w:rPr>
        <w:t>“</w:t>
      </w:r>
      <w:r w:rsidR="00CC1A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이번 </w:t>
      </w:r>
      <w:proofErr w:type="spellStart"/>
      <w:r w:rsidR="00CC1A8C">
        <w:rPr>
          <w:rFonts w:ascii="나눔고딕" w:eastAsia="나눔고딕" w:hAnsi="나눔고딕" w:cs="Aa합정산스" w:hint="eastAsia"/>
          <w:kern w:val="0"/>
          <w:sz w:val="22"/>
          <w:szCs w:val="22"/>
        </w:rPr>
        <w:t>블랙프라이데이</w:t>
      </w:r>
      <w:proofErr w:type="spellEnd"/>
      <w:r w:rsidR="00CC1A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행사에서는 </w:t>
      </w:r>
      <w:r w:rsidR="00F86D3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따뜻한 겨울을 </w:t>
      </w:r>
      <w:r w:rsidR="008E0A9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보내기 위해 필요한 인기 브랜드의 </w:t>
      </w:r>
      <w:proofErr w:type="spellStart"/>
      <w:r w:rsidR="008E0A93">
        <w:rPr>
          <w:rFonts w:ascii="나눔고딕" w:eastAsia="나눔고딕" w:hAnsi="나눔고딕" w:cs="Aa합정산스" w:hint="eastAsia"/>
          <w:kern w:val="0"/>
          <w:sz w:val="22"/>
          <w:szCs w:val="22"/>
        </w:rPr>
        <w:t>아우터</w:t>
      </w:r>
      <w:proofErr w:type="spellEnd"/>
      <w:r w:rsidR="008E0A9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상품을 합리적으로 준비할 수 있다</w:t>
      </w:r>
      <w:r w:rsidR="008E0A93">
        <w:rPr>
          <w:rFonts w:ascii="나눔고딕" w:eastAsia="나눔고딕" w:hAnsi="나눔고딕" w:cs="Aa합정산스"/>
          <w:kern w:val="0"/>
          <w:sz w:val="22"/>
          <w:szCs w:val="22"/>
        </w:rPr>
        <w:t>”</w:t>
      </w:r>
      <w:proofErr w:type="spellStart"/>
      <w:r w:rsidR="007274E2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며</w:t>
      </w:r>
      <w:proofErr w:type="spellEnd"/>
      <w:r w:rsidR="007274E2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7274E2" w:rsidRPr="009A48DB">
        <w:rPr>
          <w:rFonts w:ascii="나눔고딕" w:eastAsia="나눔고딕" w:hAnsi="나눔고딕" w:cs="Aa합정산스"/>
          <w:kern w:val="0"/>
          <w:sz w:val="22"/>
          <w:szCs w:val="22"/>
        </w:rPr>
        <w:t>“</w:t>
      </w:r>
      <w:r w:rsidR="00CC1A8C">
        <w:rPr>
          <w:rFonts w:ascii="나눔고딕" w:eastAsia="나눔고딕" w:hAnsi="나눔고딕" w:cs="Aa합정산스" w:hint="eastAsia"/>
          <w:kern w:val="0"/>
          <w:sz w:val="22"/>
          <w:szCs w:val="22"/>
        </w:rPr>
        <w:t>크리스마스 분위기로 꾸며진 화려한 아울렛에서 선물 같은 연말 쇼핑의 즐거움</w:t>
      </w:r>
      <w:r w:rsidR="00A67288">
        <w:rPr>
          <w:rFonts w:ascii="나눔고딕" w:eastAsia="나눔고딕" w:hAnsi="나눔고딕" w:cs="Aa합정산스" w:hint="eastAsia"/>
          <w:kern w:val="0"/>
          <w:sz w:val="22"/>
          <w:szCs w:val="22"/>
        </w:rPr>
        <w:t>도</w:t>
      </w:r>
      <w:r w:rsidR="00CC1A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CC1A8C">
        <w:rPr>
          <w:rFonts w:ascii="나눔고딕" w:eastAsia="나눔고딕" w:hAnsi="나눔고딕" w:cs="Aa합정산스" w:hint="eastAsia"/>
          <w:kern w:val="0"/>
          <w:sz w:val="22"/>
          <w:szCs w:val="22"/>
        </w:rPr>
        <w:t>느껴보시길</w:t>
      </w:r>
      <w:proofErr w:type="spellEnd"/>
      <w:r w:rsidR="00CC1A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바란다</w:t>
      </w:r>
      <w:r w:rsidR="006D3FE0" w:rsidRPr="009A48DB">
        <w:rPr>
          <w:rFonts w:ascii="나눔고딕" w:eastAsia="나눔고딕" w:hAnsi="나눔고딕" w:cs="Aa합정산스"/>
          <w:kern w:val="0"/>
          <w:sz w:val="22"/>
          <w:szCs w:val="22"/>
        </w:rPr>
        <w:t>”</w:t>
      </w:r>
      <w:r w:rsidR="001A4201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고 말했다. </w:t>
      </w:r>
      <w:r w:rsidR="0080534B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&lt;끝</w:t>
      </w:r>
      <w:r w:rsidR="001A4201" w:rsidRPr="009A48DB">
        <w:rPr>
          <w:rFonts w:ascii="나눔고딕" w:eastAsia="나눔고딕" w:hAnsi="나눔고딕" w:cs="Aa합정산스" w:hint="eastAsia"/>
          <w:kern w:val="0"/>
          <w:sz w:val="22"/>
          <w:szCs w:val="22"/>
        </w:rPr>
        <w:t>&gt;</w:t>
      </w:r>
    </w:p>
    <w:sectPr w:rsidR="00102992" w:rsidRPr="009A48DB" w:rsidSect="00CC6AB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6" w:bottom="1560" w:left="1418" w:header="851" w:footer="9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2972" w14:textId="77777777" w:rsidR="00CE0465" w:rsidRDefault="00CE0465" w:rsidP="005F3A9E">
      <w:r>
        <w:separator/>
      </w:r>
    </w:p>
  </w:endnote>
  <w:endnote w:type="continuationSeparator" w:id="0">
    <w:p w14:paraId="76C0D9CE" w14:textId="77777777" w:rsidR="00CE0465" w:rsidRDefault="00CE0465" w:rsidP="005F3A9E">
      <w:r>
        <w:continuationSeparator/>
      </w:r>
    </w:p>
  </w:endnote>
  <w:endnote w:type="continuationNotice" w:id="1">
    <w:p w14:paraId="00B7E0F8" w14:textId="77777777" w:rsidR="00CE0465" w:rsidRDefault="00CE0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a합정산스">
    <w:panose1 w:val="02020603020101020101"/>
    <w:charset w:val="81"/>
    <w:family w:val="roman"/>
    <w:pitch w:val="variable"/>
    <w:sig w:usb0="800002A7" w:usb1="19D77CFB" w:usb2="00000018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A38" w14:textId="27B60C3F" w:rsidR="00046919" w:rsidRDefault="00906F3E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E0095CC" wp14:editId="5DF499C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2540"/>
              <wp:wrapSquare wrapText="bothSides"/>
              <wp:docPr id="8" name="Text Box 8" descr="krpark@premiumoutlets.co.kr, 박기령(파트너) - 홍보, [신세계사이먼 보도자료] 신세계사이먼 프리미엄 아울렛, ‘슈퍼 새터데이’ 개최.docx, 2023-10-06T14:17:5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03278" w14:textId="77777777" w:rsidR="00A21EC3" w:rsidRDefault="00906F3E">
                          <w:pPr>
                            <w:rPr>
                              <w:rFonts w:ascii="Calibri" w:eastAsiaTheme="minorEastAsia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6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krpark@premiumoutlets.co.kr, 박기령(파트너) - 홍보, [신세계사이먼 보도자료] 신세계사이먼 프리미엄 아울렛, ‘슈</w:t>
                          </w:r>
                        </w:p>
                        <w:p w14:paraId="61229571" w14:textId="77777777" w:rsidR="00A21EC3" w:rsidRDefault="00A21EC3">
                          <w:pPr>
                            <w:rPr>
                              <w:rFonts w:ascii="Calibri" w:eastAsiaTheme="minorEastAsia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7C0B4B9F" w14:textId="4B9D0055" w:rsidR="00906F3E" w:rsidRPr="00906F3E" w:rsidRDefault="00906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6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퍼 새터데이’ 개최.docx, 2023-10-06T14:17:54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095C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krpark@premiumoutlets.co.kr, 박기령(파트너) - 홍보, [신세계사이먼 보도자료] 신세계사이먼 프리미엄 아울렛, ‘슈퍼 새터데이’ 개최.docx, 2023-10-06T14:17:54" style="position:absolute;left:0;text-align:left;margin-left:0;margin-top:.05pt;width:34.95pt;height:34.95pt;z-index:25165824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D003278" w14:textId="77777777" w:rsidR="00A21EC3" w:rsidRDefault="00906F3E">
                    <w:pPr>
                      <w:rPr>
                        <w:rFonts w:ascii="Calibri" w:eastAsiaTheme="minorEastAsia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06F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krpark@premiumoutlets.co.kr, 박기령(파트너) - 홍보, [신세계사이먼 보도자료] 신세계사이먼 프리미엄 아울렛, ‘슈</w:t>
                    </w:r>
                  </w:p>
                  <w:p w14:paraId="61229571" w14:textId="77777777" w:rsidR="00A21EC3" w:rsidRDefault="00A21EC3">
                    <w:pPr>
                      <w:rPr>
                        <w:rFonts w:ascii="Calibri" w:eastAsiaTheme="minorEastAsia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7C0B4B9F" w14:textId="4B9D0055" w:rsidR="00906F3E" w:rsidRPr="00906F3E" w:rsidRDefault="00906F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06F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퍼 새터데이’ 개최.docx, 2023-10-06T14:17:54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1B15564C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7F8923F0">
              <wp:simplePos x="0" y="0"/>
              <wp:positionH relativeFrom="column">
                <wp:posOffset>-10161</wp:posOffset>
              </wp:positionH>
              <wp:positionV relativeFrom="paragraph">
                <wp:posOffset>116205</wp:posOffset>
              </wp:positionV>
              <wp:extent cx="5832475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24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D15380" id="직사각형 4" o:spid="_x0000_s1026" style="position:absolute;margin-left:-.8pt;margin-top:9.15pt;width:459.2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" fillcolor="#a0005b" stroked="f" strokeweight="2pt"/>
          </w:pict>
        </mc:Fallback>
      </mc:AlternateContent>
    </w:r>
  </w:p>
  <w:p w14:paraId="6139E0D6" w14:textId="15A8B351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CF1" w14:textId="05DFE0AC" w:rsidR="00046919" w:rsidRDefault="00906F3E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8BACB0C" wp14:editId="1A0A8C1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2540"/>
              <wp:wrapSquare wrapText="bothSides"/>
              <wp:docPr id="7" name="Text Box 7" descr="krpark@premiumoutlets.co.kr, 박기령(파트너) - 홍보, [신세계사이먼 보도자료] 신세계사이먼 프리미엄 아울렛, ‘슈퍼 새터데이’ 개최.docx, 2023-10-06T14:17:5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9DAC2" w14:textId="77777777" w:rsidR="00150CE1" w:rsidRDefault="00906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6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krpark@premiumoutlets.co.kr, 박기령(파트너) - 홍보, [신세계사이먼 보도자료] 신세계사이먼 프리미엄 아울렛, ‘슈퍼</w:t>
                          </w:r>
                        </w:p>
                        <w:p w14:paraId="69101D5E" w14:textId="77777777" w:rsidR="00150CE1" w:rsidRDefault="00150C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4741FCDB" w14:textId="131A0A76" w:rsidR="00906F3E" w:rsidRPr="00906F3E" w:rsidRDefault="00906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6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새터데이’ 개최.docx, 2023-10-06T14:17:54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ACB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krpark@premiumoutlets.co.kr, 박기령(파트너) - 홍보, [신세계사이먼 보도자료] 신세계사이먼 프리미엄 아울렛, ‘슈퍼 새터데이’ 개최.docx, 2023-10-06T14:17:54" style="position:absolute;left:0;text-align:left;margin-left:0;margin-top:.05pt;width:34.95pt;height:34.95pt;z-index:251658243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609DAC2" w14:textId="77777777" w:rsidR="00150CE1" w:rsidRDefault="00906F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06F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krpark@premiumoutlets.co.kr, 박기령(파트너) - 홍보, [신세계사이먼 보도자료] 신세계사이먼 프리미엄 아울렛, ‘슈퍼</w:t>
                    </w:r>
                  </w:p>
                  <w:p w14:paraId="69101D5E" w14:textId="77777777" w:rsidR="00150CE1" w:rsidRDefault="00150C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4741FCDB" w14:textId="131A0A76" w:rsidR="00906F3E" w:rsidRPr="00906F3E" w:rsidRDefault="00906F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06F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새터데이’ 개최.docx, 2023-10-06T14:17:54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B5A6" w14:textId="77777777" w:rsidR="00CE0465" w:rsidRDefault="00CE0465" w:rsidP="005F3A9E">
      <w:r>
        <w:separator/>
      </w:r>
    </w:p>
  </w:footnote>
  <w:footnote w:type="continuationSeparator" w:id="0">
    <w:p w14:paraId="74ECD633" w14:textId="77777777" w:rsidR="00CE0465" w:rsidRDefault="00CE0465" w:rsidP="005F3A9E">
      <w:r>
        <w:continuationSeparator/>
      </w:r>
    </w:p>
  </w:footnote>
  <w:footnote w:type="continuationNotice" w:id="1">
    <w:p w14:paraId="504F1B95" w14:textId="77777777" w:rsidR="00CE0465" w:rsidRDefault="00CE04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0CEAA2B5">
          <wp:simplePos x="0" y="0"/>
          <wp:positionH relativeFrom="margin">
            <wp:posOffset>2931322</wp:posOffset>
          </wp:positionH>
          <wp:positionV relativeFrom="margin">
            <wp:posOffset>-1099820</wp:posOffset>
          </wp:positionV>
          <wp:extent cx="2889250" cy="521970"/>
          <wp:effectExtent l="0" t="0" r="0" b="0"/>
          <wp:wrapSquare wrapText="bothSides"/>
          <wp:docPr id="175126165" name="그림 175126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14EE61D6" w14:textId="475E70DF" w:rsidR="00537BE0" w:rsidRPr="00537BE0" w:rsidRDefault="006C15FD" w:rsidP="006C15FD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585F120D">
              <wp:simplePos x="0" y="0"/>
              <wp:positionH relativeFrom="margin">
                <wp:align>left</wp:align>
              </wp:positionH>
              <wp:positionV relativeFrom="paragraph">
                <wp:posOffset>252946</wp:posOffset>
              </wp:positionV>
              <wp:extent cx="5781675" cy="45719"/>
              <wp:effectExtent l="0" t="0" r="9525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16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DB3F2" id="직사각형 2" o:spid="_x0000_s1026" style="position:absolute;margin-left:0;margin-top:19.9pt;width:455.25pt;height:3.6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" fillcolor="#a0005b" stroked="f" strokeweight="2pt">
              <w10:wrap anchorx="margin"/>
            </v:rect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 w:rsidR="009C08C9" w:rsidRPr="009C08C9">
      <w:rPr>
        <w:rFonts w:ascii="맑은 고딕" w:eastAsia="맑은 고딕" w:hAnsi="맑은 고딕" w:hint="eastAsia"/>
        <w:bCs/>
      </w:rPr>
      <w:t>k</w:t>
    </w:r>
    <w:r w:rsidR="009C08C9" w:rsidRPr="009C08C9">
      <w:rPr>
        <w:rFonts w:ascii="맑은 고딕" w:eastAsia="맑은 고딕" w:hAnsi="맑은 고딕"/>
        <w:bCs/>
      </w:rPr>
      <w:t>rpark</w:t>
    </w:r>
    <w:r w:rsidR="003E4EEA" w:rsidRPr="002531A3">
      <w:rPr>
        <w:rFonts w:ascii="맑은 고딕" w:eastAsia="맑은 고딕" w:hAnsi="맑은 고딕" w:hint="eastAsia"/>
      </w:rPr>
      <w:t>@premiumoutlets.co.kr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AB5ACA">
      <w:rPr>
        <w:rFonts w:ascii="맑은 고딕" w:eastAsia="맑은 고딕" w:hAnsi="맑은 고딕"/>
      </w:rPr>
      <w:t>202</w:t>
    </w:r>
    <w:r w:rsidR="004C67B3">
      <w:rPr>
        <w:rFonts w:ascii="맑은 고딕" w:eastAsia="맑은 고딕" w:hAnsi="맑은 고딕" w:hint="eastAsia"/>
      </w:rPr>
      <w:t>5.1</w:t>
    </w:r>
    <w:r w:rsidR="004E5956">
      <w:rPr>
        <w:rFonts w:ascii="맑은 고딕" w:eastAsia="맑은 고딕" w:hAnsi="맑은 고딕" w:hint="eastAsia"/>
      </w:rPr>
      <w:t>1.2</w:t>
    </w:r>
    <w:r w:rsidR="00615F92">
      <w:rPr>
        <w:rFonts w:ascii="맑은 고딕" w:eastAsia="맑은 고딕" w:hAnsi="맑은 고딕" w:hint="eastAsia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1895AE3"/>
    <w:multiLevelType w:val="hybridMultilevel"/>
    <w:tmpl w:val="0FAC883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8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9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6"/>
  </w:num>
  <w:num w:numId="10" w16cid:durableId="698315247">
    <w:abstractNumId w:val="19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7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8"/>
  </w:num>
  <w:num w:numId="21" w16cid:durableId="199785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1CE"/>
    <w:rsid w:val="00002978"/>
    <w:rsid w:val="00003068"/>
    <w:rsid w:val="00003AFB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B1C"/>
    <w:rsid w:val="00006E78"/>
    <w:rsid w:val="00006F1C"/>
    <w:rsid w:val="0000786E"/>
    <w:rsid w:val="00007CC5"/>
    <w:rsid w:val="00007F5D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18A"/>
    <w:rsid w:val="00020778"/>
    <w:rsid w:val="00021578"/>
    <w:rsid w:val="00021A9C"/>
    <w:rsid w:val="00022125"/>
    <w:rsid w:val="000223E3"/>
    <w:rsid w:val="0002465D"/>
    <w:rsid w:val="00025C2A"/>
    <w:rsid w:val="00025D71"/>
    <w:rsid w:val="00026467"/>
    <w:rsid w:val="0003033F"/>
    <w:rsid w:val="00030620"/>
    <w:rsid w:val="000308E3"/>
    <w:rsid w:val="0003184C"/>
    <w:rsid w:val="0003184E"/>
    <w:rsid w:val="00032806"/>
    <w:rsid w:val="00032FB8"/>
    <w:rsid w:val="00033663"/>
    <w:rsid w:val="00033737"/>
    <w:rsid w:val="00035787"/>
    <w:rsid w:val="00037217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16D"/>
    <w:rsid w:val="00044348"/>
    <w:rsid w:val="00044B3D"/>
    <w:rsid w:val="00044BA0"/>
    <w:rsid w:val="00044EAF"/>
    <w:rsid w:val="00045CFC"/>
    <w:rsid w:val="00045F45"/>
    <w:rsid w:val="0004681C"/>
    <w:rsid w:val="00046919"/>
    <w:rsid w:val="00046F3C"/>
    <w:rsid w:val="00047176"/>
    <w:rsid w:val="00047503"/>
    <w:rsid w:val="00047695"/>
    <w:rsid w:val="00047A0E"/>
    <w:rsid w:val="000506A3"/>
    <w:rsid w:val="000513A9"/>
    <w:rsid w:val="00052326"/>
    <w:rsid w:val="00052A9E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0CE0"/>
    <w:rsid w:val="00061160"/>
    <w:rsid w:val="000611C8"/>
    <w:rsid w:val="000615C0"/>
    <w:rsid w:val="000619E4"/>
    <w:rsid w:val="00062632"/>
    <w:rsid w:val="000643DF"/>
    <w:rsid w:val="000655C3"/>
    <w:rsid w:val="000675D7"/>
    <w:rsid w:val="0006792A"/>
    <w:rsid w:val="00070866"/>
    <w:rsid w:val="00070F39"/>
    <w:rsid w:val="00071026"/>
    <w:rsid w:val="00071991"/>
    <w:rsid w:val="00072FD8"/>
    <w:rsid w:val="0007317A"/>
    <w:rsid w:val="00073350"/>
    <w:rsid w:val="00073575"/>
    <w:rsid w:val="00073690"/>
    <w:rsid w:val="00073A22"/>
    <w:rsid w:val="00073F3D"/>
    <w:rsid w:val="00074005"/>
    <w:rsid w:val="00074C2C"/>
    <w:rsid w:val="00074DE8"/>
    <w:rsid w:val="0007531F"/>
    <w:rsid w:val="00075A19"/>
    <w:rsid w:val="0007616E"/>
    <w:rsid w:val="0007642C"/>
    <w:rsid w:val="00077108"/>
    <w:rsid w:val="00080714"/>
    <w:rsid w:val="000813C6"/>
    <w:rsid w:val="000818BE"/>
    <w:rsid w:val="000820F0"/>
    <w:rsid w:val="00082375"/>
    <w:rsid w:val="000825AC"/>
    <w:rsid w:val="00083510"/>
    <w:rsid w:val="00084056"/>
    <w:rsid w:val="00085780"/>
    <w:rsid w:val="00085CB4"/>
    <w:rsid w:val="00085D5B"/>
    <w:rsid w:val="00086DFB"/>
    <w:rsid w:val="00087659"/>
    <w:rsid w:val="0009054B"/>
    <w:rsid w:val="00091342"/>
    <w:rsid w:val="00091E4C"/>
    <w:rsid w:val="0009215E"/>
    <w:rsid w:val="0009233D"/>
    <w:rsid w:val="000929BF"/>
    <w:rsid w:val="00092BBB"/>
    <w:rsid w:val="0009329F"/>
    <w:rsid w:val="0009348B"/>
    <w:rsid w:val="00093890"/>
    <w:rsid w:val="00094094"/>
    <w:rsid w:val="00095FFA"/>
    <w:rsid w:val="00096A5B"/>
    <w:rsid w:val="00096CBA"/>
    <w:rsid w:val="0009701F"/>
    <w:rsid w:val="00097D88"/>
    <w:rsid w:val="000A0902"/>
    <w:rsid w:val="000A1366"/>
    <w:rsid w:val="000A2BC2"/>
    <w:rsid w:val="000A3BAA"/>
    <w:rsid w:val="000A4548"/>
    <w:rsid w:val="000A4B46"/>
    <w:rsid w:val="000A524E"/>
    <w:rsid w:val="000A6C92"/>
    <w:rsid w:val="000A7035"/>
    <w:rsid w:val="000A7374"/>
    <w:rsid w:val="000B04BF"/>
    <w:rsid w:val="000B0A8B"/>
    <w:rsid w:val="000B174E"/>
    <w:rsid w:val="000B2331"/>
    <w:rsid w:val="000B2651"/>
    <w:rsid w:val="000B27D0"/>
    <w:rsid w:val="000B2906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2492"/>
    <w:rsid w:val="000C2AF6"/>
    <w:rsid w:val="000C2BA3"/>
    <w:rsid w:val="000C3D23"/>
    <w:rsid w:val="000C42B1"/>
    <w:rsid w:val="000C453D"/>
    <w:rsid w:val="000C47A2"/>
    <w:rsid w:val="000C48A5"/>
    <w:rsid w:val="000C4979"/>
    <w:rsid w:val="000C4F36"/>
    <w:rsid w:val="000C51E3"/>
    <w:rsid w:val="000C55D0"/>
    <w:rsid w:val="000C5E8D"/>
    <w:rsid w:val="000C67DE"/>
    <w:rsid w:val="000C6BC6"/>
    <w:rsid w:val="000C6BED"/>
    <w:rsid w:val="000C707D"/>
    <w:rsid w:val="000D0232"/>
    <w:rsid w:val="000D03E9"/>
    <w:rsid w:val="000D03FA"/>
    <w:rsid w:val="000D08D6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1E20"/>
    <w:rsid w:val="000E24A4"/>
    <w:rsid w:val="000E31D1"/>
    <w:rsid w:val="000E394A"/>
    <w:rsid w:val="000E39A9"/>
    <w:rsid w:val="000E4149"/>
    <w:rsid w:val="000E429E"/>
    <w:rsid w:val="000E4B4D"/>
    <w:rsid w:val="000E523C"/>
    <w:rsid w:val="000E5B46"/>
    <w:rsid w:val="000E64C6"/>
    <w:rsid w:val="000E6759"/>
    <w:rsid w:val="000E6A5F"/>
    <w:rsid w:val="000E6EAC"/>
    <w:rsid w:val="000E7220"/>
    <w:rsid w:val="000E73D1"/>
    <w:rsid w:val="000E7BDE"/>
    <w:rsid w:val="000F0159"/>
    <w:rsid w:val="000F1787"/>
    <w:rsid w:val="000F1C8F"/>
    <w:rsid w:val="000F26F8"/>
    <w:rsid w:val="000F2DEC"/>
    <w:rsid w:val="000F2F0D"/>
    <w:rsid w:val="000F3715"/>
    <w:rsid w:val="000F4639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2992"/>
    <w:rsid w:val="00103B76"/>
    <w:rsid w:val="0010415D"/>
    <w:rsid w:val="001045E7"/>
    <w:rsid w:val="001048F4"/>
    <w:rsid w:val="00105475"/>
    <w:rsid w:val="00105F43"/>
    <w:rsid w:val="00106A82"/>
    <w:rsid w:val="001071EB"/>
    <w:rsid w:val="0010747A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B0B"/>
    <w:rsid w:val="00113E81"/>
    <w:rsid w:val="001147E5"/>
    <w:rsid w:val="0011537B"/>
    <w:rsid w:val="001158E8"/>
    <w:rsid w:val="00115972"/>
    <w:rsid w:val="00115BE0"/>
    <w:rsid w:val="00117697"/>
    <w:rsid w:val="00117A0A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59A"/>
    <w:rsid w:val="0012676A"/>
    <w:rsid w:val="00126968"/>
    <w:rsid w:val="00126B11"/>
    <w:rsid w:val="00130538"/>
    <w:rsid w:val="00131FAA"/>
    <w:rsid w:val="001327FB"/>
    <w:rsid w:val="00133010"/>
    <w:rsid w:val="00133150"/>
    <w:rsid w:val="0013346E"/>
    <w:rsid w:val="001341A5"/>
    <w:rsid w:val="00135188"/>
    <w:rsid w:val="00137770"/>
    <w:rsid w:val="00140D86"/>
    <w:rsid w:val="00141268"/>
    <w:rsid w:val="00141845"/>
    <w:rsid w:val="001444DC"/>
    <w:rsid w:val="0014454B"/>
    <w:rsid w:val="001448C3"/>
    <w:rsid w:val="00145660"/>
    <w:rsid w:val="00145899"/>
    <w:rsid w:val="0014770E"/>
    <w:rsid w:val="00147862"/>
    <w:rsid w:val="00147D8A"/>
    <w:rsid w:val="0015070D"/>
    <w:rsid w:val="001508D8"/>
    <w:rsid w:val="00150CE1"/>
    <w:rsid w:val="0015144F"/>
    <w:rsid w:val="00151559"/>
    <w:rsid w:val="001516A5"/>
    <w:rsid w:val="00151C9F"/>
    <w:rsid w:val="00152235"/>
    <w:rsid w:val="0015277A"/>
    <w:rsid w:val="00152B5C"/>
    <w:rsid w:val="001532F5"/>
    <w:rsid w:val="001535FC"/>
    <w:rsid w:val="001537CD"/>
    <w:rsid w:val="00153A48"/>
    <w:rsid w:val="00153B28"/>
    <w:rsid w:val="00153B30"/>
    <w:rsid w:val="001541EC"/>
    <w:rsid w:val="0015478E"/>
    <w:rsid w:val="00155464"/>
    <w:rsid w:val="00155902"/>
    <w:rsid w:val="00155D52"/>
    <w:rsid w:val="00156AA8"/>
    <w:rsid w:val="00157495"/>
    <w:rsid w:val="00157CA4"/>
    <w:rsid w:val="001607F6"/>
    <w:rsid w:val="00160F1E"/>
    <w:rsid w:val="0016127E"/>
    <w:rsid w:val="00161AF1"/>
    <w:rsid w:val="0016215D"/>
    <w:rsid w:val="0016270D"/>
    <w:rsid w:val="00162C6E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6B4"/>
    <w:rsid w:val="001719DD"/>
    <w:rsid w:val="00171F2B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7B4"/>
    <w:rsid w:val="00183972"/>
    <w:rsid w:val="001839F0"/>
    <w:rsid w:val="00183D70"/>
    <w:rsid w:val="00184136"/>
    <w:rsid w:val="00184FC0"/>
    <w:rsid w:val="00185321"/>
    <w:rsid w:val="001853F4"/>
    <w:rsid w:val="00186456"/>
    <w:rsid w:val="0018721D"/>
    <w:rsid w:val="001874BC"/>
    <w:rsid w:val="001874F3"/>
    <w:rsid w:val="00187610"/>
    <w:rsid w:val="00187F0D"/>
    <w:rsid w:val="001907D4"/>
    <w:rsid w:val="00190DDA"/>
    <w:rsid w:val="00190F06"/>
    <w:rsid w:val="00191790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FC5"/>
    <w:rsid w:val="001A0830"/>
    <w:rsid w:val="001A161F"/>
    <w:rsid w:val="001A19A5"/>
    <w:rsid w:val="001A1A0D"/>
    <w:rsid w:val="001A1D02"/>
    <w:rsid w:val="001A21E4"/>
    <w:rsid w:val="001A3376"/>
    <w:rsid w:val="001A388E"/>
    <w:rsid w:val="001A3E5B"/>
    <w:rsid w:val="001A4201"/>
    <w:rsid w:val="001A45C9"/>
    <w:rsid w:val="001A4ACD"/>
    <w:rsid w:val="001A4DDF"/>
    <w:rsid w:val="001A4FEF"/>
    <w:rsid w:val="001A51BD"/>
    <w:rsid w:val="001A5D95"/>
    <w:rsid w:val="001A6B12"/>
    <w:rsid w:val="001A6B7F"/>
    <w:rsid w:val="001A6BBD"/>
    <w:rsid w:val="001A6C96"/>
    <w:rsid w:val="001A7950"/>
    <w:rsid w:val="001A79A5"/>
    <w:rsid w:val="001B00A6"/>
    <w:rsid w:val="001B060B"/>
    <w:rsid w:val="001B0954"/>
    <w:rsid w:val="001B1E43"/>
    <w:rsid w:val="001B21EE"/>
    <w:rsid w:val="001B2EAB"/>
    <w:rsid w:val="001B4384"/>
    <w:rsid w:val="001B45C7"/>
    <w:rsid w:val="001B45DE"/>
    <w:rsid w:val="001B4CAB"/>
    <w:rsid w:val="001B53E0"/>
    <w:rsid w:val="001B59E5"/>
    <w:rsid w:val="001B5FCB"/>
    <w:rsid w:val="001B60E1"/>
    <w:rsid w:val="001B6458"/>
    <w:rsid w:val="001B73B7"/>
    <w:rsid w:val="001B7C1E"/>
    <w:rsid w:val="001B7FE4"/>
    <w:rsid w:val="001C0030"/>
    <w:rsid w:val="001C02A7"/>
    <w:rsid w:val="001C0490"/>
    <w:rsid w:val="001C194F"/>
    <w:rsid w:val="001C37C1"/>
    <w:rsid w:val="001C3D73"/>
    <w:rsid w:val="001C3F1C"/>
    <w:rsid w:val="001C4B84"/>
    <w:rsid w:val="001C5718"/>
    <w:rsid w:val="001C58C6"/>
    <w:rsid w:val="001C59DE"/>
    <w:rsid w:val="001C6273"/>
    <w:rsid w:val="001C70C2"/>
    <w:rsid w:val="001C74C6"/>
    <w:rsid w:val="001C7CB1"/>
    <w:rsid w:val="001D0E29"/>
    <w:rsid w:val="001D11AE"/>
    <w:rsid w:val="001D2854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6E48"/>
    <w:rsid w:val="001D724D"/>
    <w:rsid w:val="001D7357"/>
    <w:rsid w:val="001D7CF1"/>
    <w:rsid w:val="001E020E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6A02"/>
    <w:rsid w:val="001E7483"/>
    <w:rsid w:val="001E7F7D"/>
    <w:rsid w:val="001F0C51"/>
    <w:rsid w:val="001F2FE2"/>
    <w:rsid w:val="001F3928"/>
    <w:rsid w:val="001F4170"/>
    <w:rsid w:val="001F425D"/>
    <w:rsid w:val="001F463E"/>
    <w:rsid w:val="001F4CDB"/>
    <w:rsid w:val="001F5478"/>
    <w:rsid w:val="001F605A"/>
    <w:rsid w:val="001F63AF"/>
    <w:rsid w:val="001F7785"/>
    <w:rsid w:val="002012B8"/>
    <w:rsid w:val="00201635"/>
    <w:rsid w:val="00201834"/>
    <w:rsid w:val="00202290"/>
    <w:rsid w:val="002038CE"/>
    <w:rsid w:val="00203C64"/>
    <w:rsid w:val="002049EC"/>
    <w:rsid w:val="00204EB5"/>
    <w:rsid w:val="00205537"/>
    <w:rsid w:val="00206A29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AF7"/>
    <w:rsid w:val="00212DBF"/>
    <w:rsid w:val="00213A6F"/>
    <w:rsid w:val="00214E54"/>
    <w:rsid w:val="00216630"/>
    <w:rsid w:val="00217234"/>
    <w:rsid w:val="0021726B"/>
    <w:rsid w:val="002174BA"/>
    <w:rsid w:val="00217582"/>
    <w:rsid w:val="00217E34"/>
    <w:rsid w:val="00220740"/>
    <w:rsid w:val="00220A4A"/>
    <w:rsid w:val="00220D46"/>
    <w:rsid w:val="002226B6"/>
    <w:rsid w:val="00224D1F"/>
    <w:rsid w:val="00225406"/>
    <w:rsid w:val="0022557F"/>
    <w:rsid w:val="00225A29"/>
    <w:rsid w:val="002265D6"/>
    <w:rsid w:val="002270B2"/>
    <w:rsid w:val="00227562"/>
    <w:rsid w:val="00227601"/>
    <w:rsid w:val="00227813"/>
    <w:rsid w:val="00230CB1"/>
    <w:rsid w:val="00230D11"/>
    <w:rsid w:val="00230D51"/>
    <w:rsid w:val="002314CC"/>
    <w:rsid w:val="0023189F"/>
    <w:rsid w:val="00231EA9"/>
    <w:rsid w:val="00231F41"/>
    <w:rsid w:val="00233390"/>
    <w:rsid w:val="00233402"/>
    <w:rsid w:val="0023364E"/>
    <w:rsid w:val="0023431B"/>
    <w:rsid w:val="00234A77"/>
    <w:rsid w:val="00235DDF"/>
    <w:rsid w:val="00236054"/>
    <w:rsid w:val="002373A6"/>
    <w:rsid w:val="002376C7"/>
    <w:rsid w:val="002400A2"/>
    <w:rsid w:val="00240DFB"/>
    <w:rsid w:val="002413E2"/>
    <w:rsid w:val="00243723"/>
    <w:rsid w:val="00243778"/>
    <w:rsid w:val="0024398C"/>
    <w:rsid w:val="00243A88"/>
    <w:rsid w:val="00244270"/>
    <w:rsid w:val="002443F2"/>
    <w:rsid w:val="00245218"/>
    <w:rsid w:val="0024565D"/>
    <w:rsid w:val="00245DEF"/>
    <w:rsid w:val="00246ED0"/>
    <w:rsid w:val="002478A9"/>
    <w:rsid w:val="00250647"/>
    <w:rsid w:val="00250A54"/>
    <w:rsid w:val="00250A7D"/>
    <w:rsid w:val="00250F57"/>
    <w:rsid w:val="002513E8"/>
    <w:rsid w:val="002514F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1C62"/>
    <w:rsid w:val="00262061"/>
    <w:rsid w:val="00263F73"/>
    <w:rsid w:val="00264369"/>
    <w:rsid w:val="00265530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6309"/>
    <w:rsid w:val="00277227"/>
    <w:rsid w:val="0028100B"/>
    <w:rsid w:val="00281CE0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43F"/>
    <w:rsid w:val="00287B68"/>
    <w:rsid w:val="002919B2"/>
    <w:rsid w:val="00292266"/>
    <w:rsid w:val="00294BF8"/>
    <w:rsid w:val="00294DAD"/>
    <w:rsid w:val="0029539C"/>
    <w:rsid w:val="00295EC1"/>
    <w:rsid w:val="00296299"/>
    <w:rsid w:val="00296980"/>
    <w:rsid w:val="00296B88"/>
    <w:rsid w:val="00296FED"/>
    <w:rsid w:val="00297291"/>
    <w:rsid w:val="00297914"/>
    <w:rsid w:val="002A01C5"/>
    <w:rsid w:val="002A12F9"/>
    <w:rsid w:val="002A1C73"/>
    <w:rsid w:val="002A30AF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0A24"/>
    <w:rsid w:val="002B2689"/>
    <w:rsid w:val="002B350B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B7F7D"/>
    <w:rsid w:val="002C067F"/>
    <w:rsid w:val="002C1103"/>
    <w:rsid w:val="002C11AF"/>
    <w:rsid w:val="002C18F2"/>
    <w:rsid w:val="002C22C6"/>
    <w:rsid w:val="002C26D7"/>
    <w:rsid w:val="002C2B9E"/>
    <w:rsid w:val="002C3459"/>
    <w:rsid w:val="002C36DD"/>
    <w:rsid w:val="002C3E70"/>
    <w:rsid w:val="002C58E7"/>
    <w:rsid w:val="002C762D"/>
    <w:rsid w:val="002C7BCA"/>
    <w:rsid w:val="002D04B5"/>
    <w:rsid w:val="002D08CD"/>
    <w:rsid w:val="002D1261"/>
    <w:rsid w:val="002D160E"/>
    <w:rsid w:val="002D18BB"/>
    <w:rsid w:val="002D1F86"/>
    <w:rsid w:val="002D24AA"/>
    <w:rsid w:val="002D2C6B"/>
    <w:rsid w:val="002D344E"/>
    <w:rsid w:val="002D3DE8"/>
    <w:rsid w:val="002D4E45"/>
    <w:rsid w:val="002D64EF"/>
    <w:rsid w:val="002D6611"/>
    <w:rsid w:val="002D6896"/>
    <w:rsid w:val="002D7A25"/>
    <w:rsid w:val="002D7E4C"/>
    <w:rsid w:val="002E0DCA"/>
    <w:rsid w:val="002E1504"/>
    <w:rsid w:val="002E1631"/>
    <w:rsid w:val="002E1760"/>
    <w:rsid w:val="002E3617"/>
    <w:rsid w:val="002E4609"/>
    <w:rsid w:val="002E481B"/>
    <w:rsid w:val="002E54A6"/>
    <w:rsid w:val="002E5A11"/>
    <w:rsid w:val="002E60C4"/>
    <w:rsid w:val="002E6F27"/>
    <w:rsid w:val="002E756C"/>
    <w:rsid w:val="002E7618"/>
    <w:rsid w:val="002E7C9A"/>
    <w:rsid w:val="002E7F0D"/>
    <w:rsid w:val="002F0812"/>
    <w:rsid w:val="002F17A7"/>
    <w:rsid w:val="002F1E91"/>
    <w:rsid w:val="002F213A"/>
    <w:rsid w:val="002F2795"/>
    <w:rsid w:val="002F2931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31B1"/>
    <w:rsid w:val="00303317"/>
    <w:rsid w:val="00303E22"/>
    <w:rsid w:val="00303EED"/>
    <w:rsid w:val="003045EA"/>
    <w:rsid w:val="00304A4B"/>
    <w:rsid w:val="00304A60"/>
    <w:rsid w:val="003059D3"/>
    <w:rsid w:val="00305A7A"/>
    <w:rsid w:val="00306049"/>
    <w:rsid w:val="0030661E"/>
    <w:rsid w:val="00306652"/>
    <w:rsid w:val="003069C9"/>
    <w:rsid w:val="003106A8"/>
    <w:rsid w:val="00311BCD"/>
    <w:rsid w:val="0031239F"/>
    <w:rsid w:val="00313078"/>
    <w:rsid w:val="00313FA2"/>
    <w:rsid w:val="003142BD"/>
    <w:rsid w:val="0031540D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25D5A"/>
    <w:rsid w:val="00326784"/>
    <w:rsid w:val="00330A9F"/>
    <w:rsid w:val="00330C1C"/>
    <w:rsid w:val="003315E1"/>
    <w:rsid w:val="00331B9D"/>
    <w:rsid w:val="00331DF5"/>
    <w:rsid w:val="00331E65"/>
    <w:rsid w:val="00332CAF"/>
    <w:rsid w:val="00333BA8"/>
    <w:rsid w:val="0033461B"/>
    <w:rsid w:val="00335C46"/>
    <w:rsid w:val="00335E84"/>
    <w:rsid w:val="0033644E"/>
    <w:rsid w:val="003367F3"/>
    <w:rsid w:val="003372EE"/>
    <w:rsid w:val="00337414"/>
    <w:rsid w:val="003378AA"/>
    <w:rsid w:val="00337C9B"/>
    <w:rsid w:val="00337DF4"/>
    <w:rsid w:val="00340225"/>
    <w:rsid w:val="003402FA"/>
    <w:rsid w:val="00340AAB"/>
    <w:rsid w:val="00340AC0"/>
    <w:rsid w:val="003417D1"/>
    <w:rsid w:val="00342496"/>
    <w:rsid w:val="0034320E"/>
    <w:rsid w:val="00343211"/>
    <w:rsid w:val="00344221"/>
    <w:rsid w:val="00345383"/>
    <w:rsid w:val="003456E5"/>
    <w:rsid w:val="00346082"/>
    <w:rsid w:val="0034653E"/>
    <w:rsid w:val="00346BBD"/>
    <w:rsid w:val="0034743C"/>
    <w:rsid w:val="00347603"/>
    <w:rsid w:val="00347865"/>
    <w:rsid w:val="00347D76"/>
    <w:rsid w:val="003501E4"/>
    <w:rsid w:val="0035288C"/>
    <w:rsid w:val="003536B0"/>
    <w:rsid w:val="003539CD"/>
    <w:rsid w:val="00353FFE"/>
    <w:rsid w:val="003558D1"/>
    <w:rsid w:val="00355E02"/>
    <w:rsid w:val="00356005"/>
    <w:rsid w:val="0035629B"/>
    <w:rsid w:val="00356C96"/>
    <w:rsid w:val="00356CBB"/>
    <w:rsid w:val="00357ED5"/>
    <w:rsid w:val="003601C4"/>
    <w:rsid w:val="003603D5"/>
    <w:rsid w:val="00360AF7"/>
    <w:rsid w:val="00360E92"/>
    <w:rsid w:val="00361AC4"/>
    <w:rsid w:val="00362109"/>
    <w:rsid w:val="0036227F"/>
    <w:rsid w:val="00362512"/>
    <w:rsid w:val="003635FB"/>
    <w:rsid w:val="00363BA7"/>
    <w:rsid w:val="00363C28"/>
    <w:rsid w:val="00364AB1"/>
    <w:rsid w:val="00364E8E"/>
    <w:rsid w:val="00365B0F"/>
    <w:rsid w:val="00367AE1"/>
    <w:rsid w:val="00370055"/>
    <w:rsid w:val="003701DA"/>
    <w:rsid w:val="00370521"/>
    <w:rsid w:val="0037107D"/>
    <w:rsid w:val="0037164C"/>
    <w:rsid w:val="00371C96"/>
    <w:rsid w:val="00372FC3"/>
    <w:rsid w:val="0037335B"/>
    <w:rsid w:val="00373BA4"/>
    <w:rsid w:val="003748D1"/>
    <w:rsid w:val="003762E5"/>
    <w:rsid w:val="003763C0"/>
    <w:rsid w:val="003765F7"/>
    <w:rsid w:val="00377127"/>
    <w:rsid w:val="00377375"/>
    <w:rsid w:val="003773E6"/>
    <w:rsid w:val="003778F1"/>
    <w:rsid w:val="003779C9"/>
    <w:rsid w:val="00380222"/>
    <w:rsid w:val="00380C29"/>
    <w:rsid w:val="00380F6F"/>
    <w:rsid w:val="0038262F"/>
    <w:rsid w:val="00382F06"/>
    <w:rsid w:val="00382F94"/>
    <w:rsid w:val="00383241"/>
    <w:rsid w:val="00383850"/>
    <w:rsid w:val="003846C5"/>
    <w:rsid w:val="00384A05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4FA7"/>
    <w:rsid w:val="00395344"/>
    <w:rsid w:val="0039544D"/>
    <w:rsid w:val="003962ED"/>
    <w:rsid w:val="0039652B"/>
    <w:rsid w:val="00397157"/>
    <w:rsid w:val="003973FA"/>
    <w:rsid w:val="003A0604"/>
    <w:rsid w:val="003A0A45"/>
    <w:rsid w:val="003A171E"/>
    <w:rsid w:val="003A1D3E"/>
    <w:rsid w:val="003A25A6"/>
    <w:rsid w:val="003A2896"/>
    <w:rsid w:val="003A2F18"/>
    <w:rsid w:val="003A3314"/>
    <w:rsid w:val="003A3667"/>
    <w:rsid w:val="003A38DF"/>
    <w:rsid w:val="003A3972"/>
    <w:rsid w:val="003A3C6A"/>
    <w:rsid w:val="003A3D96"/>
    <w:rsid w:val="003A3EA1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2C79"/>
    <w:rsid w:val="003B3ADB"/>
    <w:rsid w:val="003B4700"/>
    <w:rsid w:val="003B479A"/>
    <w:rsid w:val="003B52D1"/>
    <w:rsid w:val="003B53D1"/>
    <w:rsid w:val="003B5AD6"/>
    <w:rsid w:val="003B60C3"/>
    <w:rsid w:val="003B6B20"/>
    <w:rsid w:val="003B7582"/>
    <w:rsid w:val="003B7943"/>
    <w:rsid w:val="003B79A9"/>
    <w:rsid w:val="003B79B2"/>
    <w:rsid w:val="003C175D"/>
    <w:rsid w:val="003C1C3A"/>
    <w:rsid w:val="003C1DF4"/>
    <w:rsid w:val="003C1F7A"/>
    <w:rsid w:val="003C218A"/>
    <w:rsid w:val="003C3723"/>
    <w:rsid w:val="003C3833"/>
    <w:rsid w:val="003C3A0D"/>
    <w:rsid w:val="003C3DA0"/>
    <w:rsid w:val="003C42B2"/>
    <w:rsid w:val="003C46F0"/>
    <w:rsid w:val="003C4746"/>
    <w:rsid w:val="003C4E54"/>
    <w:rsid w:val="003C5F0C"/>
    <w:rsid w:val="003C615D"/>
    <w:rsid w:val="003C61CF"/>
    <w:rsid w:val="003C7018"/>
    <w:rsid w:val="003C725E"/>
    <w:rsid w:val="003C7774"/>
    <w:rsid w:val="003D0416"/>
    <w:rsid w:val="003D071D"/>
    <w:rsid w:val="003D0F51"/>
    <w:rsid w:val="003D1484"/>
    <w:rsid w:val="003D1960"/>
    <w:rsid w:val="003D258C"/>
    <w:rsid w:val="003D2E02"/>
    <w:rsid w:val="003D3FA0"/>
    <w:rsid w:val="003D48EC"/>
    <w:rsid w:val="003D4A08"/>
    <w:rsid w:val="003D4C88"/>
    <w:rsid w:val="003D5401"/>
    <w:rsid w:val="003D5452"/>
    <w:rsid w:val="003D5484"/>
    <w:rsid w:val="003D57B0"/>
    <w:rsid w:val="003D6211"/>
    <w:rsid w:val="003D6E63"/>
    <w:rsid w:val="003D7181"/>
    <w:rsid w:val="003E0D80"/>
    <w:rsid w:val="003E1726"/>
    <w:rsid w:val="003E25C8"/>
    <w:rsid w:val="003E34CF"/>
    <w:rsid w:val="003E371E"/>
    <w:rsid w:val="003E398E"/>
    <w:rsid w:val="003E44FD"/>
    <w:rsid w:val="003E4561"/>
    <w:rsid w:val="003E47C1"/>
    <w:rsid w:val="003E4AD1"/>
    <w:rsid w:val="003E4EEA"/>
    <w:rsid w:val="003E58E4"/>
    <w:rsid w:val="003E5C33"/>
    <w:rsid w:val="003E7135"/>
    <w:rsid w:val="003E748F"/>
    <w:rsid w:val="003E755A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0F7"/>
    <w:rsid w:val="003F3882"/>
    <w:rsid w:val="003F3E66"/>
    <w:rsid w:val="003F4344"/>
    <w:rsid w:val="003F46FA"/>
    <w:rsid w:val="003F5185"/>
    <w:rsid w:val="003F5339"/>
    <w:rsid w:val="003F56BD"/>
    <w:rsid w:val="003F6838"/>
    <w:rsid w:val="00400345"/>
    <w:rsid w:val="004017F5"/>
    <w:rsid w:val="0040184D"/>
    <w:rsid w:val="00401E55"/>
    <w:rsid w:val="004022AF"/>
    <w:rsid w:val="004028AF"/>
    <w:rsid w:val="00403371"/>
    <w:rsid w:val="00403E8D"/>
    <w:rsid w:val="004041E0"/>
    <w:rsid w:val="004047F6"/>
    <w:rsid w:val="00405623"/>
    <w:rsid w:val="00405B30"/>
    <w:rsid w:val="00405E5A"/>
    <w:rsid w:val="00407759"/>
    <w:rsid w:val="00407EA8"/>
    <w:rsid w:val="00407EC2"/>
    <w:rsid w:val="00410065"/>
    <w:rsid w:val="00410A78"/>
    <w:rsid w:val="00411056"/>
    <w:rsid w:val="004111AE"/>
    <w:rsid w:val="004135C2"/>
    <w:rsid w:val="00413800"/>
    <w:rsid w:val="00413F7B"/>
    <w:rsid w:val="00414706"/>
    <w:rsid w:val="00414B8A"/>
    <w:rsid w:val="00416080"/>
    <w:rsid w:val="00417991"/>
    <w:rsid w:val="00417A47"/>
    <w:rsid w:val="004201D5"/>
    <w:rsid w:val="0042122E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4DDC"/>
    <w:rsid w:val="0042505E"/>
    <w:rsid w:val="00425131"/>
    <w:rsid w:val="00425EC7"/>
    <w:rsid w:val="00426C58"/>
    <w:rsid w:val="00427012"/>
    <w:rsid w:val="00427B32"/>
    <w:rsid w:val="00427FD5"/>
    <w:rsid w:val="00431345"/>
    <w:rsid w:val="004315B0"/>
    <w:rsid w:val="00431AD7"/>
    <w:rsid w:val="00432011"/>
    <w:rsid w:val="00432480"/>
    <w:rsid w:val="00432AE2"/>
    <w:rsid w:val="00432D8F"/>
    <w:rsid w:val="00432F25"/>
    <w:rsid w:val="004330AE"/>
    <w:rsid w:val="00433C86"/>
    <w:rsid w:val="00435423"/>
    <w:rsid w:val="00435777"/>
    <w:rsid w:val="00435B97"/>
    <w:rsid w:val="00435F5B"/>
    <w:rsid w:val="00440A7D"/>
    <w:rsid w:val="00440F90"/>
    <w:rsid w:val="004414E6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29"/>
    <w:rsid w:val="00451C5E"/>
    <w:rsid w:val="00452A49"/>
    <w:rsid w:val="00452CBA"/>
    <w:rsid w:val="004543FF"/>
    <w:rsid w:val="00454CCE"/>
    <w:rsid w:val="0045520A"/>
    <w:rsid w:val="0045546B"/>
    <w:rsid w:val="004560A6"/>
    <w:rsid w:val="00456A59"/>
    <w:rsid w:val="00456D7C"/>
    <w:rsid w:val="00456F32"/>
    <w:rsid w:val="00457039"/>
    <w:rsid w:val="00457A46"/>
    <w:rsid w:val="00457C47"/>
    <w:rsid w:val="00457EBF"/>
    <w:rsid w:val="00460654"/>
    <w:rsid w:val="00460892"/>
    <w:rsid w:val="004614EF"/>
    <w:rsid w:val="00461970"/>
    <w:rsid w:val="00463CE1"/>
    <w:rsid w:val="004641BC"/>
    <w:rsid w:val="00464D4F"/>
    <w:rsid w:val="0046580E"/>
    <w:rsid w:val="00465AEC"/>
    <w:rsid w:val="00465CA6"/>
    <w:rsid w:val="00465EB3"/>
    <w:rsid w:val="004661CB"/>
    <w:rsid w:val="004669BB"/>
    <w:rsid w:val="00466C24"/>
    <w:rsid w:val="0046729A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471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4A05"/>
    <w:rsid w:val="004851F7"/>
    <w:rsid w:val="00485800"/>
    <w:rsid w:val="00485E5F"/>
    <w:rsid w:val="004868FB"/>
    <w:rsid w:val="00486B77"/>
    <w:rsid w:val="00486EAE"/>
    <w:rsid w:val="00486F49"/>
    <w:rsid w:val="00486FBF"/>
    <w:rsid w:val="004872C1"/>
    <w:rsid w:val="00487AD7"/>
    <w:rsid w:val="004904E3"/>
    <w:rsid w:val="00490714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4E91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162"/>
    <w:rsid w:val="004A0565"/>
    <w:rsid w:val="004A0841"/>
    <w:rsid w:val="004A1101"/>
    <w:rsid w:val="004A1312"/>
    <w:rsid w:val="004A1DFA"/>
    <w:rsid w:val="004A1E0E"/>
    <w:rsid w:val="004A2BD5"/>
    <w:rsid w:val="004A3024"/>
    <w:rsid w:val="004A4D86"/>
    <w:rsid w:val="004A5BC0"/>
    <w:rsid w:val="004A7C5E"/>
    <w:rsid w:val="004A7CD8"/>
    <w:rsid w:val="004B0990"/>
    <w:rsid w:val="004B0EB8"/>
    <w:rsid w:val="004B111E"/>
    <w:rsid w:val="004B1F33"/>
    <w:rsid w:val="004B2350"/>
    <w:rsid w:val="004B28B6"/>
    <w:rsid w:val="004B3023"/>
    <w:rsid w:val="004B317D"/>
    <w:rsid w:val="004B33D0"/>
    <w:rsid w:val="004B3AE8"/>
    <w:rsid w:val="004B4BD0"/>
    <w:rsid w:val="004B601E"/>
    <w:rsid w:val="004B60AD"/>
    <w:rsid w:val="004B63BE"/>
    <w:rsid w:val="004B6706"/>
    <w:rsid w:val="004B6A92"/>
    <w:rsid w:val="004B794C"/>
    <w:rsid w:val="004B7A61"/>
    <w:rsid w:val="004C0233"/>
    <w:rsid w:val="004C099D"/>
    <w:rsid w:val="004C11BE"/>
    <w:rsid w:val="004C123F"/>
    <w:rsid w:val="004C3236"/>
    <w:rsid w:val="004C3AEE"/>
    <w:rsid w:val="004C4685"/>
    <w:rsid w:val="004C52B4"/>
    <w:rsid w:val="004C5B92"/>
    <w:rsid w:val="004C61BB"/>
    <w:rsid w:val="004C61EB"/>
    <w:rsid w:val="004C67B3"/>
    <w:rsid w:val="004C6A24"/>
    <w:rsid w:val="004C6BAB"/>
    <w:rsid w:val="004C71CA"/>
    <w:rsid w:val="004C72E3"/>
    <w:rsid w:val="004C759C"/>
    <w:rsid w:val="004C7644"/>
    <w:rsid w:val="004D036B"/>
    <w:rsid w:val="004D1125"/>
    <w:rsid w:val="004D1C74"/>
    <w:rsid w:val="004D276A"/>
    <w:rsid w:val="004D2A0D"/>
    <w:rsid w:val="004D42E7"/>
    <w:rsid w:val="004D4D05"/>
    <w:rsid w:val="004D59B1"/>
    <w:rsid w:val="004D59BE"/>
    <w:rsid w:val="004D59D8"/>
    <w:rsid w:val="004D6E81"/>
    <w:rsid w:val="004D7590"/>
    <w:rsid w:val="004D7685"/>
    <w:rsid w:val="004D7E4B"/>
    <w:rsid w:val="004E06D9"/>
    <w:rsid w:val="004E0B2D"/>
    <w:rsid w:val="004E1A48"/>
    <w:rsid w:val="004E29D3"/>
    <w:rsid w:val="004E3390"/>
    <w:rsid w:val="004E3862"/>
    <w:rsid w:val="004E52DE"/>
    <w:rsid w:val="004E5956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836"/>
    <w:rsid w:val="004F6D0E"/>
    <w:rsid w:val="004F6D4B"/>
    <w:rsid w:val="004F75BE"/>
    <w:rsid w:val="00500887"/>
    <w:rsid w:val="0050141F"/>
    <w:rsid w:val="00501AD5"/>
    <w:rsid w:val="00503222"/>
    <w:rsid w:val="00503CC2"/>
    <w:rsid w:val="00504361"/>
    <w:rsid w:val="00504801"/>
    <w:rsid w:val="0050486C"/>
    <w:rsid w:val="00504941"/>
    <w:rsid w:val="00504CB3"/>
    <w:rsid w:val="005055D5"/>
    <w:rsid w:val="00507A77"/>
    <w:rsid w:val="00507B77"/>
    <w:rsid w:val="00507F56"/>
    <w:rsid w:val="00510909"/>
    <w:rsid w:val="00510D31"/>
    <w:rsid w:val="00511673"/>
    <w:rsid w:val="00512FCE"/>
    <w:rsid w:val="00513119"/>
    <w:rsid w:val="00513A86"/>
    <w:rsid w:val="005140F0"/>
    <w:rsid w:val="00514AD7"/>
    <w:rsid w:val="00514BC1"/>
    <w:rsid w:val="005150DB"/>
    <w:rsid w:val="00516408"/>
    <w:rsid w:val="00516600"/>
    <w:rsid w:val="00516CE5"/>
    <w:rsid w:val="00517AE1"/>
    <w:rsid w:val="00517B57"/>
    <w:rsid w:val="00520D24"/>
    <w:rsid w:val="00521D20"/>
    <w:rsid w:val="00522310"/>
    <w:rsid w:val="00522CAA"/>
    <w:rsid w:val="00522FA1"/>
    <w:rsid w:val="00523661"/>
    <w:rsid w:val="00524B35"/>
    <w:rsid w:val="00525388"/>
    <w:rsid w:val="005254D4"/>
    <w:rsid w:val="00526AC3"/>
    <w:rsid w:val="00527C21"/>
    <w:rsid w:val="00530909"/>
    <w:rsid w:val="00530AF5"/>
    <w:rsid w:val="00530DBA"/>
    <w:rsid w:val="00531F6F"/>
    <w:rsid w:val="005330F8"/>
    <w:rsid w:val="00534110"/>
    <w:rsid w:val="00534185"/>
    <w:rsid w:val="00534547"/>
    <w:rsid w:val="00535598"/>
    <w:rsid w:val="00535984"/>
    <w:rsid w:val="00536E56"/>
    <w:rsid w:val="005373C2"/>
    <w:rsid w:val="0053748C"/>
    <w:rsid w:val="00537592"/>
    <w:rsid w:val="00537BE0"/>
    <w:rsid w:val="00537D6A"/>
    <w:rsid w:val="005406BB"/>
    <w:rsid w:val="00540E1F"/>
    <w:rsid w:val="00541049"/>
    <w:rsid w:val="005424A3"/>
    <w:rsid w:val="005428D3"/>
    <w:rsid w:val="00542B04"/>
    <w:rsid w:val="00543238"/>
    <w:rsid w:val="00543CB0"/>
    <w:rsid w:val="00544362"/>
    <w:rsid w:val="0054447B"/>
    <w:rsid w:val="00544AAA"/>
    <w:rsid w:val="00547011"/>
    <w:rsid w:val="005471EE"/>
    <w:rsid w:val="005478AA"/>
    <w:rsid w:val="00550DFA"/>
    <w:rsid w:val="005519F7"/>
    <w:rsid w:val="00551AE7"/>
    <w:rsid w:val="005522C5"/>
    <w:rsid w:val="00552CFE"/>
    <w:rsid w:val="005536A4"/>
    <w:rsid w:val="00553F2C"/>
    <w:rsid w:val="00554C23"/>
    <w:rsid w:val="00556BB5"/>
    <w:rsid w:val="00557275"/>
    <w:rsid w:val="005573DE"/>
    <w:rsid w:val="00557CB5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A65"/>
    <w:rsid w:val="00565CD4"/>
    <w:rsid w:val="00567471"/>
    <w:rsid w:val="00571012"/>
    <w:rsid w:val="005718F8"/>
    <w:rsid w:val="00572690"/>
    <w:rsid w:val="005729DC"/>
    <w:rsid w:val="00572EC6"/>
    <w:rsid w:val="00574172"/>
    <w:rsid w:val="00574486"/>
    <w:rsid w:val="0057452F"/>
    <w:rsid w:val="00574D2E"/>
    <w:rsid w:val="00574F0B"/>
    <w:rsid w:val="00575A9F"/>
    <w:rsid w:val="00575E93"/>
    <w:rsid w:val="005768F6"/>
    <w:rsid w:val="00576976"/>
    <w:rsid w:val="00577CF6"/>
    <w:rsid w:val="00580354"/>
    <w:rsid w:val="0058068C"/>
    <w:rsid w:val="00583463"/>
    <w:rsid w:val="0058372B"/>
    <w:rsid w:val="0058387F"/>
    <w:rsid w:val="005840C1"/>
    <w:rsid w:val="00584646"/>
    <w:rsid w:val="00585BD7"/>
    <w:rsid w:val="00586072"/>
    <w:rsid w:val="005874C7"/>
    <w:rsid w:val="00587DDA"/>
    <w:rsid w:val="00590147"/>
    <w:rsid w:val="005902CB"/>
    <w:rsid w:val="005902E7"/>
    <w:rsid w:val="00590B41"/>
    <w:rsid w:val="005919FC"/>
    <w:rsid w:val="005922B3"/>
    <w:rsid w:val="005922E1"/>
    <w:rsid w:val="0059241C"/>
    <w:rsid w:val="00594002"/>
    <w:rsid w:val="00594057"/>
    <w:rsid w:val="00594715"/>
    <w:rsid w:val="00594E6D"/>
    <w:rsid w:val="00594F59"/>
    <w:rsid w:val="0059645C"/>
    <w:rsid w:val="0059681D"/>
    <w:rsid w:val="00596B42"/>
    <w:rsid w:val="0059758C"/>
    <w:rsid w:val="005A0155"/>
    <w:rsid w:val="005A0842"/>
    <w:rsid w:val="005A117B"/>
    <w:rsid w:val="005A1E35"/>
    <w:rsid w:val="005A1FAF"/>
    <w:rsid w:val="005A21A2"/>
    <w:rsid w:val="005A22F9"/>
    <w:rsid w:val="005A3844"/>
    <w:rsid w:val="005A3AB0"/>
    <w:rsid w:val="005A3B1B"/>
    <w:rsid w:val="005A3D76"/>
    <w:rsid w:val="005A5BE9"/>
    <w:rsid w:val="005A6AF7"/>
    <w:rsid w:val="005A6F93"/>
    <w:rsid w:val="005A7624"/>
    <w:rsid w:val="005A79B7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0C0"/>
    <w:rsid w:val="005B48AF"/>
    <w:rsid w:val="005B4BF4"/>
    <w:rsid w:val="005B53E4"/>
    <w:rsid w:val="005B552B"/>
    <w:rsid w:val="005B5829"/>
    <w:rsid w:val="005B62F0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26D1"/>
    <w:rsid w:val="005C3572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7E5"/>
    <w:rsid w:val="005D0889"/>
    <w:rsid w:val="005D166E"/>
    <w:rsid w:val="005D2CEA"/>
    <w:rsid w:val="005D31E6"/>
    <w:rsid w:val="005D3DCA"/>
    <w:rsid w:val="005D47C4"/>
    <w:rsid w:val="005D4FF9"/>
    <w:rsid w:val="005D6963"/>
    <w:rsid w:val="005D6C99"/>
    <w:rsid w:val="005D6EDE"/>
    <w:rsid w:val="005D6FDB"/>
    <w:rsid w:val="005D70E9"/>
    <w:rsid w:val="005E11A4"/>
    <w:rsid w:val="005E18CA"/>
    <w:rsid w:val="005E1EBF"/>
    <w:rsid w:val="005E1F3B"/>
    <w:rsid w:val="005E1FF6"/>
    <w:rsid w:val="005E2CDD"/>
    <w:rsid w:val="005E30F8"/>
    <w:rsid w:val="005E3389"/>
    <w:rsid w:val="005E3C80"/>
    <w:rsid w:val="005E43B4"/>
    <w:rsid w:val="005E5249"/>
    <w:rsid w:val="005E572C"/>
    <w:rsid w:val="005E5B5C"/>
    <w:rsid w:val="005E63CA"/>
    <w:rsid w:val="005E7430"/>
    <w:rsid w:val="005F029D"/>
    <w:rsid w:val="005F08D2"/>
    <w:rsid w:val="005F1ABE"/>
    <w:rsid w:val="005F1CA3"/>
    <w:rsid w:val="005F262E"/>
    <w:rsid w:val="005F2B62"/>
    <w:rsid w:val="005F3A9E"/>
    <w:rsid w:val="005F3BC6"/>
    <w:rsid w:val="005F440C"/>
    <w:rsid w:val="005F4B99"/>
    <w:rsid w:val="005F4C25"/>
    <w:rsid w:val="005F4F3F"/>
    <w:rsid w:val="005F5FED"/>
    <w:rsid w:val="005F6403"/>
    <w:rsid w:val="005F6417"/>
    <w:rsid w:val="005F7542"/>
    <w:rsid w:val="00600A89"/>
    <w:rsid w:val="00600CE1"/>
    <w:rsid w:val="00601631"/>
    <w:rsid w:val="0060184A"/>
    <w:rsid w:val="00601936"/>
    <w:rsid w:val="00601CB9"/>
    <w:rsid w:val="00601F27"/>
    <w:rsid w:val="006020F8"/>
    <w:rsid w:val="00603092"/>
    <w:rsid w:val="00604270"/>
    <w:rsid w:val="00604D46"/>
    <w:rsid w:val="006050C3"/>
    <w:rsid w:val="00605BE4"/>
    <w:rsid w:val="00606330"/>
    <w:rsid w:val="00606765"/>
    <w:rsid w:val="00606AEB"/>
    <w:rsid w:val="00607694"/>
    <w:rsid w:val="00612116"/>
    <w:rsid w:val="0061277B"/>
    <w:rsid w:val="006141CA"/>
    <w:rsid w:val="00614303"/>
    <w:rsid w:val="00614899"/>
    <w:rsid w:val="0061503A"/>
    <w:rsid w:val="00615080"/>
    <w:rsid w:val="006151D6"/>
    <w:rsid w:val="006154E4"/>
    <w:rsid w:val="00615532"/>
    <w:rsid w:val="00615A40"/>
    <w:rsid w:val="00615DC8"/>
    <w:rsid w:val="00615F92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350"/>
    <w:rsid w:val="00626B1A"/>
    <w:rsid w:val="00626B2B"/>
    <w:rsid w:val="006277C6"/>
    <w:rsid w:val="006277C7"/>
    <w:rsid w:val="006277FD"/>
    <w:rsid w:val="00630A90"/>
    <w:rsid w:val="006310FB"/>
    <w:rsid w:val="006318BB"/>
    <w:rsid w:val="006329A9"/>
    <w:rsid w:val="0063307C"/>
    <w:rsid w:val="0063326C"/>
    <w:rsid w:val="00633D24"/>
    <w:rsid w:val="0063468E"/>
    <w:rsid w:val="00635CFB"/>
    <w:rsid w:val="006361D7"/>
    <w:rsid w:val="0063620A"/>
    <w:rsid w:val="00636590"/>
    <w:rsid w:val="006365EF"/>
    <w:rsid w:val="00637CCC"/>
    <w:rsid w:val="00641218"/>
    <w:rsid w:val="00641274"/>
    <w:rsid w:val="006417E7"/>
    <w:rsid w:val="00642B13"/>
    <w:rsid w:val="0064371C"/>
    <w:rsid w:val="0064379D"/>
    <w:rsid w:val="00643C55"/>
    <w:rsid w:val="0064462C"/>
    <w:rsid w:val="006452E9"/>
    <w:rsid w:val="006454A6"/>
    <w:rsid w:val="00645C05"/>
    <w:rsid w:val="00646034"/>
    <w:rsid w:val="00646A98"/>
    <w:rsid w:val="00646AC1"/>
    <w:rsid w:val="00646ACA"/>
    <w:rsid w:val="006475BA"/>
    <w:rsid w:val="006478A0"/>
    <w:rsid w:val="0065011A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5AA5"/>
    <w:rsid w:val="006564A3"/>
    <w:rsid w:val="006571A3"/>
    <w:rsid w:val="0065751D"/>
    <w:rsid w:val="00660344"/>
    <w:rsid w:val="0066068C"/>
    <w:rsid w:val="00660FE1"/>
    <w:rsid w:val="0066207E"/>
    <w:rsid w:val="00662604"/>
    <w:rsid w:val="00662A70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34C6"/>
    <w:rsid w:val="00673C5C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322"/>
    <w:rsid w:val="00681824"/>
    <w:rsid w:val="00681917"/>
    <w:rsid w:val="00681CBC"/>
    <w:rsid w:val="00681CC2"/>
    <w:rsid w:val="00681F31"/>
    <w:rsid w:val="0068294B"/>
    <w:rsid w:val="006832D3"/>
    <w:rsid w:val="006833D6"/>
    <w:rsid w:val="006837F0"/>
    <w:rsid w:val="00684BAA"/>
    <w:rsid w:val="00685935"/>
    <w:rsid w:val="0068655A"/>
    <w:rsid w:val="00690159"/>
    <w:rsid w:val="00690523"/>
    <w:rsid w:val="00690CF7"/>
    <w:rsid w:val="006911FD"/>
    <w:rsid w:val="006916B2"/>
    <w:rsid w:val="00691E26"/>
    <w:rsid w:val="00692DF0"/>
    <w:rsid w:val="00694288"/>
    <w:rsid w:val="00694549"/>
    <w:rsid w:val="00694610"/>
    <w:rsid w:val="00694BD4"/>
    <w:rsid w:val="00695825"/>
    <w:rsid w:val="00695EDA"/>
    <w:rsid w:val="00696840"/>
    <w:rsid w:val="00696AB5"/>
    <w:rsid w:val="00696EB2"/>
    <w:rsid w:val="00696EFD"/>
    <w:rsid w:val="00697C6C"/>
    <w:rsid w:val="00697D8B"/>
    <w:rsid w:val="006A024B"/>
    <w:rsid w:val="006A14B9"/>
    <w:rsid w:val="006A14D0"/>
    <w:rsid w:val="006A1526"/>
    <w:rsid w:val="006A1652"/>
    <w:rsid w:val="006A17E0"/>
    <w:rsid w:val="006A1BAD"/>
    <w:rsid w:val="006A1FFB"/>
    <w:rsid w:val="006A2CDD"/>
    <w:rsid w:val="006A3194"/>
    <w:rsid w:val="006A32BA"/>
    <w:rsid w:val="006A35D9"/>
    <w:rsid w:val="006A3A82"/>
    <w:rsid w:val="006A47C6"/>
    <w:rsid w:val="006A4B0C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3B81"/>
    <w:rsid w:val="006B451F"/>
    <w:rsid w:val="006B5638"/>
    <w:rsid w:val="006B5BF4"/>
    <w:rsid w:val="006B5E28"/>
    <w:rsid w:val="006B69EA"/>
    <w:rsid w:val="006B7070"/>
    <w:rsid w:val="006C0F04"/>
    <w:rsid w:val="006C15FD"/>
    <w:rsid w:val="006C260D"/>
    <w:rsid w:val="006C282C"/>
    <w:rsid w:val="006C2C5A"/>
    <w:rsid w:val="006C35EF"/>
    <w:rsid w:val="006C3A24"/>
    <w:rsid w:val="006C3EE9"/>
    <w:rsid w:val="006C42D3"/>
    <w:rsid w:val="006C4C8C"/>
    <w:rsid w:val="006C53E3"/>
    <w:rsid w:val="006C59B6"/>
    <w:rsid w:val="006C5B09"/>
    <w:rsid w:val="006C7301"/>
    <w:rsid w:val="006C740C"/>
    <w:rsid w:val="006C74AB"/>
    <w:rsid w:val="006C7792"/>
    <w:rsid w:val="006D0B65"/>
    <w:rsid w:val="006D12DA"/>
    <w:rsid w:val="006D15C6"/>
    <w:rsid w:val="006D1998"/>
    <w:rsid w:val="006D302C"/>
    <w:rsid w:val="006D3FE0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2D54"/>
    <w:rsid w:val="006E3395"/>
    <w:rsid w:val="006E34BB"/>
    <w:rsid w:val="006E36B2"/>
    <w:rsid w:val="006E67E5"/>
    <w:rsid w:val="006E705A"/>
    <w:rsid w:val="006F0E26"/>
    <w:rsid w:val="006F1615"/>
    <w:rsid w:val="006F1D80"/>
    <w:rsid w:val="006F1EF2"/>
    <w:rsid w:val="006F31F4"/>
    <w:rsid w:val="006F3447"/>
    <w:rsid w:val="006F3A4F"/>
    <w:rsid w:val="006F3D8B"/>
    <w:rsid w:val="006F3E43"/>
    <w:rsid w:val="006F41BB"/>
    <w:rsid w:val="006F4BF1"/>
    <w:rsid w:val="006F504D"/>
    <w:rsid w:val="006F64D5"/>
    <w:rsid w:val="006F6AA0"/>
    <w:rsid w:val="006F6D75"/>
    <w:rsid w:val="006F708D"/>
    <w:rsid w:val="007002EF"/>
    <w:rsid w:val="0070139F"/>
    <w:rsid w:val="00702660"/>
    <w:rsid w:val="00702A71"/>
    <w:rsid w:val="00702BFE"/>
    <w:rsid w:val="00702DF1"/>
    <w:rsid w:val="007030C0"/>
    <w:rsid w:val="00703D9F"/>
    <w:rsid w:val="0070499C"/>
    <w:rsid w:val="00705233"/>
    <w:rsid w:val="0070555B"/>
    <w:rsid w:val="007055EE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8E0"/>
    <w:rsid w:val="00707A6B"/>
    <w:rsid w:val="00707EE1"/>
    <w:rsid w:val="00707F8A"/>
    <w:rsid w:val="00710031"/>
    <w:rsid w:val="00710646"/>
    <w:rsid w:val="00710B4F"/>
    <w:rsid w:val="007111F2"/>
    <w:rsid w:val="0071135F"/>
    <w:rsid w:val="00711A4A"/>
    <w:rsid w:val="0071217B"/>
    <w:rsid w:val="00712A3E"/>
    <w:rsid w:val="00712A77"/>
    <w:rsid w:val="00713F1E"/>
    <w:rsid w:val="00714C45"/>
    <w:rsid w:val="0071515E"/>
    <w:rsid w:val="00715428"/>
    <w:rsid w:val="0071643F"/>
    <w:rsid w:val="00716DE8"/>
    <w:rsid w:val="00716FDA"/>
    <w:rsid w:val="00720163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274E2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4E63"/>
    <w:rsid w:val="007352A2"/>
    <w:rsid w:val="00735D02"/>
    <w:rsid w:val="00735D1D"/>
    <w:rsid w:val="00735F94"/>
    <w:rsid w:val="007366D6"/>
    <w:rsid w:val="007366DF"/>
    <w:rsid w:val="00736BB7"/>
    <w:rsid w:val="00736E60"/>
    <w:rsid w:val="00737206"/>
    <w:rsid w:val="00737C88"/>
    <w:rsid w:val="00737DEC"/>
    <w:rsid w:val="007402AC"/>
    <w:rsid w:val="00740E45"/>
    <w:rsid w:val="00741011"/>
    <w:rsid w:val="007413BC"/>
    <w:rsid w:val="00742B64"/>
    <w:rsid w:val="00743043"/>
    <w:rsid w:val="007433B2"/>
    <w:rsid w:val="00743A50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6A45"/>
    <w:rsid w:val="00757013"/>
    <w:rsid w:val="00757194"/>
    <w:rsid w:val="00757AA3"/>
    <w:rsid w:val="00760EAB"/>
    <w:rsid w:val="00761B0A"/>
    <w:rsid w:val="00761D24"/>
    <w:rsid w:val="007621E4"/>
    <w:rsid w:val="00762E99"/>
    <w:rsid w:val="00762FBA"/>
    <w:rsid w:val="0076389F"/>
    <w:rsid w:val="00764FA0"/>
    <w:rsid w:val="0076575E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1F40"/>
    <w:rsid w:val="0078209B"/>
    <w:rsid w:val="0078254C"/>
    <w:rsid w:val="00782B83"/>
    <w:rsid w:val="00783213"/>
    <w:rsid w:val="0078329C"/>
    <w:rsid w:val="007845DE"/>
    <w:rsid w:val="00784651"/>
    <w:rsid w:val="007853C8"/>
    <w:rsid w:val="007853FA"/>
    <w:rsid w:val="00785D15"/>
    <w:rsid w:val="0078614B"/>
    <w:rsid w:val="007866C1"/>
    <w:rsid w:val="00787F3A"/>
    <w:rsid w:val="0079045A"/>
    <w:rsid w:val="00790D5D"/>
    <w:rsid w:val="00791061"/>
    <w:rsid w:val="00791AD0"/>
    <w:rsid w:val="00791AEC"/>
    <w:rsid w:val="0079237B"/>
    <w:rsid w:val="00792836"/>
    <w:rsid w:val="00792EF8"/>
    <w:rsid w:val="007930B9"/>
    <w:rsid w:val="00793773"/>
    <w:rsid w:val="00793AEB"/>
    <w:rsid w:val="0079452F"/>
    <w:rsid w:val="00794D99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82"/>
    <w:rsid w:val="007A35C1"/>
    <w:rsid w:val="007A5680"/>
    <w:rsid w:val="007A59BF"/>
    <w:rsid w:val="007A615D"/>
    <w:rsid w:val="007B0E58"/>
    <w:rsid w:val="007B1031"/>
    <w:rsid w:val="007B1079"/>
    <w:rsid w:val="007B1447"/>
    <w:rsid w:val="007B192E"/>
    <w:rsid w:val="007B212C"/>
    <w:rsid w:val="007B2185"/>
    <w:rsid w:val="007B255E"/>
    <w:rsid w:val="007B2E0C"/>
    <w:rsid w:val="007B3124"/>
    <w:rsid w:val="007B318E"/>
    <w:rsid w:val="007B5748"/>
    <w:rsid w:val="007B5B3E"/>
    <w:rsid w:val="007B5E9C"/>
    <w:rsid w:val="007B6C24"/>
    <w:rsid w:val="007B7799"/>
    <w:rsid w:val="007C065E"/>
    <w:rsid w:val="007C0A3C"/>
    <w:rsid w:val="007C13DD"/>
    <w:rsid w:val="007C1753"/>
    <w:rsid w:val="007C218F"/>
    <w:rsid w:val="007C24D6"/>
    <w:rsid w:val="007C2DD3"/>
    <w:rsid w:val="007C3D90"/>
    <w:rsid w:val="007C4E9F"/>
    <w:rsid w:val="007C61BA"/>
    <w:rsid w:val="007C69FD"/>
    <w:rsid w:val="007C6AE2"/>
    <w:rsid w:val="007C6E01"/>
    <w:rsid w:val="007C719A"/>
    <w:rsid w:val="007C71D3"/>
    <w:rsid w:val="007D07B2"/>
    <w:rsid w:val="007D0B9F"/>
    <w:rsid w:val="007D0E90"/>
    <w:rsid w:val="007D1C86"/>
    <w:rsid w:val="007D1F3C"/>
    <w:rsid w:val="007D2027"/>
    <w:rsid w:val="007D20DF"/>
    <w:rsid w:val="007D2948"/>
    <w:rsid w:val="007D2E39"/>
    <w:rsid w:val="007D37E8"/>
    <w:rsid w:val="007D4124"/>
    <w:rsid w:val="007D447E"/>
    <w:rsid w:val="007D669F"/>
    <w:rsid w:val="007E00DA"/>
    <w:rsid w:val="007E06C4"/>
    <w:rsid w:val="007E0E4B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800F7F"/>
    <w:rsid w:val="008014E1"/>
    <w:rsid w:val="008016F1"/>
    <w:rsid w:val="00802155"/>
    <w:rsid w:val="00802A7B"/>
    <w:rsid w:val="00802AF8"/>
    <w:rsid w:val="00802C3C"/>
    <w:rsid w:val="00803CA0"/>
    <w:rsid w:val="00803D5C"/>
    <w:rsid w:val="008042EC"/>
    <w:rsid w:val="0080534B"/>
    <w:rsid w:val="00805C3F"/>
    <w:rsid w:val="00806BBE"/>
    <w:rsid w:val="00806ED3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1D3"/>
    <w:rsid w:val="00811D64"/>
    <w:rsid w:val="008123CB"/>
    <w:rsid w:val="00813382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362E"/>
    <w:rsid w:val="00824524"/>
    <w:rsid w:val="00824949"/>
    <w:rsid w:val="008249D3"/>
    <w:rsid w:val="00824A41"/>
    <w:rsid w:val="00825430"/>
    <w:rsid w:val="00826F3B"/>
    <w:rsid w:val="00830D15"/>
    <w:rsid w:val="00831A16"/>
    <w:rsid w:val="00831A70"/>
    <w:rsid w:val="00831CA9"/>
    <w:rsid w:val="00831E7F"/>
    <w:rsid w:val="00832084"/>
    <w:rsid w:val="00832AC7"/>
    <w:rsid w:val="00832B75"/>
    <w:rsid w:val="00832C84"/>
    <w:rsid w:val="00833786"/>
    <w:rsid w:val="00833A0D"/>
    <w:rsid w:val="00833BC8"/>
    <w:rsid w:val="00833E6A"/>
    <w:rsid w:val="00834425"/>
    <w:rsid w:val="008346C2"/>
    <w:rsid w:val="008348E6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9BA"/>
    <w:rsid w:val="00846FA5"/>
    <w:rsid w:val="00847078"/>
    <w:rsid w:val="00847623"/>
    <w:rsid w:val="00847980"/>
    <w:rsid w:val="00847F5B"/>
    <w:rsid w:val="00851C65"/>
    <w:rsid w:val="00852906"/>
    <w:rsid w:val="00853377"/>
    <w:rsid w:val="00854B14"/>
    <w:rsid w:val="00855397"/>
    <w:rsid w:val="0085611E"/>
    <w:rsid w:val="0085677E"/>
    <w:rsid w:val="00856F37"/>
    <w:rsid w:val="008570EF"/>
    <w:rsid w:val="00857391"/>
    <w:rsid w:val="008604FE"/>
    <w:rsid w:val="00860680"/>
    <w:rsid w:val="00861701"/>
    <w:rsid w:val="008617A0"/>
    <w:rsid w:val="00861D01"/>
    <w:rsid w:val="008623D1"/>
    <w:rsid w:val="00862CFF"/>
    <w:rsid w:val="00863B70"/>
    <w:rsid w:val="008653D5"/>
    <w:rsid w:val="0086546C"/>
    <w:rsid w:val="00865595"/>
    <w:rsid w:val="00865CDE"/>
    <w:rsid w:val="00865D8A"/>
    <w:rsid w:val="0086621F"/>
    <w:rsid w:val="008662D8"/>
    <w:rsid w:val="00866315"/>
    <w:rsid w:val="008663F0"/>
    <w:rsid w:val="00866A58"/>
    <w:rsid w:val="008674A8"/>
    <w:rsid w:val="00867807"/>
    <w:rsid w:val="0087055E"/>
    <w:rsid w:val="00870D4B"/>
    <w:rsid w:val="00870F5A"/>
    <w:rsid w:val="00871E86"/>
    <w:rsid w:val="0087271B"/>
    <w:rsid w:val="00872769"/>
    <w:rsid w:val="00872EF1"/>
    <w:rsid w:val="008731F8"/>
    <w:rsid w:val="008732AE"/>
    <w:rsid w:val="00873729"/>
    <w:rsid w:val="0087428B"/>
    <w:rsid w:val="008747C6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0B9D"/>
    <w:rsid w:val="008914C6"/>
    <w:rsid w:val="00892FCF"/>
    <w:rsid w:val="008930F9"/>
    <w:rsid w:val="00893360"/>
    <w:rsid w:val="008933B7"/>
    <w:rsid w:val="0089585F"/>
    <w:rsid w:val="00895AFC"/>
    <w:rsid w:val="00896A9F"/>
    <w:rsid w:val="00896AF5"/>
    <w:rsid w:val="008970DF"/>
    <w:rsid w:val="00897420"/>
    <w:rsid w:val="008976FB"/>
    <w:rsid w:val="00897FB4"/>
    <w:rsid w:val="008A06DA"/>
    <w:rsid w:val="008A13CE"/>
    <w:rsid w:val="008A185B"/>
    <w:rsid w:val="008A1B57"/>
    <w:rsid w:val="008A20EE"/>
    <w:rsid w:val="008A226A"/>
    <w:rsid w:val="008A2600"/>
    <w:rsid w:val="008A2AE9"/>
    <w:rsid w:val="008A300C"/>
    <w:rsid w:val="008A3114"/>
    <w:rsid w:val="008A34AE"/>
    <w:rsid w:val="008A364A"/>
    <w:rsid w:val="008A390F"/>
    <w:rsid w:val="008A3996"/>
    <w:rsid w:val="008A3ADA"/>
    <w:rsid w:val="008A3DC5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313"/>
    <w:rsid w:val="008B068A"/>
    <w:rsid w:val="008B0B20"/>
    <w:rsid w:val="008B0BEA"/>
    <w:rsid w:val="008B0DDC"/>
    <w:rsid w:val="008B1347"/>
    <w:rsid w:val="008B1925"/>
    <w:rsid w:val="008B1E88"/>
    <w:rsid w:val="008B2274"/>
    <w:rsid w:val="008B2502"/>
    <w:rsid w:val="008B27A7"/>
    <w:rsid w:val="008B282B"/>
    <w:rsid w:val="008B3017"/>
    <w:rsid w:val="008B3CB1"/>
    <w:rsid w:val="008B3FA0"/>
    <w:rsid w:val="008B426C"/>
    <w:rsid w:val="008B5450"/>
    <w:rsid w:val="008B5579"/>
    <w:rsid w:val="008B57D0"/>
    <w:rsid w:val="008B63D2"/>
    <w:rsid w:val="008B682F"/>
    <w:rsid w:val="008B734E"/>
    <w:rsid w:val="008C039C"/>
    <w:rsid w:val="008C2823"/>
    <w:rsid w:val="008C2E53"/>
    <w:rsid w:val="008C3881"/>
    <w:rsid w:val="008C44EA"/>
    <w:rsid w:val="008C683A"/>
    <w:rsid w:val="008C71F8"/>
    <w:rsid w:val="008C754C"/>
    <w:rsid w:val="008C78DF"/>
    <w:rsid w:val="008D0493"/>
    <w:rsid w:val="008D25FF"/>
    <w:rsid w:val="008D2757"/>
    <w:rsid w:val="008D2ADF"/>
    <w:rsid w:val="008D2E37"/>
    <w:rsid w:val="008D3059"/>
    <w:rsid w:val="008D3EBD"/>
    <w:rsid w:val="008D480D"/>
    <w:rsid w:val="008D48DE"/>
    <w:rsid w:val="008D4CE6"/>
    <w:rsid w:val="008D4FDC"/>
    <w:rsid w:val="008D529D"/>
    <w:rsid w:val="008D52F0"/>
    <w:rsid w:val="008D5FEA"/>
    <w:rsid w:val="008D6489"/>
    <w:rsid w:val="008D6747"/>
    <w:rsid w:val="008D7156"/>
    <w:rsid w:val="008D7196"/>
    <w:rsid w:val="008D725A"/>
    <w:rsid w:val="008D74BB"/>
    <w:rsid w:val="008E0A93"/>
    <w:rsid w:val="008E209A"/>
    <w:rsid w:val="008E2471"/>
    <w:rsid w:val="008E32B1"/>
    <w:rsid w:val="008E3DB8"/>
    <w:rsid w:val="008E498E"/>
    <w:rsid w:val="008E5A82"/>
    <w:rsid w:val="008E5AE0"/>
    <w:rsid w:val="008E6030"/>
    <w:rsid w:val="008E72F3"/>
    <w:rsid w:val="008F036B"/>
    <w:rsid w:val="008F0391"/>
    <w:rsid w:val="008F2503"/>
    <w:rsid w:val="008F2E2B"/>
    <w:rsid w:val="008F38C2"/>
    <w:rsid w:val="008F3B13"/>
    <w:rsid w:val="008F3D77"/>
    <w:rsid w:val="008F3DAD"/>
    <w:rsid w:val="008F42E0"/>
    <w:rsid w:val="008F4914"/>
    <w:rsid w:val="008F6804"/>
    <w:rsid w:val="008F712D"/>
    <w:rsid w:val="009014E9"/>
    <w:rsid w:val="009020D8"/>
    <w:rsid w:val="00902356"/>
    <w:rsid w:val="00902494"/>
    <w:rsid w:val="00902FAE"/>
    <w:rsid w:val="0090386D"/>
    <w:rsid w:val="00904B8A"/>
    <w:rsid w:val="00905052"/>
    <w:rsid w:val="0090577B"/>
    <w:rsid w:val="009061EE"/>
    <w:rsid w:val="00906C97"/>
    <w:rsid w:val="00906F3E"/>
    <w:rsid w:val="0090778B"/>
    <w:rsid w:val="00907FD6"/>
    <w:rsid w:val="009107E1"/>
    <w:rsid w:val="00910CCF"/>
    <w:rsid w:val="0091179D"/>
    <w:rsid w:val="0091188A"/>
    <w:rsid w:val="00911958"/>
    <w:rsid w:val="00911ED2"/>
    <w:rsid w:val="00912087"/>
    <w:rsid w:val="0091211F"/>
    <w:rsid w:val="00912C37"/>
    <w:rsid w:val="00913221"/>
    <w:rsid w:val="00913E23"/>
    <w:rsid w:val="009145AF"/>
    <w:rsid w:val="009156D4"/>
    <w:rsid w:val="00917001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AE6"/>
    <w:rsid w:val="00930F6F"/>
    <w:rsid w:val="0093118E"/>
    <w:rsid w:val="009314B6"/>
    <w:rsid w:val="00932208"/>
    <w:rsid w:val="00932538"/>
    <w:rsid w:val="00932CCB"/>
    <w:rsid w:val="00933F6D"/>
    <w:rsid w:val="00934C1B"/>
    <w:rsid w:val="00934C9F"/>
    <w:rsid w:val="00934DB2"/>
    <w:rsid w:val="00935490"/>
    <w:rsid w:val="00935521"/>
    <w:rsid w:val="00936976"/>
    <w:rsid w:val="00936B4A"/>
    <w:rsid w:val="00936C2C"/>
    <w:rsid w:val="00936EEF"/>
    <w:rsid w:val="00936F09"/>
    <w:rsid w:val="00940FE2"/>
    <w:rsid w:val="0094182E"/>
    <w:rsid w:val="00941D76"/>
    <w:rsid w:val="00941FC1"/>
    <w:rsid w:val="00942282"/>
    <w:rsid w:val="00943155"/>
    <w:rsid w:val="009446BC"/>
    <w:rsid w:val="00944C0C"/>
    <w:rsid w:val="00945AB3"/>
    <w:rsid w:val="00945FC6"/>
    <w:rsid w:val="00946838"/>
    <w:rsid w:val="00947411"/>
    <w:rsid w:val="00950B19"/>
    <w:rsid w:val="0095264B"/>
    <w:rsid w:val="0095277F"/>
    <w:rsid w:val="00952BD2"/>
    <w:rsid w:val="00952F2E"/>
    <w:rsid w:val="00953003"/>
    <w:rsid w:val="00953DF7"/>
    <w:rsid w:val="00954655"/>
    <w:rsid w:val="009555A2"/>
    <w:rsid w:val="00955A13"/>
    <w:rsid w:val="0095667E"/>
    <w:rsid w:val="0095670E"/>
    <w:rsid w:val="00956BB2"/>
    <w:rsid w:val="00957988"/>
    <w:rsid w:val="00957EAF"/>
    <w:rsid w:val="009612C2"/>
    <w:rsid w:val="009612CD"/>
    <w:rsid w:val="00961390"/>
    <w:rsid w:val="0096163E"/>
    <w:rsid w:val="00961813"/>
    <w:rsid w:val="00963129"/>
    <w:rsid w:val="00963A7D"/>
    <w:rsid w:val="009656DE"/>
    <w:rsid w:val="00965702"/>
    <w:rsid w:val="00965748"/>
    <w:rsid w:val="009664EB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30AA"/>
    <w:rsid w:val="00974CE1"/>
    <w:rsid w:val="00974DFB"/>
    <w:rsid w:val="00974E24"/>
    <w:rsid w:val="00976709"/>
    <w:rsid w:val="00977293"/>
    <w:rsid w:val="009808B9"/>
    <w:rsid w:val="009809C7"/>
    <w:rsid w:val="00980F3E"/>
    <w:rsid w:val="00982281"/>
    <w:rsid w:val="009833EC"/>
    <w:rsid w:val="009838C0"/>
    <w:rsid w:val="00983AD7"/>
    <w:rsid w:val="009842BE"/>
    <w:rsid w:val="00984F60"/>
    <w:rsid w:val="00986E94"/>
    <w:rsid w:val="00987418"/>
    <w:rsid w:val="00987AF2"/>
    <w:rsid w:val="0099352E"/>
    <w:rsid w:val="00993D08"/>
    <w:rsid w:val="00994008"/>
    <w:rsid w:val="009959E8"/>
    <w:rsid w:val="00995C33"/>
    <w:rsid w:val="00995E83"/>
    <w:rsid w:val="00996043"/>
    <w:rsid w:val="00996925"/>
    <w:rsid w:val="00996BAE"/>
    <w:rsid w:val="0099759C"/>
    <w:rsid w:val="00997FB4"/>
    <w:rsid w:val="009A0581"/>
    <w:rsid w:val="009A185B"/>
    <w:rsid w:val="009A1F5E"/>
    <w:rsid w:val="009A2219"/>
    <w:rsid w:val="009A27BC"/>
    <w:rsid w:val="009A28ED"/>
    <w:rsid w:val="009A2B5B"/>
    <w:rsid w:val="009A2EA5"/>
    <w:rsid w:val="009A3222"/>
    <w:rsid w:val="009A48DB"/>
    <w:rsid w:val="009A5979"/>
    <w:rsid w:val="009A5BF1"/>
    <w:rsid w:val="009A7267"/>
    <w:rsid w:val="009A73CF"/>
    <w:rsid w:val="009B04F5"/>
    <w:rsid w:val="009B1D34"/>
    <w:rsid w:val="009B1EE9"/>
    <w:rsid w:val="009B272F"/>
    <w:rsid w:val="009B2BBE"/>
    <w:rsid w:val="009B2BC5"/>
    <w:rsid w:val="009B2E59"/>
    <w:rsid w:val="009B2FC9"/>
    <w:rsid w:val="009B3587"/>
    <w:rsid w:val="009B3A72"/>
    <w:rsid w:val="009B3B25"/>
    <w:rsid w:val="009B435F"/>
    <w:rsid w:val="009B49D7"/>
    <w:rsid w:val="009B7AF2"/>
    <w:rsid w:val="009B7B28"/>
    <w:rsid w:val="009B7F64"/>
    <w:rsid w:val="009C030A"/>
    <w:rsid w:val="009C0666"/>
    <w:rsid w:val="009C08C9"/>
    <w:rsid w:val="009C1301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DC"/>
    <w:rsid w:val="009D28F3"/>
    <w:rsid w:val="009D2AD1"/>
    <w:rsid w:val="009D3B09"/>
    <w:rsid w:val="009D3E51"/>
    <w:rsid w:val="009D49FD"/>
    <w:rsid w:val="009D4BB2"/>
    <w:rsid w:val="009D54CC"/>
    <w:rsid w:val="009D56D9"/>
    <w:rsid w:val="009D626A"/>
    <w:rsid w:val="009D69EB"/>
    <w:rsid w:val="009D6B6D"/>
    <w:rsid w:val="009D76D4"/>
    <w:rsid w:val="009D7CA4"/>
    <w:rsid w:val="009E0D6A"/>
    <w:rsid w:val="009E0FE7"/>
    <w:rsid w:val="009E13DA"/>
    <w:rsid w:val="009E2080"/>
    <w:rsid w:val="009E2435"/>
    <w:rsid w:val="009E2803"/>
    <w:rsid w:val="009E2D59"/>
    <w:rsid w:val="009E3569"/>
    <w:rsid w:val="009E3AAE"/>
    <w:rsid w:val="009E44B1"/>
    <w:rsid w:val="009E5E8A"/>
    <w:rsid w:val="009E6E43"/>
    <w:rsid w:val="009F1897"/>
    <w:rsid w:val="009F1DAF"/>
    <w:rsid w:val="009F1F1F"/>
    <w:rsid w:val="009F4ABB"/>
    <w:rsid w:val="009F4AE5"/>
    <w:rsid w:val="009F51A7"/>
    <w:rsid w:val="009F5709"/>
    <w:rsid w:val="009F6992"/>
    <w:rsid w:val="009F7178"/>
    <w:rsid w:val="009F7388"/>
    <w:rsid w:val="009F7B6D"/>
    <w:rsid w:val="009F7C44"/>
    <w:rsid w:val="00A00D66"/>
    <w:rsid w:val="00A01041"/>
    <w:rsid w:val="00A018E8"/>
    <w:rsid w:val="00A01EC7"/>
    <w:rsid w:val="00A020E1"/>
    <w:rsid w:val="00A02414"/>
    <w:rsid w:val="00A02CCB"/>
    <w:rsid w:val="00A02E77"/>
    <w:rsid w:val="00A02FC9"/>
    <w:rsid w:val="00A030C2"/>
    <w:rsid w:val="00A03160"/>
    <w:rsid w:val="00A03558"/>
    <w:rsid w:val="00A03693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077F9"/>
    <w:rsid w:val="00A11599"/>
    <w:rsid w:val="00A12353"/>
    <w:rsid w:val="00A132FC"/>
    <w:rsid w:val="00A139EA"/>
    <w:rsid w:val="00A14417"/>
    <w:rsid w:val="00A1446B"/>
    <w:rsid w:val="00A154FA"/>
    <w:rsid w:val="00A156A4"/>
    <w:rsid w:val="00A16398"/>
    <w:rsid w:val="00A17214"/>
    <w:rsid w:val="00A2023D"/>
    <w:rsid w:val="00A2077C"/>
    <w:rsid w:val="00A21014"/>
    <w:rsid w:val="00A211B1"/>
    <w:rsid w:val="00A21CB0"/>
    <w:rsid w:val="00A21EC3"/>
    <w:rsid w:val="00A21ECD"/>
    <w:rsid w:val="00A22246"/>
    <w:rsid w:val="00A237F0"/>
    <w:rsid w:val="00A23833"/>
    <w:rsid w:val="00A23E57"/>
    <w:rsid w:val="00A240F5"/>
    <w:rsid w:val="00A24451"/>
    <w:rsid w:val="00A249AC"/>
    <w:rsid w:val="00A24A26"/>
    <w:rsid w:val="00A24BE3"/>
    <w:rsid w:val="00A24BF9"/>
    <w:rsid w:val="00A24D10"/>
    <w:rsid w:val="00A24D81"/>
    <w:rsid w:val="00A251B3"/>
    <w:rsid w:val="00A253A6"/>
    <w:rsid w:val="00A25E2E"/>
    <w:rsid w:val="00A26A3B"/>
    <w:rsid w:val="00A26DDA"/>
    <w:rsid w:val="00A3096F"/>
    <w:rsid w:val="00A31A8B"/>
    <w:rsid w:val="00A328CD"/>
    <w:rsid w:val="00A33277"/>
    <w:rsid w:val="00A346B9"/>
    <w:rsid w:val="00A34D41"/>
    <w:rsid w:val="00A34DA5"/>
    <w:rsid w:val="00A34EF1"/>
    <w:rsid w:val="00A36086"/>
    <w:rsid w:val="00A3642B"/>
    <w:rsid w:val="00A36B0B"/>
    <w:rsid w:val="00A37051"/>
    <w:rsid w:val="00A37091"/>
    <w:rsid w:val="00A370F8"/>
    <w:rsid w:val="00A3712C"/>
    <w:rsid w:val="00A3787E"/>
    <w:rsid w:val="00A379E6"/>
    <w:rsid w:val="00A40746"/>
    <w:rsid w:val="00A4078D"/>
    <w:rsid w:val="00A40AC9"/>
    <w:rsid w:val="00A42977"/>
    <w:rsid w:val="00A4354E"/>
    <w:rsid w:val="00A43E92"/>
    <w:rsid w:val="00A44200"/>
    <w:rsid w:val="00A44464"/>
    <w:rsid w:val="00A4561A"/>
    <w:rsid w:val="00A45761"/>
    <w:rsid w:val="00A45C45"/>
    <w:rsid w:val="00A46270"/>
    <w:rsid w:val="00A46B75"/>
    <w:rsid w:val="00A46CFC"/>
    <w:rsid w:val="00A47B2F"/>
    <w:rsid w:val="00A47FE5"/>
    <w:rsid w:val="00A50347"/>
    <w:rsid w:val="00A50726"/>
    <w:rsid w:val="00A509A8"/>
    <w:rsid w:val="00A50FFD"/>
    <w:rsid w:val="00A51B76"/>
    <w:rsid w:val="00A528C1"/>
    <w:rsid w:val="00A533EF"/>
    <w:rsid w:val="00A53617"/>
    <w:rsid w:val="00A53712"/>
    <w:rsid w:val="00A546A6"/>
    <w:rsid w:val="00A5479A"/>
    <w:rsid w:val="00A54B09"/>
    <w:rsid w:val="00A55285"/>
    <w:rsid w:val="00A552E0"/>
    <w:rsid w:val="00A55327"/>
    <w:rsid w:val="00A558DF"/>
    <w:rsid w:val="00A55BB4"/>
    <w:rsid w:val="00A5601E"/>
    <w:rsid w:val="00A5688D"/>
    <w:rsid w:val="00A56DD8"/>
    <w:rsid w:val="00A56E8B"/>
    <w:rsid w:val="00A570F4"/>
    <w:rsid w:val="00A57638"/>
    <w:rsid w:val="00A578E6"/>
    <w:rsid w:val="00A57C62"/>
    <w:rsid w:val="00A60530"/>
    <w:rsid w:val="00A605E6"/>
    <w:rsid w:val="00A613DD"/>
    <w:rsid w:val="00A615BD"/>
    <w:rsid w:val="00A61854"/>
    <w:rsid w:val="00A62389"/>
    <w:rsid w:val="00A6317E"/>
    <w:rsid w:val="00A63B2C"/>
    <w:rsid w:val="00A64663"/>
    <w:rsid w:val="00A66C7F"/>
    <w:rsid w:val="00A67288"/>
    <w:rsid w:val="00A67781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4A5C"/>
    <w:rsid w:val="00A752A3"/>
    <w:rsid w:val="00A75D81"/>
    <w:rsid w:val="00A75FC6"/>
    <w:rsid w:val="00A7797A"/>
    <w:rsid w:val="00A80474"/>
    <w:rsid w:val="00A80BD5"/>
    <w:rsid w:val="00A80F91"/>
    <w:rsid w:val="00A81A26"/>
    <w:rsid w:val="00A82DBB"/>
    <w:rsid w:val="00A83221"/>
    <w:rsid w:val="00A83B0C"/>
    <w:rsid w:val="00A83CD9"/>
    <w:rsid w:val="00A84832"/>
    <w:rsid w:val="00A85151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31C7"/>
    <w:rsid w:val="00A93696"/>
    <w:rsid w:val="00A937EA"/>
    <w:rsid w:val="00A9541B"/>
    <w:rsid w:val="00A95739"/>
    <w:rsid w:val="00A958F8"/>
    <w:rsid w:val="00A96491"/>
    <w:rsid w:val="00A97EDA"/>
    <w:rsid w:val="00AA071C"/>
    <w:rsid w:val="00AA0D53"/>
    <w:rsid w:val="00AA188F"/>
    <w:rsid w:val="00AA189C"/>
    <w:rsid w:val="00AA289F"/>
    <w:rsid w:val="00AA2966"/>
    <w:rsid w:val="00AA2BFE"/>
    <w:rsid w:val="00AA337A"/>
    <w:rsid w:val="00AA3A6A"/>
    <w:rsid w:val="00AA3B15"/>
    <w:rsid w:val="00AA4625"/>
    <w:rsid w:val="00AA5881"/>
    <w:rsid w:val="00AA663C"/>
    <w:rsid w:val="00AA75D3"/>
    <w:rsid w:val="00AA79FD"/>
    <w:rsid w:val="00AA7EAF"/>
    <w:rsid w:val="00AB1A5F"/>
    <w:rsid w:val="00AB22EB"/>
    <w:rsid w:val="00AB3438"/>
    <w:rsid w:val="00AB5ACA"/>
    <w:rsid w:val="00AB5C84"/>
    <w:rsid w:val="00AB623E"/>
    <w:rsid w:val="00AB65A5"/>
    <w:rsid w:val="00AB6FE3"/>
    <w:rsid w:val="00AB7A97"/>
    <w:rsid w:val="00AC18B6"/>
    <w:rsid w:val="00AC18FB"/>
    <w:rsid w:val="00AC3709"/>
    <w:rsid w:val="00AC39DA"/>
    <w:rsid w:val="00AC3BFA"/>
    <w:rsid w:val="00AC3E79"/>
    <w:rsid w:val="00AC4A4F"/>
    <w:rsid w:val="00AC61E3"/>
    <w:rsid w:val="00AC61EC"/>
    <w:rsid w:val="00AC7477"/>
    <w:rsid w:val="00AC7A01"/>
    <w:rsid w:val="00AC7F3D"/>
    <w:rsid w:val="00AD0655"/>
    <w:rsid w:val="00AD072F"/>
    <w:rsid w:val="00AD0B9D"/>
    <w:rsid w:val="00AD10C3"/>
    <w:rsid w:val="00AD2E2B"/>
    <w:rsid w:val="00AD4207"/>
    <w:rsid w:val="00AD455B"/>
    <w:rsid w:val="00AD4947"/>
    <w:rsid w:val="00AD4F82"/>
    <w:rsid w:val="00AD62F9"/>
    <w:rsid w:val="00AD656B"/>
    <w:rsid w:val="00AD6571"/>
    <w:rsid w:val="00AE004B"/>
    <w:rsid w:val="00AE04EF"/>
    <w:rsid w:val="00AE091F"/>
    <w:rsid w:val="00AE0C0D"/>
    <w:rsid w:val="00AE12CC"/>
    <w:rsid w:val="00AE1CD8"/>
    <w:rsid w:val="00AE24FD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1F92"/>
    <w:rsid w:val="00AF2B69"/>
    <w:rsid w:val="00AF338F"/>
    <w:rsid w:val="00AF4196"/>
    <w:rsid w:val="00AF482F"/>
    <w:rsid w:val="00AF49CF"/>
    <w:rsid w:val="00AF49E9"/>
    <w:rsid w:val="00AF4CFD"/>
    <w:rsid w:val="00AF51CF"/>
    <w:rsid w:val="00AF59B8"/>
    <w:rsid w:val="00AF73AE"/>
    <w:rsid w:val="00AF7AFB"/>
    <w:rsid w:val="00B0008E"/>
    <w:rsid w:val="00B010DB"/>
    <w:rsid w:val="00B017B9"/>
    <w:rsid w:val="00B03CEA"/>
    <w:rsid w:val="00B03E47"/>
    <w:rsid w:val="00B04199"/>
    <w:rsid w:val="00B056D7"/>
    <w:rsid w:val="00B0617F"/>
    <w:rsid w:val="00B061A2"/>
    <w:rsid w:val="00B11EA7"/>
    <w:rsid w:val="00B120FC"/>
    <w:rsid w:val="00B1225F"/>
    <w:rsid w:val="00B131DA"/>
    <w:rsid w:val="00B147AF"/>
    <w:rsid w:val="00B148A8"/>
    <w:rsid w:val="00B14B99"/>
    <w:rsid w:val="00B14C61"/>
    <w:rsid w:val="00B15052"/>
    <w:rsid w:val="00B169AE"/>
    <w:rsid w:val="00B16C89"/>
    <w:rsid w:val="00B20054"/>
    <w:rsid w:val="00B20A7F"/>
    <w:rsid w:val="00B210F1"/>
    <w:rsid w:val="00B21851"/>
    <w:rsid w:val="00B220BA"/>
    <w:rsid w:val="00B222AD"/>
    <w:rsid w:val="00B22783"/>
    <w:rsid w:val="00B227C8"/>
    <w:rsid w:val="00B23D2D"/>
    <w:rsid w:val="00B23EFD"/>
    <w:rsid w:val="00B24E8E"/>
    <w:rsid w:val="00B265D5"/>
    <w:rsid w:val="00B27334"/>
    <w:rsid w:val="00B273CA"/>
    <w:rsid w:val="00B275AB"/>
    <w:rsid w:val="00B27B88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7EF"/>
    <w:rsid w:val="00B34AA4"/>
    <w:rsid w:val="00B34B7E"/>
    <w:rsid w:val="00B34C88"/>
    <w:rsid w:val="00B35A30"/>
    <w:rsid w:val="00B35BA6"/>
    <w:rsid w:val="00B35DDF"/>
    <w:rsid w:val="00B36140"/>
    <w:rsid w:val="00B367C4"/>
    <w:rsid w:val="00B36C66"/>
    <w:rsid w:val="00B37003"/>
    <w:rsid w:val="00B378F5"/>
    <w:rsid w:val="00B40575"/>
    <w:rsid w:val="00B40734"/>
    <w:rsid w:val="00B41151"/>
    <w:rsid w:val="00B42C57"/>
    <w:rsid w:val="00B437D8"/>
    <w:rsid w:val="00B43AA9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47C6C"/>
    <w:rsid w:val="00B50393"/>
    <w:rsid w:val="00B50B32"/>
    <w:rsid w:val="00B51534"/>
    <w:rsid w:val="00B51D15"/>
    <w:rsid w:val="00B522A4"/>
    <w:rsid w:val="00B52A6F"/>
    <w:rsid w:val="00B52B56"/>
    <w:rsid w:val="00B5300C"/>
    <w:rsid w:val="00B535BB"/>
    <w:rsid w:val="00B53DDC"/>
    <w:rsid w:val="00B54077"/>
    <w:rsid w:val="00B54D05"/>
    <w:rsid w:val="00B558E9"/>
    <w:rsid w:val="00B55DB0"/>
    <w:rsid w:val="00B560C4"/>
    <w:rsid w:val="00B56883"/>
    <w:rsid w:val="00B5756A"/>
    <w:rsid w:val="00B604A2"/>
    <w:rsid w:val="00B60D04"/>
    <w:rsid w:val="00B60E89"/>
    <w:rsid w:val="00B61A79"/>
    <w:rsid w:val="00B61C7E"/>
    <w:rsid w:val="00B62544"/>
    <w:rsid w:val="00B6334B"/>
    <w:rsid w:val="00B63E53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28C4"/>
    <w:rsid w:val="00B73954"/>
    <w:rsid w:val="00B75458"/>
    <w:rsid w:val="00B756B2"/>
    <w:rsid w:val="00B75728"/>
    <w:rsid w:val="00B7659E"/>
    <w:rsid w:val="00B76613"/>
    <w:rsid w:val="00B7672F"/>
    <w:rsid w:val="00B769BC"/>
    <w:rsid w:val="00B76DAB"/>
    <w:rsid w:val="00B80B8E"/>
    <w:rsid w:val="00B80FE2"/>
    <w:rsid w:val="00B81178"/>
    <w:rsid w:val="00B81BD8"/>
    <w:rsid w:val="00B82B95"/>
    <w:rsid w:val="00B82E0B"/>
    <w:rsid w:val="00B82ED2"/>
    <w:rsid w:val="00B83044"/>
    <w:rsid w:val="00B83166"/>
    <w:rsid w:val="00B85416"/>
    <w:rsid w:val="00B85E00"/>
    <w:rsid w:val="00B85F3E"/>
    <w:rsid w:val="00B862D1"/>
    <w:rsid w:val="00B86F79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FFF"/>
    <w:rsid w:val="00B97723"/>
    <w:rsid w:val="00BA02B0"/>
    <w:rsid w:val="00BA05E3"/>
    <w:rsid w:val="00BA17EE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2823"/>
    <w:rsid w:val="00BB379B"/>
    <w:rsid w:val="00BB4059"/>
    <w:rsid w:val="00BB451B"/>
    <w:rsid w:val="00BB4923"/>
    <w:rsid w:val="00BB5575"/>
    <w:rsid w:val="00BB7E66"/>
    <w:rsid w:val="00BB7ED6"/>
    <w:rsid w:val="00BC1169"/>
    <w:rsid w:val="00BC1D67"/>
    <w:rsid w:val="00BC21F8"/>
    <w:rsid w:val="00BC2472"/>
    <w:rsid w:val="00BC2E5F"/>
    <w:rsid w:val="00BC4534"/>
    <w:rsid w:val="00BC4F21"/>
    <w:rsid w:val="00BC533A"/>
    <w:rsid w:val="00BC5D20"/>
    <w:rsid w:val="00BC5D6D"/>
    <w:rsid w:val="00BC75C3"/>
    <w:rsid w:val="00BD10BF"/>
    <w:rsid w:val="00BD10FE"/>
    <w:rsid w:val="00BD1237"/>
    <w:rsid w:val="00BD135C"/>
    <w:rsid w:val="00BD143C"/>
    <w:rsid w:val="00BD2956"/>
    <w:rsid w:val="00BD2FA6"/>
    <w:rsid w:val="00BD3261"/>
    <w:rsid w:val="00BD347C"/>
    <w:rsid w:val="00BD3A9A"/>
    <w:rsid w:val="00BD4496"/>
    <w:rsid w:val="00BD4D56"/>
    <w:rsid w:val="00BD4DE8"/>
    <w:rsid w:val="00BD6507"/>
    <w:rsid w:val="00BD6EB5"/>
    <w:rsid w:val="00BD726C"/>
    <w:rsid w:val="00BD73E2"/>
    <w:rsid w:val="00BD763C"/>
    <w:rsid w:val="00BD7B55"/>
    <w:rsid w:val="00BE0710"/>
    <w:rsid w:val="00BE07B7"/>
    <w:rsid w:val="00BE08E6"/>
    <w:rsid w:val="00BE0BE2"/>
    <w:rsid w:val="00BE0E4E"/>
    <w:rsid w:val="00BE152C"/>
    <w:rsid w:val="00BE1679"/>
    <w:rsid w:val="00BE1DDE"/>
    <w:rsid w:val="00BE25D7"/>
    <w:rsid w:val="00BE2DAC"/>
    <w:rsid w:val="00BE2F20"/>
    <w:rsid w:val="00BE32E6"/>
    <w:rsid w:val="00BE3990"/>
    <w:rsid w:val="00BE446B"/>
    <w:rsid w:val="00BE4E18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4BB5"/>
    <w:rsid w:val="00BF5597"/>
    <w:rsid w:val="00BF5FA5"/>
    <w:rsid w:val="00BF6E1A"/>
    <w:rsid w:val="00C00435"/>
    <w:rsid w:val="00C005D8"/>
    <w:rsid w:val="00C00970"/>
    <w:rsid w:val="00C01C19"/>
    <w:rsid w:val="00C01D80"/>
    <w:rsid w:val="00C024D6"/>
    <w:rsid w:val="00C029C4"/>
    <w:rsid w:val="00C030C5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06F38"/>
    <w:rsid w:val="00C07D23"/>
    <w:rsid w:val="00C07EED"/>
    <w:rsid w:val="00C106DA"/>
    <w:rsid w:val="00C10F40"/>
    <w:rsid w:val="00C11107"/>
    <w:rsid w:val="00C11166"/>
    <w:rsid w:val="00C115DC"/>
    <w:rsid w:val="00C11F7C"/>
    <w:rsid w:val="00C12237"/>
    <w:rsid w:val="00C129B9"/>
    <w:rsid w:val="00C14363"/>
    <w:rsid w:val="00C146B2"/>
    <w:rsid w:val="00C1497F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30B0"/>
    <w:rsid w:val="00C23C70"/>
    <w:rsid w:val="00C24FD1"/>
    <w:rsid w:val="00C24FFB"/>
    <w:rsid w:val="00C25B51"/>
    <w:rsid w:val="00C26E34"/>
    <w:rsid w:val="00C26EFE"/>
    <w:rsid w:val="00C270B3"/>
    <w:rsid w:val="00C30155"/>
    <w:rsid w:val="00C30AE5"/>
    <w:rsid w:val="00C322FA"/>
    <w:rsid w:val="00C34663"/>
    <w:rsid w:val="00C34CBB"/>
    <w:rsid w:val="00C352F2"/>
    <w:rsid w:val="00C357D0"/>
    <w:rsid w:val="00C35B27"/>
    <w:rsid w:val="00C37678"/>
    <w:rsid w:val="00C37764"/>
    <w:rsid w:val="00C379AE"/>
    <w:rsid w:val="00C40CC5"/>
    <w:rsid w:val="00C40D83"/>
    <w:rsid w:val="00C425B5"/>
    <w:rsid w:val="00C42A9A"/>
    <w:rsid w:val="00C42EF2"/>
    <w:rsid w:val="00C432EF"/>
    <w:rsid w:val="00C43ADC"/>
    <w:rsid w:val="00C4481C"/>
    <w:rsid w:val="00C45515"/>
    <w:rsid w:val="00C45BEB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7052D"/>
    <w:rsid w:val="00C705CB"/>
    <w:rsid w:val="00C71FBE"/>
    <w:rsid w:val="00C7257D"/>
    <w:rsid w:val="00C72B83"/>
    <w:rsid w:val="00C72F76"/>
    <w:rsid w:val="00C7317A"/>
    <w:rsid w:val="00C736AA"/>
    <w:rsid w:val="00C73A65"/>
    <w:rsid w:val="00C74EA0"/>
    <w:rsid w:val="00C7512E"/>
    <w:rsid w:val="00C75A5D"/>
    <w:rsid w:val="00C76D8B"/>
    <w:rsid w:val="00C76F2A"/>
    <w:rsid w:val="00C77EB7"/>
    <w:rsid w:val="00C804DC"/>
    <w:rsid w:val="00C825CC"/>
    <w:rsid w:val="00C83216"/>
    <w:rsid w:val="00C8338B"/>
    <w:rsid w:val="00C83602"/>
    <w:rsid w:val="00C84206"/>
    <w:rsid w:val="00C842B2"/>
    <w:rsid w:val="00C8461E"/>
    <w:rsid w:val="00C84698"/>
    <w:rsid w:val="00C84DD5"/>
    <w:rsid w:val="00C8533C"/>
    <w:rsid w:val="00C85DBE"/>
    <w:rsid w:val="00C865DF"/>
    <w:rsid w:val="00C867EA"/>
    <w:rsid w:val="00C87BC2"/>
    <w:rsid w:val="00C90414"/>
    <w:rsid w:val="00C911ED"/>
    <w:rsid w:val="00C93B02"/>
    <w:rsid w:val="00C93FD0"/>
    <w:rsid w:val="00C941BB"/>
    <w:rsid w:val="00C94380"/>
    <w:rsid w:val="00C94B20"/>
    <w:rsid w:val="00C94FB3"/>
    <w:rsid w:val="00C95D39"/>
    <w:rsid w:val="00C96C22"/>
    <w:rsid w:val="00C96CA4"/>
    <w:rsid w:val="00C9767F"/>
    <w:rsid w:val="00C978F9"/>
    <w:rsid w:val="00C97AFB"/>
    <w:rsid w:val="00C97CD6"/>
    <w:rsid w:val="00C97D3C"/>
    <w:rsid w:val="00CA000F"/>
    <w:rsid w:val="00CA069B"/>
    <w:rsid w:val="00CA0C26"/>
    <w:rsid w:val="00CA1006"/>
    <w:rsid w:val="00CA1110"/>
    <w:rsid w:val="00CA14AB"/>
    <w:rsid w:val="00CA1626"/>
    <w:rsid w:val="00CA1690"/>
    <w:rsid w:val="00CA187D"/>
    <w:rsid w:val="00CA200E"/>
    <w:rsid w:val="00CA2106"/>
    <w:rsid w:val="00CA2EE6"/>
    <w:rsid w:val="00CA3595"/>
    <w:rsid w:val="00CA365C"/>
    <w:rsid w:val="00CA3BE4"/>
    <w:rsid w:val="00CA3D49"/>
    <w:rsid w:val="00CA4D0C"/>
    <w:rsid w:val="00CA51F0"/>
    <w:rsid w:val="00CA5299"/>
    <w:rsid w:val="00CA5542"/>
    <w:rsid w:val="00CA5826"/>
    <w:rsid w:val="00CA59BD"/>
    <w:rsid w:val="00CA5A44"/>
    <w:rsid w:val="00CA6EE5"/>
    <w:rsid w:val="00CA6F1A"/>
    <w:rsid w:val="00CB0188"/>
    <w:rsid w:val="00CB06BD"/>
    <w:rsid w:val="00CB0887"/>
    <w:rsid w:val="00CB0E1B"/>
    <w:rsid w:val="00CB1C61"/>
    <w:rsid w:val="00CB3E5A"/>
    <w:rsid w:val="00CB493F"/>
    <w:rsid w:val="00CB4F73"/>
    <w:rsid w:val="00CB5B66"/>
    <w:rsid w:val="00CB5C5B"/>
    <w:rsid w:val="00CC01A6"/>
    <w:rsid w:val="00CC046F"/>
    <w:rsid w:val="00CC09ED"/>
    <w:rsid w:val="00CC17D1"/>
    <w:rsid w:val="00CC1A8C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4E71"/>
    <w:rsid w:val="00CC54FA"/>
    <w:rsid w:val="00CC5738"/>
    <w:rsid w:val="00CC5B59"/>
    <w:rsid w:val="00CC644A"/>
    <w:rsid w:val="00CC6ABA"/>
    <w:rsid w:val="00CC6CD8"/>
    <w:rsid w:val="00CC74C9"/>
    <w:rsid w:val="00CC76D6"/>
    <w:rsid w:val="00CD011C"/>
    <w:rsid w:val="00CD03FA"/>
    <w:rsid w:val="00CD1119"/>
    <w:rsid w:val="00CD1541"/>
    <w:rsid w:val="00CD34DF"/>
    <w:rsid w:val="00CD34E3"/>
    <w:rsid w:val="00CD3900"/>
    <w:rsid w:val="00CD3A0E"/>
    <w:rsid w:val="00CD46CA"/>
    <w:rsid w:val="00CD4C1E"/>
    <w:rsid w:val="00CD6669"/>
    <w:rsid w:val="00CE0465"/>
    <w:rsid w:val="00CE085F"/>
    <w:rsid w:val="00CE0C4F"/>
    <w:rsid w:val="00CE0D76"/>
    <w:rsid w:val="00CE115A"/>
    <w:rsid w:val="00CE17F2"/>
    <w:rsid w:val="00CE2166"/>
    <w:rsid w:val="00CE2212"/>
    <w:rsid w:val="00CE2358"/>
    <w:rsid w:val="00CE2711"/>
    <w:rsid w:val="00CE2983"/>
    <w:rsid w:val="00CE468E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857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CCD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604"/>
    <w:rsid w:val="00D13A67"/>
    <w:rsid w:val="00D149B7"/>
    <w:rsid w:val="00D14A7B"/>
    <w:rsid w:val="00D14F34"/>
    <w:rsid w:val="00D15303"/>
    <w:rsid w:val="00D153A0"/>
    <w:rsid w:val="00D154A9"/>
    <w:rsid w:val="00D16BCC"/>
    <w:rsid w:val="00D1732A"/>
    <w:rsid w:val="00D17D73"/>
    <w:rsid w:val="00D2033C"/>
    <w:rsid w:val="00D219A8"/>
    <w:rsid w:val="00D2251D"/>
    <w:rsid w:val="00D2283D"/>
    <w:rsid w:val="00D22980"/>
    <w:rsid w:val="00D22B43"/>
    <w:rsid w:val="00D22BC3"/>
    <w:rsid w:val="00D232FF"/>
    <w:rsid w:val="00D2341C"/>
    <w:rsid w:val="00D23FBB"/>
    <w:rsid w:val="00D2411D"/>
    <w:rsid w:val="00D24247"/>
    <w:rsid w:val="00D24450"/>
    <w:rsid w:val="00D2469A"/>
    <w:rsid w:val="00D2476B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869"/>
    <w:rsid w:val="00D30CCE"/>
    <w:rsid w:val="00D313AD"/>
    <w:rsid w:val="00D313B9"/>
    <w:rsid w:val="00D317B7"/>
    <w:rsid w:val="00D3253D"/>
    <w:rsid w:val="00D32F71"/>
    <w:rsid w:val="00D339FA"/>
    <w:rsid w:val="00D3495F"/>
    <w:rsid w:val="00D35187"/>
    <w:rsid w:val="00D353E1"/>
    <w:rsid w:val="00D35452"/>
    <w:rsid w:val="00D35E13"/>
    <w:rsid w:val="00D3740A"/>
    <w:rsid w:val="00D37FB9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1B56"/>
    <w:rsid w:val="00D533C1"/>
    <w:rsid w:val="00D53C42"/>
    <w:rsid w:val="00D54098"/>
    <w:rsid w:val="00D54993"/>
    <w:rsid w:val="00D54BF7"/>
    <w:rsid w:val="00D5590C"/>
    <w:rsid w:val="00D55C50"/>
    <w:rsid w:val="00D57A00"/>
    <w:rsid w:val="00D57AB1"/>
    <w:rsid w:val="00D60E41"/>
    <w:rsid w:val="00D6131E"/>
    <w:rsid w:val="00D6160C"/>
    <w:rsid w:val="00D61933"/>
    <w:rsid w:val="00D621C0"/>
    <w:rsid w:val="00D633EE"/>
    <w:rsid w:val="00D64009"/>
    <w:rsid w:val="00D64DBC"/>
    <w:rsid w:val="00D65BFB"/>
    <w:rsid w:val="00D6648B"/>
    <w:rsid w:val="00D6669A"/>
    <w:rsid w:val="00D66A1A"/>
    <w:rsid w:val="00D66ACC"/>
    <w:rsid w:val="00D66B9C"/>
    <w:rsid w:val="00D66D1D"/>
    <w:rsid w:val="00D70C52"/>
    <w:rsid w:val="00D72355"/>
    <w:rsid w:val="00D72AC5"/>
    <w:rsid w:val="00D730AC"/>
    <w:rsid w:val="00D7488D"/>
    <w:rsid w:val="00D75649"/>
    <w:rsid w:val="00D75654"/>
    <w:rsid w:val="00D7591D"/>
    <w:rsid w:val="00D76733"/>
    <w:rsid w:val="00D7798D"/>
    <w:rsid w:val="00D77EC6"/>
    <w:rsid w:val="00D8004E"/>
    <w:rsid w:val="00D8138F"/>
    <w:rsid w:val="00D814F3"/>
    <w:rsid w:val="00D820C7"/>
    <w:rsid w:val="00D824AB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4C0"/>
    <w:rsid w:val="00D929AD"/>
    <w:rsid w:val="00D92A78"/>
    <w:rsid w:val="00D92E61"/>
    <w:rsid w:val="00D933CF"/>
    <w:rsid w:val="00D94D72"/>
    <w:rsid w:val="00D953EA"/>
    <w:rsid w:val="00D95AA9"/>
    <w:rsid w:val="00D95FB6"/>
    <w:rsid w:val="00D969AF"/>
    <w:rsid w:val="00D96AB4"/>
    <w:rsid w:val="00D96D19"/>
    <w:rsid w:val="00D96D4E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5D"/>
    <w:rsid w:val="00DA623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529"/>
    <w:rsid w:val="00DB38C2"/>
    <w:rsid w:val="00DB3CE1"/>
    <w:rsid w:val="00DB5038"/>
    <w:rsid w:val="00DB537C"/>
    <w:rsid w:val="00DB53E8"/>
    <w:rsid w:val="00DB6015"/>
    <w:rsid w:val="00DB6475"/>
    <w:rsid w:val="00DB683E"/>
    <w:rsid w:val="00DB7493"/>
    <w:rsid w:val="00DB774E"/>
    <w:rsid w:val="00DB7AB8"/>
    <w:rsid w:val="00DC05E4"/>
    <w:rsid w:val="00DC0A1D"/>
    <w:rsid w:val="00DC0CE5"/>
    <w:rsid w:val="00DC0DB6"/>
    <w:rsid w:val="00DC1C00"/>
    <w:rsid w:val="00DC1D56"/>
    <w:rsid w:val="00DC1DB1"/>
    <w:rsid w:val="00DC2363"/>
    <w:rsid w:val="00DC2C2E"/>
    <w:rsid w:val="00DC3031"/>
    <w:rsid w:val="00DC37D5"/>
    <w:rsid w:val="00DC3E1F"/>
    <w:rsid w:val="00DC4C84"/>
    <w:rsid w:val="00DC4E12"/>
    <w:rsid w:val="00DC5ACD"/>
    <w:rsid w:val="00DC5C1F"/>
    <w:rsid w:val="00DC6413"/>
    <w:rsid w:val="00DC656D"/>
    <w:rsid w:val="00DC6B97"/>
    <w:rsid w:val="00DC72A2"/>
    <w:rsid w:val="00DC7A30"/>
    <w:rsid w:val="00DD05BD"/>
    <w:rsid w:val="00DD1AC3"/>
    <w:rsid w:val="00DD2308"/>
    <w:rsid w:val="00DD28A0"/>
    <w:rsid w:val="00DD31EE"/>
    <w:rsid w:val="00DD3472"/>
    <w:rsid w:val="00DD416D"/>
    <w:rsid w:val="00DD521C"/>
    <w:rsid w:val="00DD52AA"/>
    <w:rsid w:val="00DD6A95"/>
    <w:rsid w:val="00DD6B0B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6182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4F2"/>
    <w:rsid w:val="00DF6C4B"/>
    <w:rsid w:val="00DF7708"/>
    <w:rsid w:val="00DF7F4A"/>
    <w:rsid w:val="00E0055A"/>
    <w:rsid w:val="00E0094D"/>
    <w:rsid w:val="00E010E4"/>
    <w:rsid w:val="00E01B36"/>
    <w:rsid w:val="00E01B42"/>
    <w:rsid w:val="00E01DC2"/>
    <w:rsid w:val="00E021D0"/>
    <w:rsid w:val="00E021EC"/>
    <w:rsid w:val="00E0296B"/>
    <w:rsid w:val="00E03458"/>
    <w:rsid w:val="00E03590"/>
    <w:rsid w:val="00E03B35"/>
    <w:rsid w:val="00E04A33"/>
    <w:rsid w:val="00E04E37"/>
    <w:rsid w:val="00E05234"/>
    <w:rsid w:val="00E055E8"/>
    <w:rsid w:val="00E06246"/>
    <w:rsid w:val="00E066F4"/>
    <w:rsid w:val="00E070EE"/>
    <w:rsid w:val="00E07689"/>
    <w:rsid w:val="00E1112E"/>
    <w:rsid w:val="00E1126A"/>
    <w:rsid w:val="00E1197C"/>
    <w:rsid w:val="00E12180"/>
    <w:rsid w:val="00E122C7"/>
    <w:rsid w:val="00E12436"/>
    <w:rsid w:val="00E12AB3"/>
    <w:rsid w:val="00E12BA2"/>
    <w:rsid w:val="00E1356C"/>
    <w:rsid w:val="00E13684"/>
    <w:rsid w:val="00E1372F"/>
    <w:rsid w:val="00E143D2"/>
    <w:rsid w:val="00E14D27"/>
    <w:rsid w:val="00E153CB"/>
    <w:rsid w:val="00E15A07"/>
    <w:rsid w:val="00E15D10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ADF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5A0A"/>
    <w:rsid w:val="00E35BEB"/>
    <w:rsid w:val="00E35C89"/>
    <w:rsid w:val="00E36CF4"/>
    <w:rsid w:val="00E37262"/>
    <w:rsid w:val="00E40465"/>
    <w:rsid w:val="00E40652"/>
    <w:rsid w:val="00E4094B"/>
    <w:rsid w:val="00E40B4E"/>
    <w:rsid w:val="00E40F5D"/>
    <w:rsid w:val="00E41236"/>
    <w:rsid w:val="00E412DF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44CD"/>
    <w:rsid w:val="00E45F6F"/>
    <w:rsid w:val="00E4625F"/>
    <w:rsid w:val="00E464E5"/>
    <w:rsid w:val="00E470A8"/>
    <w:rsid w:val="00E4734C"/>
    <w:rsid w:val="00E4771D"/>
    <w:rsid w:val="00E47B9C"/>
    <w:rsid w:val="00E47BDF"/>
    <w:rsid w:val="00E50264"/>
    <w:rsid w:val="00E523DC"/>
    <w:rsid w:val="00E53B1F"/>
    <w:rsid w:val="00E5474E"/>
    <w:rsid w:val="00E54F5C"/>
    <w:rsid w:val="00E55115"/>
    <w:rsid w:val="00E5536E"/>
    <w:rsid w:val="00E553CE"/>
    <w:rsid w:val="00E55643"/>
    <w:rsid w:val="00E55CF7"/>
    <w:rsid w:val="00E56421"/>
    <w:rsid w:val="00E573DD"/>
    <w:rsid w:val="00E57A4E"/>
    <w:rsid w:val="00E57E42"/>
    <w:rsid w:val="00E60679"/>
    <w:rsid w:val="00E606F3"/>
    <w:rsid w:val="00E61059"/>
    <w:rsid w:val="00E615E4"/>
    <w:rsid w:val="00E62CCA"/>
    <w:rsid w:val="00E62E05"/>
    <w:rsid w:val="00E631F5"/>
    <w:rsid w:val="00E63377"/>
    <w:rsid w:val="00E639F4"/>
    <w:rsid w:val="00E64695"/>
    <w:rsid w:val="00E64AF3"/>
    <w:rsid w:val="00E65EBE"/>
    <w:rsid w:val="00E66242"/>
    <w:rsid w:val="00E662F1"/>
    <w:rsid w:val="00E702BC"/>
    <w:rsid w:val="00E70D90"/>
    <w:rsid w:val="00E71989"/>
    <w:rsid w:val="00E72284"/>
    <w:rsid w:val="00E7255E"/>
    <w:rsid w:val="00E7264F"/>
    <w:rsid w:val="00E728CE"/>
    <w:rsid w:val="00E72BB9"/>
    <w:rsid w:val="00E73171"/>
    <w:rsid w:val="00E73E4B"/>
    <w:rsid w:val="00E7405C"/>
    <w:rsid w:val="00E748F7"/>
    <w:rsid w:val="00E74946"/>
    <w:rsid w:val="00E74F6A"/>
    <w:rsid w:val="00E74FE3"/>
    <w:rsid w:val="00E7502A"/>
    <w:rsid w:val="00E757C3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DBA"/>
    <w:rsid w:val="00E845F3"/>
    <w:rsid w:val="00E84BC5"/>
    <w:rsid w:val="00E84E5F"/>
    <w:rsid w:val="00E8558E"/>
    <w:rsid w:val="00E85640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1504"/>
    <w:rsid w:val="00EA19FA"/>
    <w:rsid w:val="00EA20DF"/>
    <w:rsid w:val="00EA3698"/>
    <w:rsid w:val="00EA36AE"/>
    <w:rsid w:val="00EA37EB"/>
    <w:rsid w:val="00EA3CD7"/>
    <w:rsid w:val="00EA4542"/>
    <w:rsid w:val="00EA4AE4"/>
    <w:rsid w:val="00EA4D1C"/>
    <w:rsid w:val="00EA4FE6"/>
    <w:rsid w:val="00EA581C"/>
    <w:rsid w:val="00EA5C58"/>
    <w:rsid w:val="00EA712C"/>
    <w:rsid w:val="00EA79A4"/>
    <w:rsid w:val="00EA7F03"/>
    <w:rsid w:val="00EB075E"/>
    <w:rsid w:val="00EB08BC"/>
    <w:rsid w:val="00EB1884"/>
    <w:rsid w:val="00EB1C79"/>
    <w:rsid w:val="00EB2012"/>
    <w:rsid w:val="00EB20CB"/>
    <w:rsid w:val="00EB22CB"/>
    <w:rsid w:val="00EB22D1"/>
    <w:rsid w:val="00EB3604"/>
    <w:rsid w:val="00EB3F77"/>
    <w:rsid w:val="00EB537C"/>
    <w:rsid w:val="00EB5E83"/>
    <w:rsid w:val="00EB60A5"/>
    <w:rsid w:val="00EB6437"/>
    <w:rsid w:val="00EB6820"/>
    <w:rsid w:val="00EB682D"/>
    <w:rsid w:val="00EB6996"/>
    <w:rsid w:val="00EB6DDE"/>
    <w:rsid w:val="00EB7310"/>
    <w:rsid w:val="00EB7BAB"/>
    <w:rsid w:val="00EB7C47"/>
    <w:rsid w:val="00EC0A63"/>
    <w:rsid w:val="00EC0CE4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5F72"/>
    <w:rsid w:val="00EC649C"/>
    <w:rsid w:val="00EC64C2"/>
    <w:rsid w:val="00EC6C9E"/>
    <w:rsid w:val="00EC79BF"/>
    <w:rsid w:val="00EC7AD6"/>
    <w:rsid w:val="00EC7B68"/>
    <w:rsid w:val="00EC7CAA"/>
    <w:rsid w:val="00ED0297"/>
    <w:rsid w:val="00ED08CF"/>
    <w:rsid w:val="00ED2052"/>
    <w:rsid w:val="00ED228D"/>
    <w:rsid w:val="00ED2316"/>
    <w:rsid w:val="00ED2F12"/>
    <w:rsid w:val="00ED3A44"/>
    <w:rsid w:val="00ED3B2D"/>
    <w:rsid w:val="00ED3C54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0F5F"/>
    <w:rsid w:val="00EE1097"/>
    <w:rsid w:val="00EE1741"/>
    <w:rsid w:val="00EE1E47"/>
    <w:rsid w:val="00EE241D"/>
    <w:rsid w:val="00EE30F9"/>
    <w:rsid w:val="00EE31F1"/>
    <w:rsid w:val="00EE35F7"/>
    <w:rsid w:val="00EE3A82"/>
    <w:rsid w:val="00EE3C4E"/>
    <w:rsid w:val="00EE4241"/>
    <w:rsid w:val="00EE4949"/>
    <w:rsid w:val="00EE6BF0"/>
    <w:rsid w:val="00EF04A1"/>
    <w:rsid w:val="00EF05C0"/>
    <w:rsid w:val="00EF2C88"/>
    <w:rsid w:val="00EF36EA"/>
    <w:rsid w:val="00EF4F45"/>
    <w:rsid w:val="00EF581C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2EC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28DA"/>
    <w:rsid w:val="00F13AC5"/>
    <w:rsid w:val="00F13EEF"/>
    <w:rsid w:val="00F142A4"/>
    <w:rsid w:val="00F143C0"/>
    <w:rsid w:val="00F148C3"/>
    <w:rsid w:val="00F15787"/>
    <w:rsid w:val="00F15B41"/>
    <w:rsid w:val="00F1642B"/>
    <w:rsid w:val="00F16D2F"/>
    <w:rsid w:val="00F16D53"/>
    <w:rsid w:val="00F175C6"/>
    <w:rsid w:val="00F20718"/>
    <w:rsid w:val="00F209F7"/>
    <w:rsid w:val="00F20E82"/>
    <w:rsid w:val="00F21498"/>
    <w:rsid w:val="00F21534"/>
    <w:rsid w:val="00F21560"/>
    <w:rsid w:val="00F21C49"/>
    <w:rsid w:val="00F22A26"/>
    <w:rsid w:val="00F236BA"/>
    <w:rsid w:val="00F23E48"/>
    <w:rsid w:val="00F2436F"/>
    <w:rsid w:val="00F24C92"/>
    <w:rsid w:val="00F2621B"/>
    <w:rsid w:val="00F26312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3716F"/>
    <w:rsid w:val="00F40CB1"/>
    <w:rsid w:val="00F40D96"/>
    <w:rsid w:val="00F41290"/>
    <w:rsid w:val="00F41DF6"/>
    <w:rsid w:val="00F423C2"/>
    <w:rsid w:val="00F42EEE"/>
    <w:rsid w:val="00F44CE6"/>
    <w:rsid w:val="00F45C72"/>
    <w:rsid w:val="00F4705E"/>
    <w:rsid w:val="00F50C4A"/>
    <w:rsid w:val="00F51109"/>
    <w:rsid w:val="00F5191E"/>
    <w:rsid w:val="00F5362E"/>
    <w:rsid w:val="00F542CF"/>
    <w:rsid w:val="00F5520D"/>
    <w:rsid w:val="00F55764"/>
    <w:rsid w:val="00F56F07"/>
    <w:rsid w:val="00F5797D"/>
    <w:rsid w:val="00F6012A"/>
    <w:rsid w:val="00F603FA"/>
    <w:rsid w:val="00F60C29"/>
    <w:rsid w:val="00F6112B"/>
    <w:rsid w:val="00F61158"/>
    <w:rsid w:val="00F61218"/>
    <w:rsid w:val="00F617F4"/>
    <w:rsid w:val="00F618E0"/>
    <w:rsid w:val="00F61FC1"/>
    <w:rsid w:val="00F6239D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0409"/>
    <w:rsid w:val="00F70672"/>
    <w:rsid w:val="00F70A0A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7A8"/>
    <w:rsid w:val="00F85B22"/>
    <w:rsid w:val="00F85EFC"/>
    <w:rsid w:val="00F86003"/>
    <w:rsid w:val="00F8638A"/>
    <w:rsid w:val="00F86D35"/>
    <w:rsid w:val="00F879C0"/>
    <w:rsid w:val="00F87BF7"/>
    <w:rsid w:val="00F87E27"/>
    <w:rsid w:val="00F9004B"/>
    <w:rsid w:val="00F90CD1"/>
    <w:rsid w:val="00F91A2F"/>
    <w:rsid w:val="00F929F7"/>
    <w:rsid w:val="00F93102"/>
    <w:rsid w:val="00F94AC2"/>
    <w:rsid w:val="00F9560A"/>
    <w:rsid w:val="00F95C06"/>
    <w:rsid w:val="00F96185"/>
    <w:rsid w:val="00F96A14"/>
    <w:rsid w:val="00F972BC"/>
    <w:rsid w:val="00F97464"/>
    <w:rsid w:val="00F9770B"/>
    <w:rsid w:val="00F97B8F"/>
    <w:rsid w:val="00FA03AE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574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B7F40"/>
    <w:rsid w:val="00FB7FA7"/>
    <w:rsid w:val="00FC0F11"/>
    <w:rsid w:val="00FC109B"/>
    <w:rsid w:val="00FC166F"/>
    <w:rsid w:val="00FC19DB"/>
    <w:rsid w:val="00FC237D"/>
    <w:rsid w:val="00FC3C04"/>
    <w:rsid w:val="00FC4001"/>
    <w:rsid w:val="00FC4562"/>
    <w:rsid w:val="00FC492A"/>
    <w:rsid w:val="00FC4D8D"/>
    <w:rsid w:val="00FC601F"/>
    <w:rsid w:val="00FC607C"/>
    <w:rsid w:val="00FC6740"/>
    <w:rsid w:val="00FC7550"/>
    <w:rsid w:val="00FD08AD"/>
    <w:rsid w:val="00FD0EA1"/>
    <w:rsid w:val="00FD1355"/>
    <w:rsid w:val="00FD16A1"/>
    <w:rsid w:val="00FD2994"/>
    <w:rsid w:val="00FD2F19"/>
    <w:rsid w:val="00FD36A2"/>
    <w:rsid w:val="00FD36FA"/>
    <w:rsid w:val="00FD3B4C"/>
    <w:rsid w:val="00FD3DDC"/>
    <w:rsid w:val="00FD4402"/>
    <w:rsid w:val="00FD5B4E"/>
    <w:rsid w:val="00FD61E0"/>
    <w:rsid w:val="00FD6A08"/>
    <w:rsid w:val="00FD7A5D"/>
    <w:rsid w:val="00FD7A91"/>
    <w:rsid w:val="00FE02C7"/>
    <w:rsid w:val="00FE1BEA"/>
    <w:rsid w:val="00FE2A9A"/>
    <w:rsid w:val="00FE346A"/>
    <w:rsid w:val="00FE38C9"/>
    <w:rsid w:val="00FE3C84"/>
    <w:rsid w:val="00FE484B"/>
    <w:rsid w:val="00FE5A5D"/>
    <w:rsid w:val="00FE6CF2"/>
    <w:rsid w:val="00FE7F0B"/>
    <w:rsid w:val="00FF02E0"/>
    <w:rsid w:val="00FF0978"/>
    <w:rsid w:val="00FF0B3A"/>
    <w:rsid w:val="00FF168B"/>
    <w:rsid w:val="00FF209B"/>
    <w:rsid w:val="00FF20D1"/>
    <w:rsid w:val="00FF251D"/>
    <w:rsid w:val="00FF2611"/>
    <w:rsid w:val="00FF3B0C"/>
    <w:rsid w:val="00FF3B8C"/>
    <w:rsid w:val="00FF4918"/>
    <w:rsid w:val="00FF4AE0"/>
    <w:rsid w:val="00FF5315"/>
    <w:rsid w:val="00FF5672"/>
    <w:rsid w:val="00FF5B57"/>
    <w:rsid w:val="00FF5DB3"/>
    <w:rsid w:val="00FF67D8"/>
    <w:rsid w:val="00FF6B60"/>
    <w:rsid w:val="00FF72ED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7E6B0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6C75645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5EE1146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B6D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8617A-179D-4FBB-90B3-2C82D281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806</Characters>
  <Pages>2</Pages>
  <DocSecurity>0</DocSecurity>
  <Words>223</Words>
  <TotalTime>0</TotalTime>
  <Application>Microsoft Office Word</Application>
  <Template>여주 프리미엄 아울렛_기획자료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modified xsi:type="dcterms:W3CDTF">2025-11-27T06:42:00Z</dcterms:modified>
  <dc:title/>
  <cp:lastPrinted>2025-10-21T06:14:00Z</cp:lastPrinted>
  <cp:lastModifiedBy>박기령(파트너) - 홍보</cp:lastModifiedBy>
  <dcterms:created xsi:type="dcterms:W3CDTF">2024-10-14T01:35:00Z</dcterms:created>
  <cp:revision>359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7,8,9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‘슈퍼 새터데이’ 개최.docx, 2023-10-06T14:17:54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2024-10-14T02:30:02Z</vt:lpwstr>
  </property>
  <property fmtid="{D5CDD505-2E9C-101B-9397-08002B2CF9AE}" pid="9" name="MSIP_Label_78e1ea36-e14a-478d-928a-8e1e7c533c9a_Name">
    <vt:lpwstr>사이먼 보호</vt:lpwstr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