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DAF1" w14:textId="40FCAE38" w:rsidR="00961701" w:rsidRPr="00023F60" w:rsidRDefault="00120A23" w:rsidP="007E165A">
      <w:pPr>
        <w:spacing w:line="276" w:lineRule="auto"/>
        <w:jc w:val="center"/>
        <w:rPr>
          <w:rFonts w:ascii="나눔고딕" w:eastAsia="나눔고딕" w:hAnsi="나눔고딕" w:cs="Aa합정산스" w:hint="eastAsia"/>
          <w:b/>
          <w:bCs/>
          <w:color w:val="FF0000"/>
          <w:kern w:val="0"/>
          <w:sz w:val="22"/>
          <w:szCs w:val="22"/>
        </w:rPr>
      </w:pPr>
      <w:r>
        <w:rPr>
          <w:rFonts w:ascii="나눔고딕" w:eastAsia="나눔고딕" w:hAnsi="나눔고딕" w:cs="Aa합정산스" w:hint="eastAsia"/>
          <w:b/>
          <w:bCs/>
          <w:color w:val="FF0000"/>
          <w:kern w:val="0"/>
          <w:sz w:val="22"/>
          <w:szCs w:val="22"/>
        </w:rPr>
        <w:t>※</w:t>
      </w:r>
      <w:r w:rsidR="00023F60" w:rsidRPr="00023F60">
        <w:rPr>
          <w:rFonts w:ascii="나눔고딕" w:eastAsia="나눔고딕" w:hAnsi="나눔고딕" w:cs="Aa합정산스" w:hint="eastAsia"/>
          <w:b/>
          <w:bCs/>
          <w:color w:val="FF0000"/>
          <w:kern w:val="0"/>
          <w:sz w:val="22"/>
          <w:szCs w:val="22"/>
        </w:rPr>
        <w:t>본 자료는 11월17일(월) 오전 6시 이후 활용 부탁드립니다.</w:t>
      </w:r>
    </w:p>
    <w:p w14:paraId="559ED0DA" w14:textId="77777777" w:rsidR="00023F60" w:rsidRPr="00DC7656" w:rsidRDefault="00023F60" w:rsidP="007E165A">
      <w:pPr>
        <w:spacing w:line="276" w:lineRule="auto"/>
        <w:jc w:val="center"/>
        <w:rPr>
          <w:rFonts w:ascii="나눔고딕" w:eastAsia="나눔고딕" w:hAnsi="나눔고딕" w:cs="Aa합정산스" w:hint="eastAsia"/>
          <w:b/>
          <w:bCs/>
          <w:kern w:val="0"/>
          <w:sz w:val="8"/>
          <w:szCs w:val="8"/>
        </w:rPr>
      </w:pPr>
    </w:p>
    <w:p w14:paraId="3D85DB38" w14:textId="5F8CB93A" w:rsidR="00BB0AEA" w:rsidRPr="00EC6E85" w:rsidRDefault="002F262E" w:rsidP="007E165A">
      <w:pPr>
        <w:spacing w:line="276" w:lineRule="auto"/>
        <w:jc w:val="center"/>
        <w:rPr>
          <w:rFonts w:ascii="나눔고딕" w:eastAsia="나눔고딕" w:hAnsi="나눔고딕" w:cs="Aa합정산스"/>
          <w:b/>
          <w:bCs/>
          <w:kern w:val="0"/>
          <w:sz w:val="28"/>
          <w:szCs w:val="28"/>
        </w:rPr>
      </w:pPr>
      <w:r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>쇼핑과 미식을 동시에</w:t>
      </w:r>
      <w:r w:rsidR="006B1B84"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>⋯WEST 구역</w:t>
      </w:r>
      <w:r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 xml:space="preserve"> </w:t>
      </w:r>
      <w:r w:rsidR="00A72209"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>프리미엄 식음 콘텐츠 강화</w:t>
      </w:r>
    </w:p>
    <w:p w14:paraId="0E8F053B" w14:textId="6CE24E64" w:rsidR="00961701" w:rsidRPr="00EC6E85" w:rsidRDefault="002C36DD" w:rsidP="00961701">
      <w:pPr>
        <w:spacing w:line="276" w:lineRule="auto"/>
        <w:jc w:val="center"/>
        <w:rPr>
          <w:rFonts w:ascii="나눔고딕" w:eastAsia="나눔고딕" w:hAnsi="나눔고딕" w:cs="Aa합정산스"/>
          <w:b/>
          <w:bCs/>
          <w:kern w:val="0"/>
          <w:sz w:val="30"/>
          <w:szCs w:val="30"/>
        </w:rPr>
      </w:pPr>
      <w:proofErr w:type="spellStart"/>
      <w:r w:rsidRPr="00EC6E85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>신세계사이먼</w:t>
      </w:r>
      <w:proofErr w:type="spellEnd"/>
      <w:r w:rsidR="00143780" w:rsidRPr="00EC6E85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 xml:space="preserve"> 여주 프리미엄 아울렛</w:t>
      </w:r>
      <w:r w:rsidR="008C1C56" w:rsidRPr="00EC6E85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>,</w:t>
      </w:r>
      <w:r w:rsidR="0005244A" w:rsidRPr="00EC6E85">
        <w:rPr>
          <w:rFonts w:ascii="나눔고딕" w:eastAsia="나눔고딕" w:hAnsi="나눔고딕" w:cs="Aa합정산스"/>
          <w:b/>
          <w:bCs/>
          <w:kern w:val="0"/>
          <w:sz w:val="30"/>
          <w:szCs w:val="30"/>
        </w:rPr>
        <w:t xml:space="preserve"> </w:t>
      </w:r>
      <w:r w:rsidR="00FF7E0D" w:rsidRPr="00EC6E85">
        <w:rPr>
          <w:rFonts w:ascii="나눔고딕" w:eastAsia="나눔고딕" w:hAnsi="나눔고딕" w:cs="Aa합정산스"/>
          <w:b/>
          <w:bCs/>
          <w:kern w:val="0"/>
          <w:sz w:val="30"/>
          <w:szCs w:val="30"/>
        </w:rPr>
        <w:t>‘</w:t>
      </w:r>
      <w:proofErr w:type="spellStart"/>
      <w:r w:rsidR="008C1C56" w:rsidRPr="00EC6E85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>파이브가이즈</w:t>
      </w:r>
      <w:proofErr w:type="spellEnd"/>
      <w:r w:rsidR="00FF7E0D" w:rsidRPr="00EC6E85">
        <w:rPr>
          <w:rFonts w:ascii="나눔고딕" w:eastAsia="나눔고딕" w:hAnsi="나눔고딕" w:cs="Aa합정산스"/>
          <w:b/>
          <w:bCs/>
          <w:kern w:val="0"/>
          <w:sz w:val="30"/>
          <w:szCs w:val="30"/>
        </w:rPr>
        <w:t>’</w:t>
      </w:r>
      <w:r w:rsidR="008C1C56" w:rsidRPr="00EC6E85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 xml:space="preserve"> 입점</w:t>
      </w:r>
    </w:p>
    <w:p w14:paraId="14CF3C57" w14:textId="78D7EC3E" w:rsidR="00AF59B8" w:rsidRPr="00EC6E85" w:rsidRDefault="00BC75C3" w:rsidP="00961701">
      <w:pPr>
        <w:spacing w:line="276" w:lineRule="auto"/>
        <w:jc w:val="center"/>
        <w:rPr>
          <w:rFonts w:ascii="나눔고딕" w:eastAsia="나눔고딕" w:hAnsi="나눔고딕" w:cs="Aa합정산스"/>
          <w:b/>
          <w:bCs/>
          <w:kern w:val="0"/>
          <w:szCs w:val="20"/>
        </w:rPr>
      </w:pPr>
      <w:r w:rsidRPr="00EC6E85">
        <w:rPr>
          <w:rFonts w:ascii="나눔고딕" w:eastAsia="나눔고딕" w:hAnsi="나눔고딕" w:cs="Aa합정산스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943B83" wp14:editId="7011EFFD">
                <wp:simplePos x="0" y="0"/>
                <wp:positionH relativeFrom="margin">
                  <wp:posOffset>31750</wp:posOffset>
                </wp:positionH>
                <wp:positionV relativeFrom="paragraph">
                  <wp:posOffset>69215</wp:posOffset>
                </wp:positionV>
                <wp:extent cx="5581262" cy="1128156"/>
                <wp:effectExtent l="0" t="0" r="19685" b="1524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262" cy="112815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C1E2A" id="직사각형 1" o:spid="_x0000_s1026" style="position:absolute;margin-left:2.5pt;margin-top:5.45pt;width:439.45pt;height:88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" filled="f" strokecolor="black [3213]" strokeweight=".25pt">
                <w10:wrap anchorx="margin"/>
              </v:rect>
            </w:pict>
          </mc:Fallback>
        </mc:AlternateContent>
      </w:r>
    </w:p>
    <w:p w14:paraId="5B2893EA" w14:textId="5DD1CEA1" w:rsidR="00B47AB7" w:rsidRPr="00EC6E85" w:rsidRDefault="00B47AB7" w:rsidP="00AA5D66">
      <w:pPr>
        <w:spacing w:line="360" w:lineRule="auto"/>
        <w:ind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-</w:t>
      </w:r>
      <w:r w:rsidR="00C03CA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E71B81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WEST 분수광장 </w:t>
      </w:r>
      <w:r w:rsidR="00C03CA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인근 </w:t>
      </w:r>
      <w:r w:rsidR="00C03CAC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390㎡(118평)</w:t>
      </w:r>
      <w:r w:rsidR="00C03CA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FB1C0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규모로 </w:t>
      </w:r>
      <w:r w:rsidR="00A72209">
        <w:rPr>
          <w:rFonts w:ascii="나눔고딕" w:eastAsia="나눔고딕" w:hAnsi="나눔고딕" w:cs="Aa합정산스" w:hint="eastAsia"/>
          <w:kern w:val="0"/>
          <w:sz w:val="22"/>
          <w:szCs w:val="22"/>
        </w:rPr>
        <w:t>매장 오픈</w:t>
      </w:r>
    </w:p>
    <w:p w14:paraId="00071DF0" w14:textId="1095FD95" w:rsidR="004B3D25" w:rsidRPr="00EC6E85" w:rsidRDefault="004B3D25" w:rsidP="00AA5D66">
      <w:pPr>
        <w:spacing w:line="360" w:lineRule="auto"/>
        <w:ind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EC6E85">
        <w:rPr>
          <w:rFonts w:ascii="나눔고딕" w:eastAsia="나눔고딕" w:hAnsi="나눔고딕" w:cs="Aa합정산스"/>
          <w:kern w:val="0"/>
          <w:sz w:val="22"/>
          <w:szCs w:val="22"/>
        </w:rPr>
        <w:t xml:space="preserve">- </w:t>
      </w:r>
      <w:proofErr w:type="spellStart"/>
      <w:r w:rsidR="00116912">
        <w:rPr>
          <w:rFonts w:ascii="나눔고딕" w:eastAsia="나눔고딕" w:hAnsi="나눔고딕" w:cs="Aa합정산스" w:hint="eastAsia"/>
          <w:kern w:val="0"/>
          <w:sz w:val="22"/>
          <w:szCs w:val="22"/>
        </w:rPr>
        <w:t>파이브가이즈의</w:t>
      </w:r>
      <w:proofErr w:type="spellEnd"/>
      <w:r w:rsidR="00116912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C03CA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첫 교외형 </w:t>
      </w:r>
      <w:r w:rsidR="00116912">
        <w:rPr>
          <w:rFonts w:ascii="나눔고딕" w:eastAsia="나눔고딕" w:hAnsi="나눔고딕" w:cs="Aa합정산스" w:hint="eastAsia"/>
          <w:kern w:val="0"/>
          <w:sz w:val="22"/>
          <w:szCs w:val="22"/>
        </w:rPr>
        <w:t>상권 매장</w:t>
      </w:r>
      <w:r w:rsidR="00115A11">
        <w:rPr>
          <w:rFonts w:ascii="나눔고딕" w:eastAsia="나눔고딕" w:hAnsi="나눔고딕" w:cs="Aa합정산스" w:hint="eastAsia"/>
          <w:kern w:val="0"/>
          <w:sz w:val="22"/>
          <w:szCs w:val="22"/>
        </w:rPr>
        <w:t>으로</w:t>
      </w:r>
      <w:r w:rsidR="00116912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인근 지역 고객 접점 확대</w:t>
      </w:r>
    </w:p>
    <w:p w14:paraId="4E035988" w14:textId="79C90948" w:rsidR="00B11EA7" w:rsidRPr="00EC6E85" w:rsidRDefault="00AF59B8" w:rsidP="0024398C">
      <w:pPr>
        <w:spacing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-</w:t>
      </w:r>
      <w:r w:rsidR="00BC09C7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E7216B">
        <w:rPr>
          <w:rFonts w:ascii="나눔고딕" w:eastAsia="나눔고딕" w:hAnsi="나눔고딕" w:cs="Aa합정산스" w:hint="eastAsia"/>
          <w:kern w:val="0"/>
          <w:sz w:val="22"/>
          <w:szCs w:val="22"/>
        </w:rPr>
        <w:t>23</w:t>
      </w:r>
      <w:r w:rsidR="00BC09C7">
        <w:rPr>
          <w:rFonts w:ascii="나눔고딕" w:eastAsia="나눔고딕" w:hAnsi="나눔고딕" w:cs="Aa합정산스" w:hint="eastAsia"/>
          <w:kern w:val="0"/>
          <w:sz w:val="22"/>
          <w:szCs w:val="22"/>
        </w:rPr>
        <w:t>일까지</w:t>
      </w:r>
      <w:r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116912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오픈 기념 </w:t>
      </w:r>
      <w:r w:rsidR="00BC09C7">
        <w:rPr>
          <w:rFonts w:ascii="나눔고딕" w:eastAsia="나눔고딕" w:hAnsi="나눔고딕" w:cs="Aa합정산스" w:hint="eastAsia"/>
          <w:kern w:val="0"/>
          <w:sz w:val="22"/>
          <w:szCs w:val="22"/>
        </w:rPr>
        <w:t>이벤트 진행</w:t>
      </w:r>
      <w:r w:rsidR="00115A11">
        <w:rPr>
          <w:rFonts w:ascii="나눔고딕" w:eastAsia="나눔고딕" w:hAnsi="나눔고딕" w:cs="Aa합정산스" w:hint="eastAsia"/>
          <w:kern w:val="0"/>
          <w:sz w:val="22"/>
          <w:szCs w:val="22"/>
        </w:rPr>
        <w:t>, 1년 무료 이용권 등 풍성한 혜택 제공</w:t>
      </w:r>
    </w:p>
    <w:p w14:paraId="0146162C" w14:textId="77777777" w:rsidR="001B0B4F" w:rsidRPr="00EC6E85" w:rsidRDefault="001B0B4F" w:rsidP="00F63848">
      <w:pPr>
        <w:spacing w:before="240" w:line="360" w:lineRule="auto"/>
        <w:ind w:firstLineChars="100" w:firstLine="56"/>
        <w:jc w:val="left"/>
        <w:rPr>
          <w:rFonts w:ascii="나눔고딕" w:eastAsia="나눔고딕" w:hAnsi="나눔고딕" w:cs="Aa합정산스"/>
          <w:kern w:val="0"/>
          <w:sz w:val="6"/>
          <w:szCs w:val="6"/>
        </w:rPr>
      </w:pPr>
    </w:p>
    <w:p w14:paraId="2F81A39B" w14:textId="031A97BE" w:rsidR="00EE1B88" w:rsidRPr="00EC6E85" w:rsidRDefault="00150B92" w:rsidP="00EE1B88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proofErr w:type="spellStart"/>
      <w:r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신세계사이먼</w:t>
      </w:r>
      <w:proofErr w:type="spellEnd"/>
      <w:r w:rsidR="00CD6378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(대표 김영섭)</w:t>
      </w:r>
      <w:r w:rsidR="00E0423E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은 </w:t>
      </w:r>
      <w:r w:rsidR="006D5C9A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여주 </w:t>
      </w:r>
      <w:r w:rsidR="00CD6378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프</w:t>
      </w:r>
      <w:r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리미엄 아울렛</w:t>
      </w:r>
      <w:r w:rsidR="00B3508C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에</w:t>
      </w:r>
      <w:r w:rsidR="008123A9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E0423E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업계 최초로 </w:t>
      </w:r>
      <w:r w:rsidR="00532361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프리미엄 버거 브랜드 </w:t>
      </w:r>
      <w:r w:rsidR="00B3508C" w:rsidRPr="00EC6E85">
        <w:rPr>
          <w:rFonts w:ascii="나눔고딕" w:eastAsia="나눔고딕" w:hAnsi="나눔고딕" w:cs="Aa합정산스"/>
          <w:kern w:val="0"/>
          <w:sz w:val="22"/>
          <w:szCs w:val="22"/>
        </w:rPr>
        <w:t>‘</w:t>
      </w:r>
      <w:proofErr w:type="spellStart"/>
      <w:r w:rsidR="00B3508C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파이브가이</w:t>
      </w:r>
      <w:r w:rsidR="00532361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즈</w:t>
      </w:r>
      <w:proofErr w:type="spellEnd"/>
      <w:r w:rsidR="00B76AF7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(Five Guys)</w:t>
      </w:r>
      <w:r w:rsidR="00532361" w:rsidRPr="00EC6E85">
        <w:rPr>
          <w:rFonts w:ascii="나눔고딕" w:eastAsia="나눔고딕" w:hAnsi="나눔고딕" w:cs="Aa합정산스"/>
          <w:kern w:val="0"/>
          <w:sz w:val="22"/>
          <w:szCs w:val="22"/>
        </w:rPr>
        <w:t>’</w:t>
      </w:r>
      <w:r w:rsidR="00B3508C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가 </w:t>
      </w:r>
      <w:r w:rsidR="00E0423E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입점했다고</w:t>
      </w:r>
      <w:r w:rsidR="00F0799A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1</w:t>
      </w:r>
      <w:r w:rsidR="00DC7656">
        <w:rPr>
          <w:rFonts w:ascii="나눔고딕" w:eastAsia="나눔고딕" w:hAnsi="나눔고딕" w:cs="Aa합정산스" w:hint="eastAsia"/>
          <w:kern w:val="0"/>
          <w:sz w:val="22"/>
          <w:szCs w:val="22"/>
        </w:rPr>
        <w:t>7</w:t>
      </w:r>
      <w:r w:rsidR="00F0799A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일</w:t>
      </w:r>
      <w:r w:rsidR="00E0423E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B3508C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밝혔다.</w:t>
      </w:r>
    </w:p>
    <w:p w14:paraId="3102EB52" w14:textId="0420AEA7" w:rsidR="008F7199" w:rsidRPr="00EC6E85" w:rsidRDefault="00517418" w:rsidP="00A5635E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매장은 여주 프리미엄 아울렛 WEST</w:t>
      </w:r>
      <w:r w:rsidR="002A1AE0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구역의</w:t>
      </w:r>
      <w:r w:rsidR="0029639D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분수광장 </w:t>
      </w:r>
      <w:r w:rsidR="002A1AE0">
        <w:rPr>
          <w:rFonts w:ascii="나눔고딕" w:eastAsia="나눔고딕" w:hAnsi="나눔고딕" w:cs="Aa합정산스" w:hint="eastAsia"/>
          <w:kern w:val="0"/>
          <w:sz w:val="22"/>
          <w:szCs w:val="22"/>
        </w:rPr>
        <w:t>인근</w:t>
      </w:r>
      <w:r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에 약 390㎡(118평) 규모로 문을 열었</w:t>
      </w:r>
      <w:r w:rsidR="003B3526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다.</w:t>
      </w:r>
      <w:r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C24288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파이브가이즈</w:t>
      </w:r>
      <w:proofErr w:type="spellEnd"/>
      <w:r w:rsidR="00C24288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운영사인 </w:t>
      </w:r>
      <w:proofErr w:type="spellStart"/>
      <w:r w:rsidR="00C24288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에프지코리아가</w:t>
      </w:r>
      <w:proofErr w:type="spellEnd"/>
      <w:r w:rsidR="00646E54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E4142B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수도권 도심을 벗어</w:t>
      </w:r>
      <w:r w:rsidR="00BF07A8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나</w:t>
      </w:r>
      <w:r w:rsidR="0047350A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E4142B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교외형 상권</w:t>
      </w:r>
      <w:r w:rsidR="00BF07A8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에 </w:t>
      </w:r>
      <w:r w:rsidR="008F7199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처음으로 </w:t>
      </w:r>
      <w:r w:rsidR="0047350A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선보이는 </w:t>
      </w:r>
      <w:r w:rsidR="00E4142B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매장</w:t>
      </w:r>
      <w:r w:rsidR="00E05DA1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이</w:t>
      </w:r>
      <w:r w:rsidR="008F7199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라는 점에서 의미가 크</w:t>
      </w:r>
      <w:r w:rsidR="00EE158B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다.</w:t>
      </w:r>
      <w:r w:rsidR="00D15DC4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여주를 비롯해 인근 경기 및 강원 지역 고객까지 </w:t>
      </w:r>
      <w:r w:rsidR="0045696E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접점을 넓혀 </w:t>
      </w:r>
      <w:r w:rsidR="00D15DC4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새로운 미식 선택지를 제공</w:t>
      </w:r>
      <w:r w:rsid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한다는 </w:t>
      </w:r>
      <w:r w:rsidR="00AC1B32">
        <w:rPr>
          <w:rFonts w:ascii="나눔고딕" w:eastAsia="나눔고딕" w:hAnsi="나눔고딕" w:cs="Aa합정산스" w:hint="eastAsia"/>
          <w:kern w:val="0"/>
          <w:sz w:val="22"/>
          <w:szCs w:val="22"/>
        </w:rPr>
        <w:t>목적이다.</w:t>
      </w:r>
    </w:p>
    <w:p w14:paraId="15F3E43A" w14:textId="6C19933D" w:rsidR="00AB14B2" w:rsidRDefault="00AB14B2" w:rsidP="00CF5D12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proofErr w:type="spellStart"/>
      <w:r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신세계사이먼은</w:t>
      </w:r>
      <w:proofErr w:type="spellEnd"/>
      <w:r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A977FB">
        <w:rPr>
          <w:rFonts w:ascii="나눔고딕" w:eastAsia="나눔고딕" w:hAnsi="나눔고딕" w:cs="Aa합정산스" w:hint="eastAsia"/>
          <w:kern w:val="0"/>
          <w:sz w:val="22"/>
          <w:szCs w:val="22"/>
        </w:rPr>
        <w:t>여주 프리미엄 아울렛이 쇼핑뿐 아니라 미식 경험을 중시하는 고객 수요가 높은 점을 고려해</w:t>
      </w:r>
      <w:r w:rsidR="00566A77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566A77">
        <w:rPr>
          <w:rFonts w:ascii="나눔고딕" w:eastAsia="나눔고딕" w:hAnsi="나눔고딕" w:cs="Aa합정산스" w:hint="eastAsia"/>
          <w:kern w:val="0"/>
          <w:sz w:val="22"/>
          <w:szCs w:val="22"/>
        </w:rPr>
        <w:t>파이브가이즈를</w:t>
      </w:r>
      <w:proofErr w:type="spellEnd"/>
      <w:r w:rsidR="00566A77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유치했다. 전 연령대가 선호하는 </w:t>
      </w:r>
      <w:proofErr w:type="spellStart"/>
      <w:r w:rsidR="00566A77">
        <w:rPr>
          <w:rFonts w:ascii="나눔고딕" w:eastAsia="나눔고딕" w:hAnsi="나눔고딕" w:cs="Aa합정산스" w:hint="eastAsia"/>
          <w:kern w:val="0"/>
          <w:sz w:val="22"/>
          <w:szCs w:val="22"/>
        </w:rPr>
        <w:t>트렌디한</w:t>
      </w:r>
      <w:proofErr w:type="spellEnd"/>
      <w:r w:rsidR="00566A77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F&amp;B 콘텐츠를 강화하고 나아가 고객 경험도 한층 높일 계획이다.</w:t>
      </w:r>
    </w:p>
    <w:p w14:paraId="2633DB6C" w14:textId="77777777" w:rsidR="00F65396" w:rsidRDefault="00BF0EDD" w:rsidP="00F65396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특히 </w:t>
      </w:r>
      <w:r w:rsidR="00F45DD4">
        <w:rPr>
          <w:rFonts w:ascii="나눔고딕" w:eastAsia="나눔고딕" w:hAnsi="나눔고딕" w:cs="Aa합정산스" w:hint="eastAsia"/>
          <w:kern w:val="0"/>
          <w:sz w:val="22"/>
          <w:szCs w:val="22"/>
        </w:rPr>
        <w:t>여주 프리미엄 아울렛은</w:t>
      </w:r>
      <w:r w:rsidR="0089134E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이번 </w:t>
      </w:r>
      <w:proofErr w:type="spellStart"/>
      <w:r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파이브가이즈</w:t>
      </w:r>
      <w:proofErr w:type="spellEnd"/>
      <w:r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입점으로 WEST 분수광장 구역의 F&amp;B 스트리트</w:t>
      </w:r>
      <w:r w:rsidR="007E4DEF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를 </w:t>
      </w:r>
      <w:r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완성</w:t>
      </w:r>
      <w:r w:rsidR="0089134E">
        <w:rPr>
          <w:rFonts w:ascii="나눔고딕" w:eastAsia="나눔고딕" w:hAnsi="나눔고딕" w:cs="Aa합정산스" w:hint="eastAsia"/>
          <w:kern w:val="0"/>
          <w:sz w:val="22"/>
          <w:szCs w:val="22"/>
        </w:rPr>
        <w:t>했</w:t>
      </w:r>
      <w:r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다. </w:t>
      </w:r>
      <w:r w:rsidR="00BF637A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프리미엄 </w:t>
      </w:r>
      <w:proofErr w:type="spellStart"/>
      <w:r w:rsidR="00BF637A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푸드코트</w:t>
      </w:r>
      <w:proofErr w:type="spellEnd"/>
      <w:r w:rsidR="00BF637A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BF637A" w:rsidRPr="00EC6E85">
        <w:rPr>
          <w:rFonts w:ascii="나눔고딕" w:eastAsia="나눔고딕" w:hAnsi="나눔고딕" w:cs="Aa합정산스"/>
          <w:kern w:val="0"/>
          <w:sz w:val="22"/>
          <w:szCs w:val="22"/>
        </w:rPr>
        <w:t>‘</w:t>
      </w:r>
      <w:r w:rsidR="00BF637A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테이스트 빌리지</w:t>
      </w:r>
      <w:r w:rsidR="00BF637A" w:rsidRPr="00EC6E85">
        <w:rPr>
          <w:rFonts w:ascii="나눔고딕" w:eastAsia="나눔고딕" w:hAnsi="나눔고딕" w:cs="Aa합정산스"/>
          <w:kern w:val="0"/>
          <w:sz w:val="22"/>
          <w:szCs w:val="22"/>
        </w:rPr>
        <w:t>’</w:t>
      </w:r>
      <w:r w:rsidR="00BF637A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가 위치한 EAST</w:t>
      </w:r>
      <w:r w:rsidR="00C1265D">
        <w:rPr>
          <w:rFonts w:ascii="나눔고딕" w:eastAsia="나눔고딕" w:hAnsi="나눔고딕" w:cs="Aa합정산스" w:hint="eastAsia"/>
          <w:kern w:val="0"/>
          <w:sz w:val="22"/>
          <w:szCs w:val="22"/>
        </w:rPr>
        <w:t>와</w:t>
      </w:r>
      <w:r w:rsidR="00BF637A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의 </w:t>
      </w:r>
      <w:r w:rsidR="00C1265D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브랜드 </w:t>
      </w:r>
      <w:r w:rsidR="00BF637A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균형을 맞추기 위해 지난해 연말부터 WEST</w:t>
      </w:r>
      <w:r w:rsidR="007E4DEF">
        <w:rPr>
          <w:rFonts w:ascii="나눔고딕" w:eastAsia="나눔고딕" w:hAnsi="나눔고딕" w:cs="Aa합정산스" w:hint="eastAsia"/>
          <w:kern w:val="0"/>
          <w:sz w:val="22"/>
          <w:szCs w:val="22"/>
        </w:rPr>
        <w:t>에도</w:t>
      </w:r>
      <w:r w:rsidR="00BF637A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식음 </w:t>
      </w:r>
      <w:r w:rsidR="00BF637A">
        <w:rPr>
          <w:rFonts w:ascii="나눔고딕" w:eastAsia="나눔고딕" w:hAnsi="나눔고딕" w:cs="Aa합정산스" w:hint="eastAsia"/>
          <w:kern w:val="0"/>
          <w:sz w:val="22"/>
          <w:szCs w:val="22"/>
        </w:rPr>
        <w:t>콘텐츠를</w:t>
      </w:r>
      <w:r w:rsidR="00F45DD4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지속</w:t>
      </w:r>
      <w:r w:rsidR="00BF637A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확충해왔다.</w:t>
      </w:r>
      <w:r w:rsidR="007E4DEF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2777E3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기존</w:t>
      </w:r>
      <w:r w:rsidR="002777E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에 </w:t>
      </w:r>
      <w:r w:rsidR="002777E3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식음 브랜드가 없었던 </w:t>
      </w:r>
      <w:r w:rsidR="00C1265D">
        <w:rPr>
          <w:rFonts w:ascii="나눔고딕" w:eastAsia="나눔고딕" w:hAnsi="나눔고딕" w:cs="Aa합정산스" w:hint="eastAsia"/>
          <w:kern w:val="0"/>
          <w:sz w:val="22"/>
          <w:szCs w:val="22"/>
        </w:rPr>
        <w:t>곳에</w:t>
      </w:r>
      <w:r w:rsidR="002777E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2777E3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새롭게 </w:t>
      </w:r>
      <w:r w:rsidR="00C1265D">
        <w:rPr>
          <w:rFonts w:ascii="나눔고딕" w:eastAsia="나눔고딕" w:hAnsi="나눔고딕" w:cs="Aa합정산스" w:hint="eastAsia"/>
          <w:kern w:val="0"/>
          <w:sz w:val="22"/>
          <w:szCs w:val="22"/>
        </w:rPr>
        <w:t>구역을 조성해</w:t>
      </w:r>
      <w:r w:rsidR="002777E3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BF637A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프리미엄 </w:t>
      </w:r>
      <w:proofErr w:type="spellStart"/>
      <w:r w:rsidR="00BF637A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버거부터</w:t>
      </w:r>
      <w:proofErr w:type="spellEnd"/>
      <w:r w:rsidR="00BF637A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미국식 피자, 도넛, 브런치까지 다양한 </w:t>
      </w:r>
      <w:r w:rsidR="00545C66">
        <w:rPr>
          <w:rFonts w:ascii="나눔고딕" w:eastAsia="나눔고딕" w:hAnsi="나눔고딕" w:cs="Aa합정산스" w:hint="eastAsia"/>
          <w:kern w:val="0"/>
          <w:sz w:val="22"/>
          <w:szCs w:val="22"/>
        </w:rPr>
        <w:t>인기 F&amp;B 브랜드를</w:t>
      </w:r>
      <w:r w:rsidR="00BF637A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한곳에서 만나볼 수 있</w:t>
      </w:r>
      <w:r w:rsidR="00F45DD4">
        <w:rPr>
          <w:rFonts w:ascii="나눔고딕" w:eastAsia="나눔고딕" w:hAnsi="나눔고딕" w:cs="Aa합정산스" w:hint="eastAsia"/>
          <w:kern w:val="0"/>
          <w:sz w:val="22"/>
          <w:szCs w:val="22"/>
        </w:rPr>
        <w:t>게 됐</w:t>
      </w:r>
      <w:r w:rsidR="00BF637A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다.</w:t>
      </w:r>
    </w:p>
    <w:p w14:paraId="497E7E13" w14:textId="713C4333" w:rsidR="00EB28EE" w:rsidRPr="00EC6E85" w:rsidRDefault="00DB2BCC" w:rsidP="00F65396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proofErr w:type="spellStart"/>
      <w:r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파이브가이즈는</w:t>
      </w:r>
      <w:proofErr w:type="spellEnd"/>
      <w:r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여주점</w:t>
      </w:r>
      <w:proofErr w:type="spellEnd"/>
      <w:r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EB28EE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매장 오픈</w:t>
      </w:r>
      <w:r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을</w:t>
      </w:r>
      <w:r w:rsidR="00EB28EE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기념</w:t>
      </w:r>
      <w:r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해 </w:t>
      </w:r>
      <w:r w:rsidR="00EB28EE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다양한 고객 이벤트도</w:t>
      </w:r>
      <w:r w:rsidR="009C5846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펼친다</w:t>
      </w:r>
      <w:r w:rsidR="00EB28EE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. </w:t>
      </w:r>
      <w:r w:rsidR="00E7216B">
        <w:rPr>
          <w:rFonts w:ascii="나눔고딕" w:eastAsia="나눔고딕" w:hAnsi="나눔고딕" w:cs="Aa합정산스" w:hint="eastAsia"/>
          <w:kern w:val="0"/>
          <w:sz w:val="22"/>
          <w:szCs w:val="22"/>
        </w:rPr>
        <w:t>이달 22일과</w:t>
      </w:r>
      <w:r w:rsidR="00E7216B">
        <w:rPr>
          <w:rFonts w:ascii="나눔고딕" w:eastAsia="나눔고딕" w:hAnsi="나눔고딕" w:cs="Aa합정산스" w:hint="eastAsia"/>
          <w:kern w:val="0"/>
          <w:sz w:val="22"/>
          <w:szCs w:val="22"/>
        </w:rPr>
        <w:lastRenderedPageBreak/>
        <w:t xml:space="preserve">23일 </w:t>
      </w:r>
      <w:proofErr w:type="spellStart"/>
      <w:r w:rsidR="009C5846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룰렛</w:t>
      </w:r>
      <w:proofErr w:type="spellEnd"/>
      <w:r w:rsidR="009C5846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이벤트를 통해 아울렛 내에서 사용할 수 있는 커피</w:t>
      </w:r>
      <w:r w:rsidR="00542AB2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와 </w:t>
      </w:r>
      <w:r w:rsidR="009C5846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놀이기구 쿠폰</w:t>
      </w:r>
      <w:r w:rsidR="00542AB2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, </w:t>
      </w:r>
      <w:proofErr w:type="spellStart"/>
      <w:r w:rsidR="009C5846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파이브가이즈</w:t>
      </w:r>
      <w:proofErr w:type="spellEnd"/>
      <w:r w:rsidR="009C5846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9C5846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굿즈를</w:t>
      </w:r>
      <w:proofErr w:type="spellEnd"/>
      <w:r w:rsidR="009C5846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증정한다. 또 </w:t>
      </w:r>
      <w:r w:rsidR="00E7216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이달 17일부터 23일까지 </w:t>
      </w:r>
      <w:r w:rsidR="00EB28EE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구매 고객 대상 스크래치 쿠폰</w:t>
      </w:r>
      <w:r w:rsidR="009C5846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을 증정하</w:t>
      </w:r>
      <w:r w:rsidR="004D4E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며, </w:t>
      </w:r>
      <w:r w:rsidR="00EB28EE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추첨을 통해 신세계 상품권, </w:t>
      </w:r>
      <w:proofErr w:type="spellStart"/>
      <w:r w:rsidR="00EB28EE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파이브가이즈</w:t>
      </w:r>
      <w:proofErr w:type="spellEnd"/>
      <w:r w:rsidR="00EB28EE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EB28EE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기프트</w:t>
      </w:r>
      <w:proofErr w:type="spellEnd"/>
      <w:r w:rsidR="00290617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EB28EE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카드를</w:t>
      </w:r>
      <w:r w:rsidR="004D4E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증정한다. </w:t>
      </w:r>
      <w:r w:rsidR="00EB28EE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1등 당첨자에게는 </w:t>
      </w:r>
      <w:r w:rsidR="004D4ED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100만원 상당의 상품권을, 특별상 당첨자에게는 </w:t>
      </w:r>
      <w:proofErr w:type="spellStart"/>
      <w:r w:rsidR="00EB28EE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파이브가이즈</w:t>
      </w:r>
      <w:proofErr w:type="spellEnd"/>
      <w:r w:rsidR="00EB28EE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EB28EE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여주</w:t>
      </w:r>
      <w:r w:rsidR="002777E3">
        <w:rPr>
          <w:rFonts w:ascii="나눔고딕" w:eastAsia="나눔고딕" w:hAnsi="나눔고딕" w:cs="Aa합정산스" w:hint="eastAsia"/>
          <w:kern w:val="0"/>
          <w:sz w:val="22"/>
          <w:szCs w:val="22"/>
        </w:rPr>
        <w:t>점</w:t>
      </w:r>
      <w:proofErr w:type="spellEnd"/>
      <w:r w:rsidR="00EB28EE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1년 무료 이용권</w:t>
      </w:r>
      <w:r w:rsidR="00CC1101">
        <w:rPr>
          <w:rFonts w:ascii="나눔고딕" w:eastAsia="나눔고딕" w:hAnsi="나눔고딕" w:cs="Aa합정산스" w:hint="eastAsia"/>
          <w:kern w:val="0"/>
          <w:sz w:val="22"/>
          <w:szCs w:val="22"/>
        </w:rPr>
        <w:t>을 제공한다.</w:t>
      </w:r>
    </w:p>
    <w:p w14:paraId="74846BDF" w14:textId="7C636ACF" w:rsidR="00743C41" w:rsidRPr="00EC6E85" w:rsidRDefault="00EB28EE" w:rsidP="00E71B81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proofErr w:type="spellStart"/>
      <w:r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신세계사이먼</w:t>
      </w:r>
      <w:proofErr w:type="spellEnd"/>
      <w:r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관계자는 </w:t>
      </w:r>
      <w:r w:rsidRPr="00EC6E85">
        <w:rPr>
          <w:rFonts w:ascii="나눔고딕" w:eastAsia="나눔고딕" w:hAnsi="나눔고딕" w:cs="Aa합정산스"/>
          <w:kern w:val="0"/>
          <w:sz w:val="22"/>
          <w:szCs w:val="22"/>
        </w:rPr>
        <w:t>“</w:t>
      </w:r>
      <w:r w:rsidR="00B874B2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국내외에서 큰 인기를 끌고 있는 </w:t>
      </w:r>
      <w:proofErr w:type="spellStart"/>
      <w:r w:rsidR="00B874B2">
        <w:rPr>
          <w:rFonts w:ascii="나눔고딕" w:eastAsia="나눔고딕" w:hAnsi="나눔고딕" w:cs="Aa합정산스" w:hint="eastAsia"/>
          <w:kern w:val="0"/>
          <w:sz w:val="22"/>
          <w:szCs w:val="22"/>
        </w:rPr>
        <w:t>파이브가이즈를</w:t>
      </w:r>
      <w:proofErr w:type="spellEnd"/>
      <w:r w:rsidR="00B874B2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업계 최초로 입점시키면서 고객들에게 </w:t>
      </w:r>
      <w:r w:rsidR="00ED2F50">
        <w:rPr>
          <w:rFonts w:ascii="나눔고딕" w:eastAsia="나눔고딕" w:hAnsi="나눔고딕" w:cs="Aa합정산스" w:hint="eastAsia"/>
          <w:kern w:val="0"/>
          <w:sz w:val="22"/>
          <w:szCs w:val="22"/>
        </w:rPr>
        <w:t>차별화된 미식 경험을 선사할 것</w:t>
      </w:r>
      <w:r w:rsidR="00ED2F50">
        <w:rPr>
          <w:rFonts w:ascii="나눔고딕" w:eastAsia="나눔고딕" w:hAnsi="나눔고딕" w:cs="Aa합정산스"/>
          <w:kern w:val="0"/>
          <w:sz w:val="22"/>
          <w:szCs w:val="22"/>
        </w:rPr>
        <w:t>”</w:t>
      </w:r>
      <w:r w:rsidR="00ED2F50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이라며 </w:t>
      </w:r>
      <w:r w:rsidR="00ED2F50">
        <w:rPr>
          <w:rFonts w:ascii="나눔고딕" w:eastAsia="나눔고딕" w:hAnsi="나눔고딕" w:cs="Aa합정산스"/>
          <w:kern w:val="0"/>
          <w:sz w:val="22"/>
          <w:szCs w:val="22"/>
        </w:rPr>
        <w:t>“</w:t>
      </w:r>
      <w:r w:rsidR="00ED2F50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앞으로도 여주 프리미엄 아울렛은 쇼핑부터 </w:t>
      </w:r>
      <w:r w:rsidRPr="00EC6E85">
        <w:rPr>
          <w:rFonts w:ascii="나눔고딕" w:eastAsia="나눔고딕" w:hAnsi="나눔고딕" w:cs="Aa합정산스"/>
          <w:kern w:val="0"/>
          <w:sz w:val="22"/>
          <w:szCs w:val="22"/>
        </w:rPr>
        <w:t>F&amp;B</w:t>
      </w:r>
      <w:r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까지 최고 수준의 </w:t>
      </w:r>
      <w:r w:rsidR="00ED2F50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경쟁력을 갖춘 </w:t>
      </w:r>
      <w:r w:rsidR="00C74F26">
        <w:rPr>
          <w:rFonts w:ascii="나눔고딕" w:eastAsia="나눔고딕" w:hAnsi="나눔고딕" w:cs="Aa합정산스" w:hint="eastAsia"/>
          <w:kern w:val="0"/>
          <w:sz w:val="22"/>
          <w:szCs w:val="22"/>
        </w:rPr>
        <w:t>콘</w:t>
      </w:r>
      <w:r w:rsidR="00077DB1">
        <w:rPr>
          <w:rFonts w:ascii="나눔고딕" w:eastAsia="나눔고딕" w:hAnsi="나눔고딕" w:cs="Aa합정산스" w:hint="eastAsia"/>
          <w:kern w:val="0"/>
          <w:sz w:val="22"/>
          <w:szCs w:val="22"/>
        </w:rPr>
        <w:t>텐츠</w:t>
      </w:r>
      <w:r w:rsidR="00ED2F50">
        <w:rPr>
          <w:rFonts w:ascii="나눔고딕" w:eastAsia="나눔고딕" w:hAnsi="나눔고딕" w:cs="Aa합정산스" w:hint="eastAsia"/>
          <w:kern w:val="0"/>
          <w:sz w:val="22"/>
          <w:szCs w:val="22"/>
        </w:rPr>
        <w:t>로</w:t>
      </w:r>
      <w:r w:rsidR="00077DB1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고객 만족도를 높이겠다</w:t>
      </w:r>
      <w:r w:rsidRPr="00EC6E85">
        <w:rPr>
          <w:rFonts w:ascii="나눔고딕" w:eastAsia="나눔고딕" w:hAnsi="나눔고딕" w:cs="Aa합정산스"/>
          <w:kern w:val="0"/>
          <w:sz w:val="22"/>
          <w:szCs w:val="22"/>
        </w:rPr>
        <w:t>”</w:t>
      </w:r>
      <w:r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고 전했다. &lt;끝&gt;</w:t>
      </w:r>
      <w:r w:rsidR="007C43CF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</w:p>
    <w:sectPr w:rsidR="00743C41" w:rsidRPr="00EC6E85" w:rsidSect="00023F60">
      <w:headerReference w:type="default" r:id="rId11"/>
      <w:footerReference w:type="default" r:id="rId12"/>
      <w:pgSz w:w="11906" w:h="16838"/>
      <w:pgMar w:top="2694" w:right="1558" w:bottom="1702" w:left="1560" w:header="990" w:footer="117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E7352" w14:textId="77777777" w:rsidR="007E7B7C" w:rsidRDefault="007E7B7C" w:rsidP="005F3A9E">
      <w:r>
        <w:separator/>
      </w:r>
    </w:p>
  </w:endnote>
  <w:endnote w:type="continuationSeparator" w:id="0">
    <w:p w14:paraId="6C2AB4D2" w14:textId="77777777" w:rsidR="007E7B7C" w:rsidRDefault="007E7B7C" w:rsidP="005F3A9E">
      <w:r>
        <w:continuationSeparator/>
      </w:r>
    </w:p>
  </w:endnote>
  <w:endnote w:type="continuationNotice" w:id="1">
    <w:p w14:paraId="52C7F370" w14:textId="77777777" w:rsidR="007E7B7C" w:rsidRDefault="007E7B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Malgun 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a합정산스">
    <w:panose1 w:val="02020603020101020101"/>
    <w:charset w:val="81"/>
    <w:family w:val="roman"/>
    <w:pitch w:val="variable"/>
    <w:sig w:usb0="800002A7" w:usb1="19D77CFB" w:usb2="00000018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3E9" w14:textId="314A9D52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EF8588" wp14:editId="6216B3F4">
              <wp:simplePos x="0" y="0"/>
              <wp:positionH relativeFrom="margin">
                <wp:align>right</wp:align>
              </wp:positionH>
              <wp:positionV relativeFrom="paragraph">
                <wp:posOffset>122464</wp:posOffset>
              </wp:positionV>
              <wp:extent cx="5676405" cy="59377"/>
              <wp:effectExtent l="0" t="0" r="635" b="0"/>
              <wp:wrapNone/>
              <wp:docPr id="4" name="직사각형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76405" cy="59377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C6CAC7" id="직사각형 4" o:spid="_x0000_s1026" style="position:absolute;left:0;text-align:left;margin-left:395.75pt;margin-top:9.65pt;width:446.95pt;height:4.7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" fillcolor="#a0005b" stroked="f" strokeweight="2pt">
              <w10:wrap anchorx="margin"/>
            </v:rect>
          </w:pict>
        </mc:Fallback>
      </mc:AlternateContent>
    </w:r>
  </w:p>
  <w:p w14:paraId="6139E0D6" w14:textId="2B53C90C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D91FCD" w:rsidRPr="00D91FCD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D3D25" w14:textId="77777777" w:rsidR="007E7B7C" w:rsidRDefault="007E7B7C" w:rsidP="005F3A9E">
      <w:r>
        <w:separator/>
      </w:r>
    </w:p>
  </w:footnote>
  <w:footnote w:type="continuationSeparator" w:id="0">
    <w:p w14:paraId="4584C6FB" w14:textId="77777777" w:rsidR="007E7B7C" w:rsidRDefault="007E7B7C" w:rsidP="005F3A9E">
      <w:r>
        <w:continuationSeparator/>
      </w:r>
    </w:p>
  </w:footnote>
  <w:footnote w:type="continuationNotice" w:id="1">
    <w:p w14:paraId="50495F8A" w14:textId="77777777" w:rsidR="007E7B7C" w:rsidRDefault="007E7B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A3F2" w14:textId="77777777" w:rsidR="00023F60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6705ED0" wp14:editId="7224A511">
          <wp:simplePos x="0" y="0"/>
          <wp:positionH relativeFrom="margin">
            <wp:posOffset>2879725</wp:posOffset>
          </wp:positionH>
          <wp:positionV relativeFrom="margin">
            <wp:posOffset>-1091886</wp:posOffset>
          </wp:positionV>
          <wp:extent cx="2695575" cy="486410"/>
          <wp:effectExtent l="0" t="0" r="0" b="0"/>
          <wp:wrapSquare wrapText="bothSides"/>
          <wp:docPr id="1392823450" name="그림 1392823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527D">
      <w:rPr>
        <w:rFonts w:ascii="맑은 고딕" w:eastAsia="맑은 고딕" w:hAnsi="맑은 고딕" w:hint="eastAsia"/>
        <w:b/>
      </w:rPr>
      <w:t>㈜</w:t>
    </w:r>
    <w:proofErr w:type="spellStart"/>
    <w:r w:rsidRPr="0065527D">
      <w:rPr>
        <w:rFonts w:ascii="맑은 고딕" w:eastAsia="맑은 고딕" w:hAnsi="맑은 고딕" w:hint="eastAsia"/>
        <w:b/>
      </w:rPr>
      <w:t>신세계사이먼</w:t>
    </w:r>
    <w:proofErr w:type="spellEnd"/>
    <w:r w:rsidR="009C1464">
      <w:rPr>
        <w:rFonts w:ascii="맑은 고딕" w:eastAsia="맑은 고딕" w:hAnsi="맑은 고딕" w:hint="eastAsia"/>
        <w:b/>
      </w:rPr>
      <w:t xml:space="preserve"> </w:t>
    </w:r>
  </w:p>
  <w:p w14:paraId="62358450" w14:textId="1D558071" w:rsidR="00023F60" w:rsidRDefault="009C1464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 w:hint="eastAsia"/>
        <w:b/>
      </w:rPr>
    </w:pPr>
    <w:r>
      <w:rPr>
        <w:rFonts w:ascii="맑은 고딕" w:eastAsia="맑은 고딕" w:hAnsi="맑은 고딕" w:hint="eastAsia"/>
        <w:b/>
      </w:rPr>
      <w:t>홍보파트</w:t>
    </w:r>
    <w:r w:rsidR="00023F60">
      <w:rPr>
        <w:rFonts w:ascii="맑은 고딕" w:eastAsia="맑은 고딕" w:hAnsi="맑은 고딕" w:hint="eastAsia"/>
        <w:b/>
      </w:rPr>
      <w:t xml:space="preserve"> 박기령 과장</w:t>
    </w:r>
  </w:p>
  <w:p w14:paraId="1DC880DE" w14:textId="218E3EC8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 w:rsidRPr="007C13DD">
      <w:rPr>
        <w:rFonts w:ascii="맑은 고딕" w:eastAsia="맑은 고딕" w:hAnsi="맑은 고딕" w:hint="eastAsia"/>
        <w:b/>
      </w:rPr>
      <w:t>TEL</w:t>
    </w:r>
    <w:r w:rsidRPr="007C13DD">
      <w:rPr>
        <w:rFonts w:ascii="맑은 고딕" w:eastAsia="맑은 고딕" w:hAnsi="맑은 고딕" w:hint="eastAsia"/>
      </w:rPr>
      <w:t xml:space="preserve"> 02-2185-12</w:t>
    </w:r>
    <w:r w:rsidR="009C08C9">
      <w:rPr>
        <w:rFonts w:ascii="맑은 고딕" w:eastAsia="맑은 고딕" w:hAnsi="맑은 고딕"/>
      </w:rPr>
      <w:t>64</w:t>
    </w:r>
    <w:r w:rsidRPr="007C13DD">
      <w:rPr>
        <w:rFonts w:ascii="맑은 고딕" w:eastAsia="맑은 고딕" w:hAnsi="맑은 고딕" w:hint="eastAsia"/>
      </w:rPr>
      <w:t xml:space="preserve"> / 010-</w:t>
    </w:r>
    <w:r w:rsidR="009C08C9">
      <w:rPr>
        <w:rFonts w:ascii="맑은 고딕" w:eastAsia="맑은 고딕" w:hAnsi="맑은 고딕"/>
      </w:rPr>
      <w:t>4178-9789</w:t>
    </w:r>
  </w:p>
  <w:p w14:paraId="3AEAE279" w14:textId="2B9B56ED" w:rsidR="003E4EEA" w:rsidRPr="00023F60" w:rsidRDefault="00023F60" w:rsidP="00055727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  <w:color w:val="0000FF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6CE323" wp14:editId="0E7BD5ED">
              <wp:simplePos x="0" y="0"/>
              <wp:positionH relativeFrom="column">
                <wp:posOffset>-47625</wp:posOffset>
              </wp:positionH>
              <wp:positionV relativeFrom="paragraph">
                <wp:posOffset>277677</wp:posOffset>
              </wp:positionV>
              <wp:extent cx="5743575" cy="45719"/>
              <wp:effectExtent l="0" t="0" r="9525" b="0"/>
              <wp:wrapNone/>
              <wp:docPr id="2" name="직사각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43575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332BF1" id="직사각형 2" o:spid="_x0000_s1026" style="position:absolute;margin-left:-3.75pt;margin-top:21.85pt;width:452.25pt;height:3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" fillcolor="#a0005b" stroked="f" strokeweight="2pt"/>
          </w:pict>
        </mc:Fallback>
      </mc:AlternateContent>
    </w:r>
    <w:r w:rsidR="003E4EEA" w:rsidRPr="007C13DD">
      <w:rPr>
        <w:rFonts w:ascii="맑은 고딕" w:eastAsia="맑은 고딕" w:hAnsi="맑은 고딕"/>
        <w:b/>
      </w:rPr>
      <w:t xml:space="preserve">Email </w:t>
    </w:r>
    <w:proofErr w:type="gramStart"/>
    <w:r w:rsidR="00055727">
      <w:rPr>
        <w:rFonts w:ascii="맑은 고딕" w:eastAsia="맑은 고딕" w:hAnsi="맑은 고딕"/>
        <w:bCs/>
      </w:rPr>
      <w:t>sspr_kr@naver.com</w:t>
    </w:r>
    <w:r w:rsidR="003E4EEA" w:rsidRPr="007C13DD">
      <w:rPr>
        <w:rStyle w:val="a3"/>
        <w:rFonts w:ascii="맑은 고딕" w:eastAsia="맑은 고딕" w:hAnsi="맑은 고딕" w:hint="eastAsia"/>
        <w:u w:val="none"/>
      </w:rPr>
      <w:t xml:space="preserve"> </w:t>
    </w:r>
    <w:r>
      <w:rPr>
        <w:rStyle w:val="a3"/>
        <w:rFonts w:ascii="맑은 고딕" w:eastAsia="맑은 고딕" w:hAnsi="맑은 고딕" w:hint="eastAsia"/>
        <w:u w:val="none"/>
      </w:rPr>
      <w:t xml:space="preserve"> </w:t>
    </w:r>
    <w:r w:rsidR="003E4EEA" w:rsidRPr="002531A3">
      <w:rPr>
        <w:rFonts w:ascii="맑은 고딕" w:eastAsia="맑은 고딕" w:hAnsi="맑은 고딕"/>
        <w:b/>
      </w:rPr>
      <w:t>DATE</w:t>
    </w:r>
    <w:proofErr w:type="gramEnd"/>
    <w:r w:rsidR="003E4EEA">
      <w:rPr>
        <w:rFonts w:ascii="맑은 고딕" w:eastAsia="맑은 고딕" w:hAnsi="맑은 고딕"/>
        <w:b/>
      </w:rPr>
      <w:t xml:space="preserve"> </w:t>
    </w:r>
    <w:r w:rsidR="00961701">
      <w:rPr>
        <w:rFonts w:ascii="맑은 고딕" w:eastAsia="맑은 고딕" w:hAnsi="맑은 고딕" w:hint="eastAsia"/>
      </w:rPr>
      <w:t>2025.11.1</w:t>
    </w:r>
    <w:r>
      <w:rPr>
        <w:rFonts w:ascii="맑은 고딕" w:eastAsia="맑은 고딕" w:hAnsi="맑은 고딕" w:hint="eastAsia"/>
      </w:rPr>
      <w:t>7</w:t>
    </w:r>
    <w:r w:rsidR="009C1464">
      <w:rPr>
        <w:rFonts w:ascii="맑은 고딕" w:eastAsia="맑은 고딕" w:hAnsi="맑은 고딕" w:hint="eastAsia"/>
      </w:rPr>
      <w:t>(</w:t>
    </w:r>
    <w:r>
      <w:rPr>
        <w:rFonts w:ascii="맑은 고딕" w:eastAsia="맑은 고딕" w:hAnsi="맑은 고딕" w:hint="eastAsia"/>
      </w:rPr>
      <w:t>월</w:t>
    </w:r>
    <w:r w:rsidR="009C1464">
      <w:rPr>
        <w:rFonts w:ascii="맑은 고딕" w:eastAsia="맑은 고딕" w:hAnsi="맑은 고딕"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7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8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22327106">
    <w:abstractNumId w:val="2"/>
  </w:num>
  <w:num w:numId="2" w16cid:durableId="656417982">
    <w:abstractNumId w:val="6"/>
  </w:num>
  <w:num w:numId="3" w16cid:durableId="72092433">
    <w:abstractNumId w:val="8"/>
  </w:num>
  <w:num w:numId="4" w16cid:durableId="444814522">
    <w:abstractNumId w:val="13"/>
  </w:num>
  <w:num w:numId="5" w16cid:durableId="1734237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9911458">
    <w:abstractNumId w:val="7"/>
  </w:num>
  <w:num w:numId="7" w16cid:durableId="1831170830">
    <w:abstractNumId w:val="11"/>
  </w:num>
  <w:num w:numId="8" w16cid:durableId="1336306267">
    <w:abstractNumId w:val="9"/>
  </w:num>
  <w:num w:numId="9" w16cid:durableId="1848204874">
    <w:abstractNumId w:val="15"/>
  </w:num>
  <w:num w:numId="10" w16cid:durableId="698315247">
    <w:abstractNumId w:val="18"/>
  </w:num>
  <w:num w:numId="11" w16cid:durableId="93982418">
    <w:abstractNumId w:val="3"/>
  </w:num>
  <w:num w:numId="12" w16cid:durableId="167792575">
    <w:abstractNumId w:val="12"/>
  </w:num>
  <w:num w:numId="13" w16cid:durableId="1675377432">
    <w:abstractNumId w:val="16"/>
  </w:num>
  <w:num w:numId="14" w16cid:durableId="1646854463">
    <w:abstractNumId w:val="1"/>
  </w:num>
  <w:num w:numId="15" w16cid:durableId="1800680229">
    <w:abstractNumId w:val="0"/>
  </w:num>
  <w:num w:numId="16" w16cid:durableId="1451626545">
    <w:abstractNumId w:val="5"/>
  </w:num>
  <w:num w:numId="17" w16cid:durableId="121459889">
    <w:abstractNumId w:val="4"/>
  </w:num>
  <w:num w:numId="18" w16cid:durableId="82380413">
    <w:abstractNumId w:val="10"/>
  </w:num>
  <w:num w:numId="19" w16cid:durableId="865020436">
    <w:abstractNumId w:val="14"/>
  </w:num>
  <w:num w:numId="20" w16cid:durableId="7565570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36D"/>
    <w:rsid w:val="0000054D"/>
    <w:rsid w:val="000007C0"/>
    <w:rsid w:val="000014C3"/>
    <w:rsid w:val="0000198B"/>
    <w:rsid w:val="000019FC"/>
    <w:rsid w:val="00002978"/>
    <w:rsid w:val="000029A7"/>
    <w:rsid w:val="00003068"/>
    <w:rsid w:val="00004214"/>
    <w:rsid w:val="00004E0E"/>
    <w:rsid w:val="00004F3F"/>
    <w:rsid w:val="000050A0"/>
    <w:rsid w:val="000050AA"/>
    <w:rsid w:val="000052D4"/>
    <w:rsid w:val="000054D2"/>
    <w:rsid w:val="0000568D"/>
    <w:rsid w:val="000058E4"/>
    <w:rsid w:val="00006E78"/>
    <w:rsid w:val="00007CC5"/>
    <w:rsid w:val="000107D7"/>
    <w:rsid w:val="00012816"/>
    <w:rsid w:val="00013462"/>
    <w:rsid w:val="00013581"/>
    <w:rsid w:val="00013DD5"/>
    <w:rsid w:val="000143AB"/>
    <w:rsid w:val="000144B2"/>
    <w:rsid w:val="0001474D"/>
    <w:rsid w:val="000148F0"/>
    <w:rsid w:val="00014BE8"/>
    <w:rsid w:val="00014FAD"/>
    <w:rsid w:val="00015ABC"/>
    <w:rsid w:val="000178A7"/>
    <w:rsid w:val="00017DB3"/>
    <w:rsid w:val="00017F0C"/>
    <w:rsid w:val="00020778"/>
    <w:rsid w:val="00020786"/>
    <w:rsid w:val="00020CDD"/>
    <w:rsid w:val="00021578"/>
    <w:rsid w:val="00022125"/>
    <w:rsid w:val="000223E3"/>
    <w:rsid w:val="00023F60"/>
    <w:rsid w:val="0002465D"/>
    <w:rsid w:val="00025161"/>
    <w:rsid w:val="00025C2A"/>
    <w:rsid w:val="00025D71"/>
    <w:rsid w:val="00026467"/>
    <w:rsid w:val="0003033F"/>
    <w:rsid w:val="00030620"/>
    <w:rsid w:val="0003184C"/>
    <w:rsid w:val="0003184E"/>
    <w:rsid w:val="00032FB8"/>
    <w:rsid w:val="00033663"/>
    <w:rsid w:val="00033737"/>
    <w:rsid w:val="000405F9"/>
    <w:rsid w:val="00040843"/>
    <w:rsid w:val="00040959"/>
    <w:rsid w:val="00041DBA"/>
    <w:rsid w:val="000426B7"/>
    <w:rsid w:val="00042803"/>
    <w:rsid w:val="0004299B"/>
    <w:rsid w:val="00042EB5"/>
    <w:rsid w:val="000432FA"/>
    <w:rsid w:val="0004336A"/>
    <w:rsid w:val="00043AAA"/>
    <w:rsid w:val="00044348"/>
    <w:rsid w:val="00044B3D"/>
    <w:rsid w:val="00044BA0"/>
    <w:rsid w:val="00044EAF"/>
    <w:rsid w:val="00045CFC"/>
    <w:rsid w:val="00045F45"/>
    <w:rsid w:val="0004681C"/>
    <w:rsid w:val="00046919"/>
    <w:rsid w:val="00047176"/>
    <w:rsid w:val="00047503"/>
    <w:rsid w:val="00047695"/>
    <w:rsid w:val="00047A0E"/>
    <w:rsid w:val="00050223"/>
    <w:rsid w:val="000506A3"/>
    <w:rsid w:val="00051371"/>
    <w:rsid w:val="000513A9"/>
    <w:rsid w:val="00052326"/>
    <w:rsid w:val="0005244A"/>
    <w:rsid w:val="00052C43"/>
    <w:rsid w:val="00053C18"/>
    <w:rsid w:val="00053C79"/>
    <w:rsid w:val="000543B1"/>
    <w:rsid w:val="000546C4"/>
    <w:rsid w:val="00054AC5"/>
    <w:rsid w:val="00055727"/>
    <w:rsid w:val="00055813"/>
    <w:rsid w:val="00055C4F"/>
    <w:rsid w:val="0005612A"/>
    <w:rsid w:val="00056F88"/>
    <w:rsid w:val="00057F0C"/>
    <w:rsid w:val="000606BC"/>
    <w:rsid w:val="00060776"/>
    <w:rsid w:val="00060793"/>
    <w:rsid w:val="00061160"/>
    <w:rsid w:val="000611C8"/>
    <w:rsid w:val="00062632"/>
    <w:rsid w:val="000634BE"/>
    <w:rsid w:val="000643DF"/>
    <w:rsid w:val="000655C3"/>
    <w:rsid w:val="000656A0"/>
    <w:rsid w:val="0006792A"/>
    <w:rsid w:val="00070866"/>
    <w:rsid w:val="00071026"/>
    <w:rsid w:val="00071991"/>
    <w:rsid w:val="00072FD8"/>
    <w:rsid w:val="0007317A"/>
    <w:rsid w:val="00073350"/>
    <w:rsid w:val="00073575"/>
    <w:rsid w:val="00073A22"/>
    <w:rsid w:val="00073D29"/>
    <w:rsid w:val="00073F3D"/>
    <w:rsid w:val="00074005"/>
    <w:rsid w:val="00074DE8"/>
    <w:rsid w:val="000750C0"/>
    <w:rsid w:val="0007531F"/>
    <w:rsid w:val="00075A19"/>
    <w:rsid w:val="0007616E"/>
    <w:rsid w:val="0007642C"/>
    <w:rsid w:val="00077108"/>
    <w:rsid w:val="00077DB1"/>
    <w:rsid w:val="00077F7D"/>
    <w:rsid w:val="00080714"/>
    <w:rsid w:val="000811E4"/>
    <w:rsid w:val="000818BE"/>
    <w:rsid w:val="00081FE0"/>
    <w:rsid w:val="000820F0"/>
    <w:rsid w:val="00082375"/>
    <w:rsid w:val="00083510"/>
    <w:rsid w:val="00084030"/>
    <w:rsid w:val="00084056"/>
    <w:rsid w:val="00085CB4"/>
    <w:rsid w:val="00085D5B"/>
    <w:rsid w:val="00086DFB"/>
    <w:rsid w:val="00087013"/>
    <w:rsid w:val="00087659"/>
    <w:rsid w:val="00091342"/>
    <w:rsid w:val="00091C24"/>
    <w:rsid w:val="00091E4C"/>
    <w:rsid w:val="0009215E"/>
    <w:rsid w:val="0009233D"/>
    <w:rsid w:val="000929BF"/>
    <w:rsid w:val="00092BBB"/>
    <w:rsid w:val="0009329F"/>
    <w:rsid w:val="0009348B"/>
    <w:rsid w:val="00094094"/>
    <w:rsid w:val="00095FFA"/>
    <w:rsid w:val="00096A5B"/>
    <w:rsid w:val="00096CBA"/>
    <w:rsid w:val="0009701F"/>
    <w:rsid w:val="00097D88"/>
    <w:rsid w:val="000A0902"/>
    <w:rsid w:val="000A1106"/>
    <w:rsid w:val="000A1366"/>
    <w:rsid w:val="000A2BC2"/>
    <w:rsid w:val="000A4548"/>
    <w:rsid w:val="000A4B46"/>
    <w:rsid w:val="000A524E"/>
    <w:rsid w:val="000A6C92"/>
    <w:rsid w:val="000A7035"/>
    <w:rsid w:val="000B04BF"/>
    <w:rsid w:val="000B0A8B"/>
    <w:rsid w:val="000B174E"/>
    <w:rsid w:val="000B2331"/>
    <w:rsid w:val="000B27D0"/>
    <w:rsid w:val="000B2A10"/>
    <w:rsid w:val="000B301E"/>
    <w:rsid w:val="000B3715"/>
    <w:rsid w:val="000B3F46"/>
    <w:rsid w:val="000B4366"/>
    <w:rsid w:val="000B4379"/>
    <w:rsid w:val="000B4B86"/>
    <w:rsid w:val="000B6991"/>
    <w:rsid w:val="000B76B5"/>
    <w:rsid w:val="000B7D50"/>
    <w:rsid w:val="000C07DE"/>
    <w:rsid w:val="000C1131"/>
    <w:rsid w:val="000C1160"/>
    <w:rsid w:val="000C3D23"/>
    <w:rsid w:val="000C453D"/>
    <w:rsid w:val="000C48A5"/>
    <w:rsid w:val="000C55D0"/>
    <w:rsid w:val="000C5756"/>
    <w:rsid w:val="000C5E8D"/>
    <w:rsid w:val="000C67DE"/>
    <w:rsid w:val="000C6BC6"/>
    <w:rsid w:val="000C707D"/>
    <w:rsid w:val="000D01E4"/>
    <w:rsid w:val="000D03E9"/>
    <w:rsid w:val="000D03FA"/>
    <w:rsid w:val="000D2492"/>
    <w:rsid w:val="000D27CE"/>
    <w:rsid w:val="000D3039"/>
    <w:rsid w:val="000D3583"/>
    <w:rsid w:val="000D39B1"/>
    <w:rsid w:val="000D3C4F"/>
    <w:rsid w:val="000D3FC7"/>
    <w:rsid w:val="000D45F8"/>
    <w:rsid w:val="000D50BC"/>
    <w:rsid w:val="000D5349"/>
    <w:rsid w:val="000D575F"/>
    <w:rsid w:val="000D68ED"/>
    <w:rsid w:val="000D6ED4"/>
    <w:rsid w:val="000D75B7"/>
    <w:rsid w:val="000D7E74"/>
    <w:rsid w:val="000E0449"/>
    <w:rsid w:val="000E0837"/>
    <w:rsid w:val="000E100C"/>
    <w:rsid w:val="000E184B"/>
    <w:rsid w:val="000E1C32"/>
    <w:rsid w:val="000E24A4"/>
    <w:rsid w:val="000E256B"/>
    <w:rsid w:val="000E31D1"/>
    <w:rsid w:val="000E39A9"/>
    <w:rsid w:val="000E4149"/>
    <w:rsid w:val="000E429E"/>
    <w:rsid w:val="000E4B6A"/>
    <w:rsid w:val="000E523C"/>
    <w:rsid w:val="000E5B46"/>
    <w:rsid w:val="000E64C6"/>
    <w:rsid w:val="000E6759"/>
    <w:rsid w:val="000E6EAC"/>
    <w:rsid w:val="000E73D1"/>
    <w:rsid w:val="000E7D6E"/>
    <w:rsid w:val="000F1787"/>
    <w:rsid w:val="000F1C8F"/>
    <w:rsid w:val="000F26F8"/>
    <w:rsid w:val="000F2CF0"/>
    <w:rsid w:val="000F2DEC"/>
    <w:rsid w:val="000F2F0D"/>
    <w:rsid w:val="000F3715"/>
    <w:rsid w:val="000F4938"/>
    <w:rsid w:val="000F4EDA"/>
    <w:rsid w:val="000F4F64"/>
    <w:rsid w:val="000F5041"/>
    <w:rsid w:val="000F5517"/>
    <w:rsid w:val="000F56D3"/>
    <w:rsid w:val="000F64B3"/>
    <w:rsid w:val="0010037E"/>
    <w:rsid w:val="001003E5"/>
    <w:rsid w:val="00100EEE"/>
    <w:rsid w:val="0010103C"/>
    <w:rsid w:val="001018DB"/>
    <w:rsid w:val="00103198"/>
    <w:rsid w:val="00103B76"/>
    <w:rsid w:val="0010415D"/>
    <w:rsid w:val="001045E7"/>
    <w:rsid w:val="00105475"/>
    <w:rsid w:val="00105F43"/>
    <w:rsid w:val="00106A82"/>
    <w:rsid w:val="001071EB"/>
    <w:rsid w:val="001078FF"/>
    <w:rsid w:val="00110264"/>
    <w:rsid w:val="00110A6B"/>
    <w:rsid w:val="00110F7E"/>
    <w:rsid w:val="001116D9"/>
    <w:rsid w:val="00111FE0"/>
    <w:rsid w:val="00112671"/>
    <w:rsid w:val="00112688"/>
    <w:rsid w:val="00112DA7"/>
    <w:rsid w:val="00112E46"/>
    <w:rsid w:val="00113316"/>
    <w:rsid w:val="001134EB"/>
    <w:rsid w:val="00113E81"/>
    <w:rsid w:val="001147E5"/>
    <w:rsid w:val="001149A1"/>
    <w:rsid w:val="0011537B"/>
    <w:rsid w:val="001158E8"/>
    <w:rsid w:val="00115972"/>
    <w:rsid w:val="00115A11"/>
    <w:rsid w:val="00115BE0"/>
    <w:rsid w:val="00116912"/>
    <w:rsid w:val="00117697"/>
    <w:rsid w:val="00117D65"/>
    <w:rsid w:val="00120457"/>
    <w:rsid w:val="00120A23"/>
    <w:rsid w:val="00120F93"/>
    <w:rsid w:val="00121A37"/>
    <w:rsid w:val="00121ABA"/>
    <w:rsid w:val="00121EC0"/>
    <w:rsid w:val="00121FFC"/>
    <w:rsid w:val="0012256F"/>
    <w:rsid w:val="00123627"/>
    <w:rsid w:val="001248CA"/>
    <w:rsid w:val="0012498A"/>
    <w:rsid w:val="00124ECA"/>
    <w:rsid w:val="00125DB3"/>
    <w:rsid w:val="0012676A"/>
    <w:rsid w:val="00126968"/>
    <w:rsid w:val="00126B11"/>
    <w:rsid w:val="00131FAA"/>
    <w:rsid w:val="001327FB"/>
    <w:rsid w:val="00133010"/>
    <w:rsid w:val="00133150"/>
    <w:rsid w:val="0013346E"/>
    <w:rsid w:val="00135188"/>
    <w:rsid w:val="00137770"/>
    <w:rsid w:val="00141845"/>
    <w:rsid w:val="00141A84"/>
    <w:rsid w:val="00141B3E"/>
    <w:rsid w:val="00143780"/>
    <w:rsid w:val="00144474"/>
    <w:rsid w:val="001444DC"/>
    <w:rsid w:val="0014454B"/>
    <w:rsid w:val="001448C3"/>
    <w:rsid w:val="00145660"/>
    <w:rsid w:val="0014770E"/>
    <w:rsid w:val="00147862"/>
    <w:rsid w:val="0015070D"/>
    <w:rsid w:val="001508D8"/>
    <w:rsid w:val="00150B92"/>
    <w:rsid w:val="0015144F"/>
    <w:rsid w:val="00151559"/>
    <w:rsid w:val="00151C9F"/>
    <w:rsid w:val="00152235"/>
    <w:rsid w:val="001532F5"/>
    <w:rsid w:val="001535FC"/>
    <w:rsid w:val="001537CD"/>
    <w:rsid w:val="00153A48"/>
    <w:rsid w:val="00153B28"/>
    <w:rsid w:val="001541EC"/>
    <w:rsid w:val="0015478E"/>
    <w:rsid w:val="00155464"/>
    <w:rsid w:val="00155902"/>
    <w:rsid w:val="00155D52"/>
    <w:rsid w:val="00156AA8"/>
    <w:rsid w:val="00157495"/>
    <w:rsid w:val="00157941"/>
    <w:rsid w:val="00157CA4"/>
    <w:rsid w:val="00160F1E"/>
    <w:rsid w:val="0016127E"/>
    <w:rsid w:val="00161AF1"/>
    <w:rsid w:val="0016202A"/>
    <w:rsid w:val="0016215D"/>
    <w:rsid w:val="0016270D"/>
    <w:rsid w:val="00163100"/>
    <w:rsid w:val="00163127"/>
    <w:rsid w:val="0016445E"/>
    <w:rsid w:val="0016492B"/>
    <w:rsid w:val="00165C85"/>
    <w:rsid w:val="00165EA7"/>
    <w:rsid w:val="00165F84"/>
    <w:rsid w:val="0016612D"/>
    <w:rsid w:val="0016666A"/>
    <w:rsid w:val="00166A68"/>
    <w:rsid w:val="001676BE"/>
    <w:rsid w:val="0016781A"/>
    <w:rsid w:val="001712E5"/>
    <w:rsid w:val="00171512"/>
    <w:rsid w:val="001719DD"/>
    <w:rsid w:val="00172361"/>
    <w:rsid w:val="00172A1C"/>
    <w:rsid w:val="001731DE"/>
    <w:rsid w:val="001734D1"/>
    <w:rsid w:val="001738C0"/>
    <w:rsid w:val="00173B7E"/>
    <w:rsid w:val="001747AE"/>
    <w:rsid w:val="00174D0F"/>
    <w:rsid w:val="001758CB"/>
    <w:rsid w:val="00176161"/>
    <w:rsid w:val="00176869"/>
    <w:rsid w:val="001772C2"/>
    <w:rsid w:val="00180AA2"/>
    <w:rsid w:val="00180BBB"/>
    <w:rsid w:val="00180FB1"/>
    <w:rsid w:val="00181639"/>
    <w:rsid w:val="00182E18"/>
    <w:rsid w:val="00183077"/>
    <w:rsid w:val="00183308"/>
    <w:rsid w:val="00183972"/>
    <w:rsid w:val="00183D70"/>
    <w:rsid w:val="00184FC0"/>
    <w:rsid w:val="00185365"/>
    <w:rsid w:val="00186189"/>
    <w:rsid w:val="00186456"/>
    <w:rsid w:val="00186D11"/>
    <w:rsid w:val="001874BC"/>
    <w:rsid w:val="001874F3"/>
    <w:rsid w:val="00187610"/>
    <w:rsid w:val="00187F0D"/>
    <w:rsid w:val="00190DDA"/>
    <w:rsid w:val="00191790"/>
    <w:rsid w:val="00191BA8"/>
    <w:rsid w:val="0019217E"/>
    <w:rsid w:val="001927E5"/>
    <w:rsid w:val="00192BF9"/>
    <w:rsid w:val="0019390B"/>
    <w:rsid w:val="001950A5"/>
    <w:rsid w:val="00195A48"/>
    <w:rsid w:val="00195D96"/>
    <w:rsid w:val="00196DF4"/>
    <w:rsid w:val="001976C3"/>
    <w:rsid w:val="001977A3"/>
    <w:rsid w:val="00197FC5"/>
    <w:rsid w:val="001A02D4"/>
    <w:rsid w:val="001A161F"/>
    <w:rsid w:val="001A19A5"/>
    <w:rsid w:val="001A1A0D"/>
    <w:rsid w:val="001A1D02"/>
    <w:rsid w:val="001A3376"/>
    <w:rsid w:val="001A388E"/>
    <w:rsid w:val="001A3E5B"/>
    <w:rsid w:val="001A4ACD"/>
    <w:rsid w:val="001A4FEF"/>
    <w:rsid w:val="001A51BD"/>
    <w:rsid w:val="001A5D95"/>
    <w:rsid w:val="001A6B12"/>
    <w:rsid w:val="001A6BBD"/>
    <w:rsid w:val="001A7950"/>
    <w:rsid w:val="001A79A5"/>
    <w:rsid w:val="001B00A6"/>
    <w:rsid w:val="001B060B"/>
    <w:rsid w:val="001B0B4F"/>
    <w:rsid w:val="001B21EE"/>
    <w:rsid w:val="001B2EAB"/>
    <w:rsid w:val="001B4384"/>
    <w:rsid w:val="001B45C7"/>
    <w:rsid w:val="001B45DE"/>
    <w:rsid w:val="001B53E0"/>
    <w:rsid w:val="001B586D"/>
    <w:rsid w:val="001B59E5"/>
    <w:rsid w:val="001B5FCB"/>
    <w:rsid w:val="001B60E1"/>
    <w:rsid w:val="001B6458"/>
    <w:rsid w:val="001B73B7"/>
    <w:rsid w:val="001B7454"/>
    <w:rsid w:val="001B7C1E"/>
    <w:rsid w:val="001C0030"/>
    <w:rsid w:val="001C02A7"/>
    <w:rsid w:val="001C0490"/>
    <w:rsid w:val="001C194F"/>
    <w:rsid w:val="001C37C1"/>
    <w:rsid w:val="001C3D49"/>
    <w:rsid w:val="001C3F1C"/>
    <w:rsid w:val="001C4B84"/>
    <w:rsid w:val="001C5718"/>
    <w:rsid w:val="001C6273"/>
    <w:rsid w:val="001C70C2"/>
    <w:rsid w:val="001C74C6"/>
    <w:rsid w:val="001C7CB1"/>
    <w:rsid w:val="001D3155"/>
    <w:rsid w:val="001D3DF8"/>
    <w:rsid w:val="001D40D1"/>
    <w:rsid w:val="001D4698"/>
    <w:rsid w:val="001D49B4"/>
    <w:rsid w:val="001D49E2"/>
    <w:rsid w:val="001D4AFB"/>
    <w:rsid w:val="001D5BC5"/>
    <w:rsid w:val="001D5BC8"/>
    <w:rsid w:val="001D5EB6"/>
    <w:rsid w:val="001D64DD"/>
    <w:rsid w:val="001D724D"/>
    <w:rsid w:val="001D7357"/>
    <w:rsid w:val="001D7CF1"/>
    <w:rsid w:val="001E0F60"/>
    <w:rsid w:val="001E132D"/>
    <w:rsid w:val="001E25E4"/>
    <w:rsid w:val="001E2D60"/>
    <w:rsid w:val="001E2D6F"/>
    <w:rsid w:val="001E37D6"/>
    <w:rsid w:val="001E3AEF"/>
    <w:rsid w:val="001E4A8B"/>
    <w:rsid w:val="001E572C"/>
    <w:rsid w:val="001E5DC2"/>
    <w:rsid w:val="001E5E03"/>
    <w:rsid w:val="001E6290"/>
    <w:rsid w:val="001E64CC"/>
    <w:rsid w:val="001E6635"/>
    <w:rsid w:val="001E688C"/>
    <w:rsid w:val="001E6CB2"/>
    <w:rsid w:val="001E7F7D"/>
    <w:rsid w:val="001F0C3F"/>
    <w:rsid w:val="001F20EB"/>
    <w:rsid w:val="001F2FE2"/>
    <w:rsid w:val="001F3928"/>
    <w:rsid w:val="001F4170"/>
    <w:rsid w:val="001F463E"/>
    <w:rsid w:val="001F5478"/>
    <w:rsid w:val="001F605A"/>
    <w:rsid w:val="001F63AF"/>
    <w:rsid w:val="001F7785"/>
    <w:rsid w:val="002012B8"/>
    <w:rsid w:val="00201635"/>
    <w:rsid w:val="00201834"/>
    <w:rsid w:val="00201900"/>
    <w:rsid w:val="002038CE"/>
    <w:rsid w:val="00203C64"/>
    <w:rsid w:val="00204787"/>
    <w:rsid w:val="002049EC"/>
    <w:rsid w:val="00207162"/>
    <w:rsid w:val="0020720A"/>
    <w:rsid w:val="002072E9"/>
    <w:rsid w:val="00207CA8"/>
    <w:rsid w:val="002103BB"/>
    <w:rsid w:val="0021092C"/>
    <w:rsid w:val="00210C08"/>
    <w:rsid w:val="0021131C"/>
    <w:rsid w:val="002118E6"/>
    <w:rsid w:val="00211E28"/>
    <w:rsid w:val="00212DBF"/>
    <w:rsid w:val="00213A6F"/>
    <w:rsid w:val="00216630"/>
    <w:rsid w:val="0021726B"/>
    <w:rsid w:val="002174BA"/>
    <w:rsid w:val="00217E34"/>
    <w:rsid w:val="00220A4A"/>
    <w:rsid w:val="00220D46"/>
    <w:rsid w:val="002226B6"/>
    <w:rsid w:val="00225406"/>
    <w:rsid w:val="0022557F"/>
    <w:rsid w:val="00225A29"/>
    <w:rsid w:val="002265D6"/>
    <w:rsid w:val="00227562"/>
    <w:rsid w:val="00227601"/>
    <w:rsid w:val="00227813"/>
    <w:rsid w:val="00227AED"/>
    <w:rsid w:val="00230CB1"/>
    <w:rsid w:val="00230D11"/>
    <w:rsid w:val="00230D51"/>
    <w:rsid w:val="002314CC"/>
    <w:rsid w:val="00231EA9"/>
    <w:rsid w:val="00231F41"/>
    <w:rsid w:val="00233402"/>
    <w:rsid w:val="0023364E"/>
    <w:rsid w:val="0023431B"/>
    <w:rsid w:val="00234A77"/>
    <w:rsid w:val="00235DDF"/>
    <w:rsid w:val="00236240"/>
    <w:rsid w:val="002373A6"/>
    <w:rsid w:val="002376C7"/>
    <w:rsid w:val="002400A2"/>
    <w:rsid w:val="00240DFB"/>
    <w:rsid w:val="002412EF"/>
    <w:rsid w:val="002413E2"/>
    <w:rsid w:val="00243723"/>
    <w:rsid w:val="00243778"/>
    <w:rsid w:val="0024398C"/>
    <w:rsid w:val="00244270"/>
    <w:rsid w:val="002443F2"/>
    <w:rsid w:val="00245218"/>
    <w:rsid w:val="00245DEF"/>
    <w:rsid w:val="00246ED0"/>
    <w:rsid w:val="00250647"/>
    <w:rsid w:val="00250A54"/>
    <w:rsid w:val="00250A7D"/>
    <w:rsid w:val="00250FBC"/>
    <w:rsid w:val="002517EC"/>
    <w:rsid w:val="00251CE0"/>
    <w:rsid w:val="002521AE"/>
    <w:rsid w:val="002531A3"/>
    <w:rsid w:val="0025355E"/>
    <w:rsid w:val="00253DDD"/>
    <w:rsid w:val="00254719"/>
    <w:rsid w:val="00254BE5"/>
    <w:rsid w:val="002550D0"/>
    <w:rsid w:val="002555F2"/>
    <w:rsid w:val="002569F3"/>
    <w:rsid w:val="00256BCE"/>
    <w:rsid w:val="00257164"/>
    <w:rsid w:val="00257850"/>
    <w:rsid w:val="002578BE"/>
    <w:rsid w:val="00260260"/>
    <w:rsid w:val="00260880"/>
    <w:rsid w:val="00260C86"/>
    <w:rsid w:val="00260C99"/>
    <w:rsid w:val="00261A16"/>
    <w:rsid w:val="00262061"/>
    <w:rsid w:val="00263F73"/>
    <w:rsid w:val="00264369"/>
    <w:rsid w:val="00265B1B"/>
    <w:rsid w:val="00265E34"/>
    <w:rsid w:val="00265EC8"/>
    <w:rsid w:val="00266996"/>
    <w:rsid w:val="00267226"/>
    <w:rsid w:val="00267C37"/>
    <w:rsid w:val="00267D9D"/>
    <w:rsid w:val="002700E7"/>
    <w:rsid w:val="002702AB"/>
    <w:rsid w:val="002712C6"/>
    <w:rsid w:val="002723CD"/>
    <w:rsid w:val="002725B9"/>
    <w:rsid w:val="00272A34"/>
    <w:rsid w:val="002734BD"/>
    <w:rsid w:val="0027376F"/>
    <w:rsid w:val="00273961"/>
    <w:rsid w:val="00273D11"/>
    <w:rsid w:val="0027401F"/>
    <w:rsid w:val="002747F6"/>
    <w:rsid w:val="002753EF"/>
    <w:rsid w:val="00275D51"/>
    <w:rsid w:val="00277227"/>
    <w:rsid w:val="002773EA"/>
    <w:rsid w:val="002777E3"/>
    <w:rsid w:val="0028100B"/>
    <w:rsid w:val="00281E12"/>
    <w:rsid w:val="0028246E"/>
    <w:rsid w:val="002827B8"/>
    <w:rsid w:val="00283EC5"/>
    <w:rsid w:val="00284631"/>
    <w:rsid w:val="0028597E"/>
    <w:rsid w:val="00285E7D"/>
    <w:rsid w:val="00286057"/>
    <w:rsid w:val="00286BDC"/>
    <w:rsid w:val="0028742D"/>
    <w:rsid w:val="00287B68"/>
    <w:rsid w:val="00290617"/>
    <w:rsid w:val="002919B2"/>
    <w:rsid w:val="00292266"/>
    <w:rsid w:val="00294BF8"/>
    <w:rsid w:val="00294DAD"/>
    <w:rsid w:val="00295EC1"/>
    <w:rsid w:val="00296299"/>
    <w:rsid w:val="0029639D"/>
    <w:rsid w:val="00296980"/>
    <w:rsid w:val="00296B88"/>
    <w:rsid w:val="00297291"/>
    <w:rsid w:val="00297914"/>
    <w:rsid w:val="002A01C5"/>
    <w:rsid w:val="002A055D"/>
    <w:rsid w:val="002A12F9"/>
    <w:rsid w:val="002A1AE0"/>
    <w:rsid w:val="002A3141"/>
    <w:rsid w:val="002A3934"/>
    <w:rsid w:val="002A425B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2689"/>
    <w:rsid w:val="002B390B"/>
    <w:rsid w:val="002B3E74"/>
    <w:rsid w:val="002B46F7"/>
    <w:rsid w:val="002B4B9C"/>
    <w:rsid w:val="002B4E62"/>
    <w:rsid w:val="002B5460"/>
    <w:rsid w:val="002B5B82"/>
    <w:rsid w:val="002B5E94"/>
    <w:rsid w:val="002B63EA"/>
    <w:rsid w:val="002B6EE2"/>
    <w:rsid w:val="002B7400"/>
    <w:rsid w:val="002C1131"/>
    <w:rsid w:val="002C11AF"/>
    <w:rsid w:val="002C18F2"/>
    <w:rsid w:val="002C19D6"/>
    <w:rsid w:val="002C22C6"/>
    <w:rsid w:val="002C26D7"/>
    <w:rsid w:val="002C2B9E"/>
    <w:rsid w:val="002C3459"/>
    <w:rsid w:val="002C36DD"/>
    <w:rsid w:val="002C3E70"/>
    <w:rsid w:val="002C58E7"/>
    <w:rsid w:val="002C7BCA"/>
    <w:rsid w:val="002D04B5"/>
    <w:rsid w:val="002D08CD"/>
    <w:rsid w:val="002D1261"/>
    <w:rsid w:val="002D160E"/>
    <w:rsid w:val="002D1F86"/>
    <w:rsid w:val="002D24AA"/>
    <w:rsid w:val="002D344E"/>
    <w:rsid w:val="002D3DE8"/>
    <w:rsid w:val="002D54C4"/>
    <w:rsid w:val="002D64EF"/>
    <w:rsid w:val="002D6611"/>
    <w:rsid w:val="002D6896"/>
    <w:rsid w:val="002D7A25"/>
    <w:rsid w:val="002D7E4C"/>
    <w:rsid w:val="002E0DCA"/>
    <w:rsid w:val="002E1504"/>
    <w:rsid w:val="002E1631"/>
    <w:rsid w:val="002E3617"/>
    <w:rsid w:val="002E54A6"/>
    <w:rsid w:val="002E5A11"/>
    <w:rsid w:val="002E60C4"/>
    <w:rsid w:val="002E6F27"/>
    <w:rsid w:val="002E756C"/>
    <w:rsid w:val="002E7618"/>
    <w:rsid w:val="002E7F0D"/>
    <w:rsid w:val="002F0812"/>
    <w:rsid w:val="002F17A7"/>
    <w:rsid w:val="002F1E91"/>
    <w:rsid w:val="002F213A"/>
    <w:rsid w:val="002F262E"/>
    <w:rsid w:val="002F4203"/>
    <w:rsid w:val="002F43E6"/>
    <w:rsid w:val="002F4CE1"/>
    <w:rsid w:val="002F4E70"/>
    <w:rsid w:val="002F5BF2"/>
    <w:rsid w:val="002F6121"/>
    <w:rsid w:val="002F6480"/>
    <w:rsid w:val="002F6FE2"/>
    <w:rsid w:val="0030031A"/>
    <w:rsid w:val="00301485"/>
    <w:rsid w:val="00303E22"/>
    <w:rsid w:val="00303EED"/>
    <w:rsid w:val="003045EA"/>
    <w:rsid w:val="00304A60"/>
    <w:rsid w:val="003059D3"/>
    <w:rsid w:val="00305A7A"/>
    <w:rsid w:val="00306049"/>
    <w:rsid w:val="00306652"/>
    <w:rsid w:val="003069C9"/>
    <w:rsid w:val="00311B08"/>
    <w:rsid w:val="00311BCD"/>
    <w:rsid w:val="00313078"/>
    <w:rsid w:val="00313FA2"/>
    <w:rsid w:val="0031540D"/>
    <w:rsid w:val="003160AD"/>
    <w:rsid w:val="00316BE5"/>
    <w:rsid w:val="003170B9"/>
    <w:rsid w:val="00320EBA"/>
    <w:rsid w:val="003213E0"/>
    <w:rsid w:val="003224DC"/>
    <w:rsid w:val="00322518"/>
    <w:rsid w:val="00322D05"/>
    <w:rsid w:val="00324991"/>
    <w:rsid w:val="00324B72"/>
    <w:rsid w:val="00325626"/>
    <w:rsid w:val="00325638"/>
    <w:rsid w:val="00330A9F"/>
    <w:rsid w:val="00330C1C"/>
    <w:rsid w:val="003315E1"/>
    <w:rsid w:val="00331B9D"/>
    <w:rsid w:val="00331E65"/>
    <w:rsid w:val="00332438"/>
    <w:rsid w:val="00332CAF"/>
    <w:rsid w:val="00333BA8"/>
    <w:rsid w:val="0033461B"/>
    <w:rsid w:val="00335C2A"/>
    <w:rsid w:val="00335C46"/>
    <w:rsid w:val="00335E84"/>
    <w:rsid w:val="003372EE"/>
    <w:rsid w:val="003378AA"/>
    <w:rsid w:val="00337C9B"/>
    <w:rsid w:val="00337DF4"/>
    <w:rsid w:val="00340225"/>
    <w:rsid w:val="003402FA"/>
    <w:rsid w:val="0034043F"/>
    <w:rsid w:val="00340AAB"/>
    <w:rsid w:val="00342496"/>
    <w:rsid w:val="0034320E"/>
    <w:rsid w:val="00343211"/>
    <w:rsid w:val="00344221"/>
    <w:rsid w:val="003456E5"/>
    <w:rsid w:val="00345AD8"/>
    <w:rsid w:val="00346082"/>
    <w:rsid w:val="0034653E"/>
    <w:rsid w:val="00346BBD"/>
    <w:rsid w:val="0034743C"/>
    <w:rsid w:val="00347603"/>
    <w:rsid w:val="00347D76"/>
    <w:rsid w:val="003501E4"/>
    <w:rsid w:val="0035288C"/>
    <w:rsid w:val="003539CD"/>
    <w:rsid w:val="00353FFE"/>
    <w:rsid w:val="003545C3"/>
    <w:rsid w:val="00355E02"/>
    <w:rsid w:val="00356005"/>
    <w:rsid w:val="0035629B"/>
    <w:rsid w:val="00356C96"/>
    <w:rsid w:val="00356CBB"/>
    <w:rsid w:val="00357ED5"/>
    <w:rsid w:val="003601C4"/>
    <w:rsid w:val="00360E92"/>
    <w:rsid w:val="00362109"/>
    <w:rsid w:val="0036227F"/>
    <w:rsid w:val="00362512"/>
    <w:rsid w:val="00363BA7"/>
    <w:rsid w:val="00363C28"/>
    <w:rsid w:val="0036404B"/>
    <w:rsid w:val="00364AB1"/>
    <w:rsid w:val="00365B0F"/>
    <w:rsid w:val="00365F3B"/>
    <w:rsid w:val="00367AE1"/>
    <w:rsid w:val="00370055"/>
    <w:rsid w:val="003701DA"/>
    <w:rsid w:val="00370521"/>
    <w:rsid w:val="00371C96"/>
    <w:rsid w:val="00372FC3"/>
    <w:rsid w:val="0037321B"/>
    <w:rsid w:val="00373BA4"/>
    <w:rsid w:val="003748D1"/>
    <w:rsid w:val="003763C0"/>
    <w:rsid w:val="003765F7"/>
    <w:rsid w:val="00376AC6"/>
    <w:rsid w:val="00377127"/>
    <w:rsid w:val="003773E6"/>
    <w:rsid w:val="003774B7"/>
    <w:rsid w:val="003778F1"/>
    <w:rsid w:val="003779C9"/>
    <w:rsid w:val="00380222"/>
    <w:rsid w:val="0038028D"/>
    <w:rsid w:val="00380C29"/>
    <w:rsid w:val="00380F6F"/>
    <w:rsid w:val="0038262F"/>
    <w:rsid w:val="00382F94"/>
    <w:rsid w:val="00383241"/>
    <w:rsid w:val="00383850"/>
    <w:rsid w:val="00384927"/>
    <w:rsid w:val="00384E98"/>
    <w:rsid w:val="00385299"/>
    <w:rsid w:val="00385463"/>
    <w:rsid w:val="003854B8"/>
    <w:rsid w:val="00385AF3"/>
    <w:rsid w:val="00385AF4"/>
    <w:rsid w:val="00385BEA"/>
    <w:rsid w:val="003863EB"/>
    <w:rsid w:val="00386977"/>
    <w:rsid w:val="00386A0C"/>
    <w:rsid w:val="00386B5F"/>
    <w:rsid w:val="003874F9"/>
    <w:rsid w:val="0039040B"/>
    <w:rsid w:val="003910FB"/>
    <w:rsid w:val="00392ADA"/>
    <w:rsid w:val="00392B16"/>
    <w:rsid w:val="00393324"/>
    <w:rsid w:val="00393897"/>
    <w:rsid w:val="00394411"/>
    <w:rsid w:val="00394D01"/>
    <w:rsid w:val="00395344"/>
    <w:rsid w:val="0039544D"/>
    <w:rsid w:val="003962ED"/>
    <w:rsid w:val="0039652B"/>
    <w:rsid w:val="003973FA"/>
    <w:rsid w:val="003A0604"/>
    <w:rsid w:val="003A0A45"/>
    <w:rsid w:val="003A1418"/>
    <w:rsid w:val="003A171E"/>
    <w:rsid w:val="003A1D3E"/>
    <w:rsid w:val="003A2896"/>
    <w:rsid w:val="003A2F18"/>
    <w:rsid w:val="003A3314"/>
    <w:rsid w:val="003A38DF"/>
    <w:rsid w:val="003A3972"/>
    <w:rsid w:val="003A3C6A"/>
    <w:rsid w:val="003A3D96"/>
    <w:rsid w:val="003A4473"/>
    <w:rsid w:val="003A5092"/>
    <w:rsid w:val="003A6CE0"/>
    <w:rsid w:val="003B09BF"/>
    <w:rsid w:val="003B11B3"/>
    <w:rsid w:val="003B16DE"/>
    <w:rsid w:val="003B1CCE"/>
    <w:rsid w:val="003B1D5B"/>
    <w:rsid w:val="003B23E3"/>
    <w:rsid w:val="003B28EB"/>
    <w:rsid w:val="003B298B"/>
    <w:rsid w:val="003B2B27"/>
    <w:rsid w:val="003B3526"/>
    <w:rsid w:val="003B3ADB"/>
    <w:rsid w:val="003B4700"/>
    <w:rsid w:val="003B52D1"/>
    <w:rsid w:val="003B53D1"/>
    <w:rsid w:val="003B60C3"/>
    <w:rsid w:val="003B6B20"/>
    <w:rsid w:val="003B7582"/>
    <w:rsid w:val="003B7943"/>
    <w:rsid w:val="003B79A9"/>
    <w:rsid w:val="003B79B2"/>
    <w:rsid w:val="003C0A19"/>
    <w:rsid w:val="003C1C3A"/>
    <w:rsid w:val="003C1DF4"/>
    <w:rsid w:val="003C218A"/>
    <w:rsid w:val="003C2FF0"/>
    <w:rsid w:val="003C34B8"/>
    <w:rsid w:val="003C3723"/>
    <w:rsid w:val="003C3A0D"/>
    <w:rsid w:val="003C3DA0"/>
    <w:rsid w:val="003C43F3"/>
    <w:rsid w:val="003C46F0"/>
    <w:rsid w:val="003C4746"/>
    <w:rsid w:val="003C4E54"/>
    <w:rsid w:val="003C5F0C"/>
    <w:rsid w:val="003C615D"/>
    <w:rsid w:val="003C61CF"/>
    <w:rsid w:val="003C6E58"/>
    <w:rsid w:val="003C725E"/>
    <w:rsid w:val="003C7774"/>
    <w:rsid w:val="003D0416"/>
    <w:rsid w:val="003D071D"/>
    <w:rsid w:val="003D0F51"/>
    <w:rsid w:val="003D1484"/>
    <w:rsid w:val="003D1960"/>
    <w:rsid w:val="003D20BA"/>
    <w:rsid w:val="003D428F"/>
    <w:rsid w:val="003D48EC"/>
    <w:rsid w:val="003D4A08"/>
    <w:rsid w:val="003D4C88"/>
    <w:rsid w:val="003D5401"/>
    <w:rsid w:val="003D5452"/>
    <w:rsid w:val="003D57B0"/>
    <w:rsid w:val="003D6E63"/>
    <w:rsid w:val="003D7181"/>
    <w:rsid w:val="003E0D80"/>
    <w:rsid w:val="003E1060"/>
    <w:rsid w:val="003E1630"/>
    <w:rsid w:val="003E1726"/>
    <w:rsid w:val="003E25C8"/>
    <w:rsid w:val="003E34CF"/>
    <w:rsid w:val="003E371E"/>
    <w:rsid w:val="003E398E"/>
    <w:rsid w:val="003E44FD"/>
    <w:rsid w:val="003E4561"/>
    <w:rsid w:val="003E4EEA"/>
    <w:rsid w:val="003E58E4"/>
    <w:rsid w:val="003E5C33"/>
    <w:rsid w:val="003E7135"/>
    <w:rsid w:val="003E748F"/>
    <w:rsid w:val="003E7EF3"/>
    <w:rsid w:val="003F007F"/>
    <w:rsid w:val="003F0449"/>
    <w:rsid w:val="003F0D08"/>
    <w:rsid w:val="003F0EB3"/>
    <w:rsid w:val="003F1681"/>
    <w:rsid w:val="003F1CC1"/>
    <w:rsid w:val="003F2380"/>
    <w:rsid w:val="003F2769"/>
    <w:rsid w:val="003F2B1F"/>
    <w:rsid w:val="003F3882"/>
    <w:rsid w:val="003F4344"/>
    <w:rsid w:val="003F5185"/>
    <w:rsid w:val="003F561F"/>
    <w:rsid w:val="003F56BD"/>
    <w:rsid w:val="003F6838"/>
    <w:rsid w:val="00400345"/>
    <w:rsid w:val="0040184D"/>
    <w:rsid w:val="00401E55"/>
    <w:rsid w:val="00402487"/>
    <w:rsid w:val="0040258E"/>
    <w:rsid w:val="004028AF"/>
    <w:rsid w:val="00403371"/>
    <w:rsid w:val="00403E8D"/>
    <w:rsid w:val="004041E0"/>
    <w:rsid w:val="004047F6"/>
    <w:rsid w:val="00405623"/>
    <w:rsid w:val="00405B30"/>
    <w:rsid w:val="00405E5A"/>
    <w:rsid w:val="00406FED"/>
    <w:rsid w:val="00407396"/>
    <w:rsid w:val="00407A5D"/>
    <w:rsid w:val="00407EA8"/>
    <w:rsid w:val="00407EC2"/>
    <w:rsid w:val="00410065"/>
    <w:rsid w:val="00411056"/>
    <w:rsid w:val="004111AE"/>
    <w:rsid w:val="0041372F"/>
    <w:rsid w:val="00413800"/>
    <w:rsid w:val="00413855"/>
    <w:rsid w:val="00413F7B"/>
    <w:rsid w:val="00414706"/>
    <w:rsid w:val="00414B8A"/>
    <w:rsid w:val="00416080"/>
    <w:rsid w:val="00417991"/>
    <w:rsid w:val="00417A47"/>
    <w:rsid w:val="004201D5"/>
    <w:rsid w:val="00420597"/>
    <w:rsid w:val="0042138E"/>
    <w:rsid w:val="0042196E"/>
    <w:rsid w:val="004219A4"/>
    <w:rsid w:val="00421A10"/>
    <w:rsid w:val="00421F12"/>
    <w:rsid w:val="004223C5"/>
    <w:rsid w:val="00422A1E"/>
    <w:rsid w:val="00422FA7"/>
    <w:rsid w:val="0042314A"/>
    <w:rsid w:val="00423425"/>
    <w:rsid w:val="00423EAC"/>
    <w:rsid w:val="004241A9"/>
    <w:rsid w:val="00424A7A"/>
    <w:rsid w:val="00424B42"/>
    <w:rsid w:val="0042505E"/>
    <w:rsid w:val="00425131"/>
    <w:rsid w:val="00425EC7"/>
    <w:rsid w:val="00427012"/>
    <w:rsid w:val="004277E4"/>
    <w:rsid w:val="00427FD5"/>
    <w:rsid w:val="00431345"/>
    <w:rsid w:val="004315B0"/>
    <w:rsid w:val="00431AD7"/>
    <w:rsid w:val="00432480"/>
    <w:rsid w:val="00432AE2"/>
    <w:rsid w:val="004330AE"/>
    <w:rsid w:val="00434E43"/>
    <w:rsid w:val="00435423"/>
    <w:rsid w:val="00435777"/>
    <w:rsid w:val="00435AE5"/>
    <w:rsid w:val="00435B97"/>
    <w:rsid w:val="00440A7D"/>
    <w:rsid w:val="00440F90"/>
    <w:rsid w:val="00441820"/>
    <w:rsid w:val="00442626"/>
    <w:rsid w:val="004426CB"/>
    <w:rsid w:val="00442E9B"/>
    <w:rsid w:val="00443331"/>
    <w:rsid w:val="004444BF"/>
    <w:rsid w:val="004444FF"/>
    <w:rsid w:val="00445190"/>
    <w:rsid w:val="004453AF"/>
    <w:rsid w:val="0044565D"/>
    <w:rsid w:val="004457F8"/>
    <w:rsid w:val="004469AE"/>
    <w:rsid w:val="00446C6E"/>
    <w:rsid w:val="004473EF"/>
    <w:rsid w:val="004475A1"/>
    <w:rsid w:val="004479C6"/>
    <w:rsid w:val="00447AF9"/>
    <w:rsid w:val="00447F9E"/>
    <w:rsid w:val="004506CB"/>
    <w:rsid w:val="00451096"/>
    <w:rsid w:val="004519AF"/>
    <w:rsid w:val="00451C5E"/>
    <w:rsid w:val="00452A49"/>
    <w:rsid w:val="00452CBA"/>
    <w:rsid w:val="0045307F"/>
    <w:rsid w:val="00453B6F"/>
    <w:rsid w:val="004543FF"/>
    <w:rsid w:val="00454CCE"/>
    <w:rsid w:val="0045520A"/>
    <w:rsid w:val="004560A6"/>
    <w:rsid w:val="0045696E"/>
    <w:rsid w:val="00456A59"/>
    <w:rsid w:val="00456D7C"/>
    <w:rsid w:val="00456F32"/>
    <w:rsid w:val="00457039"/>
    <w:rsid w:val="00457A46"/>
    <w:rsid w:val="00457C47"/>
    <w:rsid w:val="00460654"/>
    <w:rsid w:val="004614EF"/>
    <w:rsid w:val="00461970"/>
    <w:rsid w:val="00463325"/>
    <w:rsid w:val="004641BC"/>
    <w:rsid w:val="00464D4F"/>
    <w:rsid w:val="0046580E"/>
    <w:rsid w:val="00465AEC"/>
    <w:rsid w:val="00465CA6"/>
    <w:rsid w:val="00465EB3"/>
    <w:rsid w:val="004661CB"/>
    <w:rsid w:val="004669BB"/>
    <w:rsid w:val="004673C9"/>
    <w:rsid w:val="00467A4B"/>
    <w:rsid w:val="00467E3E"/>
    <w:rsid w:val="0047002F"/>
    <w:rsid w:val="004718AF"/>
    <w:rsid w:val="00471E3B"/>
    <w:rsid w:val="00472270"/>
    <w:rsid w:val="00472F9D"/>
    <w:rsid w:val="0047350A"/>
    <w:rsid w:val="00473F22"/>
    <w:rsid w:val="00474AD4"/>
    <w:rsid w:val="00474EF6"/>
    <w:rsid w:val="00475D2F"/>
    <w:rsid w:val="00475D5B"/>
    <w:rsid w:val="00476E16"/>
    <w:rsid w:val="00476F3D"/>
    <w:rsid w:val="0047707F"/>
    <w:rsid w:val="00477F2B"/>
    <w:rsid w:val="00477F4E"/>
    <w:rsid w:val="0048050F"/>
    <w:rsid w:val="004808A2"/>
    <w:rsid w:val="00480B5B"/>
    <w:rsid w:val="00480BB1"/>
    <w:rsid w:val="00480C53"/>
    <w:rsid w:val="00481441"/>
    <w:rsid w:val="00481736"/>
    <w:rsid w:val="0048176C"/>
    <w:rsid w:val="004819E2"/>
    <w:rsid w:val="00481D0C"/>
    <w:rsid w:val="004821E6"/>
    <w:rsid w:val="004824FB"/>
    <w:rsid w:val="00482C8A"/>
    <w:rsid w:val="00482E37"/>
    <w:rsid w:val="004830A8"/>
    <w:rsid w:val="004851F7"/>
    <w:rsid w:val="00485800"/>
    <w:rsid w:val="00485E5F"/>
    <w:rsid w:val="00486B77"/>
    <w:rsid w:val="00486EAE"/>
    <w:rsid w:val="00486F49"/>
    <w:rsid w:val="004872C1"/>
    <w:rsid w:val="00487AD7"/>
    <w:rsid w:val="00490433"/>
    <w:rsid w:val="004904E3"/>
    <w:rsid w:val="00490BE5"/>
    <w:rsid w:val="004918FF"/>
    <w:rsid w:val="004919D5"/>
    <w:rsid w:val="0049248C"/>
    <w:rsid w:val="004925ED"/>
    <w:rsid w:val="00492D9F"/>
    <w:rsid w:val="00493010"/>
    <w:rsid w:val="0049313D"/>
    <w:rsid w:val="004932DF"/>
    <w:rsid w:val="00493456"/>
    <w:rsid w:val="00493F4A"/>
    <w:rsid w:val="00493FF6"/>
    <w:rsid w:val="004942D7"/>
    <w:rsid w:val="0049465F"/>
    <w:rsid w:val="00495AED"/>
    <w:rsid w:val="00495DC8"/>
    <w:rsid w:val="00495F99"/>
    <w:rsid w:val="004964D3"/>
    <w:rsid w:val="0049650D"/>
    <w:rsid w:val="00496A78"/>
    <w:rsid w:val="00496B13"/>
    <w:rsid w:val="00496E6A"/>
    <w:rsid w:val="004974F5"/>
    <w:rsid w:val="004975D2"/>
    <w:rsid w:val="004976B2"/>
    <w:rsid w:val="004978B9"/>
    <w:rsid w:val="004A007C"/>
    <w:rsid w:val="004A0565"/>
    <w:rsid w:val="004A127B"/>
    <w:rsid w:val="004A1312"/>
    <w:rsid w:val="004A1785"/>
    <w:rsid w:val="004A1DFA"/>
    <w:rsid w:val="004A1E0E"/>
    <w:rsid w:val="004A1EA6"/>
    <w:rsid w:val="004A26FC"/>
    <w:rsid w:val="004A2BD5"/>
    <w:rsid w:val="004A4D86"/>
    <w:rsid w:val="004A555B"/>
    <w:rsid w:val="004A5BC0"/>
    <w:rsid w:val="004A78A3"/>
    <w:rsid w:val="004A79B0"/>
    <w:rsid w:val="004A7CD8"/>
    <w:rsid w:val="004B01D9"/>
    <w:rsid w:val="004B0990"/>
    <w:rsid w:val="004B0E5F"/>
    <w:rsid w:val="004B0EB8"/>
    <w:rsid w:val="004B2350"/>
    <w:rsid w:val="004B2439"/>
    <w:rsid w:val="004B28B6"/>
    <w:rsid w:val="004B3023"/>
    <w:rsid w:val="004B33D0"/>
    <w:rsid w:val="004B3AE8"/>
    <w:rsid w:val="004B3D25"/>
    <w:rsid w:val="004B4BD0"/>
    <w:rsid w:val="004B601E"/>
    <w:rsid w:val="004B60AD"/>
    <w:rsid w:val="004B63BE"/>
    <w:rsid w:val="004B6A92"/>
    <w:rsid w:val="004B7A61"/>
    <w:rsid w:val="004C11BE"/>
    <w:rsid w:val="004C123F"/>
    <w:rsid w:val="004C2C9B"/>
    <w:rsid w:val="004C3236"/>
    <w:rsid w:val="004C37CA"/>
    <w:rsid w:val="004C4685"/>
    <w:rsid w:val="004C52B4"/>
    <w:rsid w:val="004C5B92"/>
    <w:rsid w:val="004C61BB"/>
    <w:rsid w:val="004C61EB"/>
    <w:rsid w:val="004C6C60"/>
    <w:rsid w:val="004C71CA"/>
    <w:rsid w:val="004C759C"/>
    <w:rsid w:val="004D036B"/>
    <w:rsid w:val="004D1125"/>
    <w:rsid w:val="004D164C"/>
    <w:rsid w:val="004D1A39"/>
    <w:rsid w:val="004D276A"/>
    <w:rsid w:val="004D2A0D"/>
    <w:rsid w:val="004D42E7"/>
    <w:rsid w:val="004D4EDB"/>
    <w:rsid w:val="004D59B1"/>
    <w:rsid w:val="004D59BE"/>
    <w:rsid w:val="004D7590"/>
    <w:rsid w:val="004D7685"/>
    <w:rsid w:val="004E06D9"/>
    <w:rsid w:val="004E0B2D"/>
    <w:rsid w:val="004E0B2F"/>
    <w:rsid w:val="004E1A09"/>
    <w:rsid w:val="004E1A48"/>
    <w:rsid w:val="004E29D3"/>
    <w:rsid w:val="004E3390"/>
    <w:rsid w:val="004E52DE"/>
    <w:rsid w:val="004E66B9"/>
    <w:rsid w:val="004E676E"/>
    <w:rsid w:val="004E6EF0"/>
    <w:rsid w:val="004E7D4F"/>
    <w:rsid w:val="004E7FB6"/>
    <w:rsid w:val="004F08EA"/>
    <w:rsid w:val="004F0FC0"/>
    <w:rsid w:val="004F2B92"/>
    <w:rsid w:val="004F3074"/>
    <w:rsid w:val="004F36CF"/>
    <w:rsid w:val="004F37C4"/>
    <w:rsid w:val="004F3C53"/>
    <w:rsid w:val="004F4E8C"/>
    <w:rsid w:val="004F4F34"/>
    <w:rsid w:val="004F55A6"/>
    <w:rsid w:val="004F5BDD"/>
    <w:rsid w:val="004F6D0E"/>
    <w:rsid w:val="004F6D4B"/>
    <w:rsid w:val="004F75BE"/>
    <w:rsid w:val="004F7ED3"/>
    <w:rsid w:val="00501373"/>
    <w:rsid w:val="0050141F"/>
    <w:rsid w:val="00501AD5"/>
    <w:rsid w:val="00503222"/>
    <w:rsid w:val="00504361"/>
    <w:rsid w:val="0050486C"/>
    <w:rsid w:val="00504941"/>
    <w:rsid w:val="00504CB3"/>
    <w:rsid w:val="005055D5"/>
    <w:rsid w:val="00507A77"/>
    <w:rsid w:val="00507B77"/>
    <w:rsid w:val="00507F56"/>
    <w:rsid w:val="00510A70"/>
    <w:rsid w:val="00511673"/>
    <w:rsid w:val="00513119"/>
    <w:rsid w:val="00513A86"/>
    <w:rsid w:val="00514BC1"/>
    <w:rsid w:val="005150DB"/>
    <w:rsid w:val="0051622C"/>
    <w:rsid w:val="00516408"/>
    <w:rsid w:val="00516600"/>
    <w:rsid w:val="00516CE5"/>
    <w:rsid w:val="00517418"/>
    <w:rsid w:val="00517B57"/>
    <w:rsid w:val="00520D24"/>
    <w:rsid w:val="00521D20"/>
    <w:rsid w:val="00522310"/>
    <w:rsid w:val="00522CAA"/>
    <w:rsid w:val="00522FA1"/>
    <w:rsid w:val="00524B35"/>
    <w:rsid w:val="005251F7"/>
    <w:rsid w:val="00525388"/>
    <w:rsid w:val="005253C7"/>
    <w:rsid w:val="005254D4"/>
    <w:rsid w:val="00526AC3"/>
    <w:rsid w:val="005275E4"/>
    <w:rsid w:val="00527C21"/>
    <w:rsid w:val="00530909"/>
    <w:rsid w:val="00530AF5"/>
    <w:rsid w:val="00530DBA"/>
    <w:rsid w:val="00531F6F"/>
    <w:rsid w:val="00532361"/>
    <w:rsid w:val="005330F8"/>
    <w:rsid w:val="00534185"/>
    <w:rsid w:val="00535598"/>
    <w:rsid w:val="00535984"/>
    <w:rsid w:val="00535B93"/>
    <w:rsid w:val="00536E56"/>
    <w:rsid w:val="0053748C"/>
    <w:rsid w:val="00537592"/>
    <w:rsid w:val="00537926"/>
    <w:rsid w:val="0054028A"/>
    <w:rsid w:val="00540E1F"/>
    <w:rsid w:val="005424A3"/>
    <w:rsid w:val="00542AB2"/>
    <w:rsid w:val="00542B04"/>
    <w:rsid w:val="00543CB0"/>
    <w:rsid w:val="00544362"/>
    <w:rsid w:val="0054447B"/>
    <w:rsid w:val="00545C66"/>
    <w:rsid w:val="00547011"/>
    <w:rsid w:val="005471EE"/>
    <w:rsid w:val="005478AA"/>
    <w:rsid w:val="00551AE7"/>
    <w:rsid w:val="005522C5"/>
    <w:rsid w:val="00552CFE"/>
    <w:rsid w:val="0055649B"/>
    <w:rsid w:val="00556BB5"/>
    <w:rsid w:val="00557275"/>
    <w:rsid w:val="005573DE"/>
    <w:rsid w:val="00557D65"/>
    <w:rsid w:val="00557EEA"/>
    <w:rsid w:val="005603A2"/>
    <w:rsid w:val="00561CF7"/>
    <w:rsid w:val="00562352"/>
    <w:rsid w:val="00562CD8"/>
    <w:rsid w:val="005635F9"/>
    <w:rsid w:val="0056379A"/>
    <w:rsid w:val="00563DEE"/>
    <w:rsid w:val="00564047"/>
    <w:rsid w:val="0056426F"/>
    <w:rsid w:val="00565416"/>
    <w:rsid w:val="0056598B"/>
    <w:rsid w:val="00565CD4"/>
    <w:rsid w:val="00566A77"/>
    <w:rsid w:val="00567471"/>
    <w:rsid w:val="00571012"/>
    <w:rsid w:val="00572690"/>
    <w:rsid w:val="005729DC"/>
    <w:rsid w:val="00574172"/>
    <w:rsid w:val="00574486"/>
    <w:rsid w:val="0057452F"/>
    <w:rsid w:val="00574D2E"/>
    <w:rsid w:val="00574F0B"/>
    <w:rsid w:val="00575A9F"/>
    <w:rsid w:val="0057609F"/>
    <w:rsid w:val="00576376"/>
    <w:rsid w:val="00576976"/>
    <w:rsid w:val="0057710A"/>
    <w:rsid w:val="00577CF6"/>
    <w:rsid w:val="00580354"/>
    <w:rsid w:val="0058068C"/>
    <w:rsid w:val="00581C32"/>
    <w:rsid w:val="0058323A"/>
    <w:rsid w:val="0058372B"/>
    <w:rsid w:val="005840C1"/>
    <w:rsid w:val="00584646"/>
    <w:rsid w:val="00584E8D"/>
    <w:rsid w:val="00585BD7"/>
    <w:rsid w:val="0058727D"/>
    <w:rsid w:val="005874C7"/>
    <w:rsid w:val="0058771A"/>
    <w:rsid w:val="00587DDA"/>
    <w:rsid w:val="005902CB"/>
    <w:rsid w:val="005902E7"/>
    <w:rsid w:val="00590B41"/>
    <w:rsid w:val="005919FC"/>
    <w:rsid w:val="005922B3"/>
    <w:rsid w:val="005922E1"/>
    <w:rsid w:val="0059241C"/>
    <w:rsid w:val="00594057"/>
    <w:rsid w:val="00594715"/>
    <w:rsid w:val="00594E6D"/>
    <w:rsid w:val="0059645C"/>
    <w:rsid w:val="00596B42"/>
    <w:rsid w:val="0059758C"/>
    <w:rsid w:val="005A0842"/>
    <w:rsid w:val="005A117B"/>
    <w:rsid w:val="005A1E35"/>
    <w:rsid w:val="005A1FAF"/>
    <w:rsid w:val="005A22F9"/>
    <w:rsid w:val="005A2A05"/>
    <w:rsid w:val="005A3844"/>
    <w:rsid w:val="005A3AB0"/>
    <w:rsid w:val="005A3B1B"/>
    <w:rsid w:val="005A3D76"/>
    <w:rsid w:val="005A5BE9"/>
    <w:rsid w:val="005A6AF7"/>
    <w:rsid w:val="005A6F93"/>
    <w:rsid w:val="005A7624"/>
    <w:rsid w:val="005A7B8E"/>
    <w:rsid w:val="005B0020"/>
    <w:rsid w:val="005B1115"/>
    <w:rsid w:val="005B1BCF"/>
    <w:rsid w:val="005B1D2A"/>
    <w:rsid w:val="005B246F"/>
    <w:rsid w:val="005B26F7"/>
    <w:rsid w:val="005B28AF"/>
    <w:rsid w:val="005B2BDD"/>
    <w:rsid w:val="005B33CD"/>
    <w:rsid w:val="005B4BF4"/>
    <w:rsid w:val="005B53E4"/>
    <w:rsid w:val="005B552B"/>
    <w:rsid w:val="005B62F0"/>
    <w:rsid w:val="005C01B2"/>
    <w:rsid w:val="005C0F91"/>
    <w:rsid w:val="005C121A"/>
    <w:rsid w:val="005C16DB"/>
    <w:rsid w:val="005C211D"/>
    <w:rsid w:val="005C247F"/>
    <w:rsid w:val="005C24B7"/>
    <w:rsid w:val="005C24D8"/>
    <w:rsid w:val="005C2585"/>
    <w:rsid w:val="005C422D"/>
    <w:rsid w:val="005C5F73"/>
    <w:rsid w:val="005C64D6"/>
    <w:rsid w:val="005C6BAD"/>
    <w:rsid w:val="005C6F42"/>
    <w:rsid w:val="005C71A4"/>
    <w:rsid w:val="005C741B"/>
    <w:rsid w:val="005D0011"/>
    <w:rsid w:val="005D02C5"/>
    <w:rsid w:val="005D0889"/>
    <w:rsid w:val="005D166E"/>
    <w:rsid w:val="005D2CEA"/>
    <w:rsid w:val="005D31E6"/>
    <w:rsid w:val="005D47C4"/>
    <w:rsid w:val="005D4FF9"/>
    <w:rsid w:val="005D6963"/>
    <w:rsid w:val="005D6C99"/>
    <w:rsid w:val="005D6EDE"/>
    <w:rsid w:val="005D6FDB"/>
    <w:rsid w:val="005D70E9"/>
    <w:rsid w:val="005E11A4"/>
    <w:rsid w:val="005E1EBF"/>
    <w:rsid w:val="005E1F3B"/>
    <w:rsid w:val="005E1FF6"/>
    <w:rsid w:val="005E2CDD"/>
    <w:rsid w:val="005E30F8"/>
    <w:rsid w:val="005E3389"/>
    <w:rsid w:val="005E38EB"/>
    <w:rsid w:val="005E3C80"/>
    <w:rsid w:val="005E572C"/>
    <w:rsid w:val="005E5B5C"/>
    <w:rsid w:val="005E63CA"/>
    <w:rsid w:val="005E7430"/>
    <w:rsid w:val="005F029D"/>
    <w:rsid w:val="005F1ABE"/>
    <w:rsid w:val="005F262E"/>
    <w:rsid w:val="005F2B62"/>
    <w:rsid w:val="005F3A9E"/>
    <w:rsid w:val="005F440C"/>
    <w:rsid w:val="005F4B99"/>
    <w:rsid w:val="005F4F3F"/>
    <w:rsid w:val="005F5A13"/>
    <w:rsid w:val="005F5FED"/>
    <w:rsid w:val="005F6403"/>
    <w:rsid w:val="005F66EA"/>
    <w:rsid w:val="00600CE1"/>
    <w:rsid w:val="00601631"/>
    <w:rsid w:val="00601936"/>
    <w:rsid w:val="00601CB9"/>
    <w:rsid w:val="00601F27"/>
    <w:rsid w:val="00603092"/>
    <w:rsid w:val="00604270"/>
    <w:rsid w:val="00604D46"/>
    <w:rsid w:val="006050C3"/>
    <w:rsid w:val="00605BE4"/>
    <w:rsid w:val="00606330"/>
    <w:rsid w:val="00606765"/>
    <w:rsid w:val="00606AEB"/>
    <w:rsid w:val="006100F8"/>
    <w:rsid w:val="00612116"/>
    <w:rsid w:val="006141CA"/>
    <w:rsid w:val="00614303"/>
    <w:rsid w:val="00614899"/>
    <w:rsid w:val="0061503A"/>
    <w:rsid w:val="00615532"/>
    <w:rsid w:val="00615A40"/>
    <w:rsid w:val="00615DC8"/>
    <w:rsid w:val="00617AC7"/>
    <w:rsid w:val="006206C2"/>
    <w:rsid w:val="00622B3D"/>
    <w:rsid w:val="00622E7A"/>
    <w:rsid w:val="006238B3"/>
    <w:rsid w:val="00624C9B"/>
    <w:rsid w:val="00624EB9"/>
    <w:rsid w:val="0062512A"/>
    <w:rsid w:val="00625362"/>
    <w:rsid w:val="006258B5"/>
    <w:rsid w:val="00626B2B"/>
    <w:rsid w:val="006277C6"/>
    <w:rsid w:val="006277C7"/>
    <w:rsid w:val="00630A90"/>
    <w:rsid w:val="006310FB"/>
    <w:rsid w:val="006318BB"/>
    <w:rsid w:val="006329A9"/>
    <w:rsid w:val="0063307C"/>
    <w:rsid w:val="0063326C"/>
    <w:rsid w:val="00633D24"/>
    <w:rsid w:val="0063468E"/>
    <w:rsid w:val="00635CFB"/>
    <w:rsid w:val="006361D7"/>
    <w:rsid w:val="00636590"/>
    <w:rsid w:val="006365EF"/>
    <w:rsid w:val="00641218"/>
    <w:rsid w:val="006417E7"/>
    <w:rsid w:val="00641B7D"/>
    <w:rsid w:val="00642B13"/>
    <w:rsid w:val="0064379D"/>
    <w:rsid w:val="00643C55"/>
    <w:rsid w:val="0064462C"/>
    <w:rsid w:val="00645129"/>
    <w:rsid w:val="006451A6"/>
    <w:rsid w:val="006452E9"/>
    <w:rsid w:val="00645C05"/>
    <w:rsid w:val="00646034"/>
    <w:rsid w:val="00646AC1"/>
    <w:rsid w:val="00646ACA"/>
    <w:rsid w:val="00646E54"/>
    <w:rsid w:val="006475BA"/>
    <w:rsid w:val="006478A0"/>
    <w:rsid w:val="0065096D"/>
    <w:rsid w:val="00650B58"/>
    <w:rsid w:val="00651A54"/>
    <w:rsid w:val="00652AA3"/>
    <w:rsid w:val="00653FCB"/>
    <w:rsid w:val="006548E8"/>
    <w:rsid w:val="006550EB"/>
    <w:rsid w:val="00655117"/>
    <w:rsid w:val="0065527D"/>
    <w:rsid w:val="00655833"/>
    <w:rsid w:val="006564A3"/>
    <w:rsid w:val="006571A3"/>
    <w:rsid w:val="00660344"/>
    <w:rsid w:val="0066068C"/>
    <w:rsid w:val="00660E9D"/>
    <w:rsid w:val="00660FE1"/>
    <w:rsid w:val="00661362"/>
    <w:rsid w:val="00662A70"/>
    <w:rsid w:val="00663BB2"/>
    <w:rsid w:val="00664746"/>
    <w:rsid w:val="006663B3"/>
    <w:rsid w:val="00666D18"/>
    <w:rsid w:val="006673EE"/>
    <w:rsid w:val="00670175"/>
    <w:rsid w:val="00670401"/>
    <w:rsid w:val="00670E74"/>
    <w:rsid w:val="00670F35"/>
    <w:rsid w:val="0067135C"/>
    <w:rsid w:val="006724E8"/>
    <w:rsid w:val="006734C6"/>
    <w:rsid w:val="00673F81"/>
    <w:rsid w:val="00674C61"/>
    <w:rsid w:val="0067596B"/>
    <w:rsid w:val="00675A0F"/>
    <w:rsid w:val="006762A7"/>
    <w:rsid w:val="006763B0"/>
    <w:rsid w:val="00676DFC"/>
    <w:rsid w:val="00677C0E"/>
    <w:rsid w:val="00680325"/>
    <w:rsid w:val="00680604"/>
    <w:rsid w:val="0068080E"/>
    <w:rsid w:val="00680B43"/>
    <w:rsid w:val="00680D91"/>
    <w:rsid w:val="00681824"/>
    <w:rsid w:val="00681917"/>
    <w:rsid w:val="00681CBC"/>
    <w:rsid w:val="00681CC2"/>
    <w:rsid w:val="00681F31"/>
    <w:rsid w:val="0068294B"/>
    <w:rsid w:val="006832D3"/>
    <w:rsid w:val="006837F0"/>
    <w:rsid w:val="00684BAA"/>
    <w:rsid w:val="00685935"/>
    <w:rsid w:val="0068655A"/>
    <w:rsid w:val="00690159"/>
    <w:rsid w:val="00690523"/>
    <w:rsid w:val="00690CF7"/>
    <w:rsid w:val="006911FD"/>
    <w:rsid w:val="00691E26"/>
    <w:rsid w:val="006925BF"/>
    <w:rsid w:val="00694288"/>
    <w:rsid w:val="00694549"/>
    <w:rsid w:val="00694BD4"/>
    <w:rsid w:val="00695825"/>
    <w:rsid w:val="00695EDA"/>
    <w:rsid w:val="00696840"/>
    <w:rsid w:val="00696EB2"/>
    <w:rsid w:val="00697D8B"/>
    <w:rsid w:val="006A024B"/>
    <w:rsid w:val="006A1526"/>
    <w:rsid w:val="006A1652"/>
    <w:rsid w:val="006A17E0"/>
    <w:rsid w:val="006A1FFB"/>
    <w:rsid w:val="006A2CDD"/>
    <w:rsid w:val="006A3194"/>
    <w:rsid w:val="006A32BA"/>
    <w:rsid w:val="006A3A82"/>
    <w:rsid w:val="006A47C6"/>
    <w:rsid w:val="006A5A2D"/>
    <w:rsid w:val="006A5D92"/>
    <w:rsid w:val="006A5E59"/>
    <w:rsid w:val="006A6331"/>
    <w:rsid w:val="006A637A"/>
    <w:rsid w:val="006A68C1"/>
    <w:rsid w:val="006A6D67"/>
    <w:rsid w:val="006A7790"/>
    <w:rsid w:val="006B086D"/>
    <w:rsid w:val="006B09F2"/>
    <w:rsid w:val="006B0B38"/>
    <w:rsid w:val="006B1B84"/>
    <w:rsid w:val="006B1D5B"/>
    <w:rsid w:val="006B1E37"/>
    <w:rsid w:val="006B20A6"/>
    <w:rsid w:val="006B222D"/>
    <w:rsid w:val="006B24D2"/>
    <w:rsid w:val="006B384D"/>
    <w:rsid w:val="006B385D"/>
    <w:rsid w:val="006B451F"/>
    <w:rsid w:val="006B5225"/>
    <w:rsid w:val="006B5638"/>
    <w:rsid w:val="006B5BF4"/>
    <w:rsid w:val="006B5E28"/>
    <w:rsid w:val="006B6523"/>
    <w:rsid w:val="006B69EA"/>
    <w:rsid w:val="006B6D8E"/>
    <w:rsid w:val="006B7070"/>
    <w:rsid w:val="006B7966"/>
    <w:rsid w:val="006C0F04"/>
    <w:rsid w:val="006C282C"/>
    <w:rsid w:val="006C2C5A"/>
    <w:rsid w:val="006C3A24"/>
    <w:rsid w:val="006C3EE9"/>
    <w:rsid w:val="006C42D3"/>
    <w:rsid w:val="006C4C8C"/>
    <w:rsid w:val="006C53E3"/>
    <w:rsid w:val="006C59B6"/>
    <w:rsid w:val="006C5B09"/>
    <w:rsid w:val="006C740C"/>
    <w:rsid w:val="006C74AB"/>
    <w:rsid w:val="006C7792"/>
    <w:rsid w:val="006D0B65"/>
    <w:rsid w:val="006D1998"/>
    <w:rsid w:val="006D302C"/>
    <w:rsid w:val="006D4117"/>
    <w:rsid w:val="006D476A"/>
    <w:rsid w:val="006D4E59"/>
    <w:rsid w:val="006D5C9A"/>
    <w:rsid w:val="006D74AC"/>
    <w:rsid w:val="006D7ACB"/>
    <w:rsid w:val="006E02AD"/>
    <w:rsid w:val="006E03AF"/>
    <w:rsid w:val="006E06F7"/>
    <w:rsid w:val="006E07A7"/>
    <w:rsid w:val="006E0959"/>
    <w:rsid w:val="006E0CD9"/>
    <w:rsid w:val="006E1873"/>
    <w:rsid w:val="006E2368"/>
    <w:rsid w:val="006E25CE"/>
    <w:rsid w:val="006E2D24"/>
    <w:rsid w:val="006E3395"/>
    <w:rsid w:val="006E34BB"/>
    <w:rsid w:val="006E36B2"/>
    <w:rsid w:val="006E4665"/>
    <w:rsid w:val="006E466F"/>
    <w:rsid w:val="006E67E5"/>
    <w:rsid w:val="006E705A"/>
    <w:rsid w:val="006F0E26"/>
    <w:rsid w:val="006F14E9"/>
    <w:rsid w:val="006F1615"/>
    <w:rsid w:val="006F1D80"/>
    <w:rsid w:val="006F1EF2"/>
    <w:rsid w:val="006F31F4"/>
    <w:rsid w:val="006F3A4F"/>
    <w:rsid w:val="006F3E43"/>
    <w:rsid w:val="006F44B7"/>
    <w:rsid w:val="006F49A2"/>
    <w:rsid w:val="006F4BF1"/>
    <w:rsid w:val="006F6AA0"/>
    <w:rsid w:val="006F708D"/>
    <w:rsid w:val="007002EF"/>
    <w:rsid w:val="00700B85"/>
    <w:rsid w:val="00702660"/>
    <w:rsid w:val="00702A71"/>
    <w:rsid w:val="007030C0"/>
    <w:rsid w:val="00703D9F"/>
    <w:rsid w:val="00704171"/>
    <w:rsid w:val="0070499C"/>
    <w:rsid w:val="00705233"/>
    <w:rsid w:val="0070555B"/>
    <w:rsid w:val="00705B7C"/>
    <w:rsid w:val="00705C25"/>
    <w:rsid w:val="00706012"/>
    <w:rsid w:val="00706CB4"/>
    <w:rsid w:val="00706CE6"/>
    <w:rsid w:val="00706E26"/>
    <w:rsid w:val="00706FA8"/>
    <w:rsid w:val="00707192"/>
    <w:rsid w:val="00707302"/>
    <w:rsid w:val="0070770E"/>
    <w:rsid w:val="00707821"/>
    <w:rsid w:val="00707A6B"/>
    <w:rsid w:val="00707EE1"/>
    <w:rsid w:val="00710031"/>
    <w:rsid w:val="00710646"/>
    <w:rsid w:val="007111F2"/>
    <w:rsid w:val="007114D2"/>
    <w:rsid w:val="00711A4A"/>
    <w:rsid w:val="0071217B"/>
    <w:rsid w:val="00712A3E"/>
    <w:rsid w:val="00712A77"/>
    <w:rsid w:val="00713FE9"/>
    <w:rsid w:val="00714C45"/>
    <w:rsid w:val="0071515E"/>
    <w:rsid w:val="00715428"/>
    <w:rsid w:val="0071643F"/>
    <w:rsid w:val="00716DE8"/>
    <w:rsid w:val="00720908"/>
    <w:rsid w:val="007235AC"/>
    <w:rsid w:val="007238F9"/>
    <w:rsid w:val="007241BE"/>
    <w:rsid w:val="0072497F"/>
    <w:rsid w:val="00724F5E"/>
    <w:rsid w:val="007250B9"/>
    <w:rsid w:val="007252AD"/>
    <w:rsid w:val="00725588"/>
    <w:rsid w:val="00726469"/>
    <w:rsid w:val="0072661A"/>
    <w:rsid w:val="00726688"/>
    <w:rsid w:val="00726A46"/>
    <w:rsid w:val="007301DA"/>
    <w:rsid w:val="00730339"/>
    <w:rsid w:val="007303FB"/>
    <w:rsid w:val="007307F0"/>
    <w:rsid w:val="00731479"/>
    <w:rsid w:val="00731E29"/>
    <w:rsid w:val="00731FF2"/>
    <w:rsid w:val="007338B8"/>
    <w:rsid w:val="007339E5"/>
    <w:rsid w:val="00733F52"/>
    <w:rsid w:val="00734B7A"/>
    <w:rsid w:val="007352A2"/>
    <w:rsid w:val="00735D02"/>
    <w:rsid w:val="00735D1D"/>
    <w:rsid w:val="00735FB9"/>
    <w:rsid w:val="007366D6"/>
    <w:rsid w:val="007366DF"/>
    <w:rsid w:val="00736C98"/>
    <w:rsid w:val="00736E60"/>
    <w:rsid w:val="00737206"/>
    <w:rsid w:val="00737C88"/>
    <w:rsid w:val="00737DEC"/>
    <w:rsid w:val="007402AC"/>
    <w:rsid w:val="0074079E"/>
    <w:rsid w:val="00740E32"/>
    <w:rsid w:val="00740E45"/>
    <w:rsid w:val="00741011"/>
    <w:rsid w:val="00743043"/>
    <w:rsid w:val="007433B2"/>
    <w:rsid w:val="00743C41"/>
    <w:rsid w:val="00744993"/>
    <w:rsid w:val="00744BD2"/>
    <w:rsid w:val="007458EA"/>
    <w:rsid w:val="00745D7B"/>
    <w:rsid w:val="00745E78"/>
    <w:rsid w:val="00746394"/>
    <w:rsid w:val="00746941"/>
    <w:rsid w:val="00746B47"/>
    <w:rsid w:val="0074701D"/>
    <w:rsid w:val="00747729"/>
    <w:rsid w:val="00750780"/>
    <w:rsid w:val="00750893"/>
    <w:rsid w:val="00750DA9"/>
    <w:rsid w:val="007517B5"/>
    <w:rsid w:val="00752003"/>
    <w:rsid w:val="0075321E"/>
    <w:rsid w:val="0075421A"/>
    <w:rsid w:val="007542CE"/>
    <w:rsid w:val="007542E3"/>
    <w:rsid w:val="00754FCC"/>
    <w:rsid w:val="007561BD"/>
    <w:rsid w:val="007564CA"/>
    <w:rsid w:val="00757013"/>
    <w:rsid w:val="00760EAB"/>
    <w:rsid w:val="00761B0A"/>
    <w:rsid w:val="00761D24"/>
    <w:rsid w:val="007621E4"/>
    <w:rsid w:val="00762E99"/>
    <w:rsid w:val="0076389F"/>
    <w:rsid w:val="007644AC"/>
    <w:rsid w:val="0076684C"/>
    <w:rsid w:val="007673C2"/>
    <w:rsid w:val="007678BE"/>
    <w:rsid w:val="00767B87"/>
    <w:rsid w:val="0077007D"/>
    <w:rsid w:val="00770638"/>
    <w:rsid w:val="007713D7"/>
    <w:rsid w:val="0077140B"/>
    <w:rsid w:val="00771B96"/>
    <w:rsid w:val="00772049"/>
    <w:rsid w:val="007720D9"/>
    <w:rsid w:val="00772E93"/>
    <w:rsid w:val="00773137"/>
    <w:rsid w:val="007736B8"/>
    <w:rsid w:val="00774195"/>
    <w:rsid w:val="00774255"/>
    <w:rsid w:val="007749AE"/>
    <w:rsid w:val="00774B35"/>
    <w:rsid w:val="00775229"/>
    <w:rsid w:val="007758A1"/>
    <w:rsid w:val="00776A6D"/>
    <w:rsid w:val="00776D39"/>
    <w:rsid w:val="00780328"/>
    <w:rsid w:val="007806E6"/>
    <w:rsid w:val="00780BCA"/>
    <w:rsid w:val="007812A7"/>
    <w:rsid w:val="00781D08"/>
    <w:rsid w:val="0078209B"/>
    <w:rsid w:val="0078254C"/>
    <w:rsid w:val="00782B83"/>
    <w:rsid w:val="00783213"/>
    <w:rsid w:val="0078329C"/>
    <w:rsid w:val="007845DE"/>
    <w:rsid w:val="007848E3"/>
    <w:rsid w:val="007853C8"/>
    <w:rsid w:val="00785D15"/>
    <w:rsid w:val="0078614B"/>
    <w:rsid w:val="007866C1"/>
    <w:rsid w:val="00791061"/>
    <w:rsid w:val="00791AEC"/>
    <w:rsid w:val="0079237B"/>
    <w:rsid w:val="00792836"/>
    <w:rsid w:val="00792EF8"/>
    <w:rsid w:val="007930B9"/>
    <w:rsid w:val="00793625"/>
    <w:rsid w:val="00793AEB"/>
    <w:rsid w:val="0079452F"/>
    <w:rsid w:val="00794CFA"/>
    <w:rsid w:val="00795468"/>
    <w:rsid w:val="0079583E"/>
    <w:rsid w:val="00795AC4"/>
    <w:rsid w:val="00795C4E"/>
    <w:rsid w:val="00796992"/>
    <w:rsid w:val="00796D3B"/>
    <w:rsid w:val="00797274"/>
    <w:rsid w:val="00797CBF"/>
    <w:rsid w:val="00797CCD"/>
    <w:rsid w:val="007A1795"/>
    <w:rsid w:val="007A2A24"/>
    <w:rsid w:val="007A30FA"/>
    <w:rsid w:val="007A35C1"/>
    <w:rsid w:val="007A59BF"/>
    <w:rsid w:val="007A615D"/>
    <w:rsid w:val="007B1079"/>
    <w:rsid w:val="007B1447"/>
    <w:rsid w:val="007B192E"/>
    <w:rsid w:val="007B2185"/>
    <w:rsid w:val="007B2E0C"/>
    <w:rsid w:val="007B3124"/>
    <w:rsid w:val="007B318E"/>
    <w:rsid w:val="007B5B3E"/>
    <w:rsid w:val="007B5E9C"/>
    <w:rsid w:val="007B6A47"/>
    <w:rsid w:val="007B6C24"/>
    <w:rsid w:val="007B7799"/>
    <w:rsid w:val="007C065E"/>
    <w:rsid w:val="007C0A3C"/>
    <w:rsid w:val="007C0D91"/>
    <w:rsid w:val="007C13DD"/>
    <w:rsid w:val="007C218F"/>
    <w:rsid w:val="007C24D6"/>
    <w:rsid w:val="007C3D90"/>
    <w:rsid w:val="007C43CF"/>
    <w:rsid w:val="007C4E9F"/>
    <w:rsid w:val="007C61BA"/>
    <w:rsid w:val="007C69FD"/>
    <w:rsid w:val="007C6AE2"/>
    <w:rsid w:val="007C6E01"/>
    <w:rsid w:val="007C719A"/>
    <w:rsid w:val="007C71D3"/>
    <w:rsid w:val="007D0636"/>
    <w:rsid w:val="007D0B9F"/>
    <w:rsid w:val="007D0E90"/>
    <w:rsid w:val="007D1C86"/>
    <w:rsid w:val="007D1F3C"/>
    <w:rsid w:val="007D20DF"/>
    <w:rsid w:val="007D2948"/>
    <w:rsid w:val="007D4124"/>
    <w:rsid w:val="007D447E"/>
    <w:rsid w:val="007D669F"/>
    <w:rsid w:val="007E00DA"/>
    <w:rsid w:val="007E04E3"/>
    <w:rsid w:val="007E165A"/>
    <w:rsid w:val="007E1D56"/>
    <w:rsid w:val="007E1DD9"/>
    <w:rsid w:val="007E1E1D"/>
    <w:rsid w:val="007E31F1"/>
    <w:rsid w:val="007E32CF"/>
    <w:rsid w:val="007E3B2A"/>
    <w:rsid w:val="007E42F9"/>
    <w:rsid w:val="007E473A"/>
    <w:rsid w:val="007E4DEF"/>
    <w:rsid w:val="007E5416"/>
    <w:rsid w:val="007E5D4F"/>
    <w:rsid w:val="007E77CD"/>
    <w:rsid w:val="007E79C7"/>
    <w:rsid w:val="007E7B7C"/>
    <w:rsid w:val="007F06F5"/>
    <w:rsid w:val="007F13C9"/>
    <w:rsid w:val="007F1816"/>
    <w:rsid w:val="007F1F65"/>
    <w:rsid w:val="007F39AF"/>
    <w:rsid w:val="007F481A"/>
    <w:rsid w:val="007F4E74"/>
    <w:rsid w:val="007F5EB9"/>
    <w:rsid w:val="007F6051"/>
    <w:rsid w:val="007F644E"/>
    <w:rsid w:val="007F6D6E"/>
    <w:rsid w:val="00800A58"/>
    <w:rsid w:val="00802155"/>
    <w:rsid w:val="008028E6"/>
    <w:rsid w:val="00802A7B"/>
    <w:rsid w:val="00802AF8"/>
    <w:rsid w:val="00802C3C"/>
    <w:rsid w:val="008042EC"/>
    <w:rsid w:val="00806BBE"/>
    <w:rsid w:val="00806F12"/>
    <w:rsid w:val="0080775A"/>
    <w:rsid w:val="008077C1"/>
    <w:rsid w:val="008101B1"/>
    <w:rsid w:val="00810308"/>
    <w:rsid w:val="00810804"/>
    <w:rsid w:val="0081095D"/>
    <w:rsid w:val="00810D96"/>
    <w:rsid w:val="00810E86"/>
    <w:rsid w:val="00810FB0"/>
    <w:rsid w:val="00811081"/>
    <w:rsid w:val="00811D64"/>
    <w:rsid w:val="008123A9"/>
    <w:rsid w:val="008123CB"/>
    <w:rsid w:val="0081372F"/>
    <w:rsid w:val="00813AC8"/>
    <w:rsid w:val="00813BD8"/>
    <w:rsid w:val="00813EB8"/>
    <w:rsid w:val="008144D0"/>
    <w:rsid w:val="00815B9C"/>
    <w:rsid w:val="00815DD7"/>
    <w:rsid w:val="0081617A"/>
    <w:rsid w:val="00816978"/>
    <w:rsid w:val="0081699B"/>
    <w:rsid w:val="00817A98"/>
    <w:rsid w:val="00817BF5"/>
    <w:rsid w:val="008204B0"/>
    <w:rsid w:val="008208A6"/>
    <w:rsid w:val="00824949"/>
    <w:rsid w:val="008249D3"/>
    <w:rsid w:val="00826F3B"/>
    <w:rsid w:val="00830A59"/>
    <w:rsid w:val="00830D15"/>
    <w:rsid w:val="00831A70"/>
    <w:rsid w:val="00831CA9"/>
    <w:rsid w:val="00831E7F"/>
    <w:rsid w:val="00832084"/>
    <w:rsid w:val="00832AC7"/>
    <w:rsid w:val="00832B75"/>
    <w:rsid w:val="00832C84"/>
    <w:rsid w:val="00833A0D"/>
    <w:rsid w:val="00833BC8"/>
    <w:rsid w:val="00833E6A"/>
    <w:rsid w:val="00834425"/>
    <w:rsid w:val="008346C2"/>
    <w:rsid w:val="00834D5F"/>
    <w:rsid w:val="0083517A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3119"/>
    <w:rsid w:val="00843C7A"/>
    <w:rsid w:val="00843EA6"/>
    <w:rsid w:val="0084461A"/>
    <w:rsid w:val="008462C4"/>
    <w:rsid w:val="00846FA5"/>
    <w:rsid w:val="00847078"/>
    <w:rsid w:val="00847623"/>
    <w:rsid w:val="00847980"/>
    <w:rsid w:val="00847DC2"/>
    <w:rsid w:val="008519AB"/>
    <w:rsid w:val="00851BDF"/>
    <w:rsid w:val="00851C65"/>
    <w:rsid w:val="00852906"/>
    <w:rsid w:val="00853377"/>
    <w:rsid w:val="00855397"/>
    <w:rsid w:val="00856F37"/>
    <w:rsid w:val="008570EF"/>
    <w:rsid w:val="00857391"/>
    <w:rsid w:val="008604FE"/>
    <w:rsid w:val="00861701"/>
    <w:rsid w:val="008617A0"/>
    <w:rsid w:val="00861D01"/>
    <w:rsid w:val="008623D1"/>
    <w:rsid w:val="00863B70"/>
    <w:rsid w:val="008653D5"/>
    <w:rsid w:val="0086546C"/>
    <w:rsid w:val="00865CDE"/>
    <w:rsid w:val="00865D8A"/>
    <w:rsid w:val="008662D8"/>
    <w:rsid w:val="00866315"/>
    <w:rsid w:val="008663F0"/>
    <w:rsid w:val="0086644E"/>
    <w:rsid w:val="00866A58"/>
    <w:rsid w:val="00867F2F"/>
    <w:rsid w:val="0087055E"/>
    <w:rsid w:val="00870A4C"/>
    <w:rsid w:val="00870D4B"/>
    <w:rsid w:val="00870F5A"/>
    <w:rsid w:val="008710CD"/>
    <w:rsid w:val="00871565"/>
    <w:rsid w:val="00871EDE"/>
    <w:rsid w:val="0087261E"/>
    <w:rsid w:val="00872769"/>
    <w:rsid w:val="00872EF1"/>
    <w:rsid w:val="008731F8"/>
    <w:rsid w:val="00873729"/>
    <w:rsid w:val="0087428B"/>
    <w:rsid w:val="008749A4"/>
    <w:rsid w:val="008750F0"/>
    <w:rsid w:val="008760D9"/>
    <w:rsid w:val="0087622F"/>
    <w:rsid w:val="008764D8"/>
    <w:rsid w:val="00876B87"/>
    <w:rsid w:val="00876DF8"/>
    <w:rsid w:val="008774A2"/>
    <w:rsid w:val="00877811"/>
    <w:rsid w:val="00880B8B"/>
    <w:rsid w:val="00881A2C"/>
    <w:rsid w:val="00881DCA"/>
    <w:rsid w:val="00881F37"/>
    <w:rsid w:val="008820DD"/>
    <w:rsid w:val="008824DF"/>
    <w:rsid w:val="00882703"/>
    <w:rsid w:val="00882E6B"/>
    <w:rsid w:val="00883281"/>
    <w:rsid w:val="00883D99"/>
    <w:rsid w:val="00884083"/>
    <w:rsid w:val="00884323"/>
    <w:rsid w:val="0088511F"/>
    <w:rsid w:val="008852B5"/>
    <w:rsid w:val="008867A6"/>
    <w:rsid w:val="00886F29"/>
    <w:rsid w:val="00886FC7"/>
    <w:rsid w:val="0088742F"/>
    <w:rsid w:val="0088746D"/>
    <w:rsid w:val="00887F42"/>
    <w:rsid w:val="00887FCE"/>
    <w:rsid w:val="0089134E"/>
    <w:rsid w:val="008914C6"/>
    <w:rsid w:val="00893360"/>
    <w:rsid w:val="008933B7"/>
    <w:rsid w:val="008951FF"/>
    <w:rsid w:val="0089585F"/>
    <w:rsid w:val="008962E3"/>
    <w:rsid w:val="00896A9F"/>
    <w:rsid w:val="008970DF"/>
    <w:rsid w:val="00897420"/>
    <w:rsid w:val="00897FB4"/>
    <w:rsid w:val="008A13CE"/>
    <w:rsid w:val="008A185B"/>
    <w:rsid w:val="008A1B57"/>
    <w:rsid w:val="008A20EE"/>
    <w:rsid w:val="008A2600"/>
    <w:rsid w:val="008A300C"/>
    <w:rsid w:val="008A3114"/>
    <w:rsid w:val="008A364A"/>
    <w:rsid w:val="008A390F"/>
    <w:rsid w:val="008A3ADA"/>
    <w:rsid w:val="008A4294"/>
    <w:rsid w:val="008A4BC1"/>
    <w:rsid w:val="008A50F3"/>
    <w:rsid w:val="008A53D7"/>
    <w:rsid w:val="008A57AA"/>
    <w:rsid w:val="008A6043"/>
    <w:rsid w:val="008A62A1"/>
    <w:rsid w:val="008A735D"/>
    <w:rsid w:val="008B02B2"/>
    <w:rsid w:val="008B09BE"/>
    <w:rsid w:val="008B0B20"/>
    <w:rsid w:val="008B0BEA"/>
    <w:rsid w:val="008B0DDC"/>
    <w:rsid w:val="008B1925"/>
    <w:rsid w:val="008B1E88"/>
    <w:rsid w:val="008B2502"/>
    <w:rsid w:val="008B27A7"/>
    <w:rsid w:val="008B282B"/>
    <w:rsid w:val="008B3017"/>
    <w:rsid w:val="008B3CB1"/>
    <w:rsid w:val="008B3FA0"/>
    <w:rsid w:val="008B5579"/>
    <w:rsid w:val="008B57D0"/>
    <w:rsid w:val="008B63D2"/>
    <w:rsid w:val="008B682F"/>
    <w:rsid w:val="008B734E"/>
    <w:rsid w:val="008C039C"/>
    <w:rsid w:val="008C1C56"/>
    <w:rsid w:val="008C2823"/>
    <w:rsid w:val="008C2E53"/>
    <w:rsid w:val="008C3881"/>
    <w:rsid w:val="008C5728"/>
    <w:rsid w:val="008C5B45"/>
    <w:rsid w:val="008C60FF"/>
    <w:rsid w:val="008C683A"/>
    <w:rsid w:val="008C754C"/>
    <w:rsid w:val="008C78DF"/>
    <w:rsid w:val="008D0493"/>
    <w:rsid w:val="008D25FF"/>
    <w:rsid w:val="008D2ADF"/>
    <w:rsid w:val="008D2E37"/>
    <w:rsid w:val="008D3059"/>
    <w:rsid w:val="008D3EBD"/>
    <w:rsid w:val="008D480D"/>
    <w:rsid w:val="008D48DE"/>
    <w:rsid w:val="008D4FDC"/>
    <w:rsid w:val="008D529D"/>
    <w:rsid w:val="008D52F0"/>
    <w:rsid w:val="008D5FEA"/>
    <w:rsid w:val="008D6489"/>
    <w:rsid w:val="008D6747"/>
    <w:rsid w:val="008D7156"/>
    <w:rsid w:val="008D7196"/>
    <w:rsid w:val="008D74BB"/>
    <w:rsid w:val="008E2471"/>
    <w:rsid w:val="008E32B1"/>
    <w:rsid w:val="008E498E"/>
    <w:rsid w:val="008E5A82"/>
    <w:rsid w:val="008E5AE0"/>
    <w:rsid w:val="008E5E9D"/>
    <w:rsid w:val="008E6030"/>
    <w:rsid w:val="008E72F3"/>
    <w:rsid w:val="008F036B"/>
    <w:rsid w:val="008F0391"/>
    <w:rsid w:val="008F2503"/>
    <w:rsid w:val="008F3B13"/>
    <w:rsid w:val="008F3D77"/>
    <w:rsid w:val="008F3DAD"/>
    <w:rsid w:val="008F42E0"/>
    <w:rsid w:val="008F4914"/>
    <w:rsid w:val="008F712D"/>
    <w:rsid w:val="008F7199"/>
    <w:rsid w:val="009014E9"/>
    <w:rsid w:val="00901A1F"/>
    <w:rsid w:val="009020D8"/>
    <w:rsid w:val="00902356"/>
    <w:rsid w:val="00902494"/>
    <w:rsid w:val="00903298"/>
    <w:rsid w:val="0090386D"/>
    <w:rsid w:val="00904B8A"/>
    <w:rsid w:val="00904E4B"/>
    <w:rsid w:val="00905052"/>
    <w:rsid w:val="0090577B"/>
    <w:rsid w:val="009061EE"/>
    <w:rsid w:val="00906C97"/>
    <w:rsid w:val="0090778B"/>
    <w:rsid w:val="00907FD6"/>
    <w:rsid w:val="009107E1"/>
    <w:rsid w:val="0091188A"/>
    <w:rsid w:val="00911ED2"/>
    <w:rsid w:val="00912087"/>
    <w:rsid w:val="0091211F"/>
    <w:rsid w:val="00912C37"/>
    <w:rsid w:val="00913221"/>
    <w:rsid w:val="00913E23"/>
    <w:rsid w:val="009145AF"/>
    <w:rsid w:val="009156D4"/>
    <w:rsid w:val="00917001"/>
    <w:rsid w:val="0091732B"/>
    <w:rsid w:val="00920680"/>
    <w:rsid w:val="0092097A"/>
    <w:rsid w:val="00921845"/>
    <w:rsid w:val="00922D0E"/>
    <w:rsid w:val="009243AA"/>
    <w:rsid w:val="00924742"/>
    <w:rsid w:val="009249F5"/>
    <w:rsid w:val="00925476"/>
    <w:rsid w:val="009269EF"/>
    <w:rsid w:val="00926B15"/>
    <w:rsid w:val="00926CFF"/>
    <w:rsid w:val="00927E9B"/>
    <w:rsid w:val="00930546"/>
    <w:rsid w:val="009309F6"/>
    <w:rsid w:val="00930F6F"/>
    <w:rsid w:val="0093118E"/>
    <w:rsid w:val="009314B6"/>
    <w:rsid w:val="00932538"/>
    <w:rsid w:val="00932CCB"/>
    <w:rsid w:val="00933F6D"/>
    <w:rsid w:val="00934C1B"/>
    <w:rsid w:val="00934C9F"/>
    <w:rsid w:val="00935490"/>
    <w:rsid w:val="00935521"/>
    <w:rsid w:val="00936976"/>
    <w:rsid w:val="00936B4A"/>
    <w:rsid w:val="00936F09"/>
    <w:rsid w:val="0094182E"/>
    <w:rsid w:val="00941A98"/>
    <w:rsid w:val="00941D76"/>
    <w:rsid w:val="00941FC1"/>
    <w:rsid w:val="009420CE"/>
    <w:rsid w:val="0094225F"/>
    <w:rsid w:val="00942282"/>
    <w:rsid w:val="00943155"/>
    <w:rsid w:val="009446BC"/>
    <w:rsid w:val="00944C0C"/>
    <w:rsid w:val="00945AB3"/>
    <w:rsid w:val="00946838"/>
    <w:rsid w:val="0094709E"/>
    <w:rsid w:val="00947411"/>
    <w:rsid w:val="00950B19"/>
    <w:rsid w:val="00950D2D"/>
    <w:rsid w:val="0095264B"/>
    <w:rsid w:val="00952672"/>
    <w:rsid w:val="0095277F"/>
    <w:rsid w:val="00952BD2"/>
    <w:rsid w:val="00952D7A"/>
    <w:rsid w:val="00952F2E"/>
    <w:rsid w:val="00953003"/>
    <w:rsid w:val="00953DF7"/>
    <w:rsid w:val="00954655"/>
    <w:rsid w:val="009555A2"/>
    <w:rsid w:val="00955A13"/>
    <w:rsid w:val="0095670E"/>
    <w:rsid w:val="00956BB2"/>
    <w:rsid w:val="00957988"/>
    <w:rsid w:val="00957EAF"/>
    <w:rsid w:val="009612C2"/>
    <w:rsid w:val="00961390"/>
    <w:rsid w:val="0096163E"/>
    <w:rsid w:val="00961701"/>
    <w:rsid w:val="00961813"/>
    <w:rsid w:val="00962E54"/>
    <w:rsid w:val="00963129"/>
    <w:rsid w:val="00963716"/>
    <w:rsid w:val="00963A7D"/>
    <w:rsid w:val="00963B48"/>
    <w:rsid w:val="00964CCB"/>
    <w:rsid w:val="009656DE"/>
    <w:rsid w:val="00965748"/>
    <w:rsid w:val="0096665E"/>
    <w:rsid w:val="0096685D"/>
    <w:rsid w:val="00966DBD"/>
    <w:rsid w:val="00966E54"/>
    <w:rsid w:val="00967198"/>
    <w:rsid w:val="009678A2"/>
    <w:rsid w:val="00967EB8"/>
    <w:rsid w:val="009714EC"/>
    <w:rsid w:val="0097167D"/>
    <w:rsid w:val="00971AF8"/>
    <w:rsid w:val="0097281E"/>
    <w:rsid w:val="00972B31"/>
    <w:rsid w:val="00974CE1"/>
    <w:rsid w:val="00974DFB"/>
    <w:rsid w:val="00974E24"/>
    <w:rsid w:val="00975B40"/>
    <w:rsid w:val="00976709"/>
    <w:rsid w:val="00977049"/>
    <w:rsid w:val="009808B9"/>
    <w:rsid w:val="009809C7"/>
    <w:rsid w:val="00980F3E"/>
    <w:rsid w:val="00982281"/>
    <w:rsid w:val="009833EC"/>
    <w:rsid w:val="009838C0"/>
    <w:rsid w:val="00983AD7"/>
    <w:rsid w:val="00984370"/>
    <w:rsid w:val="00984F60"/>
    <w:rsid w:val="00985868"/>
    <w:rsid w:val="00986E94"/>
    <w:rsid w:val="00987418"/>
    <w:rsid w:val="00987AF2"/>
    <w:rsid w:val="0099352E"/>
    <w:rsid w:val="00994008"/>
    <w:rsid w:val="009959E8"/>
    <w:rsid w:val="00995C33"/>
    <w:rsid w:val="00995E83"/>
    <w:rsid w:val="00996718"/>
    <w:rsid w:val="00996925"/>
    <w:rsid w:val="00996BAE"/>
    <w:rsid w:val="0099759C"/>
    <w:rsid w:val="00997877"/>
    <w:rsid w:val="00997FB4"/>
    <w:rsid w:val="009A0581"/>
    <w:rsid w:val="009A09F1"/>
    <w:rsid w:val="009A185B"/>
    <w:rsid w:val="009A2219"/>
    <w:rsid w:val="009A27BC"/>
    <w:rsid w:val="009A28ED"/>
    <w:rsid w:val="009A2EA5"/>
    <w:rsid w:val="009A41D2"/>
    <w:rsid w:val="009A4721"/>
    <w:rsid w:val="009A5979"/>
    <w:rsid w:val="009A5BF1"/>
    <w:rsid w:val="009A73CF"/>
    <w:rsid w:val="009B1EE9"/>
    <w:rsid w:val="009B272F"/>
    <w:rsid w:val="009B2E59"/>
    <w:rsid w:val="009B2FC9"/>
    <w:rsid w:val="009B3587"/>
    <w:rsid w:val="009B3B25"/>
    <w:rsid w:val="009B435F"/>
    <w:rsid w:val="009B49D7"/>
    <w:rsid w:val="009B7B28"/>
    <w:rsid w:val="009B7F64"/>
    <w:rsid w:val="009C0666"/>
    <w:rsid w:val="009C08C9"/>
    <w:rsid w:val="009C1464"/>
    <w:rsid w:val="009C3BA5"/>
    <w:rsid w:val="009C44EB"/>
    <w:rsid w:val="009C50CC"/>
    <w:rsid w:val="009C55D4"/>
    <w:rsid w:val="009C5846"/>
    <w:rsid w:val="009C5C8A"/>
    <w:rsid w:val="009C694F"/>
    <w:rsid w:val="009C6CDE"/>
    <w:rsid w:val="009C7570"/>
    <w:rsid w:val="009C7885"/>
    <w:rsid w:val="009D04E0"/>
    <w:rsid w:val="009D0816"/>
    <w:rsid w:val="009D0F4C"/>
    <w:rsid w:val="009D1FDC"/>
    <w:rsid w:val="009D28F3"/>
    <w:rsid w:val="009D3B09"/>
    <w:rsid w:val="009D3D22"/>
    <w:rsid w:val="009D3E51"/>
    <w:rsid w:val="009D44CD"/>
    <w:rsid w:val="009D49FD"/>
    <w:rsid w:val="009D4BB2"/>
    <w:rsid w:val="009D54CC"/>
    <w:rsid w:val="009D56D9"/>
    <w:rsid w:val="009D626A"/>
    <w:rsid w:val="009D6B6D"/>
    <w:rsid w:val="009D76D4"/>
    <w:rsid w:val="009E04EB"/>
    <w:rsid w:val="009E0D6A"/>
    <w:rsid w:val="009E13DA"/>
    <w:rsid w:val="009E16BD"/>
    <w:rsid w:val="009E2080"/>
    <w:rsid w:val="009E2435"/>
    <w:rsid w:val="009E2803"/>
    <w:rsid w:val="009E2BAC"/>
    <w:rsid w:val="009E2D59"/>
    <w:rsid w:val="009E3569"/>
    <w:rsid w:val="009E44B1"/>
    <w:rsid w:val="009E6C45"/>
    <w:rsid w:val="009F1897"/>
    <w:rsid w:val="009F1DAF"/>
    <w:rsid w:val="009F1F1F"/>
    <w:rsid w:val="009F43FE"/>
    <w:rsid w:val="009F4AE5"/>
    <w:rsid w:val="009F51A7"/>
    <w:rsid w:val="009F5709"/>
    <w:rsid w:val="009F65C7"/>
    <w:rsid w:val="009F6992"/>
    <w:rsid w:val="009F7178"/>
    <w:rsid w:val="009F7388"/>
    <w:rsid w:val="009F7C44"/>
    <w:rsid w:val="00A00D66"/>
    <w:rsid w:val="00A01041"/>
    <w:rsid w:val="00A018E8"/>
    <w:rsid w:val="00A01EC7"/>
    <w:rsid w:val="00A02414"/>
    <w:rsid w:val="00A02E77"/>
    <w:rsid w:val="00A02FC9"/>
    <w:rsid w:val="00A030C2"/>
    <w:rsid w:val="00A03160"/>
    <w:rsid w:val="00A03558"/>
    <w:rsid w:val="00A03F62"/>
    <w:rsid w:val="00A0427E"/>
    <w:rsid w:val="00A05720"/>
    <w:rsid w:val="00A05CC8"/>
    <w:rsid w:val="00A06166"/>
    <w:rsid w:val="00A0643E"/>
    <w:rsid w:val="00A067DC"/>
    <w:rsid w:val="00A06E93"/>
    <w:rsid w:val="00A07474"/>
    <w:rsid w:val="00A11599"/>
    <w:rsid w:val="00A12353"/>
    <w:rsid w:val="00A139EA"/>
    <w:rsid w:val="00A1446B"/>
    <w:rsid w:val="00A1498F"/>
    <w:rsid w:val="00A154FA"/>
    <w:rsid w:val="00A156A4"/>
    <w:rsid w:val="00A17214"/>
    <w:rsid w:val="00A1778E"/>
    <w:rsid w:val="00A2023D"/>
    <w:rsid w:val="00A21014"/>
    <w:rsid w:val="00A211B1"/>
    <w:rsid w:val="00A21CB0"/>
    <w:rsid w:val="00A21ECD"/>
    <w:rsid w:val="00A237F0"/>
    <w:rsid w:val="00A23833"/>
    <w:rsid w:val="00A23E57"/>
    <w:rsid w:val="00A240F5"/>
    <w:rsid w:val="00A24451"/>
    <w:rsid w:val="00A24BE3"/>
    <w:rsid w:val="00A24BF9"/>
    <w:rsid w:val="00A24D10"/>
    <w:rsid w:val="00A24D81"/>
    <w:rsid w:val="00A251B3"/>
    <w:rsid w:val="00A253A6"/>
    <w:rsid w:val="00A26A3B"/>
    <w:rsid w:val="00A26AED"/>
    <w:rsid w:val="00A26DDA"/>
    <w:rsid w:val="00A3096F"/>
    <w:rsid w:val="00A31A8B"/>
    <w:rsid w:val="00A328CD"/>
    <w:rsid w:val="00A33277"/>
    <w:rsid w:val="00A34D41"/>
    <w:rsid w:val="00A34DA5"/>
    <w:rsid w:val="00A34EF1"/>
    <w:rsid w:val="00A36086"/>
    <w:rsid w:val="00A3642B"/>
    <w:rsid w:val="00A36A94"/>
    <w:rsid w:val="00A37051"/>
    <w:rsid w:val="00A37091"/>
    <w:rsid w:val="00A370F8"/>
    <w:rsid w:val="00A3712C"/>
    <w:rsid w:val="00A3787E"/>
    <w:rsid w:val="00A379E6"/>
    <w:rsid w:val="00A40746"/>
    <w:rsid w:val="00A4078D"/>
    <w:rsid w:val="00A4354E"/>
    <w:rsid w:val="00A43D95"/>
    <w:rsid w:val="00A43E92"/>
    <w:rsid w:val="00A44464"/>
    <w:rsid w:val="00A4561A"/>
    <w:rsid w:val="00A45C45"/>
    <w:rsid w:val="00A46270"/>
    <w:rsid w:val="00A46CFC"/>
    <w:rsid w:val="00A47FE5"/>
    <w:rsid w:val="00A50726"/>
    <w:rsid w:val="00A509A8"/>
    <w:rsid w:val="00A50FFD"/>
    <w:rsid w:val="00A51B76"/>
    <w:rsid w:val="00A528C1"/>
    <w:rsid w:val="00A53712"/>
    <w:rsid w:val="00A546A6"/>
    <w:rsid w:val="00A5479A"/>
    <w:rsid w:val="00A54B09"/>
    <w:rsid w:val="00A55285"/>
    <w:rsid w:val="00A552E0"/>
    <w:rsid w:val="00A55327"/>
    <w:rsid w:val="00A558DF"/>
    <w:rsid w:val="00A5601E"/>
    <w:rsid w:val="00A5635E"/>
    <w:rsid w:val="00A56E8B"/>
    <w:rsid w:val="00A570F4"/>
    <w:rsid w:val="00A578E6"/>
    <w:rsid w:val="00A57C62"/>
    <w:rsid w:val="00A605E6"/>
    <w:rsid w:val="00A613DD"/>
    <w:rsid w:val="00A61854"/>
    <w:rsid w:val="00A62389"/>
    <w:rsid w:val="00A64663"/>
    <w:rsid w:val="00A66C7F"/>
    <w:rsid w:val="00A67439"/>
    <w:rsid w:val="00A67A27"/>
    <w:rsid w:val="00A706E7"/>
    <w:rsid w:val="00A71065"/>
    <w:rsid w:val="00A72209"/>
    <w:rsid w:val="00A72901"/>
    <w:rsid w:val="00A729B7"/>
    <w:rsid w:val="00A72B59"/>
    <w:rsid w:val="00A72D0D"/>
    <w:rsid w:val="00A72E5A"/>
    <w:rsid w:val="00A732FC"/>
    <w:rsid w:val="00A73575"/>
    <w:rsid w:val="00A735FF"/>
    <w:rsid w:val="00A744E4"/>
    <w:rsid w:val="00A752A3"/>
    <w:rsid w:val="00A753B9"/>
    <w:rsid w:val="00A75D81"/>
    <w:rsid w:val="00A75FC6"/>
    <w:rsid w:val="00A7797A"/>
    <w:rsid w:val="00A80BD5"/>
    <w:rsid w:val="00A80F91"/>
    <w:rsid w:val="00A81A26"/>
    <w:rsid w:val="00A8299F"/>
    <w:rsid w:val="00A82DBB"/>
    <w:rsid w:val="00A83221"/>
    <w:rsid w:val="00A83B0C"/>
    <w:rsid w:val="00A83ECE"/>
    <w:rsid w:val="00A84832"/>
    <w:rsid w:val="00A8494F"/>
    <w:rsid w:val="00A8557E"/>
    <w:rsid w:val="00A85A09"/>
    <w:rsid w:val="00A861B9"/>
    <w:rsid w:val="00A86688"/>
    <w:rsid w:val="00A86D38"/>
    <w:rsid w:val="00A8763E"/>
    <w:rsid w:val="00A87669"/>
    <w:rsid w:val="00A90477"/>
    <w:rsid w:val="00A90ABA"/>
    <w:rsid w:val="00A90B99"/>
    <w:rsid w:val="00A91602"/>
    <w:rsid w:val="00A9181A"/>
    <w:rsid w:val="00A91CF4"/>
    <w:rsid w:val="00A9297C"/>
    <w:rsid w:val="00A931C7"/>
    <w:rsid w:val="00A937EA"/>
    <w:rsid w:val="00A9381D"/>
    <w:rsid w:val="00A9541B"/>
    <w:rsid w:val="00A95739"/>
    <w:rsid w:val="00A958F8"/>
    <w:rsid w:val="00A96491"/>
    <w:rsid w:val="00A977FB"/>
    <w:rsid w:val="00AA0D53"/>
    <w:rsid w:val="00AA189C"/>
    <w:rsid w:val="00AA270C"/>
    <w:rsid w:val="00AA289F"/>
    <w:rsid w:val="00AA2966"/>
    <w:rsid w:val="00AA2BFE"/>
    <w:rsid w:val="00AA337A"/>
    <w:rsid w:val="00AA3A6A"/>
    <w:rsid w:val="00AA5D66"/>
    <w:rsid w:val="00AA663C"/>
    <w:rsid w:val="00AA79FD"/>
    <w:rsid w:val="00AB14B2"/>
    <w:rsid w:val="00AB22EB"/>
    <w:rsid w:val="00AB3438"/>
    <w:rsid w:val="00AB5220"/>
    <w:rsid w:val="00AB5C84"/>
    <w:rsid w:val="00AB623E"/>
    <w:rsid w:val="00AB6FE3"/>
    <w:rsid w:val="00AB7A97"/>
    <w:rsid w:val="00AC18B6"/>
    <w:rsid w:val="00AC1B32"/>
    <w:rsid w:val="00AC3709"/>
    <w:rsid w:val="00AC384B"/>
    <w:rsid w:val="00AC39DA"/>
    <w:rsid w:val="00AC4A4F"/>
    <w:rsid w:val="00AC4E9D"/>
    <w:rsid w:val="00AC61E3"/>
    <w:rsid w:val="00AC61EC"/>
    <w:rsid w:val="00AC6664"/>
    <w:rsid w:val="00AC7477"/>
    <w:rsid w:val="00AC7A01"/>
    <w:rsid w:val="00AC7F3D"/>
    <w:rsid w:val="00AD0655"/>
    <w:rsid w:val="00AD0B9D"/>
    <w:rsid w:val="00AD10C3"/>
    <w:rsid w:val="00AD1DF5"/>
    <w:rsid w:val="00AD2E2B"/>
    <w:rsid w:val="00AD4207"/>
    <w:rsid w:val="00AD455B"/>
    <w:rsid w:val="00AD4947"/>
    <w:rsid w:val="00AD4F82"/>
    <w:rsid w:val="00AD62F9"/>
    <w:rsid w:val="00AD656B"/>
    <w:rsid w:val="00AD6571"/>
    <w:rsid w:val="00AD65B2"/>
    <w:rsid w:val="00AD6CF0"/>
    <w:rsid w:val="00AE004B"/>
    <w:rsid w:val="00AE091F"/>
    <w:rsid w:val="00AE0AE2"/>
    <w:rsid w:val="00AE0C0D"/>
    <w:rsid w:val="00AE12CC"/>
    <w:rsid w:val="00AE1CD8"/>
    <w:rsid w:val="00AE3133"/>
    <w:rsid w:val="00AE3295"/>
    <w:rsid w:val="00AE3386"/>
    <w:rsid w:val="00AE3D47"/>
    <w:rsid w:val="00AE4BFE"/>
    <w:rsid w:val="00AE52B4"/>
    <w:rsid w:val="00AE5776"/>
    <w:rsid w:val="00AE5E1D"/>
    <w:rsid w:val="00AE5ED9"/>
    <w:rsid w:val="00AE5EFF"/>
    <w:rsid w:val="00AE6DFF"/>
    <w:rsid w:val="00AE7B8A"/>
    <w:rsid w:val="00AF0A89"/>
    <w:rsid w:val="00AF2B69"/>
    <w:rsid w:val="00AF3033"/>
    <w:rsid w:val="00AF338F"/>
    <w:rsid w:val="00AF3966"/>
    <w:rsid w:val="00AF482F"/>
    <w:rsid w:val="00AF49CF"/>
    <w:rsid w:val="00AF49E9"/>
    <w:rsid w:val="00AF4C9C"/>
    <w:rsid w:val="00AF4CFD"/>
    <w:rsid w:val="00AF575C"/>
    <w:rsid w:val="00AF59B8"/>
    <w:rsid w:val="00AF6F9B"/>
    <w:rsid w:val="00AF73AE"/>
    <w:rsid w:val="00AF7870"/>
    <w:rsid w:val="00AF7AFB"/>
    <w:rsid w:val="00B0008E"/>
    <w:rsid w:val="00B010DB"/>
    <w:rsid w:val="00B017B9"/>
    <w:rsid w:val="00B03CEA"/>
    <w:rsid w:val="00B056D7"/>
    <w:rsid w:val="00B0617F"/>
    <w:rsid w:val="00B11EA7"/>
    <w:rsid w:val="00B1225F"/>
    <w:rsid w:val="00B131DA"/>
    <w:rsid w:val="00B14B99"/>
    <w:rsid w:val="00B14C61"/>
    <w:rsid w:val="00B15052"/>
    <w:rsid w:val="00B16C89"/>
    <w:rsid w:val="00B20054"/>
    <w:rsid w:val="00B20A7F"/>
    <w:rsid w:val="00B210F1"/>
    <w:rsid w:val="00B220BA"/>
    <w:rsid w:val="00B222AD"/>
    <w:rsid w:val="00B22783"/>
    <w:rsid w:val="00B23D2D"/>
    <w:rsid w:val="00B23EFD"/>
    <w:rsid w:val="00B24E8E"/>
    <w:rsid w:val="00B265D5"/>
    <w:rsid w:val="00B27334"/>
    <w:rsid w:val="00B273CA"/>
    <w:rsid w:val="00B275AB"/>
    <w:rsid w:val="00B3008F"/>
    <w:rsid w:val="00B301F6"/>
    <w:rsid w:val="00B30C7B"/>
    <w:rsid w:val="00B310FE"/>
    <w:rsid w:val="00B31204"/>
    <w:rsid w:val="00B3287E"/>
    <w:rsid w:val="00B33596"/>
    <w:rsid w:val="00B33748"/>
    <w:rsid w:val="00B339F2"/>
    <w:rsid w:val="00B3407A"/>
    <w:rsid w:val="00B3437C"/>
    <w:rsid w:val="00B34AA4"/>
    <w:rsid w:val="00B34C88"/>
    <w:rsid w:val="00B3508C"/>
    <w:rsid w:val="00B35A30"/>
    <w:rsid w:val="00B35BA6"/>
    <w:rsid w:val="00B36140"/>
    <w:rsid w:val="00B367C4"/>
    <w:rsid w:val="00B36C66"/>
    <w:rsid w:val="00B378F5"/>
    <w:rsid w:val="00B40575"/>
    <w:rsid w:val="00B40734"/>
    <w:rsid w:val="00B41151"/>
    <w:rsid w:val="00B41157"/>
    <w:rsid w:val="00B42C57"/>
    <w:rsid w:val="00B4300D"/>
    <w:rsid w:val="00B437D8"/>
    <w:rsid w:val="00B43FAF"/>
    <w:rsid w:val="00B44864"/>
    <w:rsid w:val="00B44A89"/>
    <w:rsid w:val="00B44E51"/>
    <w:rsid w:val="00B44F50"/>
    <w:rsid w:val="00B4571A"/>
    <w:rsid w:val="00B45BF2"/>
    <w:rsid w:val="00B45D60"/>
    <w:rsid w:val="00B460BE"/>
    <w:rsid w:val="00B46B49"/>
    <w:rsid w:val="00B4778E"/>
    <w:rsid w:val="00B47AB7"/>
    <w:rsid w:val="00B47CF7"/>
    <w:rsid w:val="00B50393"/>
    <w:rsid w:val="00B51534"/>
    <w:rsid w:val="00B517E9"/>
    <w:rsid w:val="00B51D15"/>
    <w:rsid w:val="00B522A4"/>
    <w:rsid w:val="00B52A6F"/>
    <w:rsid w:val="00B5300C"/>
    <w:rsid w:val="00B535BB"/>
    <w:rsid w:val="00B53DDC"/>
    <w:rsid w:val="00B54077"/>
    <w:rsid w:val="00B54D05"/>
    <w:rsid w:val="00B558E9"/>
    <w:rsid w:val="00B55DB0"/>
    <w:rsid w:val="00B560C4"/>
    <w:rsid w:val="00B56A6D"/>
    <w:rsid w:val="00B5756A"/>
    <w:rsid w:val="00B604A2"/>
    <w:rsid w:val="00B60D04"/>
    <w:rsid w:val="00B60E89"/>
    <w:rsid w:val="00B6159C"/>
    <w:rsid w:val="00B616E3"/>
    <w:rsid w:val="00B61A79"/>
    <w:rsid w:val="00B61C7E"/>
    <w:rsid w:val="00B62544"/>
    <w:rsid w:val="00B6334B"/>
    <w:rsid w:val="00B6464A"/>
    <w:rsid w:val="00B6490B"/>
    <w:rsid w:val="00B655D7"/>
    <w:rsid w:val="00B6592E"/>
    <w:rsid w:val="00B65EFC"/>
    <w:rsid w:val="00B66B70"/>
    <w:rsid w:val="00B673CB"/>
    <w:rsid w:val="00B675C3"/>
    <w:rsid w:val="00B67E5A"/>
    <w:rsid w:val="00B71165"/>
    <w:rsid w:val="00B717A6"/>
    <w:rsid w:val="00B718D4"/>
    <w:rsid w:val="00B71B0F"/>
    <w:rsid w:val="00B71F86"/>
    <w:rsid w:val="00B720B8"/>
    <w:rsid w:val="00B722C4"/>
    <w:rsid w:val="00B7248E"/>
    <w:rsid w:val="00B727B2"/>
    <w:rsid w:val="00B73954"/>
    <w:rsid w:val="00B75458"/>
    <w:rsid w:val="00B75728"/>
    <w:rsid w:val="00B7659E"/>
    <w:rsid w:val="00B76613"/>
    <w:rsid w:val="00B7672F"/>
    <w:rsid w:val="00B76AF7"/>
    <w:rsid w:val="00B77647"/>
    <w:rsid w:val="00B778A8"/>
    <w:rsid w:val="00B80B8E"/>
    <w:rsid w:val="00B81178"/>
    <w:rsid w:val="00B81BD8"/>
    <w:rsid w:val="00B824D2"/>
    <w:rsid w:val="00B83166"/>
    <w:rsid w:val="00B85E00"/>
    <w:rsid w:val="00B85F3E"/>
    <w:rsid w:val="00B86141"/>
    <w:rsid w:val="00B874B2"/>
    <w:rsid w:val="00B87802"/>
    <w:rsid w:val="00B8782A"/>
    <w:rsid w:val="00B91277"/>
    <w:rsid w:val="00B914D5"/>
    <w:rsid w:val="00B925C7"/>
    <w:rsid w:val="00B92812"/>
    <w:rsid w:val="00B931A9"/>
    <w:rsid w:val="00B937A5"/>
    <w:rsid w:val="00B94890"/>
    <w:rsid w:val="00B94C06"/>
    <w:rsid w:val="00B94C39"/>
    <w:rsid w:val="00B94C9A"/>
    <w:rsid w:val="00B950DC"/>
    <w:rsid w:val="00B95ACA"/>
    <w:rsid w:val="00B97723"/>
    <w:rsid w:val="00BA02B0"/>
    <w:rsid w:val="00BA05E3"/>
    <w:rsid w:val="00BA2185"/>
    <w:rsid w:val="00BA2AE9"/>
    <w:rsid w:val="00BA2F1F"/>
    <w:rsid w:val="00BA3416"/>
    <w:rsid w:val="00BA3D2D"/>
    <w:rsid w:val="00BA411F"/>
    <w:rsid w:val="00BA579F"/>
    <w:rsid w:val="00BA6E17"/>
    <w:rsid w:val="00BA73D2"/>
    <w:rsid w:val="00BA75BF"/>
    <w:rsid w:val="00BA7820"/>
    <w:rsid w:val="00BA7D58"/>
    <w:rsid w:val="00BB0AEA"/>
    <w:rsid w:val="00BB0CE2"/>
    <w:rsid w:val="00BB1611"/>
    <w:rsid w:val="00BB21BD"/>
    <w:rsid w:val="00BB379B"/>
    <w:rsid w:val="00BB3EED"/>
    <w:rsid w:val="00BB4005"/>
    <w:rsid w:val="00BB4059"/>
    <w:rsid w:val="00BB451B"/>
    <w:rsid w:val="00BB4923"/>
    <w:rsid w:val="00BB5575"/>
    <w:rsid w:val="00BB5C3C"/>
    <w:rsid w:val="00BB6110"/>
    <w:rsid w:val="00BB7ED6"/>
    <w:rsid w:val="00BC09C7"/>
    <w:rsid w:val="00BC0DA3"/>
    <w:rsid w:val="00BC1D67"/>
    <w:rsid w:val="00BC21F8"/>
    <w:rsid w:val="00BC2472"/>
    <w:rsid w:val="00BC37A1"/>
    <w:rsid w:val="00BC4534"/>
    <w:rsid w:val="00BC4F21"/>
    <w:rsid w:val="00BC533A"/>
    <w:rsid w:val="00BC5D20"/>
    <w:rsid w:val="00BC75C3"/>
    <w:rsid w:val="00BD10BF"/>
    <w:rsid w:val="00BD10FE"/>
    <w:rsid w:val="00BD2956"/>
    <w:rsid w:val="00BD347C"/>
    <w:rsid w:val="00BD3A9A"/>
    <w:rsid w:val="00BD4496"/>
    <w:rsid w:val="00BD4A5D"/>
    <w:rsid w:val="00BD4D56"/>
    <w:rsid w:val="00BD4DE8"/>
    <w:rsid w:val="00BD6507"/>
    <w:rsid w:val="00BD726C"/>
    <w:rsid w:val="00BD763C"/>
    <w:rsid w:val="00BD798F"/>
    <w:rsid w:val="00BD7B55"/>
    <w:rsid w:val="00BE0710"/>
    <w:rsid w:val="00BE07B7"/>
    <w:rsid w:val="00BE08E6"/>
    <w:rsid w:val="00BE0BE2"/>
    <w:rsid w:val="00BE152C"/>
    <w:rsid w:val="00BE1DDE"/>
    <w:rsid w:val="00BE25D7"/>
    <w:rsid w:val="00BE2DAC"/>
    <w:rsid w:val="00BE2F20"/>
    <w:rsid w:val="00BE32E6"/>
    <w:rsid w:val="00BE3990"/>
    <w:rsid w:val="00BE5211"/>
    <w:rsid w:val="00BE5215"/>
    <w:rsid w:val="00BE5D2B"/>
    <w:rsid w:val="00BE5ED5"/>
    <w:rsid w:val="00BE5F20"/>
    <w:rsid w:val="00BE630A"/>
    <w:rsid w:val="00BE6761"/>
    <w:rsid w:val="00BE7759"/>
    <w:rsid w:val="00BE7FF8"/>
    <w:rsid w:val="00BF07A8"/>
    <w:rsid w:val="00BF0EDD"/>
    <w:rsid w:val="00BF1AF6"/>
    <w:rsid w:val="00BF4BB5"/>
    <w:rsid w:val="00BF5FA5"/>
    <w:rsid w:val="00BF637A"/>
    <w:rsid w:val="00BF6E1A"/>
    <w:rsid w:val="00C00435"/>
    <w:rsid w:val="00C005D8"/>
    <w:rsid w:val="00C00970"/>
    <w:rsid w:val="00C01D80"/>
    <w:rsid w:val="00C01F29"/>
    <w:rsid w:val="00C024D6"/>
    <w:rsid w:val="00C029C4"/>
    <w:rsid w:val="00C037F3"/>
    <w:rsid w:val="00C03CAC"/>
    <w:rsid w:val="00C04B41"/>
    <w:rsid w:val="00C04B6D"/>
    <w:rsid w:val="00C04C75"/>
    <w:rsid w:val="00C05732"/>
    <w:rsid w:val="00C05947"/>
    <w:rsid w:val="00C059E5"/>
    <w:rsid w:val="00C05D8D"/>
    <w:rsid w:val="00C06055"/>
    <w:rsid w:val="00C06F32"/>
    <w:rsid w:val="00C07109"/>
    <w:rsid w:val="00C07393"/>
    <w:rsid w:val="00C106DA"/>
    <w:rsid w:val="00C10F40"/>
    <w:rsid w:val="00C11107"/>
    <w:rsid w:val="00C11166"/>
    <w:rsid w:val="00C115DC"/>
    <w:rsid w:val="00C11F7C"/>
    <w:rsid w:val="00C1265D"/>
    <w:rsid w:val="00C129B9"/>
    <w:rsid w:val="00C1497F"/>
    <w:rsid w:val="00C14EDD"/>
    <w:rsid w:val="00C14FD2"/>
    <w:rsid w:val="00C15351"/>
    <w:rsid w:val="00C15B1F"/>
    <w:rsid w:val="00C162A9"/>
    <w:rsid w:val="00C1699E"/>
    <w:rsid w:val="00C16CCE"/>
    <w:rsid w:val="00C17285"/>
    <w:rsid w:val="00C17896"/>
    <w:rsid w:val="00C17F8C"/>
    <w:rsid w:val="00C20186"/>
    <w:rsid w:val="00C214C6"/>
    <w:rsid w:val="00C2162D"/>
    <w:rsid w:val="00C219EA"/>
    <w:rsid w:val="00C21B07"/>
    <w:rsid w:val="00C230B0"/>
    <w:rsid w:val="00C24288"/>
    <w:rsid w:val="00C24FFB"/>
    <w:rsid w:val="00C26872"/>
    <w:rsid w:val="00C26E34"/>
    <w:rsid w:val="00C270B3"/>
    <w:rsid w:val="00C27392"/>
    <w:rsid w:val="00C30155"/>
    <w:rsid w:val="00C30AE5"/>
    <w:rsid w:val="00C34105"/>
    <w:rsid w:val="00C34663"/>
    <w:rsid w:val="00C34CBB"/>
    <w:rsid w:val="00C352F2"/>
    <w:rsid w:val="00C357D0"/>
    <w:rsid w:val="00C35B27"/>
    <w:rsid w:val="00C37678"/>
    <w:rsid w:val="00C379AE"/>
    <w:rsid w:val="00C400B6"/>
    <w:rsid w:val="00C40579"/>
    <w:rsid w:val="00C40D83"/>
    <w:rsid w:val="00C425B5"/>
    <w:rsid w:val="00C42A9A"/>
    <w:rsid w:val="00C42EF2"/>
    <w:rsid w:val="00C432EF"/>
    <w:rsid w:val="00C43ADC"/>
    <w:rsid w:val="00C4481C"/>
    <w:rsid w:val="00C4746C"/>
    <w:rsid w:val="00C506F1"/>
    <w:rsid w:val="00C50F93"/>
    <w:rsid w:val="00C51541"/>
    <w:rsid w:val="00C51B32"/>
    <w:rsid w:val="00C51C57"/>
    <w:rsid w:val="00C521F0"/>
    <w:rsid w:val="00C52495"/>
    <w:rsid w:val="00C525E2"/>
    <w:rsid w:val="00C528DE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BF0"/>
    <w:rsid w:val="00C60AD8"/>
    <w:rsid w:val="00C6202B"/>
    <w:rsid w:val="00C628AA"/>
    <w:rsid w:val="00C651EF"/>
    <w:rsid w:val="00C66774"/>
    <w:rsid w:val="00C705CB"/>
    <w:rsid w:val="00C71D05"/>
    <w:rsid w:val="00C71FBE"/>
    <w:rsid w:val="00C7257D"/>
    <w:rsid w:val="00C72B83"/>
    <w:rsid w:val="00C72F76"/>
    <w:rsid w:val="00C73A65"/>
    <w:rsid w:val="00C748F3"/>
    <w:rsid w:val="00C74A67"/>
    <w:rsid w:val="00C74F26"/>
    <w:rsid w:val="00C7512E"/>
    <w:rsid w:val="00C75A5D"/>
    <w:rsid w:val="00C76D8B"/>
    <w:rsid w:val="00C76F5C"/>
    <w:rsid w:val="00C77EB7"/>
    <w:rsid w:val="00C804DC"/>
    <w:rsid w:val="00C810D3"/>
    <w:rsid w:val="00C825CC"/>
    <w:rsid w:val="00C83216"/>
    <w:rsid w:val="00C8338B"/>
    <w:rsid w:val="00C83602"/>
    <w:rsid w:val="00C84206"/>
    <w:rsid w:val="00C84698"/>
    <w:rsid w:val="00C84DD5"/>
    <w:rsid w:val="00C8533C"/>
    <w:rsid w:val="00C867EA"/>
    <w:rsid w:val="00C87159"/>
    <w:rsid w:val="00C90414"/>
    <w:rsid w:val="00C911ED"/>
    <w:rsid w:val="00C923E5"/>
    <w:rsid w:val="00C941BB"/>
    <w:rsid w:val="00C94380"/>
    <w:rsid w:val="00C94B20"/>
    <w:rsid w:val="00C95D39"/>
    <w:rsid w:val="00C96C22"/>
    <w:rsid w:val="00C96CA4"/>
    <w:rsid w:val="00C9767F"/>
    <w:rsid w:val="00C97879"/>
    <w:rsid w:val="00C978F9"/>
    <w:rsid w:val="00C97AFB"/>
    <w:rsid w:val="00C97CD6"/>
    <w:rsid w:val="00CA000F"/>
    <w:rsid w:val="00CA069B"/>
    <w:rsid w:val="00CA0C26"/>
    <w:rsid w:val="00CA1006"/>
    <w:rsid w:val="00CA1110"/>
    <w:rsid w:val="00CA1626"/>
    <w:rsid w:val="00CA1690"/>
    <w:rsid w:val="00CA187D"/>
    <w:rsid w:val="00CA19D9"/>
    <w:rsid w:val="00CA2106"/>
    <w:rsid w:val="00CA2679"/>
    <w:rsid w:val="00CA2F87"/>
    <w:rsid w:val="00CA3595"/>
    <w:rsid w:val="00CA3BE4"/>
    <w:rsid w:val="00CA3D49"/>
    <w:rsid w:val="00CA4D8D"/>
    <w:rsid w:val="00CA51F0"/>
    <w:rsid w:val="00CA5299"/>
    <w:rsid w:val="00CA5826"/>
    <w:rsid w:val="00CA59BD"/>
    <w:rsid w:val="00CA5A44"/>
    <w:rsid w:val="00CB0188"/>
    <w:rsid w:val="00CB06BD"/>
    <w:rsid w:val="00CB0E1B"/>
    <w:rsid w:val="00CB3E5A"/>
    <w:rsid w:val="00CB493F"/>
    <w:rsid w:val="00CB4F73"/>
    <w:rsid w:val="00CB5C5B"/>
    <w:rsid w:val="00CC01A6"/>
    <w:rsid w:val="00CC09ED"/>
    <w:rsid w:val="00CC1101"/>
    <w:rsid w:val="00CC17D1"/>
    <w:rsid w:val="00CC1FFC"/>
    <w:rsid w:val="00CC2B94"/>
    <w:rsid w:val="00CC39F1"/>
    <w:rsid w:val="00CC3E97"/>
    <w:rsid w:val="00CC3F25"/>
    <w:rsid w:val="00CC4341"/>
    <w:rsid w:val="00CC44CC"/>
    <w:rsid w:val="00CC485F"/>
    <w:rsid w:val="00CC49C0"/>
    <w:rsid w:val="00CC4C09"/>
    <w:rsid w:val="00CC4C48"/>
    <w:rsid w:val="00CC54FA"/>
    <w:rsid w:val="00CC5B59"/>
    <w:rsid w:val="00CC644A"/>
    <w:rsid w:val="00CC6C36"/>
    <w:rsid w:val="00CC74C9"/>
    <w:rsid w:val="00CC76D6"/>
    <w:rsid w:val="00CD011C"/>
    <w:rsid w:val="00CD03FA"/>
    <w:rsid w:val="00CD0413"/>
    <w:rsid w:val="00CD1119"/>
    <w:rsid w:val="00CD34E3"/>
    <w:rsid w:val="00CD3900"/>
    <w:rsid w:val="00CD3A0E"/>
    <w:rsid w:val="00CD448E"/>
    <w:rsid w:val="00CD46CA"/>
    <w:rsid w:val="00CD4C1E"/>
    <w:rsid w:val="00CD6378"/>
    <w:rsid w:val="00CD6669"/>
    <w:rsid w:val="00CE085F"/>
    <w:rsid w:val="00CE0C4F"/>
    <w:rsid w:val="00CE0D76"/>
    <w:rsid w:val="00CE17F2"/>
    <w:rsid w:val="00CE2166"/>
    <w:rsid w:val="00CE2212"/>
    <w:rsid w:val="00CE2358"/>
    <w:rsid w:val="00CE2711"/>
    <w:rsid w:val="00CE2983"/>
    <w:rsid w:val="00CE49CF"/>
    <w:rsid w:val="00CE4D06"/>
    <w:rsid w:val="00CE53AC"/>
    <w:rsid w:val="00CE5AC7"/>
    <w:rsid w:val="00CE5B1B"/>
    <w:rsid w:val="00CE6496"/>
    <w:rsid w:val="00CE6749"/>
    <w:rsid w:val="00CE7787"/>
    <w:rsid w:val="00CE7E19"/>
    <w:rsid w:val="00CF1144"/>
    <w:rsid w:val="00CF226B"/>
    <w:rsid w:val="00CF2857"/>
    <w:rsid w:val="00CF32BC"/>
    <w:rsid w:val="00CF4609"/>
    <w:rsid w:val="00CF4624"/>
    <w:rsid w:val="00CF54E0"/>
    <w:rsid w:val="00CF5AA7"/>
    <w:rsid w:val="00CF5CD3"/>
    <w:rsid w:val="00CF5D12"/>
    <w:rsid w:val="00CF5DCD"/>
    <w:rsid w:val="00CF6023"/>
    <w:rsid w:val="00CF6CCD"/>
    <w:rsid w:val="00CF72F1"/>
    <w:rsid w:val="00CF73BB"/>
    <w:rsid w:val="00D002CC"/>
    <w:rsid w:val="00D00692"/>
    <w:rsid w:val="00D009A8"/>
    <w:rsid w:val="00D01065"/>
    <w:rsid w:val="00D0202E"/>
    <w:rsid w:val="00D029E5"/>
    <w:rsid w:val="00D03097"/>
    <w:rsid w:val="00D033E5"/>
    <w:rsid w:val="00D03418"/>
    <w:rsid w:val="00D03DBB"/>
    <w:rsid w:val="00D04DD5"/>
    <w:rsid w:val="00D04FC3"/>
    <w:rsid w:val="00D05856"/>
    <w:rsid w:val="00D05910"/>
    <w:rsid w:val="00D06023"/>
    <w:rsid w:val="00D06219"/>
    <w:rsid w:val="00D067AC"/>
    <w:rsid w:val="00D06B24"/>
    <w:rsid w:val="00D06B6D"/>
    <w:rsid w:val="00D07C46"/>
    <w:rsid w:val="00D07E4F"/>
    <w:rsid w:val="00D10DBE"/>
    <w:rsid w:val="00D11371"/>
    <w:rsid w:val="00D11471"/>
    <w:rsid w:val="00D114A6"/>
    <w:rsid w:val="00D118DC"/>
    <w:rsid w:val="00D11BC6"/>
    <w:rsid w:val="00D11D0B"/>
    <w:rsid w:val="00D11E6D"/>
    <w:rsid w:val="00D12475"/>
    <w:rsid w:val="00D127B1"/>
    <w:rsid w:val="00D1328D"/>
    <w:rsid w:val="00D13A67"/>
    <w:rsid w:val="00D14A7B"/>
    <w:rsid w:val="00D14ABC"/>
    <w:rsid w:val="00D14F34"/>
    <w:rsid w:val="00D15303"/>
    <w:rsid w:val="00D153A0"/>
    <w:rsid w:val="00D154A9"/>
    <w:rsid w:val="00D15DC4"/>
    <w:rsid w:val="00D17D73"/>
    <w:rsid w:val="00D17F7D"/>
    <w:rsid w:val="00D2033C"/>
    <w:rsid w:val="00D208F8"/>
    <w:rsid w:val="00D219A8"/>
    <w:rsid w:val="00D2251D"/>
    <w:rsid w:val="00D2283D"/>
    <w:rsid w:val="00D22980"/>
    <w:rsid w:val="00D22BC3"/>
    <w:rsid w:val="00D23191"/>
    <w:rsid w:val="00D232FF"/>
    <w:rsid w:val="00D23FBB"/>
    <w:rsid w:val="00D24247"/>
    <w:rsid w:val="00D24450"/>
    <w:rsid w:val="00D2469A"/>
    <w:rsid w:val="00D24D9B"/>
    <w:rsid w:val="00D24E0D"/>
    <w:rsid w:val="00D25270"/>
    <w:rsid w:val="00D25496"/>
    <w:rsid w:val="00D256AB"/>
    <w:rsid w:val="00D26A8A"/>
    <w:rsid w:val="00D26D11"/>
    <w:rsid w:val="00D26E31"/>
    <w:rsid w:val="00D27A22"/>
    <w:rsid w:val="00D27BC7"/>
    <w:rsid w:val="00D27DF3"/>
    <w:rsid w:val="00D30CCE"/>
    <w:rsid w:val="00D313AD"/>
    <w:rsid w:val="00D313B9"/>
    <w:rsid w:val="00D317B7"/>
    <w:rsid w:val="00D32F71"/>
    <w:rsid w:val="00D339FA"/>
    <w:rsid w:val="00D33C0A"/>
    <w:rsid w:val="00D3495F"/>
    <w:rsid w:val="00D35187"/>
    <w:rsid w:val="00D353E1"/>
    <w:rsid w:val="00D35452"/>
    <w:rsid w:val="00D35E13"/>
    <w:rsid w:val="00D3740A"/>
    <w:rsid w:val="00D4078A"/>
    <w:rsid w:val="00D40A93"/>
    <w:rsid w:val="00D40FD3"/>
    <w:rsid w:val="00D41442"/>
    <w:rsid w:val="00D41B6B"/>
    <w:rsid w:val="00D41B7A"/>
    <w:rsid w:val="00D41BF4"/>
    <w:rsid w:val="00D41DBA"/>
    <w:rsid w:val="00D42326"/>
    <w:rsid w:val="00D42761"/>
    <w:rsid w:val="00D42B59"/>
    <w:rsid w:val="00D43690"/>
    <w:rsid w:val="00D43D79"/>
    <w:rsid w:val="00D445EC"/>
    <w:rsid w:val="00D4568D"/>
    <w:rsid w:val="00D457A0"/>
    <w:rsid w:val="00D4796E"/>
    <w:rsid w:val="00D47B66"/>
    <w:rsid w:val="00D47CDE"/>
    <w:rsid w:val="00D501E1"/>
    <w:rsid w:val="00D50298"/>
    <w:rsid w:val="00D50A9F"/>
    <w:rsid w:val="00D5149E"/>
    <w:rsid w:val="00D51946"/>
    <w:rsid w:val="00D533C1"/>
    <w:rsid w:val="00D53C42"/>
    <w:rsid w:val="00D54098"/>
    <w:rsid w:val="00D54993"/>
    <w:rsid w:val="00D54BF7"/>
    <w:rsid w:val="00D55C50"/>
    <w:rsid w:val="00D56A08"/>
    <w:rsid w:val="00D57A00"/>
    <w:rsid w:val="00D57AB1"/>
    <w:rsid w:val="00D60E41"/>
    <w:rsid w:val="00D6131E"/>
    <w:rsid w:val="00D6160C"/>
    <w:rsid w:val="00D61933"/>
    <w:rsid w:val="00D62EBA"/>
    <w:rsid w:val="00D64009"/>
    <w:rsid w:val="00D64DBC"/>
    <w:rsid w:val="00D65BFB"/>
    <w:rsid w:val="00D6648B"/>
    <w:rsid w:val="00D6669A"/>
    <w:rsid w:val="00D66A1A"/>
    <w:rsid w:val="00D66B9C"/>
    <w:rsid w:val="00D66D1D"/>
    <w:rsid w:val="00D70C52"/>
    <w:rsid w:val="00D70F4C"/>
    <w:rsid w:val="00D72355"/>
    <w:rsid w:val="00D72C7D"/>
    <w:rsid w:val="00D730AC"/>
    <w:rsid w:val="00D73EB2"/>
    <w:rsid w:val="00D7488D"/>
    <w:rsid w:val="00D74A84"/>
    <w:rsid w:val="00D75649"/>
    <w:rsid w:val="00D75654"/>
    <w:rsid w:val="00D76733"/>
    <w:rsid w:val="00D7798D"/>
    <w:rsid w:val="00D77EC6"/>
    <w:rsid w:val="00D8138F"/>
    <w:rsid w:val="00D814F3"/>
    <w:rsid w:val="00D824AB"/>
    <w:rsid w:val="00D837E7"/>
    <w:rsid w:val="00D842DC"/>
    <w:rsid w:val="00D84903"/>
    <w:rsid w:val="00D84E47"/>
    <w:rsid w:val="00D84F86"/>
    <w:rsid w:val="00D8593C"/>
    <w:rsid w:val="00D85AC1"/>
    <w:rsid w:val="00D85FCA"/>
    <w:rsid w:val="00D86034"/>
    <w:rsid w:val="00D86EB7"/>
    <w:rsid w:val="00D87A21"/>
    <w:rsid w:val="00D87DE9"/>
    <w:rsid w:val="00D9027F"/>
    <w:rsid w:val="00D90B5B"/>
    <w:rsid w:val="00D90B79"/>
    <w:rsid w:val="00D9126A"/>
    <w:rsid w:val="00D913DB"/>
    <w:rsid w:val="00D91FCD"/>
    <w:rsid w:val="00D921D7"/>
    <w:rsid w:val="00D929AD"/>
    <w:rsid w:val="00D92A78"/>
    <w:rsid w:val="00D92E61"/>
    <w:rsid w:val="00D933CF"/>
    <w:rsid w:val="00D94D72"/>
    <w:rsid w:val="00D953EA"/>
    <w:rsid w:val="00D95AA9"/>
    <w:rsid w:val="00D969AF"/>
    <w:rsid w:val="00D96F91"/>
    <w:rsid w:val="00D96FBC"/>
    <w:rsid w:val="00D9704F"/>
    <w:rsid w:val="00D97778"/>
    <w:rsid w:val="00D977D8"/>
    <w:rsid w:val="00DA036A"/>
    <w:rsid w:val="00DA0A12"/>
    <w:rsid w:val="00DA10CD"/>
    <w:rsid w:val="00DA17A9"/>
    <w:rsid w:val="00DA1B1F"/>
    <w:rsid w:val="00DA30FF"/>
    <w:rsid w:val="00DA39E3"/>
    <w:rsid w:val="00DA4387"/>
    <w:rsid w:val="00DA4C58"/>
    <w:rsid w:val="00DA4D51"/>
    <w:rsid w:val="00DA54AF"/>
    <w:rsid w:val="00DA565D"/>
    <w:rsid w:val="00DA63A6"/>
    <w:rsid w:val="00DA6B68"/>
    <w:rsid w:val="00DA743B"/>
    <w:rsid w:val="00DA7D9A"/>
    <w:rsid w:val="00DB0231"/>
    <w:rsid w:val="00DB0960"/>
    <w:rsid w:val="00DB0B3A"/>
    <w:rsid w:val="00DB1099"/>
    <w:rsid w:val="00DB1AB9"/>
    <w:rsid w:val="00DB1EE3"/>
    <w:rsid w:val="00DB2BCC"/>
    <w:rsid w:val="00DB2C19"/>
    <w:rsid w:val="00DB335D"/>
    <w:rsid w:val="00DB38C2"/>
    <w:rsid w:val="00DB3CE1"/>
    <w:rsid w:val="00DB5038"/>
    <w:rsid w:val="00DB53E8"/>
    <w:rsid w:val="00DB6015"/>
    <w:rsid w:val="00DB6475"/>
    <w:rsid w:val="00DB683E"/>
    <w:rsid w:val="00DB7493"/>
    <w:rsid w:val="00DB774E"/>
    <w:rsid w:val="00DB7A61"/>
    <w:rsid w:val="00DB7AB8"/>
    <w:rsid w:val="00DC05E4"/>
    <w:rsid w:val="00DC0CE5"/>
    <w:rsid w:val="00DC0DB6"/>
    <w:rsid w:val="00DC1C00"/>
    <w:rsid w:val="00DC1D56"/>
    <w:rsid w:val="00DC3031"/>
    <w:rsid w:val="00DC37D5"/>
    <w:rsid w:val="00DC3990"/>
    <w:rsid w:val="00DC3E1F"/>
    <w:rsid w:val="00DC4C84"/>
    <w:rsid w:val="00DC4E12"/>
    <w:rsid w:val="00DC5ACD"/>
    <w:rsid w:val="00DC5C1F"/>
    <w:rsid w:val="00DC6413"/>
    <w:rsid w:val="00DC6B97"/>
    <w:rsid w:val="00DC72A2"/>
    <w:rsid w:val="00DC7656"/>
    <w:rsid w:val="00DD05BD"/>
    <w:rsid w:val="00DD1AC3"/>
    <w:rsid w:val="00DD1F56"/>
    <w:rsid w:val="00DD2308"/>
    <w:rsid w:val="00DD28A0"/>
    <w:rsid w:val="00DD31EE"/>
    <w:rsid w:val="00DD3472"/>
    <w:rsid w:val="00DD416D"/>
    <w:rsid w:val="00DD48A9"/>
    <w:rsid w:val="00DD521C"/>
    <w:rsid w:val="00DD52AA"/>
    <w:rsid w:val="00DD6B0B"/>
    <w:rsid w:val="00DD6FFF"/>
    <w:rsid w:val="00DD7047"/>
    <w:rsid w:val="00DD73F6"/>
    <w:rsid w:val="00DE1C0A"/>
    <w:rsid w:val="00DE2485"/>
    <w:rsid w:val="00DE2DAF"/>
    <w:rsid w:val="00DE38C7"/>
    <w:rsid w:val="00DE3DA5"/>
    <w:rsid w:val="00DE3EC9"/>
    <w:rsid w:val="00DE5A93"/>
    <w:rsid w:val="00DE6E3D"/>
    <w:rsid w:val="00DE7C7A"/>
    <w:rsid w:val="00DE7E5D"/>
    <w:rsid w:val="00DF2C1F"/>
    <w:rsid w:val="00DF2F66"/>
    <w:rsid w:val="00DF35A9"/>
    <w:rsid w:val="00DF38F5"/>
    <w:rsid w:val="00DF3B0B"/>
    <w:rsid w:val="00DF3C74"/>
    <w:rsid w:val="00DF458B"/>
    <w:rsid w:val="00DF4D7D"/>
    <w:rsid w:val="00DF51E3"/>
    <w:rsid w:val="00DF54D6"/>
    <w:rsid w:val="00DF62C0"/>
    <w:rsid w:val="00DF6C4B"/>
    <w:rsid w:val="00DF75E6"/>
    <w:rsid w:val="00DF7708"/>
    <w:rsid w:val="00E0055A"/>
    <w:rsid w:val="00E0094D"/>
    <w:rsid w:val="00E010E4"/>
    <w:rsid w:val="00E01B42"/>
    <w:rsid w:val="00E01DC2"/>
    <w:rsid w:val="00E021D0"/>
    <w:rsid w:val="00E0296B"/>
    <w:rsid w:val="00E03458"/>
    <w:rsid w:val="00E03590"/>
    <w:rsid w:val="00E03B35"/>
    <w:rsid w:val="00E0423E"/>
    <w:rsid w:val="00E05124"/>
    <w:rsid w:val="00E05234"/>
    <w:rsid w:val="00E05DA1"/>
    <w:rsid w:val="00E06246"/>
    <w:rsid w:val="00E066F4"/>
    <w:rsid w:val="00E07B4B"/>
    <w:rsid w:val="00E1112E"/>
    <w:rsid w:val="00E1126A"/>
    <w:rsid w:val="00E11699"/>
    <w:rsid w:val="00E1197C"/>
    <w:rsid w:val="00E12033"/>
    <w:rsid w:val="00E12180"/>
    <w:rsid w:val="00E12AB3"/>
    <w:rsid w:val="00E12BA2"/>
    <w:rsid w:val="00E13684"/>
    <w:rsid w:val="00E1372F"/>
    <w:rsid w:val="00E14202"/>
    <w:rsid w:val="00E153CB"/>
    <w:rsid w:val="00E15A07"/>
    <w:rsid w:val="00E15D10"/>
    <w:rsid w:val="00E166D3"/>
    <w:rsid w:val="00E17ED6"/>
    <w:rsid w:val="00E2005B"/>
    <w:rsid w:val="00E201F7"/>
    <w:rsid w:val="00E20452"/>
    <w:rsid w:val="00E20D17"/>
    <w:rsid w:val="00E2118A"/>
    <w:rsid w:val="00E2149A"/>
    <w:rsid w:val="00E2340B"/>
    <w:rsid w:val="00E24B55"/>
    <w:rsid w:val="00E24C06"/>
    <w:rsid w:val="00E24C68"/>
    <w:rsid w:val="00E24FAF"/>
    <w:rsid w:val="00E25D08"/>
    <w:rsid w:val="00E26768"/>
    <w:rsid w:val="00E267E0"/>
    <w:rsid w:val="00E26C9B"/>
    <w:rsid w:val="00E26FC8"/>
    <w:rsid w:val="00E2794E"/>
    <w:rsid w:val="00E301CE"/>
    <w:rsid w:val="00E310A8"/>
    <w:rsid w:val="00E3145C"/>
    <w:rsid w:val="00E31551"/>
    <w:rsid w:val="00E31DD6"/>
    <w:rsid w:val="00E32517"/>
    <w:rsid w:val="00E328FC"/>
    <w:rsid w:val="00E32F5D"/>
    <w:rsid w:val="00E33058"/>
    <w:rsid w:val="00E335AF"/>
    <w:rsid w:val="00E335F4"/>
    <w:rsid w:val="00E3385E"/>
    <w:rsid w:val="00E33B09"/>
    <w:rsid w:val="00E33BD6"/>
    <w:rsid w:val="00E34593"/>
    <w:rsid w:val="00E348B7"/>
    <w:rsid w:val="00E34A41"/>
    <w:rsid w:val="00E35766"/>
    <w:rsid w:val="00E36CC1"/>
    <w:rsid w:val="00E37262"/>
    <w:rsid w:val="00E40465"/>
    <w:rsid w:val="00E40652"/>
    <w:rsid w:val="00E40B4E"/>
    <w:rsid w:val="00E40F5D"/>
    <w:rsid w:val="00E41236"/>
    <w:rsid w:val="00E4142B"/>
    <w:rsid w:val="00E415B5"/>
    <w:rsid w:val="00E41B71"/>
    <w:rsid w:val="00E429A6"/>
    <w:rsid w:val="00E42E29"/>
    <w:rsid w:val="00E43413"/>
    <w:rsid w:val="00E43777"/>
    <w:rsid w:val="00E43AF8"/>
    <w:rsid w:val="00E43B13"/>
    <w:rsid w:val="00E441C2"/>
    <w:rsid w:val="00E44225"/>
    <w:rsid w:val="00E4436D"/>
    <w:rsid w:val="00E444C4"/>
    <w:rsid w:val="00E45F6F"/>
    <w:rsid w:val="00E4625F"/>
    <w:rsid w:val="00E464E5"/>
    <w:rsid w:val="00E470A8"/>
    <w:rsid w:val="00E4734C"/>
    <w:rsid w:val="00E4771D"/>
    <w:rsid w:val="00E47B9C"/>
    <w:rsid w:val="00E50264"/>
    <w:rsid w:val="00E523DC"/>
    <w:rsid w:val="00E53B1F"/>
    <w:rsid w:val="00E54F5C"/>
    <w:rsid w:val="00E55115"/>
    <w:rsid w:val="00E553CE"/>
    <w:rsid w:val="00E55643"/>
    <w:rsid w:val="00E56421"/>
    <w:rsid w:val="00E573DD"/>
    <w:rsid w:val="00E57A4E"/>
    <w:rsid w:val="00E57E42"/>
    <w:rsid w:val="00E60679"/>
    <w:rsid w:val="00E606F3"/>
    <w:rsid w:val="00E61059"/>
    <w:rsid w:val="00E62E05"/>
    <w:rsid w:val="00E631F5"/>
    <w:rsid w:val="00E63377"/>
    <w:rsid w:val="00E639F4"/>
    <w:rsid w:val="00E64695"/>
    <w:rsid w:val="00E64AF3"/>
    <w:rsid w:val="00E65EBE"/>
    <w:rsid w:val="00E66242"/>
    <w:rsid w:val="00E70D90"/>
    <w:rsid w:val="00E71B81"/>
    <w:rsid w:val="00E7216B"/>
    <w:rsid w:val="00E72284"/>
    <w:rsid w:val="00E7255E"/>
    <w:rsid w:val="00E7264F"/>
    <w:rsid w:val="00E728CE"/>
    <w:rsid w:val="00E73E4B"/>
    <w:rsid w:val="00E7405C"/>
    <w:rsid w:val="00E7470E"/>
    <w:rsid w:val="00E748F7"/>
    <w:rsid w:val="00E74946"/>
    <w:rsid w:val="00E74F6A"/>
    <w:rsid w:val="00E74FE3"/>
    <w:rsid w:val="00E7502A"/>
    <w:rsid w:val="00E75B38"/>
    <w:rsid w:val="00E76421"/>
    <w:rsid w:val="00E76671"/>
    <w:rsid w:val="00E76AED"/>
    <w:rsid w:val="00E76E71"/>
    <w:rsid w:val="00E8014D"/>
    <w:rsid w:val="00E80354"/>
    <w:rsid w:val="00E81743"/>
    <w:rsid w:val="00E83330"/>
    <w:rsid w:val="00E83AA0"/>
    <w:rsid w:val="00E83BA9"/>
    <w:rsid w:val="00E83DBA"/>
    <w:rsid w:val="00E84AB2"/>
    <w:rsid w:val="00E84BC5"/>
    <w:rsid w:val="00E84E5F"/>
    <w:rsid w:val="00E8558E"/>
    <w:rsid w:val="00E8599A"/>
    <w:rsid w:val="00E86153"/>
    <w:rsid w:val="00E86E59"/>
    <w:rsid w:val="00E87CFE"/>
    <w:rsid w:val="00E87F9A"/>
    <w:rsid w:val="00E91313"/>
    <w:rsid w:val="00E917B6"/>
    <w:rsid w:val="00E922EA"/>
    <w:rsid w:val="00E9250D"/>
    <w:rsid w:val="00E92CA7"/>
    <w:rsid w:val="00E92E48"/>
    <w:rsid w:val="00E9368F"/>
    <w:rsid w:val="00E936EA"/>
    <w:rsid w:val="00E93AF5"/>
    <w:rsid w:val="00E94650"/>
    <w:rsid w:val="00E94DE2"/>
    <w:rsid w:val="00E95393"/>
    <w:rsid w:val="00E969A1"/>
    <w:rsid w:val="00E978AE"/>
    <w:rsid w:val="00E978B6"/>
    <w:rsid w:val="00E97C92"/>
    <w:rsid w:val="00EA0274"/>
    <w:rsid w:val="00EA20DF"/>
    <w:rsid w:val="00EA3698"/>
    <w:rsid w:val="00EA36AE"/>
    <w:rsid w:val="00EA3CD7"/>
    <w:rsid w:val="00EA4542"/>
    <w:rsid w:val="00EA4AE4"/>
    <w:rsid w:val="00EA5C58"/>
    <w:rsid w:val="00EA712C"/>
    <w:rsid w:val="00EA7F03"/>
    <w:rsid w:val="00EB0E6F"/>
    <w:rsid w:val="00EB116B"/>
    <w:rsid w:val="00EB1884"/>
    <w:rsid w:val="00EB1C79"/>
    <w:rsid w:val="00EB2012"/>
    <w:rsid w:val="00EB20CB"/>
    <w:rsid w:val="00EB22CB"/>
    <w:rsid w:val="00EB22D1"/>
    <w:rsid w:val="00EB28EE"/>
    <w:rsid w:val="00EB537C"/>
    <w:rsid w:val="00EB60A5"/>
    <w:rsid w:val="00EB6437"/>
    <w:rsid w:val="00EB6820"/>
    <w:rsid w:val="00EB6DDE"/>
    <w:rsid w:val="00EB7310"/>
    <w:rsid w:val="00EB7BAB"/>
    <w:rsid w:val="00EB7C47"/>
    <w:rsid w:val="00EC0665"/>
    <w:rsid w:val="00EC0A63"/>
    <w:rsid w:val="00EC118A"/>
    <w:rsid w:val="00EC1409"/>
    <w:rsid w:val="00EC1569"/>
    <w:rsid w:val="00EC18EE"/>
    <w:rsid w:val="00EC18F5"/>
    <w:rsid w:val="00EC1A73"/>
    <w:rsid w:val="00EC2453"/>
    <w:rsid w:val="00EC2981"/>
    <w:rsid w:val="00EC2BBD"/>
    <w:rsid w:val="00EC2EA1"/>
    <w:rsid w:val="00EC2ECE"/>
    <w:rsid w:val="00EC649C"/>
    <w:rsid w:val="00EC64C2"/>
    <w:rsid w:val="00EC6C9E"/>
    <w:rsid w:val="00EC6E85"/>
    <w:rsid w:val="00EC79BF"/>
    <w:rsid w:val="00EC7B68"/>
    <w:rsid w:val="00EC7CAA"/>
    <w:rsid w:val="00ED0297"/>
    <w:rsid w:val="00ED2052"/>
    <w:rsid w:val="00ED228D"/>
    <w:rsid w:val="00ED2316"/>
    <w:rsid w:val="00ED2F12"/>
    <w:rsid w:val="00ED2F50"/>
    <w:rsid w:val="00ED3A44"/>
    <w:rsid w:val="00ED3B2D"/>
    <w:rsid w:val="00ED3D04"/>
    <w:rsid w:val="00ED46B5"/>
    <w:rsid w:val="00ED47C9"/>
    <w:rsid w:val="00ED4881"/>
    <w:rsid w:val="00ED4CDE"/>
    <w:rsid w:val="00ED532A"/>
    <w:rsid w:val="00ED5781"/>
    <w:rsid w:val="00ED613B"/>
    <w:rsid w:val="00ED7970"/>
    <w:rsid w:val="00ED7A72"/>
    <w:rsid w:val="00ED7F19"/>
    <w:rsid w:val="00EE06C5"/>
    <w:rsid w:val="00EE1097"/>
    <w:rsid w:val="00EE158B"/>
    <w:rsid w:val="00EE1741"/>
    <w:rsid w:val="00EE1B88"/>
    <w:rsid w:val="00EE1E47"/>
    <w:rsid w:val="00EE2A16"/>
    <w:rsid w:val="00EE30F9"/>
    <w:rsid w:val="00EE3A82"/>
    <w:rsid w:val="00EE3C4E"/>
    <w:rsid w:val="00EE4241"/>
    <w:rsid w:val="00EE4949"/>
    <w:rsid w:val="00EE6BF0"/>
    <w:rsid w:val="00EF04A1"/>
    <w:rsid w:val="00EF05C0"/>
    <w:rsid w:val="00EF2C88"/>
    <w:rsid w:val="00EF36EA"/>
    <w:rsid w:val="00EF4F45"/>
    <w:rsid w:val="00EF5DDD"/>
    <w:rsid w:val="00EF5F77"/>
    <w:rsid w:val="00EF6267"/>
    <w:rsid w:val="00EF685C"/>
    <w:rsid w:val="00EF6AC3"/>
    <w:rsid w:val="00EF6EE6"/>
    <w:rsid w:val="00F00FB2"/>
    <w:rsid w:val="00F010E6"/>
    <w:rsid w:val="00F02050"/>
    <w:rsid w:val="00F026CB"/>
    <w:rsid w:val="00F029D0"/>
    <w:rsid w:val="00F03356"/>
    <w:rsid w:val="00F03A93"/>
    <w:rsid w:val="00F05A47"/>
    <w:rsid w:val="00F06BDE"/>
    <w:rsid w:val="00F06D93"/>
    <w:rsid w:val="00F0715A"/>
    <w:rsid w:val="00F07798"/>
    <w:rsid w:val="00F0799A"/>
    <w:rsid w:val="00F07B98"/>
    <w:rsid w:val="00F10706"/>
    <w:rsid w:val="00F111EF"/>
    <w:rsid w:val="00F11FAC"/>
    <w:rsid w:val="00F126E1"/>
    <w:rsid w:val="00F12E2D"/>
    <w:rsid w:val="00F13AC5"/>
    <w:rsid w:val="00F13EEF"/>
    <w:rsid w:val="00F143C0"/>
    <w:rsid w:val="00F148C3"/>
    <w:rsid w:val="00F14BB4"/>
    <w:rsid w:val="00F14F7F"/>
    <w:rsid w:val="00F15787"/>
    <w:rsid w:val="00F15B41"/>
    <w:rsid w:val="00F1642B"/>
    <w:rsid w:val="00F175C6"/>
    <w:rsid w:val="00F20718"/>
    <w:rsid w:val="00F209F7"/>
    <w:rsid w:val="00F20E82"/>
    <w:rsid w:val="00F21498"/>
    <w:rsid w:val="00F23E48"/>
    <w:rsid w:val="00F2436F"/>
    <w:rsid w:val="00F24C92"/>
    <w:rsid w:val="00F2621B"/>
    <w:rsid w:val="00F268B2"/>
    <w:rsid w:val="00F26B70"/>
    <w:rsid w:val="00F27556"/>
    <w:rsid w:val="00F27A29"/>
    <w:rsid w:val="00F30371"/>
    <w:rsid w:val="00F30AE1"/>
    <w:rsid w:val="00F30FF6"/>
    <w:rsid w:val="00F3148A"/>
    <w:rsid w:val="00F31E12"/>
    <w:rsid w:val="00F31FAB"/>
    <w:rsid w:val="00F34884"/>
    <w:rsid w:val="00F34D7D"/>
    <w:rsid w:val="00F35983"/>
    <w:rsid w:val="00F35FFC"/>
    <w:rsid w:val="00F36473"/>
    <w:rsid w:val="00F3658B"/>
    <w:rsid w:val="00F36CF7"/>
    <w:rsid w:val="00F36FF1"/>
    <w:rsid w:val="00F40CB1"/>
    <w:rsid w:val="00F42EEE"/>
    <w:rsid w:val="00F44CE6"/>
    <w:rsid w:val="00F45DD4"/>
    <w:rsid w:val="00F4705E"/>
    <w:rsid w:val="00F50C4A"/>
    <w:rsid w:val="00F51109"/>
    <w:rsid w:val="00F52AAA"/>
    <w:rsid w:val="00F5362E"/>
    <w:rsid w:val="00F5520D"/>
    <w:rsid w:val="00F55764"/>
    <w:rsid w:val="00F55BBD"/>
    <w:rsid w:val="00F5648A"/>
    <w:rsid w:val="00F56F07"/>
    <w:rsid w:val="00F5797D"/>
    <w:rsid w:val="00F6012A"/>
    <w:rsid w:val="00F603FA"/>
    <w:rsid w:val="00F6112B"/>
    <w:rsid w:val="00F61158"/>
    <w:rsid w:val="00F61218"/>
    <w:rsid w:val="00F617F4"/>
    <w:rsid w:val="00F618E0"/>
    <w:rsid w:val="00F62502"/>
    <w:rsid w:val="00F6281C"/>
    <w:rsid w:val="00F62B56"/>
    <w:rsid w:val="00F63848"/>
    <w:rsid w:val="00F639DC"/>
    <w:rsid w:val="00F641B2"/>
    <w:rsid w:val="00F647F0"/>
    <w:rsid w:val="00F64BAA"/>
    <w:rsid w:val="00F65396"/>
    <w:rsid w:val="00F6615C"/>
    <w:rsid w:val="00F66BC0"/>
    <w:rsid w:val="00F6703C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5DA"/>
    <w:rsid w:val="00F7481A"/>
    <w:rsid w:val="00F749E4"/>
    <w:rsid w:val="00F75478"/>
    <w:rsid w:val="00F759F7"/>
    <w:rsid w:val="00F76EB3"/>
    <w:rsid w:val="00F77514"/>
    <w:rsid w:val="00F77C5F"/>
    <w:rsid w:val="00F806BD"/>
    <w:rsid w:val="00F80EEA"/>
    <w:rsid w:val="00F81F21"/>
    <w:rsid w:val="00F8200E"/>
    <w:rsid w:val="00F83199"/>
    <w:rsid w:val="00F832A8"/>
    <w:rsid w:val="00F83B95"/>
    <w:rsid w:val="00F83FAF"/>
    <w:rsid w:val="00F85B22"/>
    <w:rsid w:val="00F85EFC"/>
    <w:rsid w:val="00F879C0"/>
    <w:rsid w:val="00F87E27"/>
    <w:rsid w:val="00F90CD1"/>
    <w:rsid w:val="00F91A2F"/>
    <w:rsid w:val="00F93102"/>
    <w:rsid w:val="00F94AC2"/>
    <w:rsid w:val="00F95C06"/>
    <w:rsid w:val="00F96185"/>
    <w:rsid w:val="00F96A14"/>
    <w:rsid w:val="00F972BC"/>
    <w:rsid w:val="00F97464"/>
    <w:rsid w:val="00F97B8F"/>
    <w:rsid w:val="00F97EE8"/>
    <w:rsid w:val="00FA0CE9"/>
    <w:rsid w:val="00FA0F1D"/>
    <w:rsid w:val="00FA168C"/>
    <w:rsid w:val="00FA1B10"/>
    <w:rsid w:val="00FA1CAD"/>
    <w:rsid w:val="00FA2C74"/>
    <w:rsid w:val="00FA373A"/>
    <w:rsid w:val="00FA51D9"/>
    <w:rsid w:val="00FA693F"/>
    <w:rsid w:val="00FA7202"/>
    <w:rsid w:val="00FA7558"/>
    <w:rsid w:val="00FB1779"/>
    <w:rsid w:val="00FB1B7C"/>
    <w:rsid w:val="00FB1C09"/>
    <w:rsid w:val="00FB1C30"/>
    <w:rsid w:val="00FB2D0F"/>
    <w:rsid w:val="00FB3263"/>
    <w:rsid w:val="00FB353C"/>
    <w:rsid w:val="00FB39FE"/>
    <w:rsid w:val="00FB3CBC"/>
    <w:rsid w:val="00FB3CC7"/>
    <w:rsid w:val="00FB46A7"/>
    <w:rsid w:val="00FB4E81"/>
    <w:rsid w:val="00FB50EE"/>
    <w:rsid w:val="00FB5580"/>
    <w:rsid w:val="00FB5627"/>
    <w:rsid w:val="00FB5B5C"/>
    <w:rsid w:val="00FB5D84"/>
    <w:rsid w:val="00FB60CA"/>
    <w:rsid w:val="00FB6C21"/>
    <w:rsid w:val="00FB7746"/>
    <w:rsid w:val="00FB7D1E"/>
    <w:rsid w:val="00FC0F11"/>
    <w:rsid w:val="00FC109B"/>
    <w:rsid w:val="00FC166F"/>
    <w:rsid w:val="00FC237D"/>
    <w:rsid w:val="00FC3C04"/>
    <w:rsid w:val="00FC4001"/>
    <w:rsid w:val="00FC4562"/>
    <w:rsid w:val="00FC492A"/>
    <w:rsid w:val="00FC4D8D"/>
    <w:rsid w:val="00FC601F"/>
    <w:rsid w:val="00FC6740"/>
    <w:rsid w:val="00FC7550"/>
    <w:rsid w:val="00FC7978"/>
    <w:rsid w:val="00FD08AD"/>
    <w:rsid w:val="00FD0EA1"/>
    <w:rsid w:val="00FD1355"/>
    <w:rsid w:val="00FD2994"/>
    <w:rsid w:val="00FD36A2"/>
    <w:rsid w:val="00FD36FA"/>
    <w:rsid w:val="00FD3B4C"/>
    <w:rsid w:val="00FD3DDC"/>
    <w:rsid w:val="00FD4402"/>
    <w:rsid w:val="00FD61E0"/>
    <w:rsid w:val="00FD6A08"/>
    <w:rsid w:val="00FD7A5D"/>
    <w:rsid w:val="00FD7A91"/>
    <w:rsid w:val="00FE1BEA"/>
    <w:rsid w:val="00FE2A9A"/>
    <w:rsid w:val="00FE346A"/>
    <w:rsid w:val="00FE3C84"/>
    <w:rsid w:val="00FE484B"/>
    <w:rsid w:val="00FE5650"/>
    <w:rsid w:val="00FE6CF2"/>
    <w:rsid w:val="00FE7F0B"/>
    <w:rsid w:val="00FF021D"/>
    <w:rsid w:val="00FF02E0"/>
    <w:rsid w:val="00FF0978"/>
    <w:rsid w:val="00FF168B"/>
    <w:rsid w:val="00FF20D1"/>
    <w:rsid w:val="00FF251D"/>
    <w:rsid w:val="00FF2611"/>
    <w:rsid w:val="00FF3B0C"/>
    <w:rsid w:val="00FF3B8C"/>
    <w:rsid w:val="00FF4AE0"/>
    <w:rsid w:val="00FF5315"/>
    <w:rsid w:val="00FF5672"/>
    <w:rsid w:val="00FF5B57"/>
    <w:rsid w:val="00FF5DB3"/>
    <w:rsid w:val="00FF67D8"/>
    <w:rsid w:val="00FF6B60"/>
    <w:rsid w:val="00FF6D7E"/>
    <w:rsid w:val="00FF79D8"/>
    <w:rsid w:val="00FF7DC9"/>
    <w:rsid w:val="00FF7E0D"/>
    <w:rsid w:val="013E178C"/>
    <w:rsid w:val="01ACF43D"/>
    <w:rsid w:val="0271C72F"/>
    <w:rsid w:val="02773146"/>
    <w:rsid w:val="03C54F68"/>
    <w:rsid w:val="047401C3"/>
    <w:rsid w:val="048FD27E"/>
    <w:rsid w:val="057A8052"/>
    <w:rsid w:val="057D0CF7"/>
    <w:rsid w:val="057E4B35"/>
    <w:rsid w:val="05931137"/>
    <w:rsid w:val="087ADBAA"/>
    <w:rsid w:val="08CBAE18"/>
    <w:rsid w:val="09286C86"/>
    <w:rsid w:val="093386E3"/>
    <w:rsid w:val="09E381D7"/>
    <w:rsid w:val="0A7405DE"/>
    <w:rsid w:val="0A8B42EC"/>
    <w:rsid w:val="0A92C961"/>
    <w:rsid w:val="0AD8AB5B"/>
    <w:rsid w:val="0B392F6A"/>
    <w:rsid w:val="0B7F5238"/>
    <w:rsid w:val="0D1B2299"/>
    <w:rsid w:val="0E2F4B87"/>
    <w:rsid w:val="10820B11"/>
    <w:rsid w:val="110322F6"/>
    <w:rsid w:val="1178A254"/>
    <w:rsid w:val="11C728F1"/>
    <w:rsid w:val="1230E1FF"/>
    <w:rsid w:val="123B79A3"/>
    <w:rsid w:val="124FB0A4"/>
    <w:rsid w:val="12596801"/>
    <w:rsid w:val="126D4B38"/>
    <w:rsid w:val="12C1D3EF"/>
    <w:rsid w:val="130542A0"/>
    <w:rsid w:val="130AA637"/>
    <w:rsid w:val="1363D713"/>
    <w:rsid w:val="13A15C48"/>
    <w:rsid w:val="146A06C8"/>
    <w:rsid w:val="15277DAC"/>
    <w:rsid w:val="155CFB0A"/>
    <w:rsid w:val="155D10A4"/>
    <w:rsid w:val="1645973E"/>
    <w:rsid w:val="16E1C6B9"/>
    <w:rsid w:val="17316CAB"/>
    <w:rsid w:val="1794B7BF"/>
    <w:rsid w:val="17AC52A5"/>
    <w:rsid w:val="187E2214"/>
    <w:rsid w:val="18B414AF"/>
    <w:rsid w:val="18F4A7D7"/>
    <w:rsid w:val="190DD5E6"/>
    <w:rsid w:val="19B91279"/>
    <w:rsid w:val="19E1D20C"/>
    <w:rsid w:val="1A14E1EA"/>
    <w:rsid w:val="1A690D6D"/>
    <w:rsid w:val="1AD567A9"/>
    <w:rsid w:val="1AF3E4D9"/>
    <w:rsid w:val="1B7C5357"/>
    <w:rsid w:val="1C0B12CE"/>
    <w:rsid w:val="1C5B6D8A"/>
    <w:rsid w:val="1CF517DB"/>
    <w:rsid w:val="1D9FAF10"/>
    <w:rsid w:val="1E8C839C"/>
    <w:rsid w:val="1EBF764E"/>
    <w:rsid w:val="1F235633"/>
    <w:rsid w:val="2010644B"/>
    <w:rsid w:val="2128C3B8"/>
    <w:rsid w:val="216ACA7D"/>
    <w:rsid w:val="23609D43"/>
    <w:rsid w:val="23B62374"/>
    <w:rsid w:val="23D87FB9"/>
    <w:rsid w:val="2478F6E1"/>
    <w:rsid w:val="24B39FC4"/>
    <w:rsid w:val="24D561F5"/>
    <w:rsid w:val="251FC508"/>
    <w:rsid w:val="25E5191F"/>
    <w:rsid w:val="269C2E78"/>
    <w:rsid w:val="26EDC436"/>
    <w:rsid w:val="280CA1AE"/>
    <w:rsid w:val="281C9B65"/>
    <w:rsid w:val="28899497"/>
    <w:rsid w:val="288E576E"/>
    <w:rsid w:val="28A76191"/>
    <w:rsid w:val="2999DE83"/>
    <w:rsid w:val="299EAB27"/>
    <w:rsid w:val="2A63704B"/>
    <w:rsid w:val="2C773C29"/>
    <w:rsid w:val="2C78DFAC"/>
    <w:rsid w:val="2CF28D77"/>
    <w:rsid w:val="2DDC47EA"/>
    <w:rsid w:val="2E0BD8C5"/>
    <w:rsid w:val="2E4996EB"/>
    <w:rsid w:val="2FF8A9C2"/>
    <w:rsid w:val="30B8DF40"/>
    <w:rsid w:val="321C095A"/>
    <w:rsid w:val="3237E343"/>
    <w:rsid w:val="338CAD24"/>
    <w:rsid w:val="3464CDEE"/>
    <w:rsid w:val="35806512"/>
    <w:rsid w:val="35F9228D"/>
    <w:rsid w:val="360A9E0B"/>
    <w:rsid w:val="368BA677"/>
    <w:rsid w:val="36C44DE6"/>
    <w:rsid w:val="376330CE"/>
    <w:rsid w:val="381F907D"/>
    <w:rsid w:val="38CCBF73"/>
    <w:rsid w:val="39977852"/>
    <w:rsid w:val="399972B2"/>
    <w:rsid w:val="39A0C29F"/>
    <w:rsid w:val="39A4FDF1"/>
    <w:rsid w:val="3B3E9FAE"/>
    <w:rsid w:val="3B7D24E5"/>
    <w:rsid w:val="3C448110"/>
    <w:rsid w:val="3DA81DA8"/>
    <w:rsid w:val="3F08CFE1"/>
    <w:rsid w:val="3F3603C7"/>
    <w:rsid w:val="3F48CD9B"/>
    <w:rsid w:val="4071C3B5"/>
    <w:rsid w:val="411C1677"/>
    <w:rsid w:val="415E8E78"/>
    <w:rsid w:val="41767655"/>
    <w:rsid w:val="4234FE86"/>
    <w:rsid w:val="42ED38CA"/>
    <w:rsid w:val="43437A0B"/>
    <w:rsid w:val="437766A4"/>
    <w:rsid w:val="43E63446"/>
    <w:rsid w:val="4436101C"/>
    <w:rsid w:val="456F6645"/>
    <w:rsid w:val="45C9F0EE"/>
    <w:rsid w:val="4603F978"/>
    <w:rsid w:val="46080E58"/>
    <w:rsid w:val="46725B88"/>
    <w:rsid w:val="46F9FCED"/>
    <w:rsid w:val="471DD508"/>
    <w:rsid w:val="47D6A5E8"/>
    <w:rsid w:val="48259BE2"/>
    <w:rsid w:val="49FA66EB"/>
    <w:rsid w:val="4A69FC03"/>
    <w:rsid w:val="4B30EBBF"/>
    <w:rsid w:val="4B74D88A"/>
    <w:rsid w:val="4BCC3222"/>
    <w:rsid w:val="4BE65DBA"/>
    <w:rsid w:val="4BEBD09B"/>
    <w:rsid w:val="4C8B2489"/>
    <w:rsid w:val="4D0FC5F9"/>
    <w:rsid w:val="4D6EAC12"/>
    <w:rsid w:val="4EAC794C"/>
    <w:rsid w:val="50901E89"/>
    <w:rsid w:val="509A8663"/>
    <w:rsid w:val="50A46D48"/>
    <w:rsid w:val="50E0F61B"/>
    <w:rsid w:val="51341F1A"/>
    <w:rsid w:val="51C8C1FC"/>
    <w:rsid w:val="51FDAE44"/>
    <w:rsid w:val="5313B676"/>
    <w:rsid w:val="533F468D"/>
    <w:rsid w:val="53A371C7"/>
    <w:rsid w:val="53E65165"/>
    <w:rsid w:val="54311358"/>
    <w:rsid w:val="54B1FBD5"/>
    <w:rsid w:val="55465767"/>
    <w:rsid w:val="555D5FB0"/>
    <w:rsid w:val="56EF74A0"/>
    <w:rsid w:val="597A4CDA"/>
    <w:rsid w:val="5A21B17C"/>
    <w:rsid w:val="5A426299"/>
    <w:rsid w:val="5C2BC70A"/>
    <w:rsid w:val="5C7C2BF4"/>
    <w:rsid w:val="5D51048A"/>
    <w:rsid w:val="5E2E8F77"/>
    <w:rsid w:val="5E5ADA79"/>
    <w:rsid w:val="5FC4C729"/>
    <w:rsid w:val="60A8BA46"/>
    <w:rsid w:val="60D53D79"/>
    <w:rsid w:val="61C2B667"/>
    <w:rsid w:val="6231E75B"/>
    <w:rsid w:val="623E05D7"/>
    <w:rsid w:val="62D4D86E"/>
    <w:rsid w:val="62EE00CB"/>
    <w:rsid w:val="630F2FFA"/>
    <w:rsid w:val="640F4E9F"/>
    <w:rsid w:val="6489D12C"/>
    <w:rsid w:val="64F2310D"/>
    <w:rsid w:val="65090009"/>
    <w:rsid w:val="651E6E1C"/>
    <w:rsid w:val="67D1F563"/>
    <w:rsid w:val="68024073"/>
    <w:rsid w:val="6829879D"/>
    <w:rsid w:val="6A83B62B"/>
    <w:rsid w:val="6BBC4C7A"/>
    <w:rsid w:val="6BFF57EE"/>
    <w:rsid w:val="6C58E2FA"/>
    <w:rsid w:val="6C58E3CC"/>
    <w:rsid w:val="6D43D47D"/>
    <w:rsid w:val="6D7A4039"/>
    <w:rsid w:val="6DD54930"/>
    <w:rsid w:val="6DDC6281"/>
    <w:rsid w:val="7001C854"/>
    <w:rsid w:val="703652D8"/>
    <w:rsid w:val="704A2E0D"/>
    <w:rsid w:val="71ABFB4D"/>
    <w:rsid w:val="722D122B"/>
    <w:rsid w:val="73126CB5"/>
    <w:rsid w:val="73D58CC5"/>
    <w:rsid w:val="73FE9DBB"/>
    <w:rsid w:val="75266409"/>
    <w:rsid w:val="75E2528E"/>
    <w:rsid w:val="76043F51"/>
    <w:rsid w:val="770F3422"/>
    <w:rsid w:val="780C0FF7"/>
    <w:rsid w:val="784AE39D"/>
    <w:rsid w:val="78906843"/>
    <w:rsid w:val="789AAB00"/>
    <w:rsid w:val="78B2304E"/>
    <w:rsid w:val="78EF1020"/>
    <w:rsid w:val="79C57086"/>
    <w:rsid w:val="7B50C94D"/>
    <w:rsid w:val="7C55DF39"/>
    <w:rsid w:val="7C584E78"/>
    <w:rsid w:val="7CD152B5"/>
    <w:rsid w:val="7DADB512"/>
    <w:rsid w:val="7E7F7DD4"/>
    <w:rsid w:val="7E98E1A9"/>
    <w:rsid w:val="7ED7EED4"/>
    <w:rsid w:val="7FF93C38"/>
    <w:rsid w:val="7FFF8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962D1"/>
  <w15:docId w15:val="{D6294409-9F1C-49EF-B50A-7E324FE7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0C0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  <w:style w:type="character" w:styleId="af4">
    <w:name w:val="Unresolved Mention"/>
    <w:basedOn w:val="a0"/>
    <w:uiPriority w:val="99"/>
    <w:semiHidden/>
    <w:unhideWhenUsed/>
    <w:rsid w:val="009C1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9daa3a96979f86f5c7794671835ab468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47038d9dab3dadb2723f725a04a7b1b8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customXml/itemProps2.xml><?xml version="1.0" encoding="utf-8"?>
<ds:datastoreItem xmlns:ds="http://schemas.openxmlformats.org/officeDocument/2006/customXml" ds:itemID="{E3A8D2B5-4FF6-4724-BEF4-FB1F651A3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75FFEC-DC37-4B90-A333-8D598EC884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984</Characters>
  <Pages>2</Pages>
  <DocSecurity>0</DocSecurity>
  <Words>282</Words>
  <TotalTime>0</TotalTime>
  <Application>Microsoft Office Word</Application>
  <Template>여주 프리미엄 아울렛_기획자료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modified xsi:type="dcterms:W3CDTF">2025-11-14T07:29:00Z</dcterms:modified>
  <cp:keywords/>
  <dc:subject/>
  <dc:title/>
  <cp:lastPrinted>2023-06-21T16:52:00Z</cp:lastPrinted>
  <cp:lastModifiedBy>박기령(파트너) - 홍보</cp:lastModifiedBy>
  <dcterms:created xsi:type="dcterms:W3CDTF">2025-03-06T07:28:00Z</dcterms:creat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f,b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기령(파트너) - 홍보파트 박, %5b신세계사이먼%20보도자료%5d%20신세계사이먼%20프리미엄%20아울렛,%20전문%20식당가%20보강하며%20식음(F&amp;B)%20경쟁력%20강화.docx, 2023-10-31T10:37:14</vt:lpwstr>
  </property>
  <property fmtid="{D5CDD505-2E9C-101B-9397-08002B2CF9AE}" pid="5" name="ContentTypeId">
    <vt:lpwstr>0x0101008BE8499DBB9BBB49A5B966ED0379C882</vt:lpwstr>
  </property>
  <property fmtid="{D5CDD505-2E9C-101B-9397-08002B2CF9AE}" pid="6" name="MediaServiceImageTags">
    <vt:lpwstr/>
  </property>
  <property fmtid="{D5CDD505-2E9C-101B-9397-08002B2CF9AE}" pid="7" name="MSIP_Label_78e1ea36-e14a-478d-928a-8e1e7c533c9a_SiteId">
    <vt:lpwstr>d4ffc887-d88d-41cc-bf6a-6bb47ec0f3ca</vt:lpwstr>
  </property>
  <property fmtid="{D5CDD505-2E9C-101B-9397-08002B2CF9AE}" pid="8" name="MSIP_Label_78e1ea36-e14a-478d-928a-8e1e7c533c9a_SetDate">
    <vt:lpwstr>2023-11-01T06:59:59Z</vt:lpwstr>
  </property>
  <property fmtid="{D5CDD505-2E9C-101B-9397-08002B2CF9AE}" pid="9" name="MSIP_Label_78e1ea36-e14a-478d-928a-8e1e7c533c9a_Name">
    <vt:lpwstr/>
  </property>
  <property fmtid="{D5CDD505-2E9C-101B-9397-08002B2CF9AE}" pid="10" name="MSIP_Label_78e1ea36-e14a-478d-928a-8e1e7c533c9a_Method">
    <vt:lpwstr>Privileged</vt:lpwstr>
  </property>
  <property fmtid="{D5CDD505-2E9C-101B-9397-08002B2CF9AE}" pid="11" name="MSIP_Label_78e1ea36-e14a-478d-928a-8e1e7c533c9a_Enabled">
    <vt:lpwstr>true</vt:lpwstr>
  </property>
  <property fmtid="{D5CDD505-2E9C-101B-9397-08002B2CF9AE}" pid="12" name="MSIP_Label_78e1ea36-e14a-478d-928a-8e1e7c533c9a_ContentBits">
    <vt:lpwstr>8</vt:lpwstr>
  </property>
</Properties>
</file>