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701D54" w:rsidR="00674166" w:rsidP="00F16DE3" w:rsidRDefault="00674166" w14:paraId="15E928F5" w14:textId="77777777">
      <w:pPr>
        <w:spacing w:line="360" w:lineRule="auto"/>
        <w:jc w:val="center"/>
        <w:rPr>
          <w:rFonts w:ascii="나눔고딕" w:hAnsi="나눔고딕" w:eastAsia="나눔고딕" w:cstheme="minorBidi"/>
          <w:bCs/>
          <w:color w:val="000000" w:themeColor="text1"/>
          <w:kern w:val="0"/>
          <w:sz w:val="4"/>
          <w:szCs w:val="4"/>
        </w:rPr>
      </w:pPr>
    </w:p>
    <w:p w:rsidRPr="00EC0ED1" w:rsidR="00511222" w:rsidP="00511222" w:rsidRDefault="00511222" w14:paraId="665255A5" w14:textId="2C14F98D">
      <w:pPr>
        <w:spacing w:line="276" w:lineRule="auto"/>
        <w:jc w:val="center"/>
        <w:rPr>
          <w:rFonts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</w:pPr>
      <w:proofErr w:type="spellStart"/>
      <w:r w:rsidRPr="00EC0ED1">
        <w:rPr>
          <w:rFonts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  <w:t>신세계사이먼</w:t>
      </w:r>
      <w:proofErr w:type="spellEnd"/>
      <w:r w:rsidRPr="00EC0ED1">
        <w:rPr>
          <w:rFonts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  <w:t xml:space="preserve"> 여주 프리미엄 아울렛</w:t>
      </w:r>
      <w:r w:rsidR="00D264C3">
        <w:rPr>
          <w:rFonts w:hint="eastAsia"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  <w:t>,</w:t>
      </w:r>
      <w:r w:rsidR="000B6E57">
        <w:rPr>
          <w:rFonts w:hint="eastAsia"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  <w:t xml:space="preserve"> 사회적경제 </w:t>
      </w:r>
      <w:proofErr w:type="spellStart"/>
      <w:r w:rsidR="00F75A93">
        <w:rPr>
          <w:rFonts w:hint="eastAsia"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  <w:t>나눔장터</w:t>
      </w:r>
      <w:proofErr w:type="spellEnd"/>
      <w:r w:rsidR="00F75A93">
        <w:rPr>
          <w:rFonts w:hint="eastAsia" w:ascii="나눔고딕" w:hAnsi="나눔고딕" w:eastAsia="나눔고딕" w:cstheme="minorBidi"/>
          <w:b/>
          <w:color w:val="000000" w:themeColor="text1"/>
          <w:kern w:val="0"/>
          <w:sz w:val="30"/>
          <w:szCs w:val="30"/>
        </w:rPr>
        <w:t xml:space="preserve"> 개최</w:t>
      </w:r>
    </w:p>
    <w:p w:rsidRPr="00701D54" w:rsidR="00674166" w:rsidP="00CE657B" w:rsidRDefault="00377205" w14:paraId="57F33E8C" w14:textId="216EA4C2">
      <w:pPr>
        <w:spacing w:line="360" w:lineRule="auto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12"/>
          <w:szCs w:val="12"/>
        </w:rPr>
      </w:pPr>
      <w:r w:rsidRPr="00701D54">
        <w:rPr>
          <w:rFonts w:ascii="나눔고딕" w:hAnsi="나눔고딕" w:eastAsia="나눔고딕"/>
          <w:bCs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C43C73" wp14:editId="2611CC94">
                <wp:simplePos x="0" y="0"/>
                <wp:positionH relativeFrom="margin">
                  <wp:posOffset>20793</wp:posOffset>
                </wp:positionH>
                <wp:positionV relativeFrom="paragraph">
                  <wp:posOffset>71120</wp:posOffset>
                </wp:positionV>
                <wp:extent cx="5744078" cy="1052623"/>
                <wp:effectExtent l="0" t="0" r="28575" b="14605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078" cy="105262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style="position:absolute;margin-left:1.65pt;margin-top:5.6pt;width:452.3pt;height:8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.25pt" w14:anchorId="23B95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">
                <w10:wrap anchorx="margin"/>
              </v:rect>
            </w:pict>
          </mc:Fallback>
        </mc:AlternateContent>
      </w:r>
    </w:p>
    <w:p w:rsidR="00392B68" w:rsidP="00CE657B" w:rsidRDefault="00392B68" w14:paraId="79A0A53C" w14:textId="4664EF59">
      <w:pPr>
        <w:spacing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r w:rsidRPr="00701D54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- </w:t>
      </w:r>
      <w:r w:rsidR="000B6E5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10</w:t>
      </w:r>
      <w:r w:rsidRPr="00701D54" w:rsidR="00784650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월 </w:t>
      </w:r>
      <w:r w:rsidR="000B6E5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17</w:t>
      </w:r>
      <w:r w:rsidRPr="00701D54" w:rsidR="00784650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일</w:t>
      </w:r>
      <w:r w:rsidRPr="00701D54" w:rsidR="00CA7CFD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~</w:t>
      </w:r>
      <w:r w:rsidRPr="00701D54" w:rsidR="00784650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1</w:t>
      </w:r>
      <w:r w:rsidR="000B6E5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9일</w:t>
      </w:r>
      <w:r w:rsidRPr="00701D54" w:rsidR="00CA7CFD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,</w:t>
      </w:r>
      <w:r w:rsidRPr="00701D54" w:rsidR="00CA7CFD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 w:rsidRPr="00701D54" w:rsidR="00511222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여주 프리미엄 아울렛 </w:t>
      </w:r>
      <w:r w:rsidR="0016303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WEST 분수</w:t>
      </w:r>
      <w:r w:rsidR="000B6E5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광장에서 </w:t>
      </w:r>
      <w:r w:rsidR="00A361A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열려</w:t>
      </w:r>
    </w:p>
    <w:p w:rsidR="00313F28" w:rsidP="00CE657B" w:rsidRDefault="00313F28" w14:paraId="15DAA83F" w14:textId="59000955">
      <w:pPr>
        <w:spacing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- </w:t>
      </w:r>
      <w:proofErr w:type="spellStart"/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여주시</w:t>
      </w:r>
      <w:proofErr w:type="spellEnd"/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사회적경제 기업의 판로</w:t>
      </w:r>
      <w:r w:rsidR="00A361A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확대 및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지역경제 활성화</w:t>
      </w:r>
      <w:r w:rsidR="00A361A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기대</w:t>
      </w:r>
    </w:p>
    <w:p w:rsidRPr="00701D54" w:rsidR="00163033" w:rsidP="00CE657B" w:rsidRDefault="00163033" w14:paraId="63EB0FE8" w14:textId="29879981">
      <w:pPr>
        <w:spacing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- 판매</w:t>
      </w:r>
      <w:r w:rsidR="0036061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장터, 체험</w:t>
      </w:r>
      <w:r w:rsidR="0036061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부스, </w:t>
      </w:r>
      <w:r w:rsidR="006E29C5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공연 등 다채로운 </w:t>
      </w:r>
      <w:r w:rsidR="0036061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프로그램 마련</w:t>
      </w:r>
    </w:p>
    <w:p w:rsidRPr="00313F28" w:rsidR="00511222" w:rsidP="00511222" w:rsidRDefault="00511222" w14:paraId="79896D5D" w14:textId="77777777">
      <w:pPr>
        <w:spacing w:line="360" w:lineRule="auto"/>
        <w:ind w:firstLine="150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16"/>
          <w:szCs w:val="16"/>
        </w:rPr>
      </w:pPr>
    </w:p>
    <w:p w:rsidR="007B1E0B" w:rsidP="00511222" w:rsidRDefault="00511222" w14:paraId="74950C1A" w14:textId="28740DCE">
      <w:pPr>
        <w:spacing w:after="240"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proofErr w:type="spellStart"/>
      <w:r w:rsidRPr="00701D54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신세계사이먼</w:t>
      </w:r>
      <w:proofErr w:type="spellEnd"/>
      <w:r w:rsidRPr="00701D54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(대표 김영섭)</w:t>
      </w:r>
      <w:r w:rsidR="004D31FF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은</w:t>
      </w:r>
      <w:r w:rsidR="00073E5A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17일부터 19일까지</w:t>
      </w:r>
      <w:r w:rsidRPr="00701D54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 w:rsidR="0036061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3일간 </w:t>
      </w:r>
      <w:r w:rsidRPr="00701D54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여주 프리미엄 아울렛</w:t>
      </w:r>
      <w:r w:rsidR="00775530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 w:rsidR="00672D14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WEST(웨스트) 분수광장에서 </w:t>
      </w:r>
      <w:r w:rsidR="00775530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사회적경제 </w:t>
      </w:r>
      <w:proofErr w:type="spellStart"/>
      <w:r w:rsidR="00F75A9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나눔장터</w:t>
      </w:r>
      <w:proofErr w:type="spellEnd"/>
      <w:r w:rsidR="00F75A9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 w:rsidR="00F75A93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‘</w:t>
      </w:r>
      <w:r w:rsidR="00F75A9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가치FLEX(</w:t>
      </w:r>
      <w:proofErr w:type="spellStart"/>
      <w:r w:rsidR="00F75A9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플렉스</w:t>
      </w:r>
      <w:proofErr w:type="spellEnd"/>
      <w:r w:rsidR="00F75A9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) 인 여주</w:t>
      </w:r>
      <w:r w:rsidR="00F75A93"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’</w:t>
      </w:r>
      <w:proofErr w:type="spellStart"/>
      <w:r w:rsidR="00F75A93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를</w:t>
      </w:r>
      <w:proofErr w:type="spellEnd"/>
      <w:r w:rsidR="00073E5A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개최한다.</w:t>
      </w:r>
    </w:p>
    <w:p w:rsidR="00346E48" w:rsidP="00C32BF7" w:rsidRDefault="00360617" w14:paraId="1C2DB7E3" w14:textId="50AA1239">
      <w:pPr>
        <w:spacing w:after="240"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이번 행사는 지난 9월에 이어 두</w:t>
      </w:r>
      <w:r w:rsidR="0028206E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proofErr w:type="spellStart"/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번째로</w:t>
      </w:r>
      <w:proofErr w:type="spellEnd"/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열리는 행사</w:t>
      </w:r>
      <w:r w:rsidR="00492E29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다.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</w:t>
      </w:r>
      <w:r w:rsidR="00A360DB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사회적경제에 대한 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아울렛</w:t>
      </w:r>
      <w:r w:rsidR="00492E29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방문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객들</w:t>
      </w:r>
      <w:r w:rsidR="00A360DB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의 인식을 높이고, </w:t>
      </w:r>
      <w:proofErr w:type="spellStart"/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여주시</w:t>
      </w:r>
      <w:proofErr w:type="spellEnd"/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내 사회적경제 기업의 판로 확대와 지역경제 활성화를 도모하기 위한 취지로 기획됐다. </w:t>
      </w:r>
      <w:r w:rsidR="00C32BF7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여주 프리미엄 아울렛은 </w:t>
      </w:r>
      <w:r w:rsid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이번 행사를 통해 얻는 수익</w:t>
      </w:r>
      <w:r w:rsidR="00745565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을 </w:t>
      </w:r>
      <w:r w:rsid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연말 </w:t>
      </w:r>
      <w:proofErr w:type="spellStart"/>
      <w:r w:rsid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여주시</w:t>
      </w:r>
      <w:proofErr w:type="spellEnd"/>
      <w:r w:rsid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지역 내 취약계층을 위해 기부할 예정이다. </w:t>
      </w:r>
    </w:p>
    <w:p w:rsidR="00346E48" w:rsidP="00CD373E" w:rsidRDefault="00346E48" w14:paraId="26D93B15" w14:textId="2E58FA3E">
      <w:pPr>
        <w:spacing w:after="240"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사회적경제 기업은 지역사회 문제 해결과 공공의 이익을 추구하며, </w:t>
      </w:r>
      <w:proofErr w:type="spellStart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협동조합·사회적기업·마을기업</w:t>
      </w:r>
      <w:proofErr w:type="spellEnd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등 다양한 형태로 운영되는 기업을 말한다. 이번 행사에서는 </w:t>
      </w:r>
      <w:proofErr w:type="spellStart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품실상회</w:t>
      </w:r>
      <w:proofErr w:type="spellEnd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, </w:t>
      </w:r>
      <w:proofErr w:type="spellStart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샤르락</w:t>
      </w:r>
      <w:proofErr w:type="spellEnd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, </w:t>
      </w:r>
      <w:proofErr w:type="spellStart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푸르메여주팜</w:t>
      </w:r>
      <w:proofErr w:type="spellEnd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, </w:t>
      </w:r>
      <w:proofErr w:type="spellStart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추연당</w:t>
      </w:r>
      <w:proofErr w:type="spellEnd"/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24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개 업체가</w:t>
      </w:r>
      <w:r w:rsidRPr="00346E48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참여해 먹거리, 도자기, 공예품, 인형, 이불 등 다양한 상품을 선보인다. </w:t>
      </w:r>
    </w:p>
    <w:p w:rsidR="00C122DD" w:rsidP="00CD373E" w:rsidRDefault="00C122DD" w14:paraId="37E75BD0" w14:textId="7549EDE7">
      <w:pPr>
        <w:spacing w:after="240" w:line="360" w:lineRule="auto"/>
        <w:ind w:firstLine="207" w:firstLineChars="100"/>
        <w:jc w:val="left"/>
        <w:rPr>
          <w:rFonts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</w:pPr>
      <w:r w:rsidRPr="00C122DD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행사장에서는 판매 마켓 외에도 다양한 체험 부스와 공연이 마련</w:t>
      </w:r>
      <w:r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돼</w:t>
      </w:r>
      <w:r w:rsidRPr="00C122DD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가족 단위 방문객들에게 즐거운 시간을 </w:t>
      </w:r>
      <w:r w:rsidR="00745565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선사</w:t>
      </w:r>
      <w:r w:rsidRPr="00C122DD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한다. 캐리커처, 페이스페인팅, 향낭주머니 만들기, 업사이클링 열쇠고리 만들기 등 체험 활동과 함께 마술</w:t>
      </w:r>
      <w:r w:rsidR="00745565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>과</w:t>
      </w:r>
      <w:r w:rsidRPr="00C122DD">
        <w:rPr>
          <w:rFonts w:hint="eastAsia" w:ascii="나눔고딕" w:hAnsi="나눔고딕" w:eastAsia="나눔고딕" w:cstheme="minorBidi"/>
          <w:bCs/>
          <w:color w:val="000000" w:themeColor="text1"/>
          <w:kern w:val="0"/>
          <w:sz w:val="22"/>
          <w:szCs w:val="22"/>
        </w:rPr>
        <w:t xml:space="preserve"> 음악 공연도 진행된다.</w:t>
      </w:r>
    </w:p>
    <w:p w:rsidR="00C413DD" w:rsidP="23FAE3EA" w:rsidRDefault="00C122DD" w14:paraId="6F3C4794" w14:textId="177468AD">
      <w:pPr>
        <w:spacing w:after="240" w:line="360" w:lineRule="auto"/>
        <w:ind w:firstLine="207" w:firstLineChars="100"/>
        <w:jc w:val="left"/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</w:pPr>
      <w:r w:rsidRPr="23FAE3EA" w:rsidR="00C122DD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또한, 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오는 11월 30일까지 주말과 공휴일</w:t>
      </w:r>
      <w:r w:rsidRPr="23FAE3EA" w:rsidR="00C122DD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에는 아울렛 내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브릿지</w:t>
      </w:r>
      <w:r w:rsidRPr="23FAE3EA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23FAE3EA" w:rsidR="5BC5B91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인근에서는 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지역</w:t>
      </w:r>
      <w:r w:rsidRPr="23FAE3EA" w:rsidR="004B50C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농가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의 유통 판로 확대를 돕는 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여주시</w:t>
      </w:r>
      <w:r w:rsidRPr="23FAE3EA" w:rsidR="0090079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농특산물 판매 장터도 만나볼 수 있다. </w:t>
      </w:r>
      <w:r w:rsidRPr="23FAE3EA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이와 함께</w:t>
      </w:r>
      <w:r w:rsidRPr="23FAE3EA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23FAE3EA" w:rsidR="007120F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신세계사이먼은</w:t>
      </w:r>
      <w:r w:rsidRPr="23FAE3EA" w:rsidR="007120F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23FAE3EA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여주 프리미엄 아울렛에서</w:t>
      </w:r>
      <w:r w:rsidRPr="23FAE3EA" w:rsidR="00467A2E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30만원 이상 구매</w:t>
      </w:r>
      <w:r w:rsidRPr="23FAE3EA" w:rsidR="0077200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한 고객</w:t>
      </w:r>
      <w:r w:rsidRPr="23FAE3EA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에게</w:t>
      </w:r>
      <w:r w:rsidRPr="23FAE3EA" w:rsidR="0077200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23FAE3EA" w:rsidR="0077200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여주시</w:t>
      </w:r>
      <w:r w:rsidRPr="23FAE3EA" w:rsidR="00772009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전통시장 및 원도심 상점가</w:t>
      </w:r>
      <w:r w:rsidRPr="23FAE3EA" w:rsidR="00851083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에서 사용할 수 있는 </w:t>
      </w:r>
      <w:r w:rsidRPr="23FAE3EA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‘</w:t>
      </w:r>
      <w:r w:rsidRPr="23FAE3EA" w:rsidR="00851083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상생바우처</w:t>
      </w:r>
      <w:r w:rsidRPr="23FAE3EA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’</w:t>
      </w:r>
      <w:r w:rsidRPr="23FAE3EA" w:rsidR="00851083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를</w:t>
      </w:r>
      <w:r w:rsidRPr="23FAE3EA" w:rsidR="00851083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증정하는 등 </w:t>
      </w:r>
      <w:r w:rsidRPr="23FAE3EA" w:rsidR="003D69A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지역 밀착형 상생 활동</w:t>
      </w:r>
      <w:r w:rsidRPr="23FAE3EA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을</w:t>
      </w:r>
      <w:r w:rsidRPr="23FAE3EA" w:rsidR="003D69A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지속하고 있다. </w:t>
      </w:r>
    </w:p>
    <w:p w:rsidRPr="00701D54" w:rsidR="00C57CE2" w:rsidP="5609CC85" w:rsidRDefault="00511222" w14:paraId="388659D8" w14:textId="7B8B3BE5">
      <w:pPr>
        <w:spacing w:after="240" w:line="360" w:lineRule="auto"/>
        <w:ind w:firstLine="207" w:firstLineChars="100"/>
        <w:jc w:val="left"/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</w:pP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lastRenderedPageBreak/>
        <w:t>신세계사이먼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관계자는 </w:t>
      </w:r>
      <w:r w:rsidRPr="5609CC85" w:rsidR="0078465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“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여주 프리미엄 아울렛</w:t>
      </w:r>
      <w:r w:rsidRPr="5609CC85" w:rsidR="0078465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에서</w:t>
      </w:r>
      <w:r w:rsidRPr="5609CC85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5609CC85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지역 </w:t>
      </w:r>
      <w:r w:rsidRPr="5609CC85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사회적경제 기업의 우수한 상품을 만나고</w:t>
      </w:r>
      <w:r w:rsidRPr="5609CC85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,</w:t>
      </w:r>
      <w:r w:rsidRPr="5609CC85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5609CC85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다양한 체험 프로그램도 함께 </w:t>
      </w:r>
      <w:r w:rsidRPr="5609CC85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즐기시길</w:t>
      </w:r>
      <w:r w:rsidRPr="5609CC85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5609CC85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바란다</w:t>
      </w:r>
      <w:r w:rsidRPr="5609CC85" w:rsidR="00672D14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”</w:t>
      </w:r>
      <w:r w:rsidRPr="5609CC85" w:rsidR="0078465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며</w:t>
      </w:r>
      <w:r w:rsidRPr="5609CC85" w:rsidR="643FAB47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,</w:t>
      </w:r>
      <w:r w:rsidRPr="5609CC85" w:rsidR="0078465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5609CC85" w:rsidR="0078465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“</w:t>
      </w:r>
      <w:r w:rsidRPr="5609CC85" w:rsidR="004C335C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앞으로도 지역과</w:t>
      </w:r>
      <w:r w:rsidRPr="5609CC85" w:rsidR="00AE5268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함께하는 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다양한 상생 활동을</w:t>
      </w:r>
      <w:r w:rsidRPr="5609CC85" w:rsidR="003A0613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꾸준히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이어</w:t>
      </w:r>
      <w:r w:rsidRPr="5609CC85" w:rsidR="003A0613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가겠다</w:t>
      </w:r>
      <w:r w:rsidRPr="5609CC85" w:rsidR="00784650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”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고</w:t>
      </w:r>
      <w:r w:rsidRPr="5609CC85" w:rsidR="00511222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 xml:space="preserve"> 말했다. </w:t>
      </w:r>
      <w:r w:rsidRPr="5609CC85" w:rsidR="00EF5FD5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&lt;</w:t>
      </w:r>
      <w:r w:rsidRPr="5609CC85" w:rsidR="00EF5FD5">
        <w:rPr>
          <w:rFonts w:ascii="나눔고딕" w:hAnsi="나눔고딕" w:eastAsia="나눔고딕" w:cs="" w:cstheme="minorBidi"/>
          <w:color w:val="000000" w:themeColor="text1"/>
          <w:kern w:val="0"/>
          <w:sz w:val="22"/>
          <w:szCs w:val="22"/>
        </w:rPr>
        <w:t>끝&gt;</w:t>
      </w:r>
    </w:p>
    <w:sectPr w:rsidRPr="00701D54" w:rsidR="00C57CE2" w:rsidSect="00CA7CFD">
      <w:headerReference w:type="default" r:id="rId11"/>
      <w:footerReference w:type="even" r:id="rId12"/>
      <w:footerReference w:type="default" r:id="rId13"/>
      <w:footerReference w:type="first" r:id="rId14"/>
      <w:pgSz w:w="11906" w:h="16838" w:orient="portrait"/>
      <w:pgMar w:top="2410" w:right="1416" w:bottom="1560" w:left="1440" w:header="851" w:footer="97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70D" w:rsidP="005F3A9E" w:rsidRDefault="004A070D" w14:paraId="589087DA" w14:textId="77777777">
      <w:r>
        <w:separator/>
      </w:r>
    </w:p>
  </w:endnote>
  <w:endnote w:type="continuationSeparator" w:id="0">
    <w:p w:rsidR="004A070D" w:rsidP="005F3A9E" w:rsidRDefault="004A070D" w14:paraId="33C50C1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4166" w:rsidRDefault="0060167B" w14:paraId="3051120C" w14:textId="4FBA3DD2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E284DF" wp14:editId="2598E198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2540"/>
              <wp:wrapSquare wrapText="bothSides"/>
              <wp:docPr id="5" name="Text Box 5" descr="krpark@premiumoutlets.co.kr, 박기령(파트너) - 홍보, [신세계사이먼 보도자료] 여주 프리미엄 아울렛, 연말맞아 '여주시 농산물 상생마켓' 개최.docx, 2023-11-30T09:13:4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0167B" w:rsidR="0060167B" w:rsidRDefault="0060167B" w14:paraId="24EF5C92" w14:textId="0DBF259C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0167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여주 프리미엄 아울렛, 연말맞아 '여주시 농산물 상생마켓' 개최.docx, 2023-11-30T09:13:46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6E284DF">
              <v:stroke joinstyle="miter"/>
              <v:path gradientshapeok="t" o:connecttype="rect"/>
            </v:shapetype>
            <v:shape id="Text Box 5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krpark@premiumoutlets.co.kr, 박기령(파트너) - 홍보, [신세계사이먼 보도자료] 여주 프리미엄 아울렛, 연말맞아 '여주시 농산물 상생마켓' 개최.docx, 2023-11-30T09:13:46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>
              <v:textbox style="mso-fit-shape-to-text:t" inset="5pt,0,0,0">
                <w:txbxContent>
                  <w:p w:rsidRPr="0060167B" w:rsidR="0060167B" w:rsidRDefault="0060167B" w14:paraId="24EF5C92" w14:textId="0DBF259C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0167B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여주 프리미엄 아울렛, 연말맞아 '여주시 농산물 상생마켓' 개최.docx, 2023-11-30T09:13:46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E70F9" w:rsidRDefault="005E70F9" w14:paraId="3D53CD47" w14:textId="21CE21D5">
    <w:pPr>
      <w:pStyle w:val="a5"/>
      <w:jc w:val="right"/>
      <w:rPr>
        <w:rFonts w:ascii="맑은 고딕" w:hAnsi="맑은 고딕" w:eastAsia="맑은 고딕"/>
        <w:b/>
        <w:color w:val="244061"/>
      </w:rPr>
    </w:pPr>
    <w:r>
      <w:rPr>
        <w:rFonts w:ascii="맑은 고딕" w:hAnsi="맑은 고딕" w:eastAsia="맑은 고딕"/>
        <w:b/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F6F8188" wp14:editId="616B03CF">
              <wp:simplePos x="0" y="0"/>
              <wp:positionH relativeFrom="column">
                <wp:posOffset>-8255</wp:posOffset>
              </wp:positionH>
              <wp:positionV relativeFrom="paragraph">
                <wp:posOffset>116840</wp:posOffset>
              </wp:positionV>
              <wp:extent cx="5791200" cy="45085"/>
              <wp:effectExtent l="0" t="0" r="0" b="0"/>
              <wp:wrapNone/>
              <wp:docPr id="4" name="직사각형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직사각형 4" style="position:absolute;left:0;text-align:left;margin-left:-.65pt;margin-top:9.2pt;width:456pt;height: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a0005b" stroked="f" strokeweight="2pt" w14:anchorId="734879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COM/V+4gAAAAgBAAAPAAAAAAAAAAAAAAAAAOEEAABkcnMvZG93bnJldi54bWxQSwUG&#10;AAAAAAQABADzAAAA8AUAAAAA&#10;"/>
          </w:pict>
        </mc:Fallback>
      </mc:AlternateContent>
    </w:r>
  </w:p>
  <w:p w:rsidRPr="00F20E82" w:rsidR="005E70F9" w:rsidP="00F20E82" w:rsidRDefault="005E70F9" w14:paraId="52F6EF4A" w14:textId="74257A0B">
    <w:pPr>
      <w:pStyle w:val="a5"/>
      <w:jc w:val="right"/>
      <w:rPr>
        <w:rFonts w:ascii="맑은 고딕" w:hAnsi="맑은 고딕" w:eastAsia="맑은 고딕"/>
        <w:b/>
        <w:color w:val="244061"/>
      </w:rPr>
    </w:pPr>
    <w:r w:rsidRPr="00FA0F1D">
      <w:rPr>
        <w:rFonts w:ascii="맑은 고딕" w:hAnsi="맑은 고딕" w:eastAsia="맑은 고딕"/>
        <w:b/>
        <w:color w:val="244061"/>
      </w:rPr>
      <w:fldChar w:fldCharType="begin"/>
    </w:r>
    <w:r w:rsidRPr="00FA0F1D">
      <w:rPr>
        <w:rFonts w:ascii="맑은 고딕" w:hAnsi="맑은 고딕" w:eastAsia="맑은 고딕"/>
        <w:b/>
        <w:color w:val="244061"/>
      </w:rPr>
      <w:instrText xml:space="preserve"> PAGE   \* MERGEFORMAT </w:instrText>
    </w:r>
    <w:r w:rsidRPr="00FA0F1D">
      <w:rPr>
        <w:rFonts w:ascii="맑은 고딕" w:hAnsi="맑은 고딕" w:eastAsia="맑은 고딕"/>
        <w:b/>
        <w:color w:val="244061"/>
      </w:rPr>
      <w:fldChar w:fldCharType="separate"/>
    </w:r>
    <w:r w:rsidRPr="000C07D3" w:rsidR="000C07D3">
      <w:rPr>
        <w:rFonts w:ascii="맑은 고딕" w:hAnsi="맑은 고딕" w:eastAsia="맑은 고딕"/>
        <w:b/>
        <w:noProof/>
        <w:color w:val="244061"/>
        <w:lang w:val="ko-KR"/>
      </w:rPr>
      <w:t>2</w:t>
    </w:r>
    <w:r w:rsidRPr="00FA0F1D">
      <w:rPr>
        <w:rFonts w:ascii="맑은 고딕" w:hAnsi="맑은 고딕" w:eastAsia="맑은 고딕"/>
        <w:b/>
        <w:color w:val="244061"/>
      </w:rPr>
      <w:fldChar w:fldCharType="end"/>
    </w:r>
    <w:r>
      <w:rPr>
        <w:rFonts w:hint="eastAsia" w:ascii="맑은 고딕" w:hAnsi="맑은 고딕" w:eastAsia="맑은 고딕"/>
        <w:b/>
        <w:color w:val="244061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674166" w:rsidRDefault="0060167B" w14:paraId="7C03B525" w14:textId="2664F80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8CCED6" wp14:editId="1A18370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1430" b="2540"/>
              <wp:wrapSquare wrapText="bothSides"/>
              <wp:docPr id="3" name="Text Box 3" descr="krpark@premiumoutlets.co.kr, 박기령(파트너) - 홍보, [신세계사이먼 보도자료] 여주 프리미엄 아울렛, 연말맞아 '여주시 농산물 상생마켓' 개최.docx, 2023-11-30T09:13:46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60167B" w:rsidR="0060167B" w:rsidRDefault="0060167B" w14:paraId="0EDE5DA6" w14:textId="03BB579D">
                          <w:pPr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0167B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krpark@premiumoutlets.co.kr, 박기령(파트너) - 홍보, [신세계사이먼 보도자료] 여주 프리미엄 아울렛, 연말맞아 '여주시 농산물 상생마켓' 개최.docx, 2023-11-30T09:13:46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8CCED6">
              <v:stroke joinstyle="miter"/>
              <v:path gradientshapeok="t" o:connecttype="rect"/>
            </v:shapetype>
            <v:shape id="Text Box 3" style="position:absolute;left:0;text-align:left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alt="krpark@premiumoutlets.co.kr, 박기령(파트너) - 홍보, [신세계사이먼 보도자료] 여주 프리미엄 아울렛, 연말맞아 '여주시 농산물 상생마켓' 개최.docx, 2023-11-30T09:13:46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>
              <v:textbox style="mso-fit-shape-to-text:t" inset="5pt,0,0,0">
                <w:txbxContent>
                  <w:p w:rsidRPr="0060167B" w:rsidR="0060167B" w:rsidRDefault="0060167B" w14:paraId="0EDE5DA6" w14:textId="03BB579D">
                    <w:pPr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0167B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krpark@premiumoutlets.co.kr, 박기령(파트너) - 홍보, [신세계사이먼 보도자료] 여주 프리미엄 아울렛, 연말맞아 '여주시 농산물 상생마켓' 개최.docx, 2023-11-30T09:13:46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70D" w:rsidP="005F3A9E" w:rsidRDefault="004A070D" w14:paraId="1BF3FD3B" w14:textId="77777777">
      <w:r>
        <w:separator/>
      </w:r>
    </w:p>
  </w:footnote>
  <w:footnote w:type="continuationSeparator" w:id="0">
    <w:p w:rsidR="004A070D" w:rsidP="005F3A9E" w:rsidRDefault="004A070D" w14:paraId="7F7159E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4166" w:rsidP="00F639DC" w:rsidRDefault="005E70F9" w14:paraId="7CA983DD" w14:textId="77777777">
    <w:pPr>
      <w:pStyle w:val="a4"/>
      <w:tabs>
        <w:tab w:val="clear" w:pos="4513"/>
        <w:tab w:val="clear" w:pos="9026"/>
        <w:tab w:val="left" w:pos="7730"/>
      </w:tabs>
      <w:rPr>
        <w:rFonts w:ascii="맑은 고딕" w:hAnsi="맑은 고딕" w:eastAsia="맑은 고딕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8C0508D" wp14:editId="34DF234D">
          <wp:simplePos x="0" y="0"/>
          <wp:positionH relativeFrom="margin">
            <wp:posOffset>2962275</wp:posOffset>
          </wp:positionH>
          <wp:positionV relativeFrom="margin">
            <wp:posOffset>-998220</wp:posOffset>
          </wp:positionV>
          <wp:extent cx="2889250" cy="521970"/>
          <wp:effectExtent l="0" t="0" r="0" b="0"/>
          <wp:wrapSquare wrapText="bothSides"/>
          <wp:docPr id="160697641" name="그림 160697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527D">
      <w:rPr>
        <w:rFonts w:hint="eastAsia" w:ascii="맑은 고딕" w:hAnsi="맑은 고딕" w:eastAsia="맑은 고딕"/>
        <w:b/>
      </w:rPr>
      <w:t>㈜</w:t>
    </w:r>
    <w:proofErr w:type="spellStart"/>
    <w:r w:rsidRPr="0065527D">
      <w:rPr>
        <w:rFonts w:hint="eastAsia" w:ascii="맑은 고딕" w:hAnsi="맑은 고딕" w:eastAsia="맑은 고딕"/>
        <w:b/>
      </w:rPr>
      <w:t>신세계사이먼</w:t>
    </w:r>
    <w:proofErr w:type="spellEnd"/>
    <w:r w:rsidR="00674166">
      <w:rPr>
        <w:rFonts w:hint="eastAsia" w:ascii="맑은 고딕" w:hAnsi="맑은 고딕" w:eastAsia="맑은 고딕"/>
        <w:b/>
      </w:rPr>
      <w:t xml:space="preserve"> </w:t>
    </w:r>
    <w:r w:rsidR="00784E07">
      <w:rPr>
        <w:rFonts w:hint="eastAsia" w:ascii="맑은 고딕" w:hAnsi="맑은 고딕" w:eastAsia="맑은 고딕"/>
        <w:b/>
      </w:rPr>
      <w:t>홍보</w:t>
    </w:r>
    <w:r w:rsidR="008A6E9F">
      <w:rPr>
        <w:rFonts w:hint="eastAsia" w:ascii="맑은 고딕" w:hAnsi="맑은 고딕" w:eastAsia="맑은 고딕"/>
        <w:b/>
      </w:rPr>
      <w:t>파트</w:t>
    </w:r>
    <w:r w:rsidR="00674166">
      <w:rPr>
        <w:rFonts w:hint="eastAsia" w:ascii="맑은 고딕" w:hAnsi="맑은 고딕" w:eastAsia="맑은 고딕"/>
        <w:b/>
      </w:rPr>
      <w:t xml:space="preserve"> </w:t>
    </w:r>
  </w:p>
  <w:p w:rsidRPr="007C13DD" w:rsidR="005E70F9" w:rsidP="00F639DC" w:rsidRDefault="00CE657B" w14:paraId="008A617B" w14:textId="0A98689A">
    <w:pPr>
      <w:pStyle w:val="a4"/>
      <w:tabs>
        <w:tab w:val="clear" w:pos="4513"/>
        <w:tab w:val="clear" w:pos="9026"/>
        <w:tab w:val="left" w:pos="7730"/>
      </w:tabs>
      <w:rPr>
        <w:rFonts w:ascii="맑은 고딕" w:hAnsi="맑은 고딕" w:eastAsia="맑은 고딕"/>
        <w:b/>
      </w:rPr>
    </w:pPr>
    <w:r>
      <w:rPr>
        <w:rFonts w:hint="eastAsia" w:ascii="맑은 고딕" w:hAnsi="맑은 고딕" w:eastAsia="맑은 고딕"/>
        <w:b/>
      </w:rPr>
      <w:t>박기령 과장</w:t>
    </w:r>
  </w:p>
  <w:p w:rsidRPr="007C13DD" w:rsidR="005E70F9" w:rsidP="00F639DC" w:rsidRDefault="005E70F9" w14:paraId="57CA5EA2" w14:textId="28CFAF9D">
    <w:pPr>
      <w:pStyle w:val="a4"/>
      <w:tabs>
        <w:tab w:val="clear" w:pos="4513"/>
        <w:tab w:val="clear" w:pos="9026"/>
        <w:tab w:val="left" w:pos="7730"/>
      </w:tabs>
      <w:rPr>
        <w:rFonts w:ascii="맑은 고딕" w:hAnsi="맑은 고딕" w:eastAsia="맑은 고딕"/>
      </w:rPr>
    </w:pPr>
    <w:r w:rsidRPr="007C13DD">
      <w:rPr>
        <w:rFonts w:hint="eastAsia" w:ascii="맑은 고딕" w:hAnsi="맑은 고딕" w:eastAsia="맑은 고딕"/>
        <w:b/>
      </w:rPr>
      <w:t>TEL</w:t>
    </w:r>
    <w:r w:rsidRPr="007C13DD">
      <w:rPr>
        <w:rFonts w:hint="eastAsia" w:ascii="맑은 고딕" w:hAnsi="맑은 고딕" w:eastAsia="맑은 고딕"/>
      </w:rPr>
      <w:t xml:space="preserve"> 02-2185-12</w:t>
    </w:r>
    <w:r w:rsidR="00377CCD">
      <w:rPr>
        <w:rFonts w:ascii="맑은 고딕" w:hAnsi="맑은 고딕" w:eastAsia="맑은 고딕"/>
      </w:rPr>
      <w:t>64</w:t>
    </w:r>
    <w:r w:rsidRPr="007C13DD">
      <w:rPr>
        <w:rFonts w:hint="eastAsia" w:ascii="맑은 고딕" w:hAnsi="맑은 고딕" w:eastAsia="맑은 고딕"/>
      </w:rPr>
      <w:t xml:space="preserve"> / 010-</w:t>
    </w:r>
    <w:r w:rsidR="00377CCD">
      <w:rPr>
        <w:rFonts w:ascii="맑은 고딕" w:hAnsi="맑은 고딕" w:eastAsia="맑은 고딕"/>
      </w:rPr>
      <w:t>4178-9789</w:t>
    </w:r>
  </w:p>
  <w:p w:rsidRPr="00D32F71" w:rsidR="005E70F9" w:rsidP="00F639DC" w:rsidRDefault="005E70F9" w14:paraId="099D5A7A" w14:textId="7A73A1A0">
    <w:pPr>
      <w:pStyle w:val="a4"/>
      <w:tabs>
        <w:tab w:val="clear" w:pos="4513"/>
        <w:tab w:val="clear" w:pos="9026"/>
        <w:tab w:val="left" w:pos="7525"/>
      </w:tabs>
      <w:rPr>
        <w:rFonts w:hint="eastAsia" w:ascii="맑은 고딕" w:hAnsi="맑은 고딕" w:eastAsia="맑은 고딕"/>
      </w:rPr>
    </w:pPr>
    <w:r w:rsidRPr="007C13DD">
      <w:rPr>
        <w:rFonts w:ascii="맑은 고딕" w:hAnsi="맑은 고딕" w:eastAsia="맑은 고딕"/>
        <w:b/>
      </w:rPr>
      <w:t xml:space="preserve">Email </w:t>
    </w:r>
    <w:r w:rsidR="00CE657B">
      <w:rPr>
        <w:rFonts w:ascii="맑은 고딕" w:hAnsi="맑은 고딕" w:eastAsia="맑은 고딕"/>
      </w:rPr>
      <w:t>kr</w:t>
    </w:r>
    <w:r w:rsidR="00DD7008">
      <w:rPr>
        <w:rFonts w:hint="eastAsia" w:ascii="맑은 고딕" w:hAnsi="맑은 고딕" w:eastAsia="맑은 고딕"/>
      </w:rPr>
      <w:t>p</w:t>
    </w:r>
    <w:r w:rsidR="00DD7008">
      <w:rPr>
        <w:rFonts w:ascii="맑은 고딕" w:hAnsi="맑은 고딕" w:eastAsia="맑은 고딕"/>
      </w:rPr>
      <w:t>ark</w:t>
    </w:r>
    <w:r w:rsidR="008A6E9F">
      <w:rPr>
        <w:rFonts w:ascii="맑은 고딕" w:hAnsi="맑은 고딕" w:eastAsia="맑은 고딕"/>
      </w:rPr>
      <w:t>@</w:t>
    </w:r>
    <w:r w:rsidR="00DD7008">
      <w:rPr>
        <w:rFonts w:ascii="맑은 고딕" w:hAnsi="맑은 고딕" w:eastAsia="맑은 고딕"/>
      </w:rPr>
      <w:t>premiumoutlets.co.kr</w:t>
    </w:r>
    <w:r w:rsidRPr="007C13DD">
      <w:rPr>
        <w:rStyle w:val="a3"/>
        <w:rFonts w:hint="eastAsia" w:ascii="맑은 고딕" w:hAnsi="맑은 고딕" w:eastAsia="맑은 고딕"/>
        <w:u w:val="none"/>
      </w:rPr>
      <w:t xml:space="preserve"> </w:t>
    </w:r>
    <w:r w:rsidRPr="007C13DD">
      <w:rPr>
        <w:rFonts w:hint="eastAsia" w:ascii="맑은 고딕" w:hAnsi="맑은 고딕" w:eastAsia="맑은 고딕"/>
        <w:b/>
      </w:rPr>
      <w:t>DATE</w:t>
    </w:r>
    <w:r w:rsidRPr="007C13DD">
      <w:rPr>
        <w:rFonts w:hint="eastAsia" w:ascii="맑은 고딕" w:hAnsi="맑은 고딕" w:eastAsia="맑은 고딕"/>
      </w:rPr>
      <w:t xml:space="preserve"> </w:t>
    </w:r>
    <w:r w:rsidR="00477E35">
      <w:rPr>
        <w:rFonts w:ascii="맑은 고딕" w:hAnsi="맑은 고딕" w:eastAsia="맑은 고딕"/>
      </w:rPr>
      <w:t>202</w:t>
    </w:r>
    <w:r w:rsidR="004B50C9">
      <w:rPr>
        <w:rFonts w:hint="eastAsia" w:ascii="맑은 고딕" w:hAnsi="맑은 고딕" w:eastAsia="맑은 고딕"/>
      </w:rPr>
      <w:t>5.10.17</w:t>
    </w:r>
  </w:p>
  <w:p w:rsidRPr="0065527D" w:rsidR="005E70F9" w:rsidP="001734D1" w:rsidRDefault="005E70F9" w14:paraId="74A4AF4B" w14:textId="77777777">
    <w:pPr>
      <w:pStyle w:val="a4"/>
      <w:tabs>
        <w:tab w:val="clear" w:pos="4513"/>
        <w:tab w:val="clear" w:pos="9026"/>
        <w:tab w:val="left" w:pos="7730"/>
      </w:tabs>
      <w:rPr>
        <w:rFonts w:ascii="맑은 고딕" w:hAnsi="맑은 고딕" w:eastAsia="맑은 고딕"/>
      </w:rPr>
    </w:pPr>
    <w:r>
      <w:rPr>
        <w:rFonts w:ascii="맑은 고딕" w:hAnsi="맑은 고딕" w:eastAsia="맑은 고딕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5A1CAF" wp14:editId="6F0B4C00">
              <wp:simplePos x="0" y="0"/>
              <wp:positionH relativeFrom="column">
                <wp:posOffset>-22860</wp:posOffset>
              </wp:positionH>
              <wp:positionV relativeFrom="paragraph">
                <wp:posOffset>91440</wp:posOffset>
              </wp:positionV>
              <wp:extent cx="5791200" cy="45085"/>
              <wp:effectExtent l="0" t="0" r="0" b="0"/>
              <wp:wrapNone/>
              <wp:docPr id="2" name="직사각형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1200" cy="45085"/>
                      </a:xfrm>
                      <a:prstGeom prst="rect">
                        <a:avLst/>
                      </a:prstGeom>
                      <a:solidFill>
                        <a:srgbClr val="A0005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직사각형 2" style="position:absolute;left:0;text-align:left;margin-left:-1.8pt;margin-top:7.2pt;width:456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color="#a0005b" stroked="f" strokeweight="2pt" w14:anchorId="348B2B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3A3"/>
    <w:multiLevelType w:val="hybridMultilevel"/>
    <w:tmpl w:val="2B607AFE"/>
    <w:lvl w:ilvl="0" w:tplc="04090011">
      <w:start w:val="1"/>
      <w:numFmt w:val="decimalEnclosedCircle"/>
      <w:lvlText w:val="%1"/>
      <w:lvlJc w:val="left"/>
      <w:pPr>
        <w:ind w:left="826" w:hanging="400"/>
      </w:p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abstractNum w:abstractNumId="1" w15:restartNumberingAfterBreak="0">
    <w:nsid w:val="07AF65AE"/>
    <w:multiLevelType w:val="hybridMultilevel"/>
    <w:tmpl w:val="7F045594"/>
    <w:lvl w:ilvl="0" w:tplc="9EC6A738">
      <w:numFmt w:val="bullet"/>
      <w:lvlText w:val="-"/>
      <w:lvlJc w:val="left"/>
      <w:pPr>
        <w:ind w:left="567" w:hanging="360"/>
      </w:pPr>
      <w:rPr>
        <w:rFonts w:hint="eastAsia" w:ascii="나눔고딕" w:hAnsi="나눔고딕" w:eastAsia="나눔고딕" w:cstheme="minorBidi"/>
      </w:rPr>
    </w:lvl>
    <w:lvl w:ilvl="1" w:tplc="04090003" w:tentative="1">
      <w:start w:val="1"/>
      <w:numFmt w:val="bullet"/>
      <w:lvlText w:val=""/>
      <w:lvlJc w:val="left"/>
      <w:pPr>
        <w:ind w:left="1007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07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07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07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07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07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07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07" w:hanging="400"/>
      </w:pPr>
      <w:rPr>
        <w:rFonts w:hint="default" w:ascii="Wingdings" w:hAnsi="Wingdings"/>
      </w:rPr>
    </w:lvl>
  </w:abstractNum>
  <w:abstractNum w:abstractNumId="2" w15:restartNumberingAfterBreak="0">
    <w:nsid w:val="09CB6B7C"/>
    <w:multiLevelType w:val="hybridMultilevel"/>
    <w:tmpl w:val="8884D52E"/>
    <w:lvl w:ilvl="0" w:tplc="4652050A">
      <w:start w:val="3"/>
      <w:numFmt w:val="bullet"/>
      <w:lvlText w:val="■"/>
      <w:lvlJc w:val="left"/>
      <w:pPr>
        <w:ind w:left="781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221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21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21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21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21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21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21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21" w:hanging="400"/>
      </w:pPr>
      <w:rPr>
        <w:rFonts w:hint="default" w:ascii="Wingdings" w:hAnsi="Wingdings"/>
      </w:rPr>
    </w:lvl>
  </w:abstractNum>
  <w:abstractNum w:abstractNumId="3" w15:restartNumberingAfterBreak="0">
    <w:nsid w:val="0FF02612"/>
    <w:multiLevelType w:val="hybridMultilevel"/>
    <w:tmpl w:val="B87E4D10"/>
    <w:lvl w:ilvl="0" w:tplc="C07E3B3E">
      <w:start w:val="1"/>
      <w:numFmt w:val="bullet"/>
      <w:lvlText w:val="•"/>
      <w:lvlJc w:val="left"/>
      <w:pPr>
        <w:ind w:left="400" w:hanging="400"/>
      </w:pPr>
      <w:rPr>
        <w:rFonts w:hint="eastAsia" w:ascii="나눔고딕" w:hAnsi="나눔고딕" w:eastAsia="나눔고딕"/>
      </w:rPr>
    </w:lvl>
    <w:lvl w:ilvl="1" w:tplc="04090003">
      <w:start w:val="1"/>
      <w:numFmt w:val="bullet"/>
      <w:lvlText w:val=""/>
      <w:lvlJc w:val="left"/>
      <w:pPr>
        <w:ind w:left="1400" w:hanging="400"/>
      </w:pPr>
      <w:rPr>
        <w:rFonts w:hint="default" w:ascii="Wingdings" w:hAnsi="Wingdings"/>
      </w:rPr>
    </w:lvl>
    <w:lvl w:ilvl="2" w:tplc="04090005">
      <w:start w:val="1"/>
      <w:numFmt w:val="bullet"/>
      <w:lvlText w:val=""/>
      <w:lvlJc w:val="left"/>
      <w:pPr>
        <w:ind w:left="1800" w:hanging="40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2200" w:hanging="400"/>
      </w:pPr>
      <w:rPr>
        <w:rFonts w:hint="default" w:ascii="Wingdings" w:hAnsi="Wingdings"/>
      </w:rPr>
    </w:lvl>
    <w:lvl w:ilvl="4" w:tplc="04090003">
      <w:start w:val="1"/>
      <w:numFmt w:val="bullet"/>
      <w:lvlText w:val=""/>
      <w:lvlJc w:val="left"/>
      <w:pPr>
        <w:ind w:left="2600" w:hanging="400"/>
      </w:pPr>
      <w:rPr>
        <w:rFonts w:hint="default" w:ascii="Wingdings" w:hAnsi="Wingdings"/>
      </w:rPr>
    </w:lvl>
    <w:lvl w:ilvl="5" w:tplc="04090005">
      <w:start w:val="1"/>
      <w:numFmt w:val="bullet"/>
      <w:lvlText w:val=""/>
      <w:lvlJc w:val="left"/>
      <w:pPr>
        <w:ind w:left="3000" w:hanging="40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3400" w:hanging="400"/>
      </w:pPr>
      <w:rPr>
        <w:rFonts w:hint="default" w:ascii="Wingdings" w:hAnsi="Wingdings"/>
      </w:rPr>
    </w:lvl>
    <w:lvl w:ilvl="7" w:tplc="04090003">
      <w:start w:val="1"/>
      <w:numFmt w:val="bullet"/>
      <w:lvlText w:val=""/>
      <w:lvlJc w:val="left"/>
      <w:pPr>
        <w:ind w:left="3800" w:hanging="400"/>
      </w:pPr>
      <w:rPr>
        <w:rFonts w:hint="default" w:ascii="Wingdings" w:hAnsi="Wingdings"/>
      </w:rPr>
    </w:lvl>
    <w:lvl w:ilvl="8" w:tplc="04090005">
      <w:start w:val="1"/>
      <w:numFmt w:val="bullet"/>
      <w:lvlText w:val=""/>
      <w:lvlJc w:val="left"/>
      <w:pPr>
        <w:ind w:left="4200" w:hanging="400"/>
      </w:pPr>
      <w:rPr>
        <w:rFonts w:hint="default" w:ascii="Wingdings" w:hAnsi="Wingdings"/>
      </w:rPr>
    </w:lvl>
  </w:abstractNum>
  <w:abstractNum w:abstractNumId="4" w15:restartNumberingAfterBreak="0">
    <w:nsid w:val="120A4597"/>
    <w:multiLevelType w:val="hybridMultilevel"/>
    <w:tmpl w:val="D02EFF98"/>
    <w:lvl w:ilvl="0" w:tplc="04090003">
      <w:start w:val="1"/>
      <w:numFmt w:val="bullet"/>
      <w:lvlText w:val=""/>
      <w:lvlJc w:val="left"/>
      <w:pPr>
        <w:ind w:left="1226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626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026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26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826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226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626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026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26" w:hanging="400"/>
      </w:pPr>
      <w:rPr>
        <w:rFonts w:hint="default" w:ascii="Wingdings" w:hAnsi="Wingdings"/>
      </w:rPr>
    </w:lvl>
  </w:abstractNum>
  <w:abstractNum w:abstractNumId="5" w15:restartNumberingAfterBreak="0">
    <w:nsid w:val="125800D8"/>
    <w:multiLevelType w:val="hybridMultilevel"/>
    <w:tmpl w:val="BA6A0382"/>
    <w:lvl w:ilvl="0" w:tplc="283275F6">
      <w:numFmt w:val="bullet"/>
      <w:lvlText w:val=""/>
      <w:lvlJc w:val="left"/>
      <w:pPr>
        <w:ind w:left="567" w:hanging="360"/>
      </w:pPr>
      <w:rPr>
        <w:rFonts w:hint="default" w:ascii="Wingdings" w:hAnsi="Wingdings" w:eastAsia="나눔고딕" w:cstheme="minorBidi"/>
      </w:rPr>
    </w:lvl>
    <w:lvl w:ilvl="1" w:tplc="04090003" w:tentative="1">
      <w:start w:val="1"/>
      <w:numFmt w:val="bullet"/>
      <w:lvlText w:val=""/>
      <w:lvlJc w:val="left"/>
      <w:pPr>
        <w:ind w:left="1007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07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07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07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07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07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07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07" w:hanging="400"/>
      </w:pPr>
      <w:rPr>
        <w:rFonts w:hint="default" w:ascii="Wingdings" w:hAnsi="Wingdings"/>
      </w:rPr>
    </w:lvl>
  </w:abstractNum>
  <w:abstractNum w:abstractNumId="6" w15:restartNumberingAfterBreak="0">
    <w:nsid w:val="155F0521"/>
    <w:multiLevelType w:val="hybridMultilevel"/>
    <w:tmpl w:val="32F411FC"/>
    <w:lvl w:ilvl="0" w:tplc="1F123EB0">
      <w:start w:val="20"/>
      <w:numFmt w:val="bullet"/>
      <w:lvlText w:val="■"/>
      <w:lvlJc w:val="left"/>
      <w:pPr>
        <w:ind w:left="5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hint="default" w:ascii="Wingdings" w:hAnsi="Wingdings"/>
      </w:rPr>
    </w:lvl>
  </w:abstractNum>
  <w:abstractNum w:abstractNumId="7" w15:restartNumberingAfterBreak="0">
    <w:nsid w:val="18C6173B"/>
    <w:multiLevelType w:val="hybridMultilevel"/>
    <w:tmpl w:val="E8A23360"/>
    <w:lvl w:ilvl="0" w:tplc="25B2A4C6">
      <w:numFmt w:val="bullet"/>
      <w:lvlText w:val="-"/>
      <w:lvlJc w:val="left"/>
      <w:pPr>
        <w:ind w:left="60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hint="default" w:ascii="Wingdings" w:hAnsi="Wingdings"/>
      </w:rPr>
    </w:lvl>
  </w:abstractNum>
  <w:abstractNum w:abstractNumId="8" w15:restartNumberingAfterBreak="0">
    <w:nsid w:val="1B391651"/>
    <w:multiLevelType w:val="hybridMultilevel"/>
    <w:tmpl w:val="9F809404"/>
    <w:lvl w:ilvl="0" w:tplc="436C18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494012E"/>
    <w:multiLevelType w:val="hybridMultilevel"/>
    <w:tmpl w:val="13FAADD4"/>
    <w:lvl w:ilvl="0" w:tplc="460249F0">
      <w:numFmt w:val="bullet"/>
      <w:lvlText w:val="□"/>
      <w:lvlJc w:val="left"/>
      <w:pPr>
        <w:ind w:left="7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0" w15:restartNumberingAfterBreak="0">
    <w:nsid w:val="2A6D441C"/>
    <w:multiLevelType w:val="hybridMultilevel"/>
    <w:tmpl w:val="2D6C1092"/>
    <w:lvl w:ilvl="0" w:tplc="04090003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1" w15:restartNumberingAfterBreak="0">
    <w:nsid w:val="2B3426BF"/>
    <w:multiLevelType w:val="hybridMultilevel"/>
    <w:tmpl w:val="82C414D2"/>
    <w:lvl w:ilvl="0" w:tplc="8DD829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32A1772B"/>
    <w:multiLevelType w:val="hybridMultilevel"/>
    <w:tmpl w:val="3A368920"/>
    <w:lvl w:ilvl="0" w:tplc="FF26DCDC">
      <w:start w:val="1"/>
      <w:numFmt w:val="bullet"/>
      <w:lvlText w:val=""/>
      <w:lvlJc w:val="left"/>
      <w:pPr>
        <w:ind w:left="400" w:hanging="40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13" w15:restartNumberingAfterBreak="0">
    <w:nsid w:val="365B727B"/>
    <w:multiLevelType w:val="hybridMultilevel"/>
    <w:tmpl w:val="B9BAB850"/>
    <w:lvl w:ilvl="0" w:tplc="D9E82012">
      <w:numFmt w:val="bullet"/>
      <w:lvlText w:val="□"/>
      <w:lvlJc w:val="left"/>
      <w:pPr>
        <w:ind w:left="760" w:hanging="360"/>
      </w:pPr>
      <w:rPr>
        <w:rFonts w:hint="eastAsia" w:ascii="굴림" w:hAnsi="굴림" w:eastAsia="굴림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4" w15:restartNumberingAfterBreak="0">
    <w:nsid w:val="3D8F5249"/>
    <w:multiLevelType w:val="hybridMultilevel"/>
    <w:tmpl w:val="18FAAD1A"/>
    <w:lvl w:ilvl="0" w:tplc="721E840E">
      <w:numFmt w:val="bullet"/>
      <w:lvlText w:val="■"/>
      <w:lvlJc w:val="left"/>
      <w:pPr>
        <w:ind w:left="3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15" w15:restartNumberingAfterBreak="0">
    <w:nsid w:val="43781367"/>
    <w:multiLevelType w:val="hybridMultilevel"/>
    <w:tmpl w:val="5AEC951C"/>
    <w:lvl w:ilvl="0" w:tplc="1CEE2EF8">
      <w:numFmt w:val="bullet"/>
      <w:lvlText w:val="-"/>
      <w:lvlJc w:val="left"/>
      <w:pPr>
        <w:ind w:left="7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6" w15:restartNumberingAfterBreak="0">
    <w:nsid w:val="51BD093B"/>
    <w:multiLevelType w:val="hybridMultilevel"/>
    <w:tmpl w:val="DD06D292"/>
    <w:lvl w:ilvl="0" w:tplc="AE60165A">
      <w:numFmt w:val="bullet"/>
      <w:lvlText w:val="-"/>
      <w:lvlJc w:val="left"/>
      <w:pPr>
        <w:ind w:left="360" w:hanging="360"/>
      </w:pPr>
      <w:rPr>
        <w:rFonts w:hint="eastAsia" w:ascii="나눔고딕" w:hAnsi="나눔고딕" w:eastAsia="나눔고딕" w:cstheme="minorBidi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17" w15:restartNumberingAfterBreak="0">
    <w:nsid w:val="55197333"/>
    <w:multiLevelType w:val="hybridMultilevel"/>
    <w:tmpl w:val="ECC623EA"/>
    <w:lvl w:ilvl="0" w:tplc="2FBC897C">
      <w:start w:val="1"/>
      <w:numFmt w:val="bullet"/>
      <w:lvlText w:val="-"/>
      <w:lvlJc w:val="left"/>
      <w:pPr>
        <w:ind w:left="760" w:hanging="360"/>
      </w:pPr>
      <w:rPr>
        <w:rFonts w:hint="eastAsia" w:ascii="맑은 고딕" w:hAnsi="맑은 고딕" w:eastAsia="맑은 고딕" w:cs="Times New Roman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8" w15:restartNumberingAfterBreak="0">
    <w:nsid w:val="55642568"/>
    <w:multiLevelType w:val="hybridMultilevel"/>
    <w:tmpl w:val="3E1AF186"/>
    <w:lvl w:ilvl="0" w:tplc="4882315E">
      <w:start w:val="20"/>
      <w:numFmt w:val="bullet"/>
      <w:lvlText w:val="■"/>
      <w:lvlJc w:val="left"/>
      <w:pPr>
        <w:ind w:left="5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hint="default" w:ascii="Wingdings" w:hAnsi="Wingdings"/>
      </w:rPr>
    </w:lvl>
  </w:abstractNum>
  <w:abstractNum w:abstractNumId="19" w15:restartNumberingAfterBreak="0">
    <w:nsid w:val="55ED38F8"/>
    <w:multiLevelType w:val="hybridMultilevel"/>
    <w:tmpl w:val="CA8E2A1A"/>
    <w:lvl w:ilvl="0" w:tplc="61EE633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 w15:restartNumberingAfterBreak="0">
    <w:nsid w:val="5CF451F9"/>
    <w:multiLevelType w:val="hybridMultilevel"/>
    <w:tmpl w:val="204C60CA"/>
    <w:lvl w:ilvl="0" w:tplc="04090003">
      <w:start w:val="1"/>
      <w:numFmt w:val="bullet"/>
      <w:lvlText w:val=""/>
      <w:lvlJc w:val="left"/>
      <w:pPr>
        <w:ind w:left="401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01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1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1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1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1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1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1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1" w:hanging="400"/>
      </w:pPr>
      <w:rPr>
        <w:rFonts w:hint="default" w:ascii="Wingdings" w:hAnsi="Wingdings"/>
      </w:rPr>
    </w:lvl>
  </w:abstractNum>
  <w:abstractNum w:abstractNumId="21" w15:restartNumberingAfterBreak="0">
    <w:nsid w:val="5E1E6423"/>
    <w:multiLevelType w:val="hybridMultilevel"/>
    <w:tmpl w:val="1DA479E0"/>
    <w:lvl w:ilvl="0" w:tplc="957C1BC0">
      <w:numFmt w:val="bullet"/>
      <w:lvlText w:val="■"/>
      <w:lvlJc w:val="left"/>
      <w:pPr>
        <w:ind w:left="559" w:hanging="360"/>
      </w:pPr>
      <w:rPr>
        <w:rFonts w:hint="eastAsia" w:ascii="나눔고딕" w:hAnsi="나눔고딕" w:eastAsia="나눔고딕" w:cs="Times New Roman"/>
      </w:rPr>
    </w:lvl>
    <w:lvl w:ilvl="1" w:tplc="04090003" w:tentative="1">
      <w:start w:val="1"/>
      <w:numFmt w:val="bullet"/>
      <w:lvlText w:val=""/>
      <w:lvlJc w:val="left"/>
      <w:pPr>
        <w:ind w:left="999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399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9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99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99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99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99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99" w:hanging="400"/>
      </w:pPr>
      <w:rPr>
        <w:rFonts w:hint="default" w:ascii="Wingdings" w:hAnsi="Wingdings"/>
      </w:rPr>
    </w:lvl>
  </w:abstractNum>
  <w:abstractNum w:abstractNumId="22" w15:restartNumberingAfterBreak="0">
    <w:nsid w:val="75EC294E"/>
    <w:multiLevelType w:val="hybridMultilevel"/>
    <w:tmpl w:val="3010432E"/>
    <w:lvl w:ilvl="0" w:tplc="4C7EE29C">
      <w:start w:val="1"/>
      <w:numFmt w:val="bullet"/>
      <w:lvlText w:val="■"/>
      <w:lvlJc w:val="left"/>
      <w:pPr>
        <w:ind w:left="644" w:hanging="360"/>
      </w:pPr>
      <w:rPr>
        <w:rFonts w:hint="eastAsia" w:ascii="맑은 고딕" w:hAnsi="맑은 고딕" w:eastAsia="맑은 고딕" w:cstheme="minorBidi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hint="default" w:ascii="Wingdings" w:hAnsi="Wingdings"/>
      </w:rPr>
    </w:lvl>
  </w:abstractNum>
  <w:abstractNum w:abstractNumId="23" w15:restartNumberingAfterBreak="0">
    <w:nsid w:val="76C77E73"/>
    <w:multiLevelType w:val="hybridMultilevel"/>
    <w:tmpl w:val="87AC4D80"/>
    <w:lvl w:ilvl="0" w:tplc="04090003">
      <w:start w:val="1"/>
      <w:numFmt w:val="bullet"/>
      <w:lvlText w:val=""/>
      <w:lvlJc w:val="left"/>
      <w:pPr>
        <w:ind w:left="40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24" w15:restartNumberingAfterBreak="0">
    <w:nsid w:val="7CCB40C1"/>
    <w:multiLevelType w:val="hybridMultilevel"/>
    <w:tmpl w:val="47C24AFE"/>
    <w:lvl w:ilvl="0" w:tplc="CFAE0230">
      <w:numFmt w:val="bullet"/>
      <w:lvlText w:val="■"/>
      <w:lvlJc w:val="left"/>
      <w:pPr>
        <w:ind w:left="58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hint="default" w:ascii="Wingdings" w:hAnsi="Wingdings"/>
      </w:rPr>
    </w:lvl>
  </w:abstractNum>
  <w:abstractNum w:abstractNumId="25" w15:restartNumberingAfterBreak="0">
    <w:nsid w:val="7DA8731E"/>
    <w:multiLevelType w:val="hybridMultilevel"/>
    <w:tmpl w:val="660E8B58"/>
    <w:lvl w:ilvl="0" w:tplc="CF6C10D6">
      <w:numFmt w:val="bullet"/>
      <w:lvlText w:val="-"/>
      <w:lvlJc w:val="left"/>
      <w:pPr>
        <w:ind w:left="7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num w:numId="1" w16cid:durableId="1721250799">
    <w:abstractNumId w:val="4"/>
  </w:num>
  <w:num w:numId="2" w16cid:durableId="1785222472">
    <w:abstractNumId w:val="10"/>
  </w:num>
  <w:num w:numId="3" w16cid:durableId="893930930">
    <w:abstractNumId w:val="13"/>
  </w:num>
  <w:num w:numId="4" w16cid:durableId="1729724062">
    <w:abstractNumId w:val="20"/>
  </w:num>
  <w:num w:numId="5" w16cid:durableId="176110005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121156">
    <w:abstractNumId w:val="12"/>
  </w:num>
  <w:num w:numId="7" w16cid:durableId="356009123">
    <w:abstractNumId w:val="17"/>
  </w:num>
  <w:num w:numId="8" w16cid:durableId="1250577214">
    <w:abstractNumId w:val="14"/>
  </w:num>
  <w:num w:numId="9" w16cid:durableId="226570340">
    <w:abstractNumId w:val="23"/>
  </w:num>
  <w:num w:numId="10" w16cid:durableId="919758588">
    <w:abstractNumId w:val="25"/>
  </w:num>
  <w:num w:numId="11" w16cid:durableId="1568419735">
    <w:abstractNumId w:val="6"/>
  </w:num>
  <w:num w:numId="12" w16cid:durableId="868958009">
    <w:abstractNumId w:val="18"/>
  </w:num>
  <w:num w:numId="13" w16cid:durableId="1504935347">
    <w:abstractNumId w:val="24"/>
  </w:num>
  <w:num w:numId="14" w16cid:durableId="490944356">
    <w:abstractNumId w:val="3"/>
  </w:num>
  <w:num w:numId="15" w16cid:durableId="1540051830">
    <w:abstractNumId w:val="2"/>
  </w:num>
  <w:num w:numId="16" w16cid:durableId="695233980">
    <w:abstractNumId w:val="9"/>
  </w:num>
  <w:num w:numId="17" w16cid:durableId="485778533">
    <w:abstractNumId w:val="7"/>
  </w:num>
  <w:num w:numId="18" w16cid:durableId="1664238197">
    <w:abstractNumId w:val="15"/>
  </w:num>
  <w:num w:numId="19" w16cid:durableId="370300613">
    <w:abstractNumId w:val="21"/>
  </w:num>
  <w:num w:numId="20" w16cid:durableId="963541019">
    <w:abstractNumId w:val="8"/>
  </w:num>
  <w:num w:numId="21" w16cid:durableId="295262465">
    <w:abstractNumId w:val="0"/>
  </w:num>
  <w:num w:numId="22" w16cid:durableId="1325402977">
    <w:abstractNumId w:val="22"/>
  </w:num>
  <w:num w:numId="23" w16cid:durableId="377701200">
    <w:abstractNumId w:val="19"/>
  </w:num>
  <w:num w:numId="24" w16cid:durableId="109322354">
    <w:abstractNumId w:val="5"/>
  </w:num>
  <w:num w:numId="25" w16cid:durableId="1647319964">
    <w:abstractNumId w:val="16"/>
  </w:num>
  <w:num w:numId="26" w16cid:durableId="958071373">
    <w:abstractNumId w:val="1"/>
  </w:num>
  <w:num w:numId="27" w16cid:durableId="20565872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dirty"/>
  <w:attachedTemplate r:id="rId1"/>
  <w:trackRevisions w:val="false"/>
  <w:defaultTabStop w:val="800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185"/>
    <w:rsid w:val="0000054D"/>
    <w:rsid w:val="000007C0"/>
    <w:rsid w:val="000014C3"/>
    <w:rsid w:val="0000197C"/>
    <w:rsid w:val="0000198B"/>
    <w:rsid w:val="00002978"/>
    <w:rsid w:val="00003068"/>
    <w:rsid w:val="00004214"/>
    <w:rsid w:val="00004E0E"/>
    <w:rsid w:val="00004F3F"/>
    <w:rsid w:val="000050A0"/>
    <w:rsid w:val="000050AA"/>
    <w:rsid w:val="000052D4"/>
    <w:rsid w:val="000054D2"/>
    <w:rsid w:val="0000568D"/>
    <w:rsid w:val="000058E4"/>
    <w:rsid w:val="00006E78"/>
    <w:rsid w:val="00007A5B"/>
    <w:rsid w:val="000107D7"/>
    <w:rsid w:val="00012816"/>
    <w:rsid w:val="00013462"/>
    <w:rsid w:val="000144B2"/>
    <w:rsid w:val="00014508"/>
    <w:rsid w:val="00014638"/>
    <w:rsid w:val="0001474D"/>
    <w:rsid w:val="000148F0"/>
    <w:rsid w:val="00014BE8"/>
    <w:rsid w:val="00015ABC"/>
    <w:rsid w:val="00016505"/>
    <w:rsid w:val="000178A7"/>
    <w:rsid w:val="00017DB3"/>
    <w:rsid w:val="00017F0C"/>
    <w:rsid w:val="00020778"/>
    <w:rsid w:val="0002096F"/>
    <w:rsid w:val="00021578"/>
    <w:rsid w:val="00022125"/>
    <w:rsid w:val="000223E3"/>
    <w:rsid w:val="0002465D"/>
    <w:rsid w:val="00025D71"/>
    <w:rsid w:val="000305BD"/>
    <w:rsid w:val="00030620"/>
    <w:rsid w:val="0003184C"/>
    <w:rsid w:val="0003184E"/>
    <w:rsid w:val="00032D48"/>
    <w:rsid w:val="000405F9"/>
    <w:rsid w:val="00040843"/>
    <w:rsid w:val="00040959"/>
    <w:rsid w:val="00041DBA"/>
    <w:rsid w:val="000426B7"/>
    <w:rsid w:val="00042803"/>
    <w:rsid w:val="000428BF"/>
    <w:rsid w:val="0004299B"/>
    <w:rsid w:val="00042EB5"/>
    <w:rsid w:val="0004336A"/>
    <w:rsid w:val="00043AAA"/>
    <w:rsid w:val="00044B3D"/>
    <w:rsid w:val="00044BA0"/>
    <w:rsid w:val="00044EAF"/>
    <w:rsid w:val="00045815"/>
    <w:rsid w:val="00045CFC"/>
    <w:rsid w:val="00045F45"/>
    <w:rsid w:val="0004681C"/>
    <w:rsid w:val="00047176"/>
    <w:rsid w:val="00047503"/>
    <w:rsid w:val="00047695"/>
    <w:rsid w:val="00047A0E"/>
    <w:rsid w:val="000506A3"/>
    <w:rsid w:val="00052326"/>
    <w:rsid w:val="00052C43"/>
    <w:rsid w:val="00053C79"/>
    <w:rsid w:val="000546C4"/>
    <w:rsid w:val="00054AC5"/>
    <w:rsid w:val="00055813"/>
    <w:rsid w:val="00055C4F"/>
    <w:rsid w:val="0005612A"/>
    <w:rsid w:val="00056F88"/>
    <w:rsid w:val="000572E3"/>
    <w:rsid w:val="00057F0C"/>
    <w:rsid w:val="000606BC"/>
    <w:rsid w:val="00060776"/>
    <w:rsid w:val="00060793"/>
    <w:rsid w:val="00061160"/>
    <w:rsid w:val="000611C8"/>
    <w:rsid w:val="000643DF"/>
    <w:rsid w:val="000655C3"/>
    <w:rsid w:val="0006792A"/>
    <w:rsid w:val="00071026"/>
    <w:rsid w:val="00071991"/>
    <w:rsid w:val="00072FD8"/>
    <w:rsid w:val="0007317A"/>
    <w:rsid w:val="00073350"/>
    <w:rsid w:val="00073575"/>
    <w:rsid w:val="00073A22"/>
    <w:rsid w:val="00073A8E"/>
    <w:rsid w:val="00073E5A"/>
    <w:rsid w:val="00073F3D"/>
    <w:rsid w:val="00074005"/>
    <w:rsid w:val="00074DE8"/>
    <w:rsid w:val="0007531F"/>
    <w:rsid w:val="00075A19"/>
    <w:rsid w:val="0007616E"/>
    <w:rsid w:val="0007642C"/>
    <w:rsid w:val="00077108"/>
    <w:rsid w:val="0008044D"/>
    <w:rsid w:val="00080714"/>
    <w:rsid w:val="000818BE"/>
    <w:rsid w:val="000820C8"/>
    <w:rsid w:val="000820F0"/>
    <w:rsid w:val="00083510"/>
    <w:rsid w:val="000842C5"/>
    <w:rsid w:val="00085CB4"/>
    <w:rsid w:val="00086DFB"/>
    <w:rsid w:val="00087659"/>
    <w:rsid w:val="00091342"/>
    <w:rsid w:val="00091E4C"/>
    <w:rsid w:val="0009215E"/>
    <w:rsid w:val="000929F9"/>
    <w:rsid w:val="00092BBB"/>
    <w:rsid w:val="0009329F"/>
    <w:rsid w:val="00094094"/>
    <w:rsid w:val="00095FFA"/>
    <w:rsid w:val="00096A5B"/>
    <w:rsid w:val="00096AF5"/>
    <w:rsid w:val="00097D88"/>
    <w:rsid w:val="000A0902"/>
    <w:rsid w:val="000A1366"/>
    <w:rsid w:val="000A2BC2"/>
    <w:rsid w:val="000A4548"/>
    <w:rsid w:val="000A4B46"/>
    <w:rsid w:val="000A6C52"/>
    <w:rsid w:val="000A6C92"/>
    <w:rsid w:val="000A7035"/>
    <w:rsid w:val="000B04BF"/>
    <w:rsid w:val="000B0573"/>
    <w:rsid w:val="000B0A8B"/>
    <w:rsid w:val="000B174E"/>
    <w:rsid w:val="000B2331"/>
    <w:rsid w:val="000B2A10"/>
    <w:rsid w:val="000B301E"/>
    <w:rsid w:val="000B34DF"/>
    <w:rsid w:val="000B3715"/>
    <w:rsid w:val="000B3F46"/>
    <w:rsid w:val="000B4366"/>
    <w:rsid w:val="000B4B86"/>
    <w:rsid w:val="000B6991"/>
    <w:rsid w:val="000B6DF0"/>
    <w:rsid w:val="000B6E57"/>
    <w:rsid w:val="000B76B5"/>
    <w:rsid w:val="000C07D3"/>
    <w:rsid w:val="000C1160"/>
    <w:rsid w:val="000C3D23"/>
    <w:rsid w:val="000C42EF"/>
    <w:rsid w:val="000C453D"/>
    <w:rsid w:val="000C48A5"/>
    <w:rsid w:val="000C55D0"/>
    <w:rsid w:val="000C5E8D"/>
    <w:rsid w:val="000C60F7"/>
    <w:rsid w:val="000C67DE"/>
    <w:rsid w:val="000D03E9"/>
    <w:rsid w:val="000D03FA"/>
    <w:rsid w:val="000D042E"/>
    <w:rsid w:val="000D2492"/>
    <w:rsid w:val="000D27CE"/>
    <w:rsid w:val="000D3C4F"/>
    <w:rsid w:val="000D3FC7"/>
    <w:rsid w:val="000D45F8"/>
    <w:rsid w:val="000D5349"/>
    <w:rsid w:val="000D6ED4"/>
    <w:rsid w:val="000D75B7"/>
    <w:rsid w:val="000D7E74"/>
    <w:rsid w:val="000E0837"/>
    <w:rsid w:val="000E100C"/>
    <w:rsid w:val="000E184B"/>
    <w:rsid w:val="000E1C32"/>
    <w:rsid w:val="000E24A4"/>
    <w:rsid w:val="000E31D1"/>
    <w:rsid w:val="000E4149"/>
    <w:rsid w:val="000E523C"/>
    <w:rsid w:val="000E64C6"/>
    <w:rsid w:val="000E6EAC"/>
    <w:rsid w:val="000E75D9"/>
    <w:rsid w:val="000F1787"/>
    <w:rsid w:val="000F26F8"/>
    <w:rsid w:val="000F2DEC"/>
    <w:rsid w:val="000F2F0D"/>
    <w:rsid w:val="000F3715"/>
    <w:rsid w:val="000F4938"/>
    <w:rsid w:val="000F4F64"/>
    <w:rsid w:val="000F5517"/>
    <w:rsid w:val="000F56D3"/>
    <w:rsid w:val="000F64B3"/>
    <w:rsid w:val="0010037E"/>
    <w:rsid w:val="0010103C"/>
    <w:rsid w:val="00103134"/>
    <w:rsid w:val="00103B76"/>
    <w:rsid w:val="0010415D"/>
    <w:rsid w:val="001045E7"/>
    <w:rsid w:val="00105475"/>
    <w:rsid w:val="00105F43"/>
    <w:rsid w:val="00106714"/>
    <w:rsid w:val="00106A82"/>
    <w:rsid w:val="001071EB"/>
    <w:rsid w:val="001078E7"/>
    <w:rsid w:val="001078FF"/>
    <w:rsid w:val="00110264"/>
    <w:rsid w:val="00110A6B"/>
    <w:rsid w:val="001116D9"/>
    <w:rsid w:val="00111FE0"/>
    <w:rsid w:val="00112671"/>
    <w:rsid w:val="00112688"/>
    <w:rsid w:val="00112DA7"/>
    <w:rsid w:val="001134EB"/>
    <w:rsid w:val="00113E81"/>
    <w:rsid w:val="001147E5"/>
    <w:rsid w:val="0011537B"/>
    <w:rsid w:val="001158E8"/>
    <w:rsid w:val="00115972"/>
    <w:rsid w:val="00115BE0"/>
    <w:rsid w:val="00117697"/>
    <w:rsid w:val="00120457"/>
    <w:rsid w:val="00120F93"/>
    <w:rsid w:val="00121A37"/>
    <w:rsid w:val="00121EC0"/>
    <w:rsid w:val="00121FFC"/>
    <w:rsid w:val="0012256F"/>
    <w:rsid w:val="0012498A"/>
    <w:rsid w:val="00124ECA"/>
    <w:rsid w:val="00125DB3"/>
    <w:rsid w:val="0012676A"/>
    <w:rsid w:val="00126968"/>
    <w:rsid w:val="00126B11"/>
    <w:rsid w:val="00131FAA"/>
    <w:rsid w:val="001327FB"/>
    <w:rsid w:val="00132AA0"/>
    <w:rsid w:val="00133010"/>
    <w:rsid w:val="00133150"/>
    <w:rsid w:val="0013346E"/>
    <w:rsid w:val="00135188"/>
    <w:rsid w:val="00137770"/>
    <w:rsid w:val="001448C3"/>
    <w:rsid w:val="00145660"/>
    <w:rsid w:val="0014770E"/>
    <w:rsid w:val="00147862"/>
    <w:rsid w:val="00150017"/>
    <w:rsid w:val="0015070D"/>
    <w:rsid w:val="0015144F"/>
    <w:rsid w:val="00151559"/>
    <w:rsid w:val="00152235"/>
    <w:rsid w:val="00152790"/>
    <w:rsid w:val="00152F08"/>
    <w:rsid w:val="001532F5"/>
    <w:rsid w:val="001535FC"/>
    <w:rsid w:val="00153A48"/>
    <w:rsid w:val="001541EC"/>
    <w:rsid w:val="001546FD"/>
    <w:rsid w:val="00155464"/>
    <w:rsid w:val="00155902"/>
    <w:rsid w:val="00155D52"/>
    <w:rsid w:val="00156AA8"/>
    <w:rsid w:val="00157495"/>
    <w:rsid w:val="00157CA4"/>
    <w:rsid w:val="0016127E"/>
    <w:rsid w:val="00161AF1"/>
    <w:rsid w:val="0016215D"/>
    <w:rsid w:val="0016270D"/>
    <w:rsid w:val="00163033"/>
    <w:rsid w:val="00163100"/>
    <w:rsid w:val="00163127"/>
    <w:rsid w:val="001641C9"/>
    <w:rsid w:val="0016445E"/>
    <w:rsid w:val="0016492B"/>
    <w:rsid w:val="00165EA7"/>
    <w:rsid w:val="00165F84"/>
    <w:rsid w:val="0016612D"/>
    <w:rsid w:val="0016666A"/>
    <w:rsid w:val="00166A68"/>
    <w:rsid w:val="0016781A"/>
    <w:rsid w:val="0017026F"/>
    <w:rsid w:val="001705B4"/>
    <w:rsid w:val="001712E5"/>
    <w:rsid w:val="001719DD"/>
    <w:rsid w:val="0017297C"/>
    <w:rsid w:val="00172A1C"/>
    <w:rsid w:val="001731DE"/>
    <w:rsid w:val="001734D1"/>
    <w:rsid w:val="001738C0"/>
    <w:rsid w:val="00173B7E"/>
    <w:rsid w:val="001747AE"/>
    <w:rsid w:val="00174D0F"/>
    <w:rsid w:val="0017509F"/>
    <w:rsid w:val="00176161"/>
    <w:rsid w:val="0017661E"/>
    <w:rsid w:val="00176869"/>
    <w:rsid w:val="001772C2"/>
    <w:rsid w:val="00180AA2"/>
    <w:rsid w:val="00180FB1"/>
    <w:rsid w:val="00183077"/>
    <w:rsid w:val="00183308"/>
    <w:rsid w:val="00183972"/>
    <w:rsid w:val="00183D70"/>
    <w:rsid w:val="00184FC0"/>
    <w:rsid w:val="00185279"/>
    <w:rsid w:val="00186456"/>
    <w:rsid w:val="001874BC"/>
    <w:rsid w:val="001874F3"/>
    <w:rsid w:val="00187F0D"/>
    <w:rsid w:val="001901C8"/>
    <w:rsid w:val="00190DDA"/>
    <w:rsid w:val="00191790"/>
    <w:rsid w:val="001927E5"/>
    <w:rsid w:val="00192BF9"/>
    <w:rsid w:val="001950A5"/>
    <w:rsid w:val="00195A48"/>
    <w:rsid w:val="00195D96"/>
    <w:rsid w:val="00196DF4"/>
    <w:rsid w:val="001976C3"/>
    <w:rsid w:val="00197FC5"/>
    <w:rsid w:val="001A161F"/>
    <w:rsid w:val="001A19A5"/>
    <w:rsid w:val="001A1A0D"/>
    <w:rsid w:val="001A1B2F"/>
    <w:rsid w:val="001A1D02"/>
    <w:rsid w:val="001A3376"/>
    <w:rsid w:val="001A388E"/>
    <w:rsid w:val="001A4ACD"/>
    <w:rsid w:val="001A4FEF"/>
    <w:rsid w:val="001A51BD"/>
    <w:rsid w:val="001A6B12"/>
    <w:rsid w:val="001A6BBD"/>
    <w:rsid w:val="001A7950"/>
    <w:rsid w:val="001A79A5"/>
    <w:rsid w:val="001B060B"/>
    <w:rsid w:val="001B21EE"/>
    <w:rsid w:val="001B2EAB"/>
    <w:rsid w:val="001B4384"/>
    <w:rsid w:val="001B45C7"/>
    <w:rsid w:val="001B53E0"/>
    <w:rsid w:val="001B59E5"/>
    <w:rsid w:val="001B5FCB"/>
    <w:rsid w:val="001B6458"/>
    <w:rsid w:val="001C0030"/>
    <w:rsid w:val="001C02A7"/>
    <w:rsid w:val="001C0490"/>
    <w:rsid w:val="001C194F"/>
    <w:rsid w:val="001C37C1"/>
    <w:rsid w:val="001C3F1C"/>
    <w:rsid w:val="001C4B84"/>
    <w:rsid w:val="001C5718"/>
    <w:rsid w:val="001C6273"/>
    <w:rsid w:val="001C70C2"/>
    <w:rsid w:val="001D3155"/>
    <w:rsid w:val="001D40D1"/>
    <w:rsid w:val="001D4698"/>
    <w:rsid w:val="001D49B4"/>
    <w:rsid w:val="001D49E2"/>
    <w:rsid w:val="001D4AFB"/>
    <w:rsid w:val="001D5EB6"/>
    <w:rsid w:val="001D64DD"/>
    <w:rsid w:val="001D724D"/>
    <w:rsid w:val="001D7AFE"/>
    <w:rsid w:val="001D7CF1"/>
    <w:rsid w:val="001E0F60"/>
    <w:rsid w:val="001E132D"/>
    <w:rsid w:val="001E1C63"/>
    <w:rsid w:val="001E25E4"/>
    <w:rsid w:val="001E2D6F"/>
    <w:rsid w:val="001E37D6"/>
    <w:rsid w:val="001E3AEF"/>
    <w:rsid w:val="001E4A8B"/>
    <w:rsid w:val="001E572C"/>
    <w:rsid w:val="001E5DC2"/>
    <w:rsid w:val="001E6290"/>
    <w:rsid w:val="001E64CC"/>
    <w:rsid w:val="001E688C"/>
    <w:rsid w:val="001F0279"/>
    <w:rsid w:val="001F05BA"/>
    <w:rsid w:val="001F2131"/>
    <w:rsid w:val="001F2FE2"/>
    <w:rsid w:val="001F3928"/>
    <w:rsid w:val="001F463E"/>
    <w:rsid w:val="001F4A83"/>
    <w:rsid w:val="001F5478"/>
    <w:rsid w:val="001F63AF"/>
    <w:rsid w:val="001F66B7"/>
    <w:rsid w:val="001F7785"/>
    <w:rsid w:val="002012B8"/>
    <w:rsid w:val="00201635"/>
    <w:rsid w:val="00201834"/>
    <w:rsid w:val="002038CE"/>
    <w:rsid w:val="00203C64"/>
    <w:rsid w:val="002049EC"/>
    <w:rsid w:val="00207162"/>
    <w:rsid w:val="0020720A"/>
    <w:rsid w:val="002072E9"/>
    <w:rsid w:val="00207CA8"/>
    <w:rsid w:val="002103BB"/>
    <w:rsid w:val="0021092C"/>
    <w:rsid w:val="00210A56"/>
    <w:rsid w:val="00210C08"/>
    <w:rsid w:val="0021131C"/>
    <w:rsid w:val="00212166"/>
    <w:rsid w:val="00212DBF"/>
    <w:rsid w:val="00216630"/>
    <w:rsid w:val="002174BA"/>
    <w:rsid w:val="00217E34"/>
    <w:rsid w:val="00220A4A"/>
    <w:rsid w:val="00220D46"/>
    <w:rsid w:val="002226B6"/>
    <w:rsid w:val="00225406"/>
    <w:rsid w:val="0022557F"/>
    <w:rsid w:val="00225A29"/>
    <w:rsid w:val="00225CDD"/>
    <w:rsid w:val="00227601"/>
    <w:rsid w:val="00227813"/>
    <w:rsid w:val="00230CB1"/>
    <w:rsid w:val="00230D11"/>
    <w:rsid w:val="00230D51"/>
    <w:rsid w:val="002314CC"/>
    <w:rsid w:val="00231EA9"/>
    <w:rsid w:val="00231F41"/>
    <w:rsid w:val="00233402"/>
    <w:rsid w:val="002335B6"/>
    <w:rsid w:val="0023364E"/>
    <w:rsid w:val="0023431B"/>
    <w:rsid w:val="00234A77"/>
    <w:rsid w:val="00235DDF"/>
    <w:rsid w:val="002400A2"/>
    <w:rsid w:val="00240DFB"/>
    <w:rsid w:val="002413E2"/>
    <w:rsid w:val="00243723"/>
    <w:rsid w:val="00243778"/>
    <w:rsid w:val="002443F2"/>
    <w:rsid w:val="00245DEF"/>
    <w:rsid w:val="00246ED0"/>
    <w:rsid w:val="00250647"/>
    <w:rsid w:val="00250A7D"/>
    <w:rsid w:val="002517EC"/>
    <w:rsid w:val="00251CE0"/>
    <w:rsid w:val="00253DDD"/>
    <w:rsid w:val="00254719"/>
    <w:rsid w:val="00254BE5"/>
    <w:rsid w:val="002550D0"/>
    <w:rsid w:val="002555F2"/>
    <w:rsid w:val="002569F3"/>
    <w:rsid w:val="00257164"/>
    <w:rsid w:val="002578BE"/>
    <w:rsid w:val="00260260"/>
    <w:rsid w:val="00260880"/>
    <w:rsid w:val="00260C99"/>
    <w:rsid w:val="00261A16"/>
    <w:rsid w:val="00262061"/>
    <w:rsid w:val="0026224C"/>
    <w:rsid w:val="00263F73"/>
    <w:rsid w:val="00265E34"/>
    <w:rsid w:val="00265EC8"/>
    <w:rsid w:val="00266996"/>
    <w:rsid w:val="002669A0"/>
    <w:rsid w:val="00267226"/>
    <w:rsid w:val="00267549"/>
    <w:rsid w:val="00267C37"/>
    <w:rsid w:val="002700E7"/>
    <w:rsid w:val="002702AB"/>
    <w:rsid w:val="0027128C"/>
    <w:rsid w:val="002712C6"/>
    <w:rsid w:val="00271F1A"/>
    <w:rsid w:val="002723CD"/>
    <w:rsid w:val="00272A34"/>
    <w:rsid w:val="002734BD"/>
    <w:rsid w:val="0027376F"/>
    <w:rsid w:val="00273961"/>
    <w:rsid w:val="0027401F"/>
    <w:rsid w:val="002747F6"/>
    <w:rsid w:val="00275D51"/>
    <w:rsid w:val="00277227"/>
    <w:rsid w:val="00277ED4"/>
    <w:rsid w:val="0028100B"/>
    <w:rsid w:val="0028206E"/>
    <w:rsid w:val="00283EC5"/>
    <w:rsid w:val="00284631"/>
    <w:rsid w:val="00285904"/>
    <w:rsid w:val="00285E7D"/>
    <w:rsid w:val="00286057"/>
    <w:rsid w:val="00286BDC"/>
    <w:rsid w:val="0028742D"/>
    <w:rsid w:val="002919B2"/>
    <w:rsid w:val="00292266"/>
    <w:rsid w:val="00294BF8"/>
    <w:rsid w:val="00294DAD"/>
    <w:rsid w:val="00294E14"/>
    <w:rsid w:val="00295EC1"/>
    <w:rsid w:val="00296299"/>
    <w:rsid w:val="00296311"/>
    <w:rsid w:val="00296980"/>
    <w:rsid w:val="002971D5"/>
    <w:rsid w:val="00297291"/>
    <w:rsid w:val="00297914"/>
    <w:rsid w:val="002A01C5"/>
    <w:rsid w:val="002A3141"/>
    <w:rsid w:val="002A3934"/>
    <w:rsid w:val="002A425B"/>
    <w:rsid w:val="002A42CC"/>
    <w:rsid w:val="002A5154"/>
    <w:rsid w:val="002A544B"/>
    <w:rsid w:val="002A555F"/>
    <w:rsid w:val="002A60F9"/>
    <w:rsid w:val="002A65B8"/>
    <w:rsid w:val="002A67A7"/>
    <w:rsid w:val="002A6AC5"/>
    <w:rsid w:val="002A6E6A"/>
    <w:rsid w:val="002A75A5"/>
    <w:rsid w:val="002A75FE"/>
    <w:rsid w:val="002B002E"/>
    <w:rsid w:val="002B0448"/>
    <w:rsid w:val="002B04D1"/>
    <w:rsid w:val="002B0930"/>
    <w:rsid w:val="002B2689"/>
    <w:rsid w:val="002B390B"/>
    <w:rsid w:val="002B46F7"/>
    <w:rsid w:val="002B4B9C"/>
    <w:rsid w:val="002B4E62"/>
    <w:rsid w:val="002B5460"/>
    <w:rsid w:val="002B5B82"/>
    <w:rsid w:val="002B5E94"/>
    <w:rsid w:val="002B6EE2"/>
    <w:rsid w:val="002B7400"/>
    <w:rsid w:val="002C11AF"/>
    <w:rsid w:val="002C14AD"/>
    <w:rsid w:val="002C18F2"/>
    <w:rsid w:val="002C2210"/>
    <w:rsid w:val="002C22C6"/>
    <w:rsid w:val="002C26D7"/>
    <w:rsid w:val="002C2B9E"/>
    <w:rsid w:val="002C3459"/>
    <w:rsid w:val="002C58E7"/>
    <w:rsid w:val="002C7BCA"/>
    <w:rsid w:val="002D04B5"/>
    <w:rsid w:val="002D08CD"/>
    <w:rsid w:val="002D160E"/>
    <w:rsid w:val="002D1F86"/>
    <w:rsid w:val="002D24AA"/>
    <w:rsid w:val="002D3DE8"/>
    <w:rsid w:val="002D517D"/>
    <w:rsid w:val="002D64EF"/>
    <w:rsid w:val="002D6611"/>
    <w:rsid w:val="002D6653"/>
    <w:rsid w:val="002D6896"/>
    <w:rsid w:val="002D7A25"/>
    <w:rsid w:val="002D7E4C"/>
    <w:rsid w:val="002E0D8F"/>
    <w:rsid w:val="002E0DCA"/>
    <w:rsid w:val="002E1504"/>
    <w:rsid w:val="002E1631"/>
    <w:rsid w:val="002E3617"/>
    <w:rsid w:val="002E54A6"/>
    <w:rsid w:val="002E60C4"/>
    <w:rsid w:val="002E6F27"/>
    <w:rsid w:val="002E756C"/>
    <w:rsid w:val="002E7618"/>
    <w:rsid w:val="002E7F0D"/>
    <w:rsid w:val="002F0812"/>
    <w:rsid w:val="002F17A7"/>
    <w:rsid w:val="002F1E91"/>
    <w:rsid w:val="002F213A"/>
    <w:rsid w:val="002F4203"/>
    <w:rsid w:val="002F43E6"/>
    <w:rsid w:val="002F4CE1"/>
    <w:rsid w:val="002F5BF2"/>
    <w:rsid w:val="002F6082"/>
    <w:rsid w:val="002F6121"/>
    <w:rsid w:val="002F6480"/>
    <w:rsid w:val="002F6FE2"/>
    <w:rsid w:val="00300AEA"/>
    <w:rsid w:val="00301485"/>
    <w:rsid w:val="00303E22"/>
    <w:rsid w:val="00303EED"/>
    <w:rsid w:val="003045EA"/>
    <w:rsid w:val="00305143"/>
    <w:rsid w:val="003059D3"/>
    <w:rsid w:val="00305A7A"/>
    <w:rsid w:val="00306049"/>
    <w:rsid w:val="00306652"/>
    <w:rsid w:val="003069C9"/>
    <w:rsid w:val="003076D0"/>
    <w:rsid w:val="00311966"/>
    <w:rsid w:val="00311BCD"/>
    <w:rsid w:val="00313078"/>
    <w:rsid w:val="00313F28"/>
    <w:rsid w:val="00313FA2"/>
    <w:rsid w:val="00314C5C"/>
    <w:rsid w:val="0031540D"/>
    <w:rsid w:val="003160AD"/>
    <w:rsid w:val="0031646C"/>
    <w:rsid w:val="00316BE5"/>
    <w:rsid w:val="00320EBA"/>
    <w:rsid w:val="003213E0"/>
    <w:rsid w:val="003224DC"/>
    <w:rsid w:val="00322518"/>
    <w:rsid w:val="00322D05"/>
    <w:rsid w:val="00324991"/>
    <w:rsid w:val="00330C1C"/>
    <w:rsid w:val="003315E1"/>
    <w:rsid w:val="00331B9D"/>
    <w:rsid w:val="00332CAF"/>
    <w:rsid w:val="003331D8"/>
    <w:rsid w:val="00333BA8"/>
    <w:rsid w:val="0033461B"/>
    <w:rsid w:val="00335E84"/>
    <w:rsid w:val="00336A5F"/>
    <w:rsid w:val="00336FD0"/>
    <w:rsid w:val="003372EE"/>
    <w:rsid w:val="003378AA"/>
    <w:rsid w:val="00340225"/>
    <w:rsid w:val="003402FA"/>
    <w:rsid w:val="00340AAB"/>
    <w:rsid w:val="00342496"/>
    <w:rsid w:val="0034320E"/>
    <w:rsid w:val="00343211"/>
    <w:rsid w:val="00343899"/>
    <w:rsid w:val="003456E5"/>
    <w:rsid w:val="00346BBD"/>
    <w:rsid w:val="00346E48"/>
    <w:rsid w:val="0034743C"/>
    <w:rsid w:val="00347603"/>
    <w:rsid w:val="00347D76"/>
    <w:rsid w:val="00353FFE"/>
    <w:rsid w:val="00355E02"/>
    <w:rsid w:val="003567E1"/>
    <w:rsid w:val="00356C96"/>
    <w:rsid w:val="00356CBB"/>
    <w:rsid w:val="00357ED5"/>
    <w:rsid w:val="003601C4"/>
    <w:rsid w:val="00360617"/>
    <w:rsid w:val="00360E92"/>
    <w:rsid w:val="00362109"/>
    <w:rsid w:val="0036227F"/>
    <w:rsid w:val="00362512"/>
    <w:rsid w:val="00363BA7"/>
    <w:rsid w:val="00363C28"/>
    <w:rsid w:val="00364AB1"/>
    <w:rsid w:val="00365B0F"/>
    <w:rsid w:val="00367AE1"/>
    <w:rsid w:val="00370055"/>
    <w:rsid w:val="003701DA"/>
    <w:rsid w:val="00370521"/>
    <w:rsid w:val="003705EA"/>
    <w:rsid w:val="00372FC3"/>
    <w:rsid w:val="00373BA4"/>
    <w:rsid w:val="00374F86"/>
    <w:rsid w:val="003763C0"/>
    <w:rsid w:val="003765F7"/>
    <w:rsid w:val="00377127"/>
    <w:rsid w:val="00377205"/>
    <w:rsid w:val="003778F1"/>
    <w:rsid w:val="003779C9"/>
    <w:rsid w:val="00377CCD"/>
    <w:rsid w:val="00380222"/>
    <w:rsid w:val="00380C29"/>
    <w:rsid w:val="00380F6F"/>
    <w:rsid w:val="00381C99"/>
    <w:rsid w:val="00382F94"/>
    <w:rsid w:val="00383241"/>
    <w:rsid w:val="00384E98"/>
    <w:rsid w:val="00385299"/>
    <w:rsid w:val="00385463"/>
    <w:rsid w:val="003854B8"/>
    <w:rsid w:val="00385AF4"/>
    <w:rsid w:val="003863EB"/>
    <w:rsid w:val="00386A0C"/>
    <w:rsid w:val="00386B5F"/>
    <w:rsid w:val="003874F9"/>
    <w:rsid w:val="0039040B"/>
    <w:rsid w:val="003910FB"/>
    <w:rsid w:val="00392ADA"/>
    <w:rsid w:val="00392B16"/>
    <w:rsid w:val="00392B68"/>
    <w:rsid w:val="00393324"/>
    <w:rsid w:val="003936BC"/>
    <w:rsid w:val="00393897"/>
    <w:rsid w:val="00394D01"/>
    <w:rsid w:val="00395344"/>
    <w:rsid w:val="0039544D"/>
    <w:rsid w:val="003962ED"/>
    <w:rsid w:val="0039652B"/>
    <w:rsid w:val="00396531"/>
    <w:rsid w:val="003973FA"/>
    <w:rsid w:val="003A0613"/>
    <w:rsid w:val="003A08FE"/>
    <w:rsid w:val="003A171E"/>
    <w:rsid w:val="003A1D3E"/>
    <w:rsid w:val="003A2896"/>
    <w:rsid w:val="003A2C1B"/>
    <w:rsid w:val="003A2F18"/>
    <w:rsid w:val="003A3314"/>
    <w:rsid w:val="003A3478"/>
    <w:rsid w:val="003A3C6A"/>
    <w:rsid w:val="003A5092"/>
    <w:rsid w:val="003A6CE0"/>
    <w:rsid w:val="003B09BF"/>
    <w:rsid w:val="003B0DE5"/>
    <w:rsid w:val="003B1CCE"/>
    <w:rsid w:val="003B1D01"/>
    <w:rsid w:val="003B1D5B"/>
    <w:rsid w:val="003B23E3"/>
    <w:rsid w:val="003B28EB"/>
    <w:rsid w:val="003B2B27"/>
    <w:rsid w:val="003B3ADB"/>
    <w:rsid w:val="003B4700"/>
    <w:rsid w:val="003B53D1"/>
    <w:rsid w:val="003B7582"/>
    <w:rsid w:val="003B7943"/>
    <w:rsid w:val="003B79A9"/>
    <w:rsid w:val="003B79B2"/>
    <w:rsid w:val="003C1C3A"/>
    <w:rsid w:val="003C1DF4"/>
    <w:rsid w:val="003C218A"/>
    <w:rsid w:val="003C3723"/>
    <w:rsid w:val="003C3A0D"/>
    <w:rsid w:val="003C3DA0"/>
    <w:rsid w:val="003C46F0"/>
    <w:rsid w:val="003C4746"/>
    <w:rsid w:val="003C4E54"/>
    <w:rsid w:val="003C5F0C"/>
    <w:rsid w:val="003C61CF"/>
    <w:rsid w:val="003C725E"/>
    <w:rsid w:val="003D071D"/>
    <w:rsid w:val="003D48EC"/>
    <w:rsid w:val="003D4A08"/>
    <w:rsid w:val="003D4C88"/>
    <w:rsid w:val="003D5401"/>
    <w:rsid w:val="003D5452"/>
    <w:rsid w:val="003D57B0"/>
    <w:rsid w:val="003D69A0"/>
    <w:rsid w:val="003D6CD3"/>
    <w:rsid w:val="003D6E63"/>
    <w:rsid w:val="003D7181"/>
    <w:rsid w:val="003E0D80"/>
    <w:rsid w:val="003E34CF"/>
    <w:rsid w:val="003E398E"/>
    <w:rsid w:val="003E44FD"/>
    <w:rsid w:val="003E4561"/>
    <w:rsid w:val="003E5C33"/>
    <w:rsid w:val="003E7045"/>
    <w:rsid w:val="003E7135"/>
    <w:rsid w:val="003E748F"/>
    <w:rsid w:val="003E7EF3"/>
    <w:rsid w:val="003F007F"/>
    <w:rsid w:val="003F0D08"/>
    <w:rsid w:val="003F1681"/>
    <w:rsid w:val="003F1CC1"/>
    <w:rsid w:val="003F2373"/>
    <w:rsid w:val="003F2380"/>
    <w:rsid w:val="003F2B1F"/>
    <w:rsid w:val="003F3882"/>
    <w:rsid w:val="003F38E7"/>
    <w:rsid w:val="003F4344"/>
    <w:rsid w:val="003F5185"/>
    <w:rsid w:val="003F56BD"/>
    <w:rsid w:val="003F6838"/>
    <w:rsid w:val="00400345"/>
    <w:rsid w:val="0040184D"/>
    <w:rsid w:val="00401E55"/>
    <w:rsid w:val="00403371"/>
    <w:rsid w:val="00403917"/>
    <w:rsid w:val="004041E0"/>
    <w:rsid w:val="00405B30"/>
    <w:rsid w:val="00407D8C"/>
    <w:rsid w:val="00407EA8"/>
    <w:rsid w:val="00407EC2"/>
    <w:rsid w:val="00410065"/>
    <w:rsid w:val="00411056"/>
    <w:rsid w:val="00414B8A"/>
    <w:rsid w:val="00416080"/>
    <w:rsid w:val="00417991"/>
    <w:rsid w:val="00417A47"/>
    <w:rsid w:val="004201D5"/>
    <w:rsid w:val="004219A4"/>
    <w:rsid w:val="00422A1E"/>
    <w:rsid w:val="00422ADE"/>
    <w:rsid w:val="00423EAC"/>
    <w:rsid w:val="004241A9"/>
    <w:rsid w:val="00424A7A"/>
    <w:rsid w:val="0042505E"/>
    <w:rsid w:val="00425131"/>
    <w:rsid w:val="00425EC7"/>
    <w:rsid w:val="00427012"/>
    <w:rsid w:val="00430082"/>
    <w:rsid w:val="004315B0"/>
    <w:rsid w:val="004330AE"/>
    <w:rsid w:val="00435423"/>
    <w:rsid w:val="00435B97"/>
    <w:rsid w:val="0044051F"/>
    <w:rsid w:val="00440A7D"/>
    <w:rsid w:val="00440F90"/>
    <w:rsid w:val="00441820"/>
    <w:rsid w:val="00442626"/>
    <w:rsid w:val="004426CB"/>
    <w:rsid w:val="00443331"/>
    <w:rsid w:val="004444BF"/>
    <w:rsid w:val="004453AF"/>
    <w:rsid w:val="0044565D"/>
    <w:rsid w:val="004457F8"/>
    <w:rsid w:val="004469AE"/>
    <w:rsid w:val="00446E76"/>
    <w:rsid w:val="004473EF"/>
    <w:rsid w:val="004475A1"/>
    <w:rsid w:val="004479C6"/>
    <w:rsid w:val="00447F9E"/>
    <w:rsid w:val="004506CB"/>
    <w:rsid w:val="00450B59"/>
    <w:rsid w:val="00451096"/>
    <w:rsid w:val="004519AF"/>
    <w:rsid w:val="00451C5E"/>
    <w:rsid w:val="00452A49"/>
    <w:rsid w:val="00452CBA"/>
    <w:rsid w:val="004543FF"/>
    <w:rsid w:val="00454CCE"/>
    <w:rsid w:val="004560A6"/>
    <w:rsid w:val="0045619D"/>
    <w:rsid w:val="00456A59"/>
    <w:rsid w:val="00456D7C"/>
    <w:rsid w:val="00456E3D"/>
    <w:rsid w:val="00457A46"/>
    <w:rsid w:val="00457C47"/>
    <w:rsid w:val="00460654"/>
    <w:rsid w:val="004614EF"/>
    <w:rsid w:val="00461970"/>
    <w:rsid w:val="00464D4F"/>
    <w:rsid w:val="0046580E"/>
    <w:rsid w:val="00465A80"/>
    <w:rsid w:val="00465AEC"/>
    <w:rsid w:val="00465EB3"/>
    <w:rsid w:val="004661CB"/>
    <w:rsid w:val="004673C9"/>
    <w:rsid w:val="00467A2E"/>
    <w:rsid w:val="00467A4B"/>
    <w:rsid w:val="00467E3E"/>
    <w:rsid w:val="004718AF"/>
    <w:rsid w:val="00472270"/>
    <w:rsid w:val="00473F22"/>
    <w:rsid w:val="00474AD4"/>
    <w:rsid w:val="00474E8E"/>
    <w:rsid w:val="00476F3D"/>
    <w:rsid w:val="0047707F"/>
    <w:rsid w:val="00477E35"/>
    <w:rsid w:val="00477F2B"/>
    <w:rsid w:val="004808A2"/>
    <w:rsid w:val="00480B5B"/>
    <w:rsid w:val="00480BB1"/>
    <w:rsid w:val="00480C53"/>
    <w:rsid w:val="00481441"/>
    <w:rsid w:val="00481736"/>
    <w:rsid w:val="0048176C"/>
    <w:rsid w:val="004819E2"/>
    <w:rsid w:val="00481D0C"/>
    <w:rsid w:val="004821E6"/>
    <w:rsid w:val="004824FB"/>
    <w:rsid w:val="00482C8A"/>
    <w:rsid w:val="00482E37"/>
    <w:rsid w:val="004830A8"/>
    <w:rsid w:val="004851F7"/>
    <w:rsid w:val="00485800"/>
    <w:rsid w:val="00486EAE"/>
    <w:rsid w:val="00486F49"/>
    <w:rsid w:val="004872C1"/>
    <w:rsid w:val="00487AD7"/>
    <w:rsid w:val="004904E3"/>
    <w:rsid w:val="00490BE5"/>
    <w:rsid w:val="004918FF"/>
    <w:rsid w:val="004919D5"/>
    <w:rsid w:val="00491E18"/>
    <w:rsid w:val="0049248C"/>
    <w:rsid w:val="004925ED"/>
    <w:rsid w:val="00492D9F"/>
    <w:rsid w:val="00492E29"/>
    <w:rsid w:val="00493010"/>
    <w:rsid w:val="0049313D"/>
    <w:rsid w:val="004932DF"/>
    <w:rsid w:val="00493456"/>
    <w:rsid w:val="00493F4A"/>
    <w:rsid w:val="00493FF6"/>
    <w:rsid w:val="004942D7"/>
    <w:rsid w:val="0049465F"/>
    <w:rsid w:val="00495AED"/>
    <w:rsid w:val="00495DC8"/>
    <w:rsid w:val="00495F99"/>
    <w:rsid w:val="004964D3"/>
    <w:rsid w:val="00496A78"/>
    <w:rsid w:val="00496B13"/>
    <w:rsid w:val="00496E6A"/>
    <w:rsid w:val="0049710F"/>
    <w:rsid w:val="004975D2"/>
    <w:rsid w:val="004976B2"/>
    <w:rsid w:val="004A007C"/>
    <w:rsid w:val="004A0565"/>
    <w:rsid w:val="004A070D"/>
    <w:rsid w:val="004A116B"/>
    <w:rsid w:val="004A1312"/>
    <w:rsid w:val="004A1DFA"/>
    <w:rsid w:val="004A1E0E"/>
    <w:rsid w:val="004A2BD5"/>
    <w:rsid w:val="004A4D86"/>
    <w:rsid w:val="004A7CD8"/>
    <w:rsid w:val="004B0990"/>
    <w:rsid w:val="004B0EB8"/>
    <w:rsid w:val="004B2350"/>
    <w:rsid w:val="004B2E51"/>
    <w:rsid w:val="004B3023"/>
    <w:rsid w:val="004B33D0"/>
    <w:rsid w:val="004B3AE8"/>
    <w:rsid w:val="004B4BD0"/>
    <w:rsid w:val="004B50C9"/>
    <w:rsid w:val="004B601E"/>
    <w:rsid w:val="004B60AD"/>
    <w:rsid w:val="004B63BE"/>
    <w:rsid w:val="004C11BE"/>
    <w:rsid w:val="004C123F"/>
    <w:rsid w:val="004C335C"/>
    <w:rsid w:val="004C4685"/>
    <w:rsid w:val="004C52B4"/>
    <w:rsid w:val="004C5B92"/>
    <w:rsid w:val="004C61BB"/>
    <w:rsid w:val="004C759C"/>
    <w:rsid w:val="004D036B"/>
    <w:rsid w:val="004D1125"/>
    <w:rsid w:val="004D276A"/>
    <w:rsid w:val="004D31FF"/>
    <w:rsid w:val="004D42E7"/>
    <w:rsid w:val="004D59B1"/>
    <w:rsid w:val="004D59BE"/>
    <w:rsid w:val="004D7590"/>
    <w:rsid w:val="004D7685"/>
    <w:rsid w:val="004E0355"/>
    <w:rsid w:val="004E06D9"/>
    <w:rsid w:val="004E0B2D"/>
    <w:rsid w:val="004E1A48"/>
    <w:rsid w:val="004E29D3"/>
    <w:rsid w:val="004E3390"/>
    <w:rsid w:val="004E52DE"/>
    <w:rsid w:val="004E66B9"/>
    <w:rsid w:val="004E676E"/>
    <w:rsid w:val="004E6EF0"/>
    <w:rsid w:val="004E7D4F"/>
    <w:rsid w:val="004E7FB6"/>
    <w:rsid w:val="004F08EA"/>
    <w:rsid w:val="004F0FC0"/>
    <w:rsid w:val="004F2B92"/>
    <w:rsid w:val="004F3074"/>
    <w:rsid w:val="004F37C4"/>
    <w:rsid w:val="004F3C53"/>
    <w:rsid w:val="004F410F"/>
    <w:rsid w:val="004F4E8C"/>
    <w:rsid w:val="004F55A6"/>
    <w:rsid w:val="004F5BDD"/>
    <w:rsid w:val="004F6D0E"/>
    <w:rsid w:val="004F75BE"/>
    <w:rsid w:val="00500D3F"/>
    <w:rsid w:val="0050141F"/>
    <w:rsid w:val="00501AD5"/>
    <w:rsid w:val="00503222"/>
    <w:rsid w:val="00504361"/>
    <w:rsid w:val="0050486C"/>
    <w:rsid w:val="00504941"/>
    <w:rsid w:val="00504CB3"/>
    <w:rsid w:val="00507A77"/>
    <w:rsid w:val="00507B77"/>
    <w:rsid w:val="00507F56"/>
    <w:rsid w:val="0051000D"/>
    <w:rsid w:val="00511222"/>
    <w:rsid w:val="00511673"/>
    <w:rsid w:val="00513119"/>
    <w:rsid w:val="00513DCD"/>
    <w:rsid w:val="00514BC1"/>
    <w:rsid w:val="005150DB"/>
    <w:rsid w:val="00516408"/>
    <w:rsid w:val="00516600"/>
    <w:rsid w:val="00516CE5"/>
    <w:rsid w:val="00517B57"/>
    <w:rsid w:val="00520D24"/>
    <w:rsid w:val="00521D20"/>
    <w:rsid w:val="00522310"/>
    <w:rsid w:val="00522FA1"/>
    <w:rsid w:val="00524B35"/>
    <w:rsid w:val="00525388"/>
    <w:rsid w:val="005254D4"/>
    <w:rsid w:val="005275EE"/>
    <w:rsid w:val="00527C21"/>
    <w:rsid w:val="00530909"/>
    <w:rsid w:val="00530AF5"/>
    <w:rsid w:val="00531F6F"/>
    <w:rsid w:val="00532047"/>
    <w:rsid w:val="005330F8"/>
    <w:rsid w:val="00534185"/>
    <w:rsid w:val="00535598"/>
    <w:rsid w:val="00535984"/>
    <w:rsid w:val="00536E56"/>
    <w:rsid w:val="0053748C"/>
    <w:rsid w:val="00537592"/>
    <w:rsid w:val="005424A3"/>
    <w:rsid w:val="0054279F"/>
    <w:rsid w:val="00542B04"/>
    <w:rsid w:val="00543CB0"/>
    <w:rsid w:val="00544362"/>
    <w:rsid w:val="0054447B"/>
    <w:rsid w:val="00547011"/>
    <w:rsid w:val="005471EE"/>
    <w:rsid w:val="005478AA"/>
    <w:rsid w:val="00551AE7"/>
    <w:rsid w:val="005522C5"/>
    <w:rsid w:val="00552CFE"/>
    <w:rsid w:val="00553409"/>
    <w:rsid w:val="00556BB5"/>
    <w:rsid w:val="005573DE"/>
    <w:rsid w:val="00557D65"/>
    <w:rsid w:val="00557EEA"/>
    <w:rsid w:val="005603A2"/>
    <w:rsid w:val="00561CF7"/>
    <w:rsid w:val="00562352"/>
    <w:rsid w:val="00562CD8"/>
    <w:rsid w:val="00563DEE"/>
    <w:rsid w:val="00564047"/>
    <w:rsid w:val="0056426F"/>
    <w:rsid w:val="00564B6C"/>
    <w:rsid w:val="00565416"/>
    <w:rsid w:val="00565CD4"/>
    <w:rsid w:val="00567471"/>
    <w:rsid w:val="005702F1"/>
    <w:rsid w:val="00571012"/>
    <w:rsid w:val="005714BE"/>
    <w:rsid w:val="00572690"/>
    <w:rsid w:val="005729DC"/>
    <w:rsid w:val="00574172"/>
    <w:rsid w:val="0057452F"/>
    <w:rsid w:val="00574D2E"/>
    <w:rsid w:val="00574F0B"/>
    <w:rsid w:val="00576976"/>
    <w:rsid w:val="00577CF6"/>
    <w:rsid w:val="00580354"/>
    <w:rsid w:val="0058068C"/>
    <w:rsid w:val="005840C1"/>
    <w:rsid w:val="00584646"/>
    <w:rsid w:val="00585BD7"/>
    <w:rsid w:val="005874C7"/>
    <w:rsid w:val="00587DDA"/>
    <w:rsid w:val="005902CB"/>
    <w:rsid w:val="005902E7"/>
    <w:rsid w:val="00590B41"/>
    <w:rsid w:val="005919FC"/>
    <w:rsid w:val="005922B3"/>
    <w:rsid w:val="005922E1"/>
    <w:rsid w:val="0059241C"/>
    <w:rsid w:val="00594057"/>
    <w:rsid w:val="00594715"/>
    <w:rsid w:val="00594E6D"/>
    <w:rsid w:val="0059645C"/>
    <w:rsid w:val="00596B42"/>
    <w:rsid w:val="0059758C"/>
    <w:rsid w:val="005A0842"/>
    <w:rsid w:val="005A0A06"/>
    <w:rsid w:val="005A117B"/>
    <w:rsid w:val="005A1E35"/>
    <w:rsid w:val="005A1FAF"/>
    <w:rsid w:val="005A22F9"/>
    <w:rsid w:val="005A3844"/>
    <w:rsid w:val="005A3AB0"/>
    <w:rsid w:val="005A3B1B"/>
    <w:rsid w:val="005A3D76"/>
    <w:rsid w:val="005A5BE9"/>
    <w:rsid w:val="005A6AF7"/>
    <w:rsid w:val="005A7624"/>
    <w:rsid w:val="005B0020"/>
    <w:rsid w:val="005B1115"/>
    <w:rsid w:val="005B1BCF"/>
    <w:rsid w:val="005B246F"/>
    <w:rsid w:val="005B28AF"/>
    <w:rsid w:val="005B2BDD"/>
    <w:rsid w:val="005B33CD"/>
    <w:rsid w:val="005B4BF4"/>
    <w:rsid w:val="005B62F0"/>
    <w:rsid w:val="005C01B2"/>
    <w:rsid w:val="005C0F91"/>
    <w:rsid w:val="005C247F"/>
    <w:rsid w:val="005C24D8"/>
    <w:rsid w:val="005C422D"/>
    <w:rsid w:val="005C6BAD"/>
    <w:rsid w:val="005C6F42"/>
    <w:rsid w:val="005C71A4"/>
    <w:rsid w:val="005C741B"/>
    <w:rsid w:val="005D0011"/>
    <w:rsid w:val="005D02C5"/>
    <w:rsid w:val="005D0889"/>
    <w:rsid w:val="005D166E"/>
    <w:rsid w:val="005D2CEA"/>
    <w:rsid w:val="005D31E6"/>
    <w:rsid w:val="005D47C4"/>
    <w:rsid w:val="005D4FF9"/>
    <w:rsid w:val="005D6963"/>
    <w:rsid w:val="005D6C99"/>
    <w:rsid w:val="005D6EDE"/>
    <w:rsid w:val="005D6FDB"/>
    <w:rsid w:val="005D70E9"/>
    <w:rsid w:val="005E0AD2"/>
    <w:rsid w:val="005E1F3B"/>
    <w:rsid w:val="005E1FF6"/>
    <w:rsid w:val="005E2CDD"/>
    <w:rsid w:val="005E3389"/>
    <w:rsid w:val="005E3C80"/>
    <w:rsid w:val="005E5B5C"/>
    <w:rsid w:val="005E63CA"/>
    <w:rsid w:val="005E70F9"/>
    <w:rsid w:val="005E7430"/>
    <w:rsid w:val="005F029D"/>
    <w:rsid w:val="005F17E3"/>
    <w:rsid w:val="005F1A9F"/>
    <w:rsid w:val="005F1ABE"/>
    <w:rsid w:val="005F1F79"/>
    <w:rsid w:val="005F218C"/>
    <w:rsid w:val="005F262E"/>
    <w:rsid w:val="005F2B62"/>
    <w:rsid w:val="005F3A9E"/>
    <w:rsid w:val="005F4B99"/>
    <w:rsid w:val="005F6403"/>
    <w:rsid w:val="005F6D07"/>
    <w:rsid w:val="005F7CCD"/>
    <w:rsid w:val="00601631"/>
    <w:rsid w:val="0060167B"/>
    <w:rsid w:val="00601936"/>
    <w:rsid w:val="00601F27"/>
    <w:rsid w:val="00603092"/>
    <w:rsid w:val="00604270"/>
    <w:rsid w:val="00604456"/>
    <w:rsid w:val="006050C3"/>
    <w:rsid w:val="00605BE4"/>
    <w:rsid w:val="00605DE0"/>
    <w:rsid w:val="00606330"/>
    <w:rsid w:val="00606765"/>
    <w:rsid w:val="00606AEB"/>
    <w:rsid w:val="00607260"/>
    <w:rsid w:val="00612116"/>
    <w:rsid w:val="00612395"/>
    <w:rsid w:val="006141CA"/>
    <w:rsid w:val="00614899"/>
    <w:rsid w:val="0061503A"/>
    <w:rsid w:val="00615532"/>
    <w:rsid w:val="00615DC8"/>
    <w:rsid w:val="00617101"/>
    <w:rsid w:val="00617AC7"/>
    <w:rsid w:val="006206C2"/>
    <w:rsid w:val="00622030"/>
    <w:rsid w:val="00622E7A"/>
    <w:rsid w:val="00623451"/>
    <w:rsid w:val="00624C9B"/>
    <w:rsid w:val="00624EB9"/>
    <w:rsid w:val="0062512A"/>
    <w:rsid w:val="00625362"/>
    <w:rsid w:val="006258B5"/>
    <w:rsid w:val="00626B2B"/>
    <w:rsid w:val="006277C6"/>
    <w:rsid w:val="006277C7"/>
    <w:rsid w:val="00630A90"/>
    <w:rsid w:val="006310FB"/>
    <w:rsid w:val="006318BB"/>
    <w:rsid w:val="006323CE"/>
    <w:rsid w:val="006329A9"/>
    <w:rsid w:val="0063307C"/>
    <w:rsid w:val="00633BB8"/>
    <w:rsid w:val="00633D24"/>
    <w:rsid w:val="0063468E"/>
    <w:rsid w:val="00635CFB"/>
    <w:rsid w:val="006361D7"/>
    <w:rsid w:val="00636590"/>
    <w:rsid w:val="006365EF"/>
    <w:rsid w:val="00641218"/>
    <w:rsid w:val="00642B13"/>
    <w:rsid w:val="006436D4"/>
    <w:rsid w:val="00643B49"/>
    <w:rsid w:val="00643E27"/>
    <w:rsid w:val="0064462C"/>
    <w:rsid w:val="006452E9"/>
    <w:rsid w:val="00645C05"/>
    <w:rsid w:val="00646034"/>
    <w:rsid w:val="00646AC1"/>
    <w:rsid w:val="00646ACA"/>
    <w:rsid w:val="006475BA"/>
    <w:rsid w:val="006478A0"/>
    <w:rsid w:val="0065096D"/>
    <w:rsid w:val="00650B58"/>
    <w:rsid w:val="00651A54"/>
    <w:rsid w:val="0065287B"/>
    <w:rsid w:val="006548E8"/>
    <w:rsid w:val="0065527D"/>
    <w:rsid w:val="006564A3"/>
    <w:rsid w:val="006571A3"/>
    <w:rsid w:val="00660344"/>
    <w:rsid w:val="0066068C"/>
    <w:rsid w:val="00660FE1"/>
    <w:rsid w:val="00661E6F"/>
    <w:rsid w:val="00663BB2"/>
    <w:rsid w:val="00663FB1"/>
    <w:rsid w:val="00665B7E"/>
    <w:rsid w:val="006663B3"/>
    <w:rsid w:val="006673EE"/>
    <w:rsid w:val="00670E74"/>
    <w:rsid w:val="006724E8"/>
    <w:rsid w:val="00672D14"/>
    <w:rsid w:val="00673F81"/>
    <w:rsid w:val="00674166"/>
    <w:rsid w:val="006747FA"/>
    <w:rsid w:val="00675A0F"/>
    <w:rsid w:val="006762A7"/>
    <w:rsid w:val="006763B0"/>
    <w:rsid w:val="00676DFC"/>
    <w:rsid w:val="00677C0E"/>
    <w:rsid w:val="00680604"/>
    <w:rsid w:val="00680B43"/>
    <w:rsid w:val="00680D91"/>
    <w:rsid w:val="00681824"/>
    <w:rsid w:val="00681F31"/>
    <w:rsid w:val="0068294B"/>
    <w:rsid w:val="006832D3"/>
    <w:rsid w:val="006837F0"/>
    <w:rsid w:val="00684BAA"/>
    <w:rsid w:val="00685935"/>
    <w:rsid w:val="0068655A"/>
    <w:rsid w:val="00690523"/>
    <w:rsid w:val="00690CF7"/>
    <w:rsid w:val="00691E26"/>
    <w:rsid w:val="0069213D"/>
    <w:rsid w:val="00694288"/>
    <w:rsid w:val="00694549"/>
    <w:rsid w:val="00695825"/>
    <w:rsid w:val="00695B1D"/>
    <w:rsid w:val="00695EDA"/>
    <w:rsid w:val="00696840"/>
    <w:rsid w:val="00696DF7"/>
    <w:rsid w:val="00696EB2"/>
    <w:rsid w:val="006973E1"/>
    <w:rsid w:val="00697D8B"/>
    <w:rsid w:val="006A024B"/>
    <w:rsid w:val="006A1526"/>
    <w:rsid w:val="006A17E0"/>
    <w:rsid w:val="006A3194"/>
    <w:rsid w:val="006A3A82"/>
    <w:rsid w:val="006A47C6"/>
    <w:rsid w:val="006A5A2D"/>
    <w:rsid w:val="006A5E59"/>
    <w:rsid w:val="006A637A"/>
    <w:rsid w:val="006A68C1"/>
    <w:rsid w:val="006A6D67"/>
    <w:rsid w:val="006A7790"/>
    <w:rsid w:val="006B09F2"/>
    <w:rsid w:val="006B0B38"/>
    <w:rsid w:val="006B1D5B"/>
    <w:rsid w:val="006B20A6"/>
    <w:rsid w:val="006B24D2"/>
    <w:rsid w:val="006B385D"/>
    <w:rsid w:val="006B451F"/>
    <w:rsid w:val="006B57EC"/>
    <w:rsid w:val="006B5BF4"/>
    <w:rsid w:val="006B69EA"/>
    <w:rsid w:val="006B7070"/>
    <w:rsid w:val="006B7A2A"/>
    <w:rsid w:val="006C282C"/>
    <w:rsid w:val="006C2C5A"/>
    <w:rsid w:val="006C3A24"/>
    <w:rsid w:val="006C3EE9"/>
    <w:rsid w:val="006C42D3"/>
    <w:rsid w:val="006C4C8C"/>
    <w:rsid w:val="006C53E3"/>
    <w:rsid w:val="006C5B09"/>
    <w:rsid w:val="006C740C"/>
    <w:rsid w:val="006C74AB"/>
    <w:rsid w:val="006C74F8"/>
    <w:rsid w:val="006D0B65"/>
    <w:rsid w:val="006D0C18"/>
    <w:rsid w:val="006D1998"/>
    <w:rsid w:val="006D302C"/>
    <w:rsid w:val="006D3D55"/>
    <w:rsid w:val="006D4117"/>
    <w:rsid w:val="006D476A"/>
    <w:rsid w:val="006D4DE3"/>
    <w:rsid w:val="006D4E59"/>
    <w:rsid w:val="006D74AC"/>
    <w:rsid w:val="006E02AD"/>
    <w:rsid w:val="006E03AF"/>
    <w:rsid w:val="006E06F7"/>
    <w:rsid w:val="006E0959"/>
    <w:rsid w:val="006E0CD9"/>
    <w:rsid w:val="006E1873"/>
    <w:rsid w:val="006E2368"/>
    <w:rsid w:val="006E25CE"/>
    <w:rsid w:val="006E29C5"/>
    <w:rsid w:val="006E3395"/>
    <w:rsid w:val="006E34BB"/>
    <w:rsid w:val="006E36B2"/>
    <w:rsid w:val="006E6756"/>
    <w:rsid w:val="006E67E5"/>
    <w:rsid w:val="006E705A"/>
    <w:rsid w:val="006F1615"/>
    <w:rsid w:val="006F1D80"/>
    <w:rsid w:val="006F1EF2"/>
    <w:rsid w:val="006F31F4"/>
    <w:rsid w:val="006F3A4F"/>
    <w:rsid w:val="006F3E43"/>
    <w:rsid w:val="006F463A"/>
    <w:rsid w:val="006F708D"/>
    <w:rsid w:val="007002EF"/>
    <w:rsid w:val="00701D54"/>
    <w:rsid w:val="00702660"/>
    <w:rsid w:val="007030C0"/>
    <w:rsid w:val="00703D9F"/>
    <w:rsid w:val="0070499C"/>
    <w:rsid w:val="00705233"/>
    <w:rsid w:val="0070555B"/>
    <w:rsid w:val="00705B7C"/>
    <w:rsid w:val="00705C25"/>
    <w:rsid w:val="00706012"/>
    <w:rsid w:val="007065D9"/>
    <w:rsid w:val="00706CE6"/>
    <w:rsid w:val="00706E26"/>
    <w:rsid w:val="00706FA8"/>
    <w:rsid w:val="00707192"/>
    <w:rsid w:val="00707302"/>
    <w:rsid w:val="0070753A"/>
    <w:rsid w:val="0070770E"/>
    <w:rsid w:val="00707821"/>
    <w:rsid w:val="00707A6B"/>
    <w:rsid w:val="00707EE1"/>
    <w:rsid w:val="00710031"/>
    <w:rsid w:val="00710646"/>
    <w:rsid w:val="00710663"/>
    <w:rsid w:val="007111F2"/>
    <w:rsid w:val="00711A4A"/>
    <w:rsid w:val="007120F9"/>
    <w:rsid w:val="00712A77"/>
    <w:rsid w:val="00713650"/>
    <w:rsid w:val="00714C45"/>
    <w:rsid w:val="0071515E"/>
    <w:rsid w:val="00715428"/>
    <w:rsid w:val="0071643F"/>
    <w:rsid w:val="00716DE8"/>
    <w:rsid w:val="00720908"/>
    <w:rsid w:val="007235AC"/>
    <w:rsid w:val="007238F9"/>
    <w:rsid w:val="007241BE"/>
    <w:rsid w:val="0072497F"/>
    <w:rsid w:val="007250B9"/>
    <w:rsid w:val="007252AD"/>
    <w:rsid w:val="00725588"/>
    <w:rsid w:val="0072661A"/>
    <w:rsid w:val="00726688"/>
    <w:rsid w:val="007301DA"/>
    <w:rsid w:val="00730339"/>
    <w:rsid w:val="007303FB"/>
    <w:rsid w:val="00731479"/>
    <w:rsid w:val="00731E29"/>
    <w:rsid w:val="00731FF2"/>
    <w:rsid w:val="007338B8"/>
    <w:rsid w:val="007339E5"/>
    <w:rsid w:val="00733F52"/>
    <w:rsid w:val="00734B7A"/>
    <w:rsid w:val="007352A2"/>
    <w:rsid w:val="007358F7"/>
    <w:rsid w:val="00735D02"/>
    <w:rsid w:val="007366D6"/>
    <w:rsid w:val="007366DF"/>
    <w:rsid w:val="00736E60"/>
    <w:rsid w:val="00737206"/>
    <w:rsid w:val="00737C88"/>
    <w:rsid w:val="00737DEC"/>
    <w:rsid w:val="0074085C"/>
    <w:rsid w:val="00740E45"/>
    <w:rsid w:val="00741011"/>
    <w:rsid w:val="00743043"/>
    <w:rsid w:val="00743B75"/>
    <w:rsid w:val="00744522"/>
    <w:rsid w:val="00744993"/>
    <w:rsid w:val="00744BD2"/>
    <w:rsid w:val="00745565"/>
    <w:rsid w:val="007458EA"/>
    <w:rsid w:val="00746394"/>
    <w:rsid w:val="00746941"/>
    <w:rsid w:val="0074701D"/>
    <w:rsid w:val="00747729"/>
    <w:rsid w:val="00750780"/>
    <w:rsid w:val="00750893"/>
    <w:rsid w:val="007517B5"/>
    <w:rsid w:val="00752003"/>
    <w:rsid w:val="0075270B"/>
    <w:rsid w:val="0075321E"/>
    <w:rsid w:val="007542CE"/>
    <w:rsid w:val="007542E3"/>
    <w:rsid w:val="007561BD"/>
    <w:rsid w:val="00757013"/>
    <w:rsid w:val="00761D24"/>
    <w:rsid w:val="007621E4"/>
    <w:rsid w:val="0076389F"/>
    <w:rsid w:val="007673C2"/>
    <w:rsid w:val="0076789A"/>
    <w:rsid w:val="007678BE"/>
    <w:rsid w:val="00767B87"/>
    <w:rsid w:val="0077007D"/>
    <w:rsid w:val="00770638"/>
    <w:rsid w:val="007713D7"/>
    <w:rsid w:val="0077140B"/>
    <w:rsid w:val="00772009"/>
    <w:rsid w:val="00772049"/>
    <w:rsid w:val="00772E93"/>
    <w:rsid w:val="00773137"/>
    <w:rsid w:val="007736B8"/>
    <w:rsid w:val="00773ACB"/>
    <w:rsid w:val="00774195"/>
    <w:rsid w:val="007749AE"/>
    <w:rsid w:val="00774B35"/>
    <w:rsid w:val="00775229"/>
    <w:rsid w:val="00775530"/>
    <w:rsid w:val="007758A1"/>
    <w:rsid w:val="00776A6D"/>
    <w:rsid w:val="00776D39"/>
    <w:rsid w:val="00780328"/>
    <w:rsid w:val="007806E6"/>
    <w:rsid w:val="00780BCA"/>
    <w:rsid w:val="007812A7"/>
    <w:rsid w:val="0078209B"/>
    <w:rsid w:val="0078254C"/>
    <w:rsid w:val="00783213"/>
    <w:rsid w:val="0078329C"/>
    <w:rsid w:val="007845DE"/>
    <w:rsid w:val="00784650"/>
    <w:rsid w:val="00784E07"/>
    <w:rsid w:val="007853C8"/>
    <w:rsid w:val="00785D15"/>
    <w:rsid w:val="0078614B"/>
    <w:rsid w:val="007866C1"/>
    <w:rsid w:val="00790906"/>
    <w:rsid w:val="00791061"/>
    <w:rsid w:val="00791AEC"/>
    <w:rsid w:val="0079237B"/>
    <w:rsid w:val="00792EF8"/>
    <w:rsid w:val="007930B9"/>
    <w:rsid w:val="00793AEB"/>
    <w:rsid w:val="00793C29"/>
    <w:rsid w:val="00795468"/>
    <w:rsid w:val="00795AC4"/>
    <w:rsid w:val="00795C4E"/>
    <w:rsid w:val="00796D3B"/>
    <w:rsid w:val="0079772B"/>
    <w:rsid w:val="00797CBF"/>
    <w:rsid w:val="00797CCD"/>
    <w:rsid w:val="007A2A24"/>
    <w:rsid w:val="007A59BF"/>
    <w:rsid w:val="007A615D"/>
    <w:rsid w:val="007B0FA2"/>
    <w:rsid w:val="007B1079"/>
    <w:rsid w:val="007B1447"/>
    <w:rsid w:val="007B192E"/>
    <w:rsid w:val="007B1E0B"/>
    <w:rsid w:val="007B2185"/>
    <w:rsid w:val="007B2E0C"/>
    <w:rsid w:val="007B3124"/>
    <w:rsid w:val="007B318E"/>
    <w:rsid w:val="007B5B3E"/>
    <w:rsid w:val="007B5E9C"/>
    <w:rsid w:val="007B6C24"/>
    <w:rsid w:val="007B7799"/>
    <w:rsid w:val="007C065E"/>
    <w:rsid w:val="007C0E86"/>
    <w:rsid w:val="007C10D2"/>
    <w:rsid w:val="007C13DD"/>
    <w:rsid w:val="007C24D6"/>
    <w:rsid w:val="007C2D65"/>
    <w:rsid w:val="007C3D90"/>
    <w:rsid w:val="007C4E9F"/>
    <w:rsid w:val="007C69FD"/>
    <w:rsid w:val="007C6AE2"/>
    <w:rsid w:val="007C6E01"/>
    <w:rsid w:val="007C71D3"/>
    <w:rsid w:val="007D0B9F"/>
    <w:rsid w:val="007D0E90"/>
    <w:rsid w:val="007D1681"/>
    <w:rsid w:val="007D1C86"/>
    <w:rsid w:val="007D1C89"/>
    <w:rsid w:val="007D1F3C"/>
    <w:rsid w:val="007D20DF"/>
    <w:rsid w:val="007D2948"/>
    <w:rsid w:val="007D3DC4"/>
    <w:rsid w:val="007D447E"/>
    <w:rsid w:val="007D669F"/>
    <w:rsid w:val="007D7B6B"/>
    <w:rsid w:val="007E00DA"/>
    <w:rsid w:val="007E05AB"/>
    <w:rsid w:val="007E1D56"/>
    <w:rsid w:val="007E1DD9"/>
    <w:rsid w:val="007E1E1D"/>
    <w:rsid w:val="007E260F"/>
    <w:rsid w:val="007E31F1"/>
    <w:rsid w:val="007E32CF"/>
    <w:rsid w:val="007E39CF"/>
    <w:rsid w:val="007E3B2A"/>
    <w:rsid w:val="007E3F7E"/>
    <w:rsid w:val="007E42F9"/>
    <w:rsid w:val="007E473A"/>
    <w:rsid w:val="007E57DC"/>
    <w:rsid w:val="007E77CD"/>
    <w:rsid w:val="007E79C7"/>
    <w:rsid w:val="007F13C9"/>
    <w:rsid w:val="007F1816"/>
    <w:rsid w:val="007F39AF"/>
    <w:rsid w:val="007F481A"/>
    <w:rsid w:val="007F4E74"/>
    <w:rsid w:val="007F5EB9"/>
    <w:rsid w:val="007F6051"/>
    <w:rsid w:val="007F65A8"/>
    <w:rsid w:val="00802A7B"/>
    <w:rsid w:val="00802AF8"/>
    <w:rsid w:val="00802BAD"/>
    <w:rsid w:val="00802C3C"/>
    <w:rsid w:val="0080577D"/>
    <w:rsid w:val="00806BBE"/>
    <w:rsid w:val="008101B1"/>
    <w:rsid w:val="00810308"/>
    <w:rsid w:val="00810804"/>
    <w:rsid w:val="0081095D"/>
    <w:rsid w:val="00810D96"/>
    <w:rsid w:val="00810E86"/>
    <w:rsid w:val="00810FB0"/>
    <w:rsid w:val="0081166E"/>
    <w:rsid w:val="008123CB"/>
    <w:rsid w:val="0081372F"/>
    <w:rsid w:val="00813EB8"/>
    <w:rsid w:val="00815B9C"/>
    <w:rsid w:val="00815DD7"/>
    <w:rsid w:val="0081699B"/>
    <w:rsid w:val="00816FAF"/>
    <w:rsid w:val="00817918"/>
    <w:rsid w:val="00817A98"/>
    <w:rsid w:val="00817BF5"/>
    <w:rsid w:val="008208A6"/>
    <w:rsid w:val="00824949"/>
    <w:rsid w:val="00826F3B"/>
    <w:rsid w:val="00830D15"/>
    <w:rsid w:val="00831A70"/>
    <w:rsid w:val="00831CA9"/>
    <w:rsid w:val="00831E7F"/>
    <w:rsid w:val="00832AC7"/>
    <w:rsid w:val="00832B75"/>
    <w:rsid w:val="00832C84"/>
    <w:rsid w:val="00833E6A"/>
    <w:rsid w:val="00834425"/>
    <w:rsid w:val="008346C2"/>
    <w:rsid w:val="0083517A"/>
    <w:rsid w:val="00835CF0"/>
    <w:rsid w:val="008364FE"/>
    <w:rsid w:val="00836D74"/>
    <w:rsid w:val="0083722D"/>
    <w:rsid w:val="00837262"/>
    <w:rsid w:val="008374FC"/>
    <w:rsid w:val="0084037D"/>
    <w:rsid w:val="00840DCF"/>
    <w:rsid w:val="00840E71"/>
    <w:rsid w:val="00841415"/>
    <w:rsid w:val="00841431"/>
    <w:rsid w:val="008414E4"/>
    <w:rsid w:val="008415A7"/>
    <w:rsid w:val="00841B3A"/>
    <w:rsid w:val="00843119"/>
    <w:rsid w:val="00843C7A"/>
    <w:rsid w:val="008462C4"/>
    <w:rsid w:val="00846FA5"/>
    <w:rsid w:val="00847623"/>
    <w:rsid w:val="00847980"/>
    <w:rsid w:val="00847A82"/>
    <w:rsid w:val="00851083"/>
    <w:rsid w:val="0085153A"/>
    <w:rsid w:val="00851C65"/>
    <w:rsid w:val="00852906"/>
    <w:rsid w:val="00853377"/>
    <w:rsid w:val="00853E1F"/>
    <w:rsid w:val="00853E45"/>
    <w:rsid w:val="008570EF"/>
    <w:rsid w:val="00857391"/>
    <w:rsid w:val="008604FE"/>
    <w:rsid w:val="00861701"/>
    <w:rsid w:val="00863B70"/>
    <w:rsid w:val="008653D5"/>
    <w:rsid w:val="00865CDE"/>
    <w:rsid w:val="008662D8"/>
    <w:rsid w:val="00866315"/>
    <w:rsid w:val="008663F0"/>
    <w:rsid w:val="00866A58"/>
    <w:rsid w:val="0087055E"/>
    <w:rsid w:val="00870D4B"/>
    <w:rsid w:val="00870F5A"/>
    <w:rsid w:val="00872EF1"/>
    <w:rsid w:val="008731F8"/>
    <w:rsid w:val="00873729"/>
    <w:rsid w:val="0087428B"/>
    <w:rsid w:val="008749A4"/>
    <w:rsid w:val="008750F0"/>
    <w:rsid w:val="0087622F"/>
    <w:rsid w:val="008764D8"/>
    <w:rsid w:val="00876B87"/>
    <w:rsid w:val="00876DF8"/>
    <w:rsid w:val="00880B8B"/>
    <w:rsid w:val="00881313"/>
    <w:rsid w:val="00881F37"/>
    <w:rsid w:val="008820DD"/>
    <w:rsid w:val="00882703"/>
    <w:rsid w:val="00882E6B"/>
    <w:rsid w:val="00883D99"/>
    <w:rsid w:val="00884083"/>
    <w:rsid w:val="00884323"/>
    <w:rsid w:val="00884BCE"/>
    <w:rsid w:val="0088511F"/>
    <w:rsid w:val="008852B5"/>
    <w:rsid w:val="0088555D"/>
    <w:rsid w:val="00886F29"/>
    <w:rsid w:val="00886FC7"/>
    <w:rsid w:val="0088742F"/>
    <w:rsid w:val="00887F42"/>
    <w:rsid w:val="00887FCE"/>
    <w:rsid w:val="008914C6"/>
    <w:rsid w:val="00893360"/>
    <w:rsid w:val="008933B7"/>
    <w:rsid w:val="0089585F"/>
    <w:rsid w:val="00896A9F"/>
    <w:rsid w:val="008970DF"/>
    <w:rsid w:val="00897420"/>
    <w:rsid w:val="008976B7"/>
    <w:rsid w:val="00897FB4"/>
    <w:rsid w:val="008A13CE"/>
    <w:rsid w:val="008A185B"/>
    <w:rsid w:val="008A1B57"/>
    <w:rsid w:val="008A20EE"/>
    <w:rsid w:val="008A2600"/>
    <w:rsid w:val="008A300C"/>
    <w:rsid w:val="008A3114"/>
    <w:rsid w:val="008A364A"/>
    <w:rsid w:val="008A4294"/>
    <w:rsid w:val="008A53D7"/>
    <w:rsid w:val="008A57AA"/>
    <w:rsid w:val="008A62A1"/>
    <w:rsid w:val="008A6E9F"/>
    <w:rsid w:val="008A735D"/>
    <w:rsid w:val="008B02B2"/>
    <w:rsid w:val="008B0B20"/>
    <w:rsid w:val="008B0BEA"/>
    <w:rsid w:val="008B0DDC"/>
    <w:rsid w:val="008B1925"/>
    <w:rsid w:val="008B1E88"/>
    <w:rsid w:val="008B2502"/>
    <w:rsid w:val="008B27A7"/>
    <w:rsid w:val="008B3017"/>
    <w:rsid w:val="008B3CB1"/>
    <w:rsid w:val="008B5579"/>
    <w:rsid w:val="008B57D0"/>
    <w:rsid w:val="008B63D2"/>
    <w:rsid w:val="008B682F"/>
    <w:rsid w:val="008B734E"/>
    <w:rsid w:val="008C039C"/>
    <w:rsid w:val="008C2823"/>
    <w:rsid w:val="008C2E53"/>
    <w:rsid w:val="008C3881"/>
    <w:rsid w:val="008C6440"/>
    <w:rsid w:val="008C683A"/>
    <w:rsid w:val="008C78DF"/>
    <w:rsid w:val="008D0493"/>
    <w:rsid w:val="008D25FF"/>
    <w:rsid w:val="008D2ADF"/>
    <w:rsid w:val="008D2E37"/>
    <w:rsid w:val="008D3EBD"/>
    <w:rsid w:val="008D480D"/>
    <w:rsid w:val="008D48DE"/>
    <w:rsid w:val="008D4FDC"/>
    <w:rsid w:val="008D52F0"/>
    <w:rsid w:val="008D5CEA"/>
    <w:rsid w:val="008D5FEA"/>
    <w:rsid w:val="008D6489"/>
    <w:rsid w:val="008D6747"/>
    <w:rsid w:val="008D74B7"/>
    <w:rsid w:val="008E2471"/>
    <w:rsid w:val="008E2D89"/>
    <w:rsid w:val="008E498E"/>
    <w:rsid w:val="008E5AD5"/>
    <w:rsid w:val="008E6030"/>
    <w:rsid w:val="008E72F3"/>
    <w:rsid w:val="008F036B"/>
    <w:rsid w:val="008F0391"/>
    <w:rsid w:val="008F22B5"/>
    <w:rsid w:val="008F2503"/>
    <w:rsid w:val="008F3B13"/>
    <w:rsid w:val="008F3D77"/>
    <w:rsid w:val="008F42E0"/>
    <w:rsid w:val="008F4914"/>
    <w:rsid w:val="008F712D"/>
    <w:rsid w:val="008F745A"/>
    <w:rsid w:val="00900799"/>
    <w:rsid w:val="009018CC"/>
    <w:rsid w:val="009020D8"/>
    <w:rsid w:val="00902356"/>
    <w:rsid w:val="00902494"/>
    <w:rsid w:val="0090386D"/>
    <w:rsid w:val="0090577B"/>
    <w:rsid w:val="009061EE"/>
    <w:rsid w:val="00906C97"/>
    <w:rsid w:val="00907FD6"/>
    <w:rsid w:val="009107E1"/>
    <w:rsid w:val="0091188A"/>
    <w:rsid w:val="00911ED2"/>
    <w:rsid w:val="00912087"/>
    <w:rsid w:val="0091211F"/>
    <w:rsid w:val="00912C37"/>
    <w:rsid w:val="00913221"/>
    <w:rsid w:val="00913E23"/>
    <w:rsid w:val="009145AF"/>
    <w:rsid w:val="009156D4"/>
    <w:rsid w:val="00917E09"/>
    <w:rsid w:val="00920680"/>
    <w:rsid w:val="00921845"/>
    <w:rsid w:val="00922D0E"/>
    <w:rsid w:val="00924742"/>
    <w:rsid w:val="00925476"/>
    <w:rsid w:val="009269EF"/>
    <w:rsid w:val="00926CFF"/>
    <w:rsid w:val="00927C2C"/>
    <w:rsid w:val="00927E9B"/>
    <w:rsid w:val="00930546"/>
    <w:rsid w:val="00930F6F"/>
    <w:rsid w:val="0093118E"/>
    <w:rsid w:val="009314B6"/>
    <w:rsid w:val="00932538"/>
    <w:rsid w:val="00932CCB"/>
    <w:rsid w:val="00933F6D"/>
    <w:rsid w:val="00934C1B"/>
    <w:rsid w:val="00934CDE"/>
    <w:rsid w:val="00935490"/>
    <w:rsid w:val="00935521"/>
    <w:rsid w:val="00936976"/>
    <w:rsid w:val="00936B4A"/>
    <w:rsid w:val="00936F09"/>
    <w:rsid w:val="0094182E"/>
    <w:rsid w:val="00941D76"/>
    <w:rsid w:val="00942282"/>
    <w:rsid w:val="00943155"/>
    <w:rsid w:val="00944C0C"/>
    <w:rsid w:val="00945AB3"/>
    <w:rsid w:val="00946838"/>
    <w:rsid w:val="00950B19"/>
    <w:rsid w:val="0095277F"/>
    <w:rsid w:val="00952BD2"/>
    <w:rsid w:val="00952F2E"/>
    <w:rsid w:val="00953003"/>
    <w:rsid w:val="00953DF7"/>
    <w:rsid w:val="00954655"/>
    <w:rsid w:val="009555A2"/>
    <w:rsid w:val="00955A13"/>
    <w:rsid w:val="0095670E"/>
    <w:rsid w:val="00957988"/>
    <w:rsid w:val="00957EAF"/>
    <w:rsid w:val="00960412"/>
    <w:rsid w:val="009612C2"/>
    <w:rsid w:val="00961390"/>
    <w:rsid w:val="0096163E"/>
    <w:rsid w:val="00961813"/>
    <w:rsid w:val="00963129"/>
    <w:rsid w:val="00963A7D"/>
    <w:rsid w:val="009656DE"/>
    <w:rsid w:val="0096665E"/>
    <w:rsid w:val="0096685D"/>
    <w:rsid w:val="00966E54"/>
    <w:rsid w:val="009672AE"/>
    <w:rsid w:val="009678A2"/>
    <w:rsid w:val="00967D38"/>
    <w:rsid w:val="00967EB8"/>
    <w:rsid w:val="009714EC"/>
    <w:rsid w:val="00971AF8"/>
    <w:rsid w:val="0097281E"/>
    <w:rsid w:val="00972B31"/>
    <w:rsid w:val="00974DFB"/>
    <w:rsid w:val="00976709"/>
    <w:rsid w:val="009808B9"/>
    <w:rsid w:val="009809C7"/>
    <w:rsid w:val="00980F3E"/>
    <w:rsid w:val="00982F75"/>
    <w:rsid w:val="009833EC"/>
    <w:rsid w:val="009838C0"/>
    <w:rsid w:val="00984B8B"/>
    <w:rsid w:val="00986E94"/>
    <w:rsid w:val="0099352E"/>
    <w:rsid w:val="00994008"/>
    <w:rsid w:val="009959E8"/>
    <w:rsid w:val="00995C33"/>
    <w:rsid w:val="00995E83"/>
    <w:rsid w:val="00996925"/>
    <w:rsid w:val="0099759C"/>
    <w:rsid w:val="009A0581"/>
    <w:rsid w:val="009A185B"/>
    <w:rsid w:val="009A28ED"/>
    <w:rsid w:val="009A2B0E"/>
    <w:rsid w:val="009A5979"/>
    <w:rsid w:val="009A5BF1"/>
    <w:rsid w:val="009A73CF"/>
    <w:rsid w:val="009B1EE9"/>
    <w:rsid w:val="009B272F"/>
    <w:rsid w:val="009B2FC9"/>
    <w:rsid w:val="009B3587"/>
    <w:rsid w:val="009B435F"/>
    <w:rsid w:val="009B49D7"/>
    <w:rsid w:val="009B7B28"/>
    <w:rsid w:val="009B7F64"/>
    <w:rsid w:val="009C1FF1"/>
    <w:rsid w:val="009C2B08"/>
    <w:rsid w:val="009C3BA5"/>
    <w:rsid w:val="009C44EB"/>
    <w:rsid w:val="009C50CC"/>
    <w:rsid w:val="009C55D4"/>
    <w:rsid w:val="009C694F"/>
    <w:rsid w:val="009C6CDE"/>
    <w:rsid w:val="009C7570"/>
    <w:rsid w:val="009D04E0"/>
    <w:rsid w:val="009D0816"/>
    <w:rsid w:val="009D1FDC"/>
    <w:rsid w:val="009D2695"/>
    <w:rsid w:val="009D28F3"/>
    <w:rsid w:val="009D3E51"/>
    <w:rsid w:val="009D4BB2"/>
    <w:rsid w:val="009D4EB0"/>
    <w:rsid w:val="009D54CC"/>
    <w:rsid w:val="009D56D9"/>
    <w:rsid w:val="009D626A"/>
    <w:rsid w:val="009D6CEB"/>
    <w:rsid w:val="009D6D37"/>
    <w:rsid w:val="009D76D4"/>
    <w:rsid w:val="009E0D6A"/>
    <w:rsid w:val="009E13DA"/>
    <w:rsid w:val="009E2080"/>
    <w:rsid w:val="009E2435"/>
    <w:rsid w:val="009E2803"/>
    <w:rsid w:val="009E336B"/>
    <w:rsid w:val="009E44B1"/>
    <w:rsid w:val="009F1DAF"/>
    <w:rsid w:val="009F1F1F"/>
    <w:rsid w:val="009F4AE5"/>
    <w:rsid w:val="009F51A7"/>
    <w:rsid w:val="009F5709"/>
    <w:rsid w:val="009F5F2C"/>
    <w:rsid w:val="009F6992"/>
    <w:rsid w:val="009F7178"/>
    <w:rsid w:val="00A00D66"/>
    <w:rsid w:val="00A018E8"/>
    <w:rsid w:val="00A01EC7"/>
    <w:rsid w:val="00A02414"/>
    <w:rsid w:val="00A030C2"/>
    <w:rsid w:val="00A03558"/>
    <w:rsid w:val="00A03F62"/>
    <w:rsid w:val="00A0427E"/>
    <w:rsid w:val="00A05720"/>
    <w:rsid w:val="00A05CC8"/>
    <w:rsid w:val="00A06166"/>
    <w:rsid w:val="00A0643E"/>
    <w:rsid w:val="00A07474"/>
    <w:rsid w:val="00A11599"/>
    <w:rsid w:val="00A11B2D"/>
    <w:rsid w:val="00A12353"/>
    <w:rsid w:val="00A139EA"/>
    <w:rsid w:val="00A14095"/>
    <w:rsid w:val="00A14247"/>
    <w:rsid w:val="00A1446B"/>
    <w:rsid w:val="00A156A4"/>
    <w:rsid w:val="00A167A5"/>
    <w:rsid w:val="00A17214"/>
    <w:rsid w:val="00A2023D"/>
    <w:rsid w:val="00A211B1"/>
    <w:rsid w:val="00A21CB0"/>
    <w:rsid w:val="00A21D84"/>
    <w:rsid w:val="00A21ECD"/>
    <w:rsid w:val="00A2373A"/>
    <w:rsid w:val="00A237F0"/>
    <w:rsid w:val="00A23833"/>
    <w:rsid w:val="00A23E57"/>
    <w:rsid w:val="00A24BE3"/>
    <w:rsid w:val="00A24BF9"/>
    <w:rsid w:val="00A24D81"/>
    <w:rsid w:val="00A251B3"/>
    <w:rsid w:val="00A2617B"/>
    <w:rsid w:val="00A26DDA"/>
    <w:rsid w:val="00A27158"/>
    <w:rsid w:val="00A3096F"/>
    <w:rsid w:val="00A31A8B"/>
    <w:rsid w:val="00A328CD"/>
    <w:rsid w:val="00A34D41"/>
    <w:rsid w:val="00A34EF1"/>
    <w:rsid w:val="00A3509A"/>
    <w:rsid w:val="00A36086"/>
    <w:rsid w:val="00A360DB"/>
    <w:rsid w:val="00A361A3"/>
    <w:rsid w:val="00A3642B"/>
    <w:rsid w:val="00A37051"/>
    <w:rsid w:val="00A37091"/>
    <w:rsid w:val="00A370F8"/>
    <w:rsid w:val="00A3712C"/>
    <w:rsid w:val="00A3787E"/>
    <w:rsid w:val="00A379E6"/>
    <w:rsid w:val="00A4078D"/>
    <w:rsid w:val="00A43258"/>
    <w:rsid w:val="00A4354E"/>
    <w:rsid w:val="00A43E92"/>
    <w:rsid w:val="00A447CE"/>
    <w:rsid w:val="00A4561A"/>
    <w:rsid w:val="00A45C45"/>
    <w:rsid w:val="00A46270"/>
    <w:rsid w:val="00A46CFC"/>
    <w:rsid w:val="00A50726"/>
    <w:rsid w:val="00A509A8"/>
    <w:rsid w:val="00A50FFD"/>
    <w:rsid w:val="00A528C1"/>
    <w:rsid w:val="00A53712"/>
    <w:rsid w:val="00A53A12"/>
    <w:rsid w:val="00A546A6"/>
    <w:rsid w:val="00A5479A"/>
    <w:rsid w:val="00A54B09"/>
    <w:rsid w:val="00A55285"/>
    <w:rsid w:val="00A552E0"/>
    <w:rsid w:val="00A558DF"/>
    <w:rsid w:val="00A5593D"/>
    <w:rsid w:val="00A56E8B"/>
    <w:rsid w:val="00A578E6"/>
    <w:rsid w:val="00A57C62"/>
    <w:rsid w:val="00A605E6"/>
    <w:rsid w:val="00A613DD"/>
    <w:rsid w:val="00A61854"/>
    <w:rsid w:val="00A62389"/>
    <w:rsid w:val="00A64663"/>
    <w:rsid w:val="00A66C7F"/>
    <w:rsid w:val="00A706E7"/>
    <w:rsid w:val="00A71065"/>
    <w:rsid w:val="00A72901"/>
    <w:rsid w:val="00A729B7"/>
    <w:rsid w:val="00A72B59"/>
    <w:rsid w:val="00A72E5A"/>
    <w:rsid w:val="00A732FC"/>
    <w:rsid w:val="00A73575"/>
    <w:rsid w:val="00A744E4"/>
    <w:rsid w:val="00A752A3"/>
    <w:rsid w:val="00A75D81"/>
    <w:rsid w:val="00A75FC6"/>
    <w:rsid w:val="00A7797A"/>
    <w:rsid w:val="00A80F91"/>
    <w:rsid w:val="00A8168E"/>
    <w:rsid w:val="00A82DBB"/>
    <w:rsid w:val="00A83221"/>
    <w:rsid w:val="00A83B0C"/>
    <w:rsid w:val="00A8571C"/>
    <w:rsid w:val="00A8580C"/>
    <w:rsid w:val="00A861B9"/>
    <w:rsid w:val="00A86D38"/>
    <w:rsid w:val="00A87669"/>
    <w:rsid w:val="00A90B99"/>
    <w:rsid w:val="00A91602"/>
    <w:rsid w:val="00A9181A"/>
    <w:rsid w:val="00A91CF4"/>
    <w:rsid w:val="00A928C4"/>
    <w:rsid w:val="00A931C7"/>
    <w:rsid w:val="00A937EA"/>
    <w:rsid w:val="00A9541B"/>
    <w:rsid w:val="00A95739"/>
    <w:rsid w:val="00A958F8"/>
    <w:rsid w:val="00A96491"/>
    <w:rsid w:val="00AA0D53"/>
    <w:rsid w:val="00AA1509"/>
    <w:rsid w:val="00AA189C"/>
    <w:rsid w:val="00AA289F"/>
    <w:rsid w:val="00AA2966"/>
    <w:rsid w:val="00AA337A"/>
    <w:rsid w:val="00AA3A6A"/>
    <w:rsid w:val="00AA663C"/>
    <w:rsid w:val="00AA79FD"/>
    <w:rsid w:val="00AB22EB"/>
    <w:rsid w:val="00AB3438"/>
    <w:rsid w:val="00AB3AEB"/>
    <w:rsid w:val="00AB5C84"/>
    <w:rsid w:val="00AB623E"/>
    <w:rsid w:val="00AB6FE3"/>
    <w:rsid w:val="00AB7A97"/>
    <w:rsid w:val="00AC3709"/>
    <w:rsid w:val="00AC39DA"/>
    <w:rsid w:val="00AC4A4F"/>
    <w:rsid w:val="00AC61E3"/>
    <w:rsid w:val="00AC7477"/>
    <w:rsid w:val="00AC7A01"/>
    <w:rsid w:val="00AC7F3D"/>
    <w:rsid w:val="00AD0655"/>
    <w:rsid w:val="00AD0B9D"/>
    <w:rsid w:val="00AD2E2B"/>
    <w:rsid w:val="00AD30E6"/>
    <w:rsid w:val="00AD4207"/>
    <w:rsid w:val="00AD455B"/>
    <w:rsid w:val="00AD4947"/>
    <w:rsid w:val="00AD4F82"/>
    <w:rsid w:val="00AD62F9"/>
    <w:rsid w:val="00AD656B"/>
    <w:rsid w:val="00AD6571"/>
    <w:rsid w:val="00AE004B"/>
    <w:rsid w:val="00AE091F"/>
    <w:rsid w:val="00AE12CC"/>
    <w:rsid w:val="00AE1CD8"/>
    <w:rsid w:val="00AE3295"/>
    <w:rsid w:val="00AE3D47"/>
    <w:rsid w:val="00AE5268"/>
    <w:rsid w:val="00AE5776"/>
    <w:rsid w:val="00AE5ED9"/>
    <w:rsid w:val="00AE5EFF"/>
    <w:rsid w:val="00AF2B69"/>
    <w:rsid w:val="00AF482F"/>
    <w:rsid w:val="00AF49E9"/>
    <w:rsid w:val="00AF4CFD"/>
    <w:rsid w:val="00AF73AE"/>
    <w:rsid w:val="00AF7AFB"/>
    <w:rsid w:val="00B0008E"/>
    <w:rsid w:val="00B010DB"/>
    <w:rsid w:val="00B017B9"/>
    <w:rsid w:val="00B01B66"/>
    <w:rsid w:val="00B056D7"/>
    <w:rsid w:val="00B06877"/>
    <w:rsid w:val="00B06BEC"/>
    <w:rsid w:val="00B131DA"/>
    <w:rsid w:val="00B14C61"/>
    <w:rsid w:val="00B15052"/>
    <w:rsid w:val="00B15741"/>
    <w:rsid w:val="00B16C89"/>
    <w:rsid w:val="00B20054"/>
    <w:rsid w:val="00B20A7F"/>
    <w:rsid w:val="00B210F1"/>
    <w:rsid w:val="00B21AF5"/>
    <w:rsid w:val="00B220BA"/>
    <w:rsid w:val="00B222AD"/>
    <w:rsid w:val="00B224AF"/>
    <w:rsid w:val="00B2267A"/>
    <w:rsid w:val="00B22783"/>
    <w:rsid w:val="00B233CE"/>
    <w:rsid w:val="00B23D2D"/>
    <w:rsid w:val="00B23EFD"/>
    <w:rsid w:val="00B24E8E"/>
    <w:rsid w:val="00B265D5"/>
    <w:rsid w:val="00B27334"/>
    <w:rsid w:val="00B3008F"/>
    <w:rsid w:val="00B310FE"/>
    <w:rsid w:val="00B31204"/>
    <w:rsid w:val="00B3287E"/>
    <w:rsid w:val="00B33596"/>
    <w:rsid w:val="00B33748"/>
    <w:rsid w:val="00B339F2"/>
    <w:rsid w:val="00B3407A"/>
    <w:rsid w:val="00B3437C"/>
    <w:rsid w:val="00B34AA4"/>
    <w:rsid w:val="00B34C88"/>
    <w:rsid w:val="00B35BA6"/>
    <w:rsid w:val="00B36C7B"/>
    <w:rsid w:val="00B378F5"/>
    <w:rsid w:val="00B40575"/>
    <w:rsid w:val="00B40734"/>
    <w:rsid w:val="00B41151"/>
    <w:rsid w:val="00B42C57"/>
    <w:rsid w:val="00B437D8"/>
    <w:rsid w:val="00B43FAF"/>
    <w:rsid w:val="00B44864"/>
    <w:rsid w:val="00B44A89"/>
    <w:rsid w:val="00B44E51"/>
    <w:rsid w:val="00B44F50"/>
    <w:rsid w:val="00B4516D"/>
    <w:rsid w:val="00B4571A"/>
    <w:rsid w:val="00B45BF2"/>
    <w:rsid w:val="00B45D60"/>
    <w:rsid w:val="00B46B49"/>
    <w:rsid w:val="00B472D9"/>
    <w:rsid w:val="00B50393"/>
    <w:rsid w:val="00B51534"/>
    <w:rsid w:val="00B51D15"/>
    <w:rsid w:val="00B522A4"/>
    <w:rsid w:val="00B52A6F"/>
    <w:rsid w:val="00B5300C"/>
    <w:rsid w:val="00B5379B"/>
    <w:rsid w:val="00B53DDC"/>
    <w:rsid w:val="00B54077"/>
    <w:rsid w:val="00B54D05"/>
    <w:rsid w:val="00B558E9"/>
    <w:rsid w:val="00B55DB0"/>
    <w:rsid w:val="00B60C8D"/>
    <w:rsid w:val="00B60D04"/>
    <w:rsid w:val="00B60E89"/>
    <w:rsid w:val="00B61A79"/>
    <w:rsid w:val="00B61C7E"/>
    <w:rsid w:val="00B62C48"/>
    <w:rsid w:val="00B6334B"/>
    <w:rsid w:val="00B6464A"/>
    <w:rsid w:val="00B655D7"/>
    <w:rsid w:val="00B65CB5"/>
    <w:rsid w:val="00B65EFC"/>
    <w:rsid w:val="00B66B70"/>
    <w:rsid w:val="00B673CB"/>
    <w:rsid w:val="00B675C3"/>
    <w:rsid w:val="00B67E5A"/>
    <w:rsid w:val="00B7025F"/>
    <w:rsid w:val="00B71165"/>
    <w:rsid w:val="00B717A6"/>
    <w:rsid w:val="00B71F86"/>
    <w:rsid w:val="00B720B8"/>
    <w:rsid w:val="00B722C4"/>
    <w:rsid w:val="00B73954"/>
    <w:rsid w:val="00B75458"/>
    <w:rsid w:val="00B75728"/>
    <w:rsid w:val="00B7631A"/>
    <w:rsid w:val="00B7659E"/>
    <w:rsid w:val="00B7672F"/>
    <w:rsid w:val="00B80B8E"/>
    <w:rsid w:val="00B81178"/>
    <w:rsid w:val="00B81BD8"/>
    <w:rsid w:val="00B83166"/>
    <w:rsid w:val="00B85E00"/>
    <w:rsid w:val="00B85F3E"/>
    <w:rsid w:val="00B8675C"/>
    <w:rsid w:val="00B87802"/>
    <w:rsid w:val="00B8782A"/>
    <w:rsid w:val="00B914D5"/>
    <w:rsid w:val="00B925C7"/>
    <w:rsid w:val="00B92812"/>
    <w:rsid w:val="00B931A9"/>
    <w:rsid w:val="00B937A5"/>
    <w:rsid w:val="00B94890"/>
    <w:rsid w:val="00B94C06"/>
    <w:rsid w:val="00B94C39"/>
    <w:rsid w:val="00B94C9A"/>
    <w:rsid w:val="00B950DC"/>
    <w:rsid w:val="00B97050"/>
    <w:rsid w:val="00B970C9"/>
    <w:rsid w:val="00B97723"/>
    <w:rsid w:val="00BA02B0"/>
    <w:rsid w:val="00BA05E3"/>
    <w:rsid w:val="00BA2AE9"/>
    <w:rsid w:val="00BA2F1F"/>
    <w:rsid w:val="00BA3416"/>
    <w:rsid w:val="00BA411F"/>
    <w:rsid w:val="00BA6E17"/>
    <w:rsid w:val="00BA75BF"/>
    <w:rsid w:val="00BA7820"/>
    <w:rsid w:val="00BA79F0"/>
    <w:rsid w:val="00BA7D58"/>
    <w:rsid w:val="00BB0A9B"/>
    <w:rsid w:val="00BB0CE2"/>
    <w:rsid w:val="00BB137F"/>
    <w:rsid w:val="00BB21BD"/>
    <w:rsid w:val="00BB379B"/>
    <w:rsid w:val="00BB4059"/>
    <w:rsid w:val="00BB451B"/>
    <w:rsid w:val="00BB4923"/>
    <w:rsid w:val="00BB5575"/>
    <w:rsid w:val="00BB7ED6"/>
    <w:rsid w:val="00BC21F8"/>
    <w:rsid w:val="00BC2472"/>
    <w:rsid w:val="00BC4534"/>
    <w:rsid w:val="00BC533A"/>
    <w:rsid w:val="00BC5D20"/>
    <w:rsid w:val="00BC7E30"/>
    <w:rsid w:val="00BD10BF"/>
    <w:rsid w:val="00BD2956"/>
    <w:rsid w:val="00BD347C"/>
    <w:rsid w:val="00BD4496"/>
    <w:rsid w:val="00BD4DE8"/>
    <w:rsid w:val="00BD6507"/>
    <w:rsid w:val="00BD726C"/>
    <w:rsid w:val="00BD74DE"/>
    <w:rsid w:val="00BD7ACD"/>
    <w:rsid w:val="00BD7B55"/>
    <w:rsid w:val="00BE0710"/>
    <w:rsid w:val="00BE07B7"/>
    <w:rsid w:val="00BE08E6"/>
    <w:rsid w:val="00BE0BE2"/>
    <w:rsid w:val="00BE152C"/>
    <w:rsid w:val="00BE1DDE"/>
    <w:rsid w:val="00BE2DAC"/>
    <w:rsid w:val="00BE2F20"/>
    <w:rsid w:val="00BE32E6"/>
    <w:rsid w:val="00BE3990"/>
    <w:rsid w:val="00BE3B8B"/>
    <w:rsid w:val="00BE5211"/>
    <w:rsid w:val="00BE5215"/>
    <w:rsid w:val="00BE5D2B"/>
    <w:rsid w:val="00BE5ED5"/>
    <w:rsid w:val="00BE5F20"/>
    <w:rsid w:val="00BE630A"/>
    <w:rsid w:val="00BE758D"/>
    <w:rsid w:val="00BE7759"/>
    <w:rsid w:val="00BE7D0F"/>
    <w:rsid w:val="00BF0A0B"/>
    <w:rsid w:val="00BF1AF6"/>
    <w:rsid w:val="00BF5FA5"/>
    <w:rsid w:val="00BF622C"/>
    <w:rsid w:val="00BF6E1A"/>
    <w:rsid w:val="00BF743D"/>
    <w:rsid w:val="00C00970"/>
    <w:rsid w:val="00C01D80"/>
    <w:rsid w:val="00C024D6"/>
    <w:rsid w:val="00C02F32"/>
    <w:rsid w:val="00C037F3"/>
    <w:rsid w:val="00C03C44"/>
    <w:rsid w:val="00C04B41"/>
    <w:rsid w:val="00C04C75"/>
    <w:rsid w:val="00C05947"/>
    <w:rsid w:val="00C059E5"/>
    <w:rsid w:val="00C05D8D"/>
    <w:rsid w:val="00C06055"/>
    <w:rsid w:val="00C06B17"/>
    <w:rsid w:val="00C06F32"/>
    <w:rsid w:val="00C106DA"/>
    <w:rsid w:val="00C10F40"/>
    <w:rsid w:val="00C11107"/>
    <w:rsid w:val="00C11166"/>
    <w:rsid w:val="00C115DC"/>
    <w:rsid w:val="00C11F7C"/>
    <w:rsid w:val="00C122DD"/>
    <w:rsid w:val="00C129B9"/>
    <w:rsid w:val="00C1497F"/>
    <w:rsid w:val="00C14EDD"/>
    <w:rsid w:val="00C14FD2"/>
    <w:rsid w:val="00C15B1F"/>
    <w:rsid w:val="00C162A9"/>
    <w:rsid w:val="00C17285"/>
    <w:rsid w:val="00C214C6"/>
    <w:rsid w:val="00C219EA"/>
    <w:rsid w:val="00C21B07"/>
    <w:rsid w:val="00C230B0"/>
    <w:rsid w:val="00C24FFB"/>
    <w:rsid w:val="00C2667C"/>
    <w:rsid w:val="00C26E34"/>
    <w:rsid w:val="00C270B3"/>
    <w:rsid w:val="00C30155"/>
    <w:rsid w:val="00C30AE5"/>
    <w:rsid w:val="00C32BF7"/>
    <w:rsid w:val="00C34663"/>
    <w:rsid w:val="00C352F2"/>
    <w:rsid w:val="00C357D0"/>
    <w:rsid w:val="00C35B27"/>
    <w:rsid w:val="00C368E6"/>
    <w:rsid w:val="00C37678"/>
    <w:rsid w:val="00C377D5"/>
    <w:rsid w:val="00C379AE"/>
    <w:rsid w:val="00C40D83"/>
    <w:rsid w:val="00C413DD"/>
    <w:rsid w:val="00C425B5"/>
    <w:rsid w:val="00C42A9A"/>
    <w:rsid w:val="00C42EF2"/>
    <w:rsid w:val="00C432EF"/>
    <w:rsid w:val="00C43ADC"/>
    <w:rsid w:val="00C4481C"/>
    <w:rsid w:val="00C4570D"/>
    <w:rsid w:val="00C4746C"/>
    <w:rsid w:val="00C506F1"/>
    <w:rsid w:val="00C50D84"/>
    <w:rsid w:val="00C5133E"/>
    <w:rsid w:val="00C51541"/>
    <w:rsid w:val="00C51B32"/>
    <w:rsid w:val="00C51C57"/>
    <w:rsid w:val="00C521F0"/>
    <w:rsid w:val="00C521F3"/>
    <w:rsid w:val="00C525E2"/>
    <w:rsid w:val="00C528DE"/>
    <w:rsid w:val="00C53EDC"/>
    <w:rsid w:val="00C549FA"/>
    <w:rsid w:val="00C54C6F"/>
    <w:rsid w:val="00C5547E"/>
    <w:rsid w:val="00C5588F"/>
    <w:rsid w:val="00C55C50"/>
    <w:rsid w:val="00C562B7"/>
    <w:rsid w:val="00C56C87"/>
    <w:rsid w:val="00C56DE6"/>
    <w:rsid w:val="00C56F58"/>
    <w:rsid w:val="00C57711"/>
    <w:rsid w:val="00C57CE2"/>
    <w:rsid w:val="00C6202B"/>
    <w:rsid w:val="00C628AA"/>
    <w:rsid w:val="00C651EF"/>
    <w:rsid w:val="00C66774"/>
    <w:rsid w:val="00C705CB"/>
    <w:rsid w:val="00C7257D"/>
    <w:rsid w:val="00C72B1A"/>
    <w:rsid w:val="00C72B83"/>
    <w:rsid w:val="00C72F76"/>
    <w:rsid w:val="00C735FE"/>
    <w:rsid w:val="00C73A65"/>
    <w:rsid w:val="00C7512E"/>
    <w:rsid w:val="00C75A5D"/>
    <w:rsid w:val="00C75CED"/>
    <w:rsid w:val="00C76D8B"/>
    <w:rsid w:val="00C804DC"/>
    <w:rsid w:val="00C825CC"/>
    <w:rsid w:val="00C82CFC"/>
    <w:rsid w:val="00C83216"/>
    <w:rsid w:val="00C8338B"/>
    <w:rsid w:val="00C84206"/>
    <w:rsid w:val="00C84DD5"/>
    <w:rsid w:val="00C8533C"/>
    <w:rsid w:val="00C867EA"/>
    <w:rsid w:val="00C911ED"/>
    <w:rsid w:val="00C92F1B"/>
    <w:rsid w:val="00C941BB"/>
    <w:rsid w:val="00C94380"/>
    <w:rsid w:val="00C95D39"/>
    <w:rsid w:val="00C96C22"/>
    <w:rsid w:val="00C9767F"/>
    <w:rsid w:val="00C978F9"/>
    <w:rsid w:val="00C97AFB"/>
    <w:rsid w:val="00C97CD6"/>
    <w:rsid w:val="00CA069B"/>
    <w:rsid w:val="00CA0C26"/>
    <w:rsid w:val="00CA1006"/>
    <w:rsid w:val="00CA1110"/>
    <w:rsid w:val="00CA1626"/>
    <w:rsid w:val="00CA1690"/>
    <w:rsid w:val="00CA187D"/>
    <w:rsid w:val="00CA3595"/>
    <w:rsid w:val="00CA3BE4"/>
    <w:rsid w:val="00CA3D49"/>
    <w:rsid w:val="00CA4E7B"/>
    <w:rsid w:val="00CA4F4B"/>
    <w:rsid w:val="00CA51F0"/>
    <w:rsid w:val="00CA5826"/>
    <w:rsid w:val="00CA59BD"/>
    <w:rsid w:val="00CA5A44"/>
    <w:rsid w:val="00CA7CFD"/>
    <w:rsid w:val="00CB0188"/>
    <w:rsid w:val="00CB0E1B"/>
    <w:rsid w:val="00CB493F"/>
    <w:rsid w:val="00CB4F73"/>
    <w:rsid w:val="00CB5C5B"/>
    <w:rsid w:val="00CC01A6"/>
    <w:rsid w:val="00CC09ED"/>
    <w:rsid w:val="00CC1192"/>
    <w:rsid w:val="00CC17D1"/>
    <w:rsid w:val="00CC1FFC"/>
    <w:rsid w:val="00CC2A53"/>
    <w:rsid w:val="00CC2B94"/>
    <w:rsid w:val="00CC39F1"/>
    <w:rsid w:val="00CC3E97"/>
    <w:rsid w:val="00CC3F25"/>
    <w:rsid w:val="00CC44CC"/>
    <w:rsid w:val="00CC485F"/>
    <w:rsid w:val="00CC49C0"/>
    <w:rsid w:val="00CC4C09"/>
    <w:rsid w:val="00CC54FA"/>
    <w:rsid w:val="00CC5B59"/>
    <w:rsid w:val="00CC644A"/>
    <w:rsid w:val="00CC74C9"/>
    <w:rsid w:val="00CC76D6"/>
    <w:rsid w:val="00CD011C"/>
    <w:rsid w:val="00CD1119"/>
    <w:rsid w:val="00CD34E3"/>
    <w:rsid w:val="00CD373E"/>
    <w:rsid w:val="00CD3900"/>
    <w:rsid w:val="00CD3A0E"/>
    <w:rsid w:val="00CD46CA"/>
    <w:rsid w:val="00CD6669"/>
    <w:rsid w:val="00CE085F"/>
    <w:rsid w:val="00CE0C4F"/>
    <w:rsid w:val="00CE0D76"/>
    <w:rsid w:val="00CE17F2"/>
    <w:rsid w:val="00CE2166"/>
    <w:rsid w:val="00CE2983"/>
    <w:rsid w:val="00CE5AC7"/>
    <w:rsid w:val="00CE5B1B"/>
    <w:rsid w:val="00CE6496"/>
    <w:rsid w:val="00CE657B"/>
    <w:rsid w:val="00CE7787"/>
    <w:rsid w:val="00CE7E19"/>
    <w:rsid w:val="00CF1144"/>
    <w:rsid w:val="00CF226B"/>
    <w:rsid w:val="00CF2857"/>
    <w:rsid w:val="00CF32BC"/>
    <w:rsid w:val="00CF54E0"/>
    <w:rsid w:val="00CF5AA7"/>
    <w:rsid w:val="00CF5DCD"/>
    <w:rsid w:val="00CF6023"/>
    <w:rsid w:val="00D002CC"/>
    <w:rsid w:val="00D003D9"/>
    <w:rsid w:val="00D00560"/>
    <w:rsid w:val="00D00692"/>
    <w:rsid w:val="00D01065"/>
    <w:rsid w:val="00D01222"/>
    <w:rsid w:val="00D0202E"/>
    <w:rsid w:val="00D026B2"/>
    <w:rsid w:val="00D029E5"/>
    <w:rsid w:val="00D02A08"/>
    <w:rsid w:val="00D03097"/>
    <w:rsid w:val="00D033E5"/>
    <w:rsid w:val="00D03418"/>
    <w:rsid w:val="00D03DBB"/>
    <w:rsid w:val="00D04FC3"/>
    <w:rsid w:val="00D05856"/>
    <w:rsid w:val="00D05910"/>
    <w:rsid w:val="00D06219"/>
    <w:rsid w:val="00D06B6D"/>
    <w:rsid w:val="00D07C46"/>
    <w:rsid w:val="00D10DBE"/>
    <w:rsid w:val="00D11371"/>
    <w:rsid w:val="00D11664"/>
    <w:rsid w:val="00D118DC"/>
    <w:rsid w:val="00D11D0B"/>
    <w:rsid w:val="00D11E6D"/>
    <w:rsid w:val="00D14A7B"/>
    <w:rsid w:val="00D15303"/>
    <w:rsid w:val="00D154A9"/>
    <w:rsid w:val="00D17D73"/>
    <w:rsid w:val="00D2033C"/>
    <w:rsid w:val="00D219A8"/>
    <w:rsid w:val="00D2251D"/>
    <w:rsid w:val="00D2257E"/>
    <w:rsid w:val="00D22980"/>
    <w:rsid w:val="00D22BC3"/>
    <w:rsid w:val="00D23FBB"/>
    <w:rsid w:val="00D24247"/>
    <w:rsid w:val="00D24450"/>
    <w:rsid w:val="00D2469A"/>
    <w:rsid w:val="00D24D9B"/>
    <w:rsid w:val="00D25270"/>
    <w:rsid w:val="00D256AB"/>
    <w:rsid w:val="00D264C3"/>
    <w:rsid w:val="00D26A8A"/>
    <w:rsid w:val="00D26D11"/>
    <w:rsid w:val="00D26E31"/>
    <w:rsid w:val="00D27A22"/>
    <w:rsid w:val="00D27BC7"/>
    <w:rsid w:val="00D30CCE"/>
    <w:rsid w:val="00D313AD"/>
    <w:rsid w:val="00D313B9"/>
    <w:rsid w:val="00D317B7"/>
    <w:rsid w:val="00D31C64"/>
    <w:rsid w:val="00D32F71"/>
    <w:rsid w:val="00D339FA"/>
    <w:rsid w:val="00D3495F"/>
    <w:rsid w:val="00D35187"/>
    <w:rsid w:val="00D353E1"/>
    <w:rsid w:val="00D35452"/>
    <w:rsid w:val="00D35E13"/>
    <w:rsid w:val="00D3740A"/>
    <w:rsid w:val="00D40A93"/>
    <w:rsid w:val="00D40FD3"/>
    <w:rsid w:val="00D41B7A"/>
    <w:rsid w:val="00D41D4E"/>
    <w:rsid w:val="00D41DBA"/>
    <w:rsid w:val="00D42576"/>
    <w:rsid w:val="00D43690"/>
    <w:rsid w:val="00D43D79"/>
    <w:rsid w:val="00D457A0"/>
    <w:rsid w:val="00D47B66"/>
    <w:rsid w:val="00D47CDE"/>
    <w:rsid w:val="00D501E1"/>
    <w:rsid w:val="00D50298"/>
    <w:rsid w:val="00D51946"/>
    <w:rsid w:val="00D533C1"/>
    <w:rsid w:val="00D53C42"/>
    <w:rsid w:val="00D54098"/>
    <w:rsid w:val="00D54993"/>
    <w:rsid w:val="00D54BF7"/>
    <w:rsid w:val="00D55D63"/>
    <w:rsid w:val="00D57A00"/>
    <w:rsid w:val="00D6160C"/>
    <w:rsid w:val="00D61933"/>
    <w:rsid w:val="00D64009"/>
    <w:rsid w:val="00D64DBC"/>
    <w:rsid w:val="00D65BFB"/>
    <w:rsid w:val="00D6648B"/>
    <w:rsid w:val="00D6669A"/>
    <w:rsid w:val="00D66A1A"/>
    <w:rsid w:val="00D66B9C"/>
    <w:rsid w:val="00D66D1D"/>
    <w:rsid w:val="00D72355"/>
    <w:rsid w:val="00D730AC"/>
    <w:rsid w:val="00D75649"/>
    <w:rsid w:val="00D75654"/>
    <w:rsid w:val="00D76733"/>
    <w:rsid w:val="00D7798D"/>
    <w:rsid w:val="00D77EC6"/>
    <w:rsid w:val="00D8138F"/>
    <w:rsid w:val="00D814F3"/>
    <w:rsid w:val="00D824AB"/>
    <w:rsid w:val="00D842DC"/>
    <w:rsid w:val="00D84F86"/>
    <w:rsid w:val="00D8593C"/>
    <w:rsid w:val="00D85AC1"/>
    <w:rsid w:val="00D85FCA"/>
    <w:rsid w:val="00D86EB7"/>
    <w:rsid w:val="00D87B21"/>
    <w:rsid w:val="00D87DE9"/>
    <w:rsid w:val="00D9027F"/>
    <w:rsid w:val="00D90AC4"/>
    <w:rsid w:val="00D9126A"/>
    <w:rsid w:val="00D913DB"/>
    <w:rsid w:val="00D929AD"/>
    <w:rsid w:val="00D92A78"/>
    <w:rsid w:val="00D92E61"/>
    <w:rsid w:val="00D933CF"/>
    <w:rsid w:val="00D93B43"/>
    <w:rsid w:val="00D94D72"/>
    <w:rsid w:val="00D953EA"/>
    <w:rsid w:val="00D95AA9"/>
    <w:rsid w:val="00D969AF"/>
    <w:rsid w:val="00D96F91"/>
    <w:rsid w:val="00D96FBC"/>
    <w:rsid w:val="00D9704F"/>
    <w:rsid w:val="00D977D8"/>
    <w:rsid w:val="00DA10CD"/>
    <w:rsid w:val="00DA17A9"/>
    <w:rsid w:val="00DA1C9E"/>
    <w:rsid w:val="00DA30FF"/>
    <w:rsid w:val="00DA39E3"/>
    <w:rsid w:val="00DA4387"/>
    <w:rsid w:val="00DA4C58"/>
    <w:rsid w:val="00DA4D51"/>
    <w:rsid w:val="00DA54AF"/>
    <w:rsid w:val="00DA63A6"/>
    <w:rsid w:val="00DA6B68"/>
    <w:rsid w:val="00DA743B"/>
    <w:rsid w:val="00DA791E"/>
    <w:rsid w:val="00DA7D9A"/>
    <w:rsid w:val="00DB0231"/>
    <w:rsid w:val="00DB0960"/>
    <w:rsid w:val="00DB0B3A"/>
    <w:rsid w:val="00DB1AB9"/>
    <w:rsid w:val="00DB335D"/>
    <w:rsid w:val="00DB38C2"/>
    <w:rsid w:val="00DB3CE1"/>
    <w:rsid w:val="00DB5038"/>
    <w:rsid w:val="00DB53E8"/>
    <w:rsid w:val="00DB6015"/>
    <w:rsid w:val="00DB6475"/>
    <w:rsid w:val="00DB683E"/>
    <w:rsid w:val="00DB774E"/>
    <w:rsid w:val="00DB7AB8"/>
    <w:rsid w:val="00DC05E4"/>
    <w:rsid w:val="00DC0CE5"/>
    <w:rsid w:val="00DC0DB6"/>
    <w:rsid w:val="00DC1C00"/>
    <w:rsid w:val="00DC1D56"/>
    <w:rsid w:val="00DC37D5"/>
    <w:rsid w:val="00DC3E1F"/>
    <w:rsid w:val="00DC4C84"/>
    <w:rsid w:val="00DC4E12"/>
    <w:rsid w:val="00DC57AD"/>
    <w:rsid w:val="00DC5ACD"/>
    <w:rsid w:val="00DC5C1F"/>
    <w:rsid w:val="00DC6413"/>
    <w:rsid w:val="00DC6B97"/>
    <w:rsid w:val="00DC72A2"/>
    <w:rsid w:val="00DD1AC3"/>
    <w:rsid w:val="00DD2308"/>
    <w:rsid w:val="00DD28A0"/>
    <w:rsid w:val="00DD31EE"/>
    <w:rsid w:val="00DD3472"/>
    <w:rsid w:val="00DD416D"/>
    <w:rsid w:val="00DD521C"/>
    <w:rsid w:val="00DD52AA"/>
    <w:rsid w:val="00DD6B0B"/>
    <w:rsid w:val="00DD7008"/>
    <w:rsid w:val="00DD7047"/>
    <w:rsid w:val="00DD73F6"/>
    <w:rsid w:val="00DE1C0A"/>
    <w:rsid w:val="00DE2485"/>
    <w:rsid w:val="00DE2DAF"/>
    <w:rsid w:val="00DE3384"/>
    <w:rsid w:val="00DE38C7"/>
    <w:rsid w:val="00DE39D3"/>
    <w:rsid w:val="00DE3DA5"/>
    <w:rsid w:val="00DE3EC9"/>
    <w:rsid w:val="00DE46D4"/>
    <w:rsid w:val="00DE5A93"/>
    <w:rsid w:val="00DE7C7A"/>
    <w:rsid w:val="00DF1B88"/>
    <w:rsid w:val="00DF2553"/>
    <w:rsid w:val="00DF2C1F"/>
    <w:rsid w:val="00DF2F66"/>
    <w:rsid w:val="00DF35A9"/>
    <w:rsid w:val="00DF3B0B"/>
    <w:rsid w:val="00DF458B"/>
    <w:rsid w:val="00DF54D6"/>
    <w:rsid w:val="00DF6C4B"/>
    <w:rsid w:val="00DF7708"/>
    <w:rsid w:val="00E0055A"/>
    <w:rsid w:val="00E0094D"/>
    <w:rsid w:val="00E010E4"/>
    <w:rsid w:val="00E01DC2"/>
    <w:rsid w:val="00E021D0"/>
    <w:rsid w:val="00E03458"/>
    <w:rsid w:val="00E03B35"/>
    <w:rsid w:val="00E05234"/>
    <w:rsid w:val="00E06246"/>
    <w:rsid w:val="00E066F4"/>
    <w:rsid w:val="00E1112E"/>
    <w:rsid w:val="00E1126A"/>
    <w:rsid w:val="00E11BBB"/>
    <w:rsid w:val="00E12180"/>
    <w:rsid w:val="00E12AB3"/>
    <w:rsid w:val="00E12BA2"/>
    <w:rsid w:val="00E13684"/>
    <w:rsid w:val="00E1372F"/>
    <w:rsid w:val="00E153CB"/>
    <w:rsid w:val="00E15A07"/>
    <w:rsid w:val="00E15D10"/>
    <w:rsid w:val="00E2005B"/>
    <w:rsid w:val="00E20452"/>
    <w:rsid w:val="00E20D17"/>
    <w:rsid w:val="00E2149A"/>
    <w:rsid w:val="00E2340B"/>
    <w:rsid w:val="00E24B55"/>
    <w:rsid w:val="00E24C06"/>
    <w:rsid w:val="00E24C68"/>
    <w:rsid w:val="00E24FAF"/>
    <w:rsid w:val="00E25D08"/>
    <w:rsid w:val="00E25DC1"/>
    <w:rsid w:val="00E267E0"/>
    <w:rsid w:val="00E26C9B"/>
    <w:rsid w:val="00E26FC8"/>
    <w:rsid w:val="00E2794E"/>
    <w:rsid w:val="00E301CE"/>
    <w:rsid w:val="00E310A8"/>
    <w:rsid w:val="00E3145C"/>
    <w:rsid w:val="00E31DD6"/>
    <w:rsid w:val="00E32517"/>
    <w:rsid w:val="00E328FC"/>
    <w:rsid w:val="00E32F5D"/>
    <w:rsid w:val="00E33058"/>
    <w:rsid w:val="00E335AF"/>
    <w:rsid w:val="00E33B09"/>
    <w:rsid w:val="00E33BD6"/>
    <w:rsid w:val="00E34593"/>
    <w:rsid w:val="00E348B7"/>
    <w:rsid w:val="00E34A41"/>
    <w:rsid w:val="00E35766"/>
    <w:rsid w:val="00E37077"/>
    <w:rsid w:val="00E37400"/>
    <w:rsid w:val="00E40465"/>
    <w:rsid w:val="00E40B4E"/>
    <w:rsid w:val="00E40F5D"/>
    <w:rsid w:val="00E41236"/>
    <w:rsid w:val="00E415B5"/>
    <w:rsid w:val="00E41B71"/>
    <w:rsid w:val="00E429A6"/>
    <w:rsid w:val="00E43777"/>
    <w:rsid w:val="00E43AF8"/>
    <w:rsid w:val="00E43B13"/>
    <w:rsid w:val="00E441C2"/>
    <w:rsid w:val="00E44225"/>
    <w:rsid w:val="00E444C4"/>
    <w:rsid w:val="00E458D6"/>
    <w:rsid w:val="00E45F6F"/>
    <w:rsid w:val="00E4625F"/>
    <w:rsid w:val="00E464E5"/>
    <w:rsid w:val="00E4734C"/>
    <w:rsid w:val="00E4771D"/>
    <w:rsid w:val="00E47B9C"/>
    <w:rsid w:val="00E50264"/>
    <w:rsid w:val="00E50724"/>
    <w:rsid w:val="00E523DC"/>
    <w:rsid w:val="00E53B1F"/>
    <w:rsid w:val="00E54F5C"/>
    <w:rsid w:val="00E55115"/>
    <w:rsid w:val="00E553CE"/>
    <w:rsid w:val="00E55643"/>
    <w:rsid w:val="00E56421"/>
    <w:rsid w:val="00E573DD"/>
    <w:rsid w:val="00E57A4E"/>
    <w:rsid w:val="00E57E42"/>
    <w:rsid w:val="00E60679"/>
    <w:rsid w:val="00E61059"/>
    <w:rsid w:val="00E62E05"/>
    <w:rsid w:val="00E630B7"/>
    <w:rsid w:val="00E63377"/>
    <w:rsid w:val="00E63AEB"/>
    <w:rsid w:val="00E64695"/>
    <w:rsid w:val="00E64AF3"/>
    <w:rsid w:val="00E65EBE"/>
    <w:rsid w:val="00E66242"/>
    <w:rsid w:val="00E70D90"/>
    <w:rsid w:val="00E72284"/>
    <w:rsid w:val="00E7255E"/>
    <w:rsid w:val="00E7264F"/>
    <w:rsid w:val="00E73E4B"/>
    <w:rsid w:val="00E7405C"/>
    <w:rsid w:val="00E74946"/>
    <w:rsid w:val="00E74F6A"/>
    <w:rsid w:val="00E74FE3"/>
    <w:rsid w:val="00E7502A"/>
    <w:rsid w:val="00E75B38"/>
    <w:rsid w:val="00E76421"/>
    <w:rsid w:val="00E76671"/>
    <w:rsid w:val="00E76AED"/>
    <w:rsid w:val="00E76D26"/>
    <w:rsid w:val="00E76E71"/>
    <w:rsid w:val="00E80354"/>
    <w:rsid w:val="00E80A84"/>
    <w:rsid w:val="00E80B95"/>
    <w:rsid w:val="00E81743"/>
    <w:rsid w:val="00E83330"/>
    <w:rsid w:val="00E83AA0"/>
    <w:rsid w:val="00E83DBA"/>
    <w:rsid w:val="00E84BC5"/>
    <w:rsid w:val="00E84E5F"/>
    <w:rsid w:val="00E8558E"/>
    <w:rsid w:val="00E8599A"/>
    <w:rsid w:val="00E86153"/>
    <w:rsid w:val="00E87CFE"/>
    <w:rsid w:val="00E87F9A"/>
    <w:rsid w:val="00E90E0F"/>
    <w:rsid w:val="00E911BA"/>
    <w:rsid w:val="00E91313"/>
    <w:rsid w:val="00E917B6"/>
    <w:rsid w:val="00E9250D"/>
    <w:rsid w:val="00E927C7"/>
    <w:rsid w:val="00E92CA7"/>
    <w:rsid w:val="00E9368F"/>
    <w:rsid w:val="00E93AF5"/>
    <w:rsid w:val="00E94650"/>
    <w:rsid w:val="00E94DE2"/>
    <w:rsid w:val="00E978AE"/>
    <w:rsid w:val="00E978B6"/>
    <w:rsid w:val="00E97C92"/>
    <w:rsid w:val="00EA0274"/>
    <w:rsid w:val="00EA20DF"/>
    <w:rsid w:val="00EA3698"/>
    <w:rsid w:val="00EA36AE"/>
    <w:rsid w:val="00EA3CD7"/>
    <w:rsid w:val="00EA4542"/>
    <w:rsid w:val="00EA4AE4"/>
    <w:rsid w:val="00EA5C58"/>
    <w:rsid w:val="00EA712C"/>
    <w:rsid w:val="00EA7F03"/>
    <w:rsid w:val="00EB1884"/>
    <w:rsid w:val="00EB2012"/>
    <w:rsid w:val="00EB22CB"/>
    <w:rsid w:val="00EB22D1"/>
    <w:rsid w:val="00EB537C"/>
    <w:rsid w:val="00EB6437"/>
    <w:rsid w:val="00EB6820"/>
    <w:rsid w:val="00EB6DDE"/>
    <w:rsid w:val="00EB7310"/>
    <w:rsid w:val="00EB7BAB"/>
    <w:rsid w:val="00EB7C47"/>
    <w:rsid w:val="00EC032D"/>
    <w:rsid w:val="00EC0A63"/>
    <w:rsid w:val="00EC0ED1"/>
    <w:rsid w:val="00EC1409"/>
    <w:rsid w:val="00EC1569"/>
    <w:rsid w:val="00EC18F5"/>
    <w:rsid w:val="00EC1A73"/>
    <w:rsid w:val="00EC2453"/>
    <w:rsid w:val="00EC2BBD"/>
    <w:rsid w:val="00EC2EA1"/>
    <w:rsid w:val="00EC2ECE"/>
    <w:rsid w:val="00EC64C2"/>
    <w:rsid w:val="00EC6C9E"/>
    <w:rsid w:val="00EC79BF"/>
    <w:rsid w:val="00EC7B68"/>
    <w:rsid w:val="00EC7CAA"/>
    <w:rsid w:val="00ED0297"/>
    <w:rsid w:val="00ED2052"/>
    <w:rsid w:val="00ED228D"/>
    <w:rsid w:val="00ED2316"/>
    <w:rsid w:val="00ED2F12"/>
    <w:rsid w:val="00ED3A44"/>
    <w:rsid w:val="00ED4881"/>
    <w:rsid w:val="00ED4CDE"/>
    <w:rsid w:val="00ED5781"/>
    <w:rsid w:val="00ED613B"/>
    <w:rsid w:val="00ED7970"/>
    <w:rsid w:val="00ED7A72"/>
    <w:rsid w:val="00ED7F19"/>
    <w:rsid w:val="00EE06C5"/>
    <w:rsid w:val="00EE1097"/>
    <w:rsid w:val="00EE1741"/>
    <w:rsid w:val="00EE1E47"/>
    <w:rsid w:val="00EE2B17"/>
    <w:rsid w:val="00EE30F9"/>
    <w:rsid w:val="00EE3A82"/>
    <w:rsid w:val="00EE3C4E"/>
    <w:rsid w:val="00EE4241"/>
    <w:rsid w:val="00EE6BF0"/>
    <w:rsid w:val="00EF05C0"/>
    <w:rsid w:val="00EF2C88"/>
    <w:rsid w:val="00EF36EA"/>
    <w:rsid w:val="00EF3BB4"/>
    <w:rsid w:val="00EF4F45"/>
    <w:rsid w:val="00EF5DDD"/>
    <w:rsid w:val="00EF5F77"/>
    <w:rsid w:val="00EF5FD5"/>
    <w:rsid w:val="00EF6267"/>
    <w:rsid w:val="00EF64D3"/>
    <w:rsid w:val="00EF685C"/>
    <w:rsid w:val="00EF6AC3"/>
    <w:rsid w:val="00F00A9B"/>
    <w:rsid w:val="00F00FB2"/>
    <w:rsid w:val="00F010E6"/>
    <w:rsid w:val="00F02050"/>
    <w:rsid w:val="00F026CB"/>
    <w:rsid w:val="00F029D0"/>
    <w:rsid w:val="00F03356"/>
    <w:rsid w:val="00F03A93"/>
    <w:rsid w:val="00F06BDE"/>
    <w:rsid w:val="00F07798"/>
    <w:rsid w:val="00F07B98"/>
    <w:rsid w:val="00F11FAC"/>
    <w:rsid w:val="00F126E1"/>
    <w:rsid w:val="00F13AC5"/>
    <w:rsid w:val="00F143C0"/>
    <w:rsid w:val="00F148C3"/>
    <w:rsid w:val="00F15787"/>
    <w:rsid w:val="00F1591E"/>
    <w:rsid w:val="00F16253"/>
    <w:rsid w:val="00F1642B"/>
    <w:rsid w:val="00F16DE3"/>
    <w:rsid w:val="00F175C6"/>
    <w:rsid w:val="00F20718"/>
    <w:rsid w:val="00F209F7"/>
    <w:rsid w:val="00F20B32"/>
    <w:rsid w:val="00F20E82"/>
    <w:rsid w:val="00F21498"/>
    <w:rsid w:val="00F22DB4"/>
    <w:rsid w:val="00F23E48"/>
    <w:rsid w:val="00F2436F"/>
    <w:rsid w:val="00F24C92"/>
    <w:rsid w:val="00F2621B"/>
    <w:rsid w:val="00F26B70"/>
    <w:rsid w:val="00F27A29"/>
    <w:rsid w:val="00F30371"/>
    <w:rsid w:val="00F30AE1"/>
    <w:rsid w:val="00F30FF6"/>
    <w:rsid w:val="00F3148A"/>
    <w:rsid w:val="00F34884"/>
    <w:rsid w:val="00F34D7D"/>
    <w:rsid w:val="00F35983"/>
    <w:rsid w:val="00F35FFC"/>
    <w:rsid w:val="00F36473"/>
    <w:rsid w:val="00F3658B"/>
    <w:rsid w:val="00F366A5"/>
    <w:rsid w:val="00F36FF1"/>
    <w:rsid w:val="00F40CB1"/>
    <w:rsid w:val="00F41DF6"/>
    <w:rsid w:val="00F42EEE"/>
    <w:rsid w:val="00F44CE6"/>
    <w:rsid w:val="00F45E8F"/>
    <w:rsid w:val="00F50C4A"/>
    <w:rsid w:val="00F51109"/>
    <w:rsid w:val="00F5362E"/>
    <w:rsid w:val="00F536F8"/>
    <w:rsid w:val="00F54A7A"/>
    <w:rsid w:val="00F56F07"/>
    <w:rsid w:val="00F5797D"/>
    <w:rsid w:val="00F603FA"/>
    <w:rsid w:val="00F6112B"/>
    <w:rsid w:val="00F61158"/>
    <w:rsid w:val="00F61218"/>
    <w:rsid w:val="00F617F4"/>
    <w:rsid w:val="00F618E0"/>
    <w:rsid w:val="00F62502"/>
    <w:rsid w:val="00F62B56"/>
    <w:rsid w:val="00F639DC"/>
    <w:rsid w:val="00F641B2"/>
    <w:rsid w:val="00F647F0"/>
    <w:rsid w:val="00F64BAA"/>
    <w:rsid w:val="00F6615C"/>
    <w:rsid w:val="00F66BC0"/>
    <w:rsid w:val="00F7174B"/>
    <w:rsid w:val="00F71A37"/>
    <w:rsid w:val="00F720B9"/>
    <w:rsid w:val="00F725B0"/>
    <w:rsid w:val="00F72A91"/>
    <w:rsid w:val="00F72AE3"/>
    <w:rsid w:val="00F73302"/>
    <w:rsid w:val="00F735F7"/>
    <w:rsid w:val="00F7373C"/>
    <w:rsid w:val="00F739A0"/>
    <w:rsid w:val="00F7446C"/>
    <w:rsid w:val="00F745DA"/>
    <w:rsid w:val="00F749E4"/>
    <w:rsid w:val="00F759F7"/>
    <w:rsid w:val="00F75A93"/>
    <w:rsid w:val="00F76EB3"/>
    <w:rsid w:val="00F77C5F"/>
    <w:rsid w:val="00F806BD"/>
    <w:rsid w:val="00F81F21"/>
    <w:rsid w:val="00F8200E"/>
    <w:rsid w:val="00F832A8"/>
    <w:rsid w:val="00F83B95"/>
    <w:rsid w:val="00F83FAF"/>
    <w:rsid w:val="00F85B22"/>
    <w:rsid w:val="00F85EFC"/>
    <w:rsid w:val="00F87622"/>
    <w:rsid w:val="00F879C0"/>
    <w:rsid w:val="00F87E27"/>
    <w:rsid w:val="00F90CD1"/>
    <w:rsid w:val="00F91A2F"/>
    <w:rsid w:val="00F93102"/>
    <w:rsid w:val="00F94AC2"/>
    <w:rsid w:val="00F95C06"/>
    <w:rsid w:val="00F95C87"/>
    <w:rsid w:val="00F96185"/>
    <w:rsid w:val="00F96A14"/>
    <w:rsid w:val="00F972BC"/>
    <w:rsid w:val="00F97464"/>
    <w:rsid w:val="00FA0F1D"/>
    <w:rsid w:val="00FA168C"/>
    <w:rsid w:val="00FA1B10"/>
    <w:rsid w:val="00FA1CBC"/>
    <w:rsid w:val="00FA2C74"/>
    <w:rsid w:val="00FA373A"/>
    <w:rsid w:val="00FA4AC8"/>
    <w:rsid w:val="00FA51D9"/>
    <w:rsid w:val="00FA56EC"/>
    <w:rsid w:val="00FA693F"/>
    <w:rsid w:val="00FA71B9"/>
    <w:rsid w:val="00FA7202"/>
    <w:rsid w:val="00FB1779"/>
    <w:rsid w:val="00FB1B7C"/>
    <w:rsid w:val="00FB1C30"/>
    <w:rsid w:val="00FB1C88"/>
    <w:rsid w:val="00FB2D0F"/>
    <w:rsid w:val="00FB3263"/>
    <w:rsid w:val="00FB353C"/>
    <w:rsid w:val="00FB39FE"/>
    <w:rsid w:val="00FB3CBC"/>
    <w:rsid w:val="00FB4E81"/>
    <w:rsid w:val="00FB50EE"/>
    <w:rsid w:val="00FB5580"/>
    <w:rsid w:val="00FB55F0"/>
    <w:rsid w:val="00FB5627"/>
    <w:rsid w:val="00FB56E3"/>
    <w:rsid w:val="00FB5B5C"/>
    <w:rsid w:val="00FB5D84"/>
    <w:rsid w:val="00FB60CA"/>
    <w:rsid w:val="00FB6C21"/>
    <w:rsid w:val="00FB7746"/>
    <w:rsid w:val="00FB7D1E"/>
    <w:rsid w:val="00FC0F11"/>
    <w:rsid w:val="00FC166F"/>
    <w:rsid w:val="00FC237D"/>
    <w:rsid w:val="00FC4001"/>
    <w:rsid w:val="00FC4562"/>
    <w:rsid w:val="00FC492A"/>
    <w:rsid w:val="00FC4D8D"/>
    <w:rsid w:val="00FC601F"/>
    <w:rsid w:val="00FC6740"/>
    <w:rsid w:val="00FC7190"/>
    <w:rsid w:val="00FC7550"/>
    <w:rsid w:val="00FD1355"/>
    <w:rsid w:val="00FD2994"/>
    <w:rsid w:val="00FD36A2"/>
    <w:rsid w:val="00FD36FA"/>
    <w:rsid w:val="00FD3B4C"/>
    <w:rsid w:val="00FD3DDC"/>
    <w:rsid w:val="00FD4402"/>
    <w:rsid w:val="00FD61E0"/>
    <w:rsid w:val="00FD6A08"/>
    <w:rsid w:val="00FD7A5D"/>
    <w:rsid w:val="00FD7A91"/>
    <w:rsid w:val="00FE346A"/>
    <w:rsid w:val="00FE3B50"/>
    <w:rsid w:val="00FE484B"/>
    <w:rsid w:val="00FE6CF2"/>
    <w:rsid w:val="00FF02E0"/>
    <w:rsid w:val="00FF0978"/>
    <w:rsid w:val="00FF20D1"/>
    <w:rsid w:val="00FF3B0C"/>
    <w:rsid w:val="00FF5315"/>
    <w:rsid w:val="00FF5B57"/>
    <w:rsid w:val="00FF5DB3"/>
    <w:rsid w:val="00FF67D8"/>
    <w:rsid w:val="00FF6B60"/>
    <w:rsid w:val="00FF79D8"/>
    <w:rsid w:val="00FF7CA8"/>
    <w:rsid w:val="00FF7DC9"/>
    <w:rsid w:val="036C4F66"/>
    <w:rsid w:val="1551701A"/>
    <w:rsid w:val="155FF6F6"/>
    <w:rsid w:val="23FAE3EA"/>
    <w:rsid w:val="276EF7D9"/>
    <w:rsid w:val="2F2667AE"/>
    <w:rsid w:val="3A0829E7"/>
    <w:rsid w:val="4FD8DE7A"/>
    <w:rsid w:val="5609CC85"/>
    <w:rsid w:val="596B3D9C"/>
    <w:rsid w:val="5BC5B912"/>
    <w:rsid w:val="643FAB47"/>
    <w:rsid w:val="6767ED40"/>
    <w:rsid w:val="6C8829B6"/>
    <w:rsid w:val="72D3D4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66CA53"/>
  <w15:docId w15:val="{A0EAA643-18E7-4739-ACCE-7FF83EE4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hAnsi="맑은 고딕" w:eastAsia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467A4B"/>
    <w:pPr>
      <w:widowControl w:val="0"/>
      <w:wordWrap w:val="0"/>
      <w:autoSpaceDE w:val="0"/>
      <w:autoSpaceDN w:val="0"/>
      <w:jc w:val="both"/>
    </w:pPr>
    <w:rPr>
      <w:rFonts w:ascii="바탕" w:hAnsi="Times New Roman" w:eastAsia="바탕"/>
      <w:kern w:val="2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uiPriority w:val="99"/>
    <w:rsid w:val="00115972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styleId="Char" w:customStyle="1">
    <w:name w:val="머리글 Char"/>
    <w:link w:val="a4"/>
    <w:uiPriority w:val="99"/>
    <w:locked/>
    <w:rsid w:val="005F3A9E"/>
    <w:rPr>
      <w:rFonts w:ascii="바탕" w:hAnsi="Times New Roman" w:eastAsia="바탕" w:cs="Times New Roman"/>
      <w:sz w:val="24"/>
      <w:szCs w:val="24"/>
    </w:rPr>
  </w:style>
  <w:style w:type="paragraph" w:styleId="a5">
    <w:name w:val="footer"/>
    <w:basedOn w:val="a"/>
    <w:link w:val="Char0"/>
    <w:uiPriority w:val="99"/>
    <w:rsid w:val="005F3A9E"/>
    <w:pPr>
      <w:tabs>
        <w:tab w:val="center" w:pos="4513"/>
        <w:tab w:val="right" w:pos="9026"/>
      </w:tabs>
      <w:snapToGrid w:val="0"/>
    </w:pPr>
  </w:style>
  <w:style w:type="character" w:styleId="Char0" w:customStyle="1">
    <w:name w:val="바닥글 Char"/>
    <w:link w:val="a5"/>
    <w:uiPriority w:val="99"/>
    <w:locked/>
    <w:rsid w:val="005F3A9E"/>
    <w:rPr>
      <w:rFonts w:ascii="바탕" w:hAnsi="Times New Roman" w:eastAsia="바탕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1734D1"/>
    <w:rPr>
      <w:rFonts w:ascii="맑은 고딕" w:hAnsi="맑은 고딕" w:eastAsia="맑은 고딕"/>
      <w:sz w:val="18"/>
      <w:szCs w:val="18"/>
    </w:rPr>
  </w:style>
  <w:style w:type="character" w:styleId="Char1" w:customStyle="1">
    <w:name w:val="풍선 도움말 텍스트 Char"/>
    <w:link w:val="a6"/>
    <w:uiPriority w:val="99"/>
    <w:semiHidden/>
    <w:locked/>
    <w:rsid w:val="001734D1"/>
    <w:rPr>
      <w:rFonts w:ascii="맑은 고딕" w:hAnsi="맑은 고딕" w:eastAsia="맑은 고딕" w:cs="Times New Roman"/>
      <w:sz w:val="18"/>
      <w:szCs w:val="18"/>
    </w:rPr>
  </w:style>
  <w:style w:type="character" w:styleId="a7">
    <w:name w:val="annotation reference"/>
    <w:uiPriority w:val="99"/>
    <w:semiHidden/>
    <w:rsid w:val="00C06F32"/>
    <w:rPr>
      <w:rFonts w:cs="Times New Roman"/>
      <w:sz w:val="18"/>
      <w:szCs w:val="18"/>
    </w:rPr>
  </w:style>
  <w:style w:type="paragraph" w:styleId="a8">
    <w:name w:val="annotation text"/>
    <w:basedOn w:val="a"/>
    <w:link w:val="Char2"/>
    <w:uiPriority w:val="99"/>
    <w:semiHidden/>
    <w:rsid w:val="00C06F32"/>
    <w:pPr>
      <w:jc w:val="left"/>
    </w:pPr>
  </w:style>
  <w:style w:type="character" w:styleId="Char2" w:customStyle="1">
    <w:name w:val="메모 텍스트 Char"/>
    <w:link w:val="a8"/>
    <w:uiPriority w:val="99"/>
    <w:semiHidden/>
    <w:locked/>
    <w:rsid w:val="00C06F32"/>
    <w:rPr>
      <w:rFonts w:ascii="바탕" w:hAnsi="Times New Roman" w:eastAsia="바탕" w:cs="Times New Roman"/>
      <w:kern w:val="2"/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rsid w:val="00C06F32"/>
    <w:rPr>
      <w:b/>
      <w:bCs/>
    </w:rPr>
  </w:style>
  <w:style w:type="character" w:styleId="Char3" w:customStyle="1">
    <w:name w:val="메모 주제 Char"/>
    <w:link w:val="a9"/>
    <w:uiPriority w:val="99"/>
    <w:semiHidden/>
    <w:locked/>
    <w:rsid w:val="00C06F32"/>
    <w:rPr>
      <w:rFonts w:ascii="바탕" w:hAnsi="Times New Roman" w:eastAsia="바탕" w:cs="Times New Roman"/>
      <w:b/>
      <w:bCs/>
      <w:kern w:val="2"/>
      <w:sz w:val="24"/>
      <w:szCs w:val="24"/>
    </w:rPr>
  </w:style>
  <w:style w:type="table" w:styleId="aa">
    <w:name w:val="Table Grid"/>
    <w:basedOn w:val="a1"/>
    <w:locked/>
    <w:rsid w:val="007D44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FollowedHyperlink"/>
    <w:uiPriority w:val="99"/>
    <w:semiHidden/>
    <w:unhideWhenUsed/>
    <w:rsid w:val="00C34663"/>
    <w:rPr>
      <w:color w:val="800080"/>
      <w:u w:val="single"/>
    </w:rPr>
  </w:style>
  <w:style w:type="paragraph" w:styleId="s0" w:customStyle="1">
    <w:name w:val="s0"/>
    <w:rsid w:val="00D14A7B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paragraph" w:styleId="ac">
    <w:name w:val="List Paragraph"/>
    <w:basedOn w:val="a"/>
    <w:uiPriority w:val="34"/>
    <w:qFormat/>
    <w:rsid w:val="00121EC0"/>
    <w:pPr>
      <w:ind w:left="800" w:leftChars="400"/>
    </w:pPr>
  </w:style>
  <w:style w:type="paragraph" w:styleId="ad">
    <w:name w:val="Date"/>
    <w:basedOn w:val="a"/>
    <w:next w:val="a"/>
    <w:link w:val="Char4"/>
    <w:uiPriority w:val="99"/>
    <w:semiHidden/>
    <w:unhideWhenUsed/>
    <w:rsid w:val="00190DDA"/>
  </w:style>
  <w:style w:type="character" w:styleId="Char4" w:customStyle="1">
    <w:name w:val="날짜 Char"/>
    <w:link w:val="ad"/>
    <w:uiPriority w:val="99"/>
    <w:semiHidden/>
    <w:rsid w:val="00190DDA"/>
    <w:rPr>
      <w:rFonts w:ascii="바탕" w:hAnsi="Times New Roman" w:eastAsia="바탕"/>
      <w:kern w:val="2"/>
      <w:szCs w:val="24"/>
    </w:rPr>
  </w:style>
  <w:style w:type="character" w:styleId="ae">
    <w:name w:val="Placeholder Text"/>
    <w:uiPriority w:val="99"/>
    <w:semiHidden/>
    <w:rsid w:val="003E748F"/>
    <w:rPr>
      <w:color w:val="808080"/>
    </w:rPr>
  </w:style>
  <w:style w:type="character" w:styleId="apple-converted-space" w:customStyle="1">
    <w:name w:val="apple-converted-space"/>
    <w:basedOn w:val="a0"/>
    <w:rsid w:val="00117697"/>
  </w:style>
  <w:style w:type="paragraph" w:styleId="af">
    <w:name w:val="Plain Text"/>
    <w:basedOn w:val="a"/>
    <w:link w:val="Char5"/>
    <w:uiPriority w:val="99"/>
    <w:unhideWhenUsed/>
    <w:rsid w:val="00B34C88"/>
    <w:pPr>
      <w:jc w:val="left"/>
    </w:pPr>
    <w:rPr>
      <w:rFonts w:ascii="Courier New" w:hAnsi="Courier New" w:eastAsia="굴림" w:cs="Courier New"/>
      <w:szCs w:val="20"/>
    </w:rPr>
  </w:style>
  <w:style w:type="character" w:styleId="Char5" w:customStyle="1">
    <w:name w:val="글자만 Char"/>
    <w:basedOn w:val="a0"/>
    <w:link w:val="af"/>
    <w:uiPriority w:val="99"/>
    <w:rsid w:val="00B34C88"/>
    <w:rPr>
      <w:rFonts w:ascii="Courier New" w:hAnsi="Courier New" w:eastAsia="굴림" w:cs="Courier New"/>
      <w:kern w:val="2"/>
    </w:rPr>
  </w:style>
  <w:style w:type="paragraph" w:styleId="af0">
    <w:name w:val="Normal (Web)"/>
    <w:basedOn w:val="a"/>
    <w:uiPriority w:val="99"/>
    <w:semiHidden/>
    <w:unhideWhenUsed/>
    <w:rsid w:val="00121A37"/>
    <w:pPr>
      <w:widowControl/>
      <w:wordWrap/>
      <w:autoSpaceDE/>
      <w:autoSpaceDN/>
      <w:jc w:val="left"/>
    </w:pPr>
    <w:rPr>
      <w:rFonts w:ascii="굴림" w:hAnsi="굴림" w:eastAsia="굴림" w:cs="굴림"/>
      <w:kern w:val="0"/>
      <w:sz w:val="24"/>
    </w:rPr>
  </w:style>
  <w:style w:type="paragraph" w:styleId="af1">
    <w:name w:val="No Spacing"/>
    <w:uiPriority w:val="1"/>
    <w:qFormat/>
    <w:rsid w:val="00F66BC0"/>
    <w:pPr>
      <w:widowControl w:val="0"/>
      <w:wordWrap w:val="0"/>
      <w:autoSpaceDE w:val="0"/>
      <w:autoSpaceDN w:val="0"/>
      <w:jc w:val="both"/>
    </w:pPr>
    <w:rPr>
      <w:rFonts w:asciiTheme="minorHAnsi" w:hAnsiTheme="minorHAnsi" w:eastAsiaTheme="minorEastAsia" w:cstheme="minorBidi"/>
      <w:kern w:val="2"/>
      <w:szCs w:val="22"/>
    </w:rPr>
  </w:style>
  <w:style w:type="paragraph" w:styleId="af2">
    <w:name w:val="footnote text"/>
    <w:basedOn w:val="a"/>
    <w:link w:val="Char6"/>
    <w:uiPriority w:val="99"/>
    <w:semiHidden/>
    <w:unhideWhenUsed/>
    <w:rsid w:val="00DA7D9A"/>
    <w:pPr>
      <w:snapToGrid w:val="0"/>
      <w:jc w:val="left"/>
    </w:pPr>
  </w:style>
  <w:style w:type="character" w:styleId="Char6" w:customStyle="1">
    <w:name w:val="각주 텍스트 Char"/>
    <w:basedOn w:val="a0"/>
    <w:link w:val="af2"/>
    <w:uiPriority w:val="99"/>
    <w:semiHidden/>
    <w:rsid w:val="00DA7D9A"/>
    <w:rPr>
      <w:rFonts w:ascii="바탕" w:hAnsi="Times New Roman" w:eastAsia="바탕"/>
      <w:kern w:val="2"/>
      <w:szCs w:val="24"/>
    </w:rPr>
  </w:style>
  <w:style w:type="character" w:styleId="af3">
    <w:name w:val="footnote reference"/>
    <w:basedOn w:val="a0"/>
    <w:uiPriority w:val="99"/>
    <w:semiHidden/>
    <w:unhideWhenUsed/>
    <w:rsid w:val="00DA7D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5">
      <w:marLeft w:val="37"/>
      <w:marRight w:val="3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97429">
                  <w:marLeft w:val="2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9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7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Outlook\43VJ0JL9\&#50668;&#51452;%20&#54532;&#47532;&#48120;&#50628;%20&#50500;&#50872;&#47131;_&#44592;&#54925;&#51088;&#47308;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0d0be0-c31e-4477-83c0-78dc29953a0c">
      <Terms xmlns="http://schemas.microsoft.com/office/infopath/2007/PartnerControls"/>
    </lcf76f155ced4ddcb4097134ff3c332f>
    <TaxCatchAll xmlns="119c806f-4eba-48f5-abc4-fcb67c49b5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BE8499DBB9BBB49A5B966ED0379C882" ma:contentTypeVersion="14" ma:contentTypeDescription="새 문서를 만듭니다." ma:contentTypeScope="" ma:versionID="9daa3a96979f86f5c7794671835ab468">
  <xsd:schema xmlns:xsd="http://www.w3.org/2001/XMLSchema" xmlns:xs="http://www.w3.org/2001/XMLSchema" xmlns:p="http://schemas.microsoft.com/office/2006/metadata/properties" xmlns:ns2="a90d0be0-c31e-4477-83c0-78dc29953a0c" xmlns:ns3="119c806f-4eba-48f5-abc4-fcb67c49b5fb" targetNamespace="http://schemas.microsoft.com/office/2006/metadata/properties" ma:root="true" ma:fieldsID="47038d9dab3dadb2723f725a04a7b1b8" ns2:_="" ns3:_="">
    <xsd:import namespace="a90d0be0-c31e-4477-83c0-78dc29953a0c"/>
    <xsd:import namespace="119c806f-4eba-48f5-abc4-fcb67c49b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d0be0-c31e-4477-83c0-78dc29953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c806f-4eba-48f5-abc4-fcb67c49b5f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927b6d0-06f0-496d-b8a6-0fbb356234ee}" ma:internalName="TaxCatchAll" ma:showField="CatchAllData" ma:web="119c806f-4eba-48f5-abc4-fcb67c49b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242FA-49D4-476D-955E-A31F55EA38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795BB8-E66F-42A9-AD55-B1445B889901}">
  <ds:schemaRefs>
    <ds:schemaRef ds:uri="http://schemas.microsoft.com/office/2006/metadata/properties"/>
    <ds:schemaRef ds:uri="http://schemas.microsoft.com/office/infopath/2007/PartnerControls"/>
    <ds:schemaRef ds:uri="a90d0be0-c31e-4477-83c0-78dc29953a0c"/>
    <ds:schemaRef ds:uri="119c806f-4eba-48f5-abc4-fcb67c49b5fb"/>
  </ds:schemaRefs>
</ds:datastoreItem>
</file>

<file path=customXml/itemProps3.xml><?xml version="1.0" encoding="utf-8"?>
<ds:datastoreItem xmlns:ds="http://schemas.openxmlformats.org/officeDocument/2006/customXml" ds:itemID="{F2CDE483-2A6B-48AD-93E8-3897B904CD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024293-39F9-4EE7-BFEB-8B2AB08C4A64}"/>
</file>

<file path=docMetadata/LabelInfo.xml><?xml version="1.0" encoding="utf-8"?>
<clbl:labelList xmlns:clbl="http://schemas.microsoft.com/office/2020/mipLabelMetadata">
  <clbl:label id="{b4123ca3-ee9e-499c-a420-c67a1be88370}" enabled="1" method="Privileged" siteId="{d4ffc887-d88d-41cc-bf6a-6bb47ec0f3ca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여주 프리미엄 아울렛_기획자료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User</dc:creator>
  <lastModifiedBy>박기령(파트너) - 홍보</lastModifiedBy>
  <revision>84</revision>
  <lastPrinted>2022-04-06T00:45:00.0000000Z</lastPrinted>
  <dcterms:created xsi:type="dcterms:W3CDTF">2023-11-09T04:23:00.0000000Z</dcterms:created>
  <dcterms:modified xsi:type="dcterms:W3CDTF">2025-10-16T02:26:41.8718497Z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9,3,5,6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krpark@premiumoutlets.co.kr, 박기령(파트너) - 홍보, [신세계사이먼 보도자료] 여주 프리미엄 아울렛, 연말맞아 '여주시 농산물 상생마켓' 개최.docx, 2023-11-30T09:13:46</vt:lpwstr>
  </property>
  <property fmtid="{D5CDD505-2E9C-101B-9397-08002B2CF9AE}" pid="5" name="ContentTypeId">
    <vt:lpwstr>0x0101008BE8499DBB9BBB49A5B966ED0379C882</vt:lpwstr>
  </property>
  <property fmtid="{D5CDD505-2E9C-101B-9397-08002B2CF9AE}" pid="6" name="MediaServiceImageTags">
    <vt:lpwstr/>
  </property>
  <property fmtid="{D5CDD505-2E9C-101B-9397-08002B2CF9AE}" pid="7" name="MSIP_Label_78e1ea36-e14a-478d-928a-8e1e7c533c9a_SiteId">
    <vt:lpwstr>d4ffc887-d88d-41cc-bf6a-6bb47ec0f3ca</vt:lpwstr>
  </property>
  <property fmtid="{D5CDD505-2E9C-101B-9397-08002B2CF9AE}" pid="8" name="MSIP_Label_78e1ea36-e14a-478d-928a-8e1e7c533c9a_SetDate">
    <vt:lpwstr>2023-11-30T00:19:59Z</vt:lpwstr>
  </property>
  <property fmtid="{D5CDD505-2E9C-101B-9397-08002B2CF9AE}" pid="9" name="MSIP_Label_78e1ea36-e14a-478d-928a-8e1e7c533c9a_Name">
    <vt:lpwstr/>
  </property>
  <property fmtid="{D5CDD505-2E9C-101B-9397-08002B2CF9AE}" pid="10" name="MSIP_Label_78e1ea36-e14a-478d-928a-8e1e7c533c9a_Method">
    <vt:lpwstr>Privileged</vt:lpwstr>
  </property>
  <property fmtid="{D5CDD505-2E9C-101B-9397-08002B2CF9AE}" pid="11" name="MSIP_Label_78e1ea36-e14a-478d-928a-8e1e7c533c9a_Enabled">
    <vt:lpwstr>true</vt:lpwstr>
  </property>
  <property fmtid="{D5CDD505-2E9C-101B-9397-08002B2CF9AE}" pid="12" name="MSIP_Label_78e1ea36-e14a-478d-928a-8e1e7c533c9a_ContentBits">
    <vt:lpwstr>8</vt:lpwstr>
  </property>
</Properties>
</file>