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7EF7" w14:textId="77777777" w:rsidR="008348E6" w:rsidRPr="00757AA3" w:rsidRDefault="008348E6" w:rsidP="004C67B3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8"/>
          <w:szCs w:val="8"/>
        </w:rPr>
      </w:pPr>
    </w:p>
    <w:p w14:paraId="3BE6A400" w14:textId="6BC58698" w:rsidR="0065751D" w:rsidRPr="00757AA3" w:rsidRDefault="00304A4B" w:rsidP="00BC1169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 w:val="28"/>
          <w:szCs w:val="28"/>
        </w:rPr>
      </w:pPr>
      <w:r w:rsidRPr="00757AA3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아울렛</w:t>
      </w:r>
      <w:r w:rsidR="001C58C6" w:rsidRPr="00757AA3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에서 </w:t>
      </w:r>
      <w:r w:rsidR="00D2411D" w:rsidRPr="00757AA3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한</w:t>
      </w:r>
      <w:r w:rsidR="007078E0" w:rsidRPr="00757AA3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 </w:t>
      </w:r>
      <w:r w:rsidR="00D2411D" w:rsidRPr="00757AA3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달 </w:t>
      </w:r>
      <w:r w:rsidR="000E7BDE" w:rsidRPr="00757AA3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먼저 </w:t>
      </w:r>
      <w:r w:rsidR="00EA1504" w:rsidRPr="00757AA3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만나는 ‘</w:t>
      </w:r>
      <w:r w:rsidR="001C58C6" w:rsidRPr="00757AA3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 xml:space="preserve">블랙 </w:t>
      </w:r>
      <w:proofErr w:type="spellStart"/>
      <w:r w:rsidR="001C58C6" w:rsidRPr="00757AA3">
        <w:rPr>
          <w:rFonts w:ascii="나눔고딕" w:eastAsia="나눔고딕" w:hAnsi="나눔고딕" w:cs="Aa합정산스" w:hint="eastAsia"/>
          <w:b/>
          <w:bCs/>
          <w:kern w:val="0"/>
          <w:sz w:val="28"/>
          <w:szCs w:val="28"/>
        </w:rPr>
        <w:t>프라이데이</w:t>
      </w:r>
      <w:proofErr w:type="spellEnd"/>
      <w:r w:rsidR="008C71F8" w:rsidRPr="00757AA3">
        <w:rPr>
          <w:rFonts w:ascii="나눔고딕" w:eastAsia="나눔고딕" w:hAnsi="나눔고딕" w:cs="Aa합정산스"/>
          <w:b/>
          <w:bCs/>
          <w:kern w:val="0"/>
          <w:sz w:val="28"/>
          <w:szCs w:val="28"/>
        </w:rPr>
        <w:t>’</w:t>
      </w:r>
    </w:p>
    <w:p w14:paraId="4300F6FD" w14:textId="0A39E5D0" w:rsidR="00BC1169" w:rsidRPr="00757AA3" w:rsidRDefault="0028743F" w:rsidP="00BC1169">
      <w:pPr>
        <w:spacing w:line="276" w:lineRule="auto"/>
        <w:jc w:val="center"/>
        <w:rPr>
          <w:rFonts w:ascii="나눔고딕" w:eastAsia="나눔고딕" w:hAnsi="나눔고딕" w:cs="Aa합정산스"/>
          <w:b/>
          <w:bCs/>
          <w:kern w:val="0"/>
          <w:sz w:val="30"/>
          <w:szCs w:val="30"/>
        </w:rPr>
      </w:pPr>
      <w:proofErr w:type="spellStart"/>
      <w:r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신세계사이먼</w:t>
      </w:r>
      <w:proofErr w:type="spellEnd"/>
      <w:r w:rsidR="001D6E48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프리미엄 아울렛</w:t>
      </w:r>
      <w:r w:rsidR="0065751D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,</w:t>
      </w:r>
      <w:r w:rsidR="00304A4B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</w:t>
      </w:r>
      <w:r w:rsidR="008C71F8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24~26일</w:t>
      </w:r>
      <w:r w:rsidR="00D22B43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</w:t>
      </w:r>
      <w:r w:rsidR="00432F25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‘</w:t>
      </w:r>
      <w:r w:rsidR="00F5191E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슈</w:t>
      </w:r>
      <w:r w:rsidR="00906F3E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퍼</w:t>
      </w:r>
      <w:r w:rsidR="00150CE1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 </w:t>
      </w:r>
      <w:proofErr w:type="spellStart"/>
      <w:r w:rsidR="00906F3E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새터데이</w:t>
      </w:r>
      <w:proofErr w:type="spellEnd"/>
      <w:r w:rsidR="00432F25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 xml:space="preserve">’ </w:t>
      </w:r>
      <w:r w:rsidR="008C71F8" w:rsidRPr="00757AA3">
        <w:rPr>
          <w:rFonts w:ascii="나눔고딕" w:eastAsia="나눔고딕" w:hAnsi="나눔고딕" w:cs="Aa합정산스" w:hint="eastAsia"/>
          <w:b/>
          <w:bCs/>
          <w:kern w:val="0"/>
          <w:sz w:val="30"/>
          <w:szCs w:val="30"/>
        </w:rPr>
        <w:t>개최</w:t>
      </w:r>
    </w:p>
    <w:p w14:paraId="4936E296" w14:textId="77777777" w:rsidR="003C7018" w:rsidRPr="00757AA3" w:rsidRDefault="003C7018" w:rsidP="000E4B4D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10"/>
          <w:szCs w:val="10"/>
        </w:rPr>
      </w:pPr>
    </w:p>
    <w:p w14:paraId="7F99FA70" w14:textId="68E58BF3" w:rsidR="00BC1169" w:rsidRPr="00757AA3" w:rsidRDefault="00304A4B" w:rsidP="000E4B4D">
      <w:pPr>
        <w:spacing w:line="276" w:lineRule="auto"/>
        <w:rPr>
          <w:rFonts w:ascii="나눔고딕" w:eastAsia="나눔고딕" w:hAnsi="나눔고딕" w:cs="Aa합정산스"/>
          <w:b/>
          <w:bCs/>
          <w:kern w:val="0"/>
          <w:sz w:val="10"/>
          <w:szCs w:val="10"/>
        </w:rPr>
      </w:pPr>
      <w:r w:rsidRPr="00757AA3">
        <w:rPr>
          <w:rFonts w:ascii="나눔고딕" w:eastAsia="나눔고딕" w:hAnsi="나눔고딕" w:cs="Aa합정산스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4F3597F3">
                <wp:simplePos x="0" y="0"/>
                <wp:positionH relativeFrom="margin">
                  <wp:posOffset>46990</wp:posOffset>
                </wp:positionH>
                <wp:positionV relativeFrom="paragraph">
                  <wp:posOffset>34925</wp:posOffset>
                </wp:positionV>
                <wp:extent cx="5775325" cy="1020725"/>
                <wp:effectExtent l="0" t="0" r="15875" b="2730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020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F5696" id="직사각형 1" o:spid="_x0000_s1026" style="position:absolute;margin-left:3.7pt;margin-top:2.75pt;width:454.75pt;height:80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" filled="f" strokecolor="black [3213]" strokeweight=".25pt">
                <w10:wrap anchorx="margin"/>
              </v:rect>
            </w:pict>
          </mc:Fallback>
        </mc:AlternateContent>
      </w:r>
    </w:p>
    <w:p w14:paraId="3FCAA23D" w14:textId="2405C38A" w:rsidR="003B479A" w:rsidRPr="00757AA3" w:rsidRDefault="000C2BA3" w:rsidP="00BC1169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2E176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이달 24</w:t>
      </w:r>
      <w:r w:rsidR="00EA150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~2</w:t>
      </w:r>
      <w:r w:rsidR="002E176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6</w:t>
      </w:r>
      <w:r w:rsidR="00EA150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일,</w:t>
      </w:r>
      <w:r w:rsidR="00906F3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2E176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="002E176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1D0E2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프리미엄 아울렛 </w:t>
      </w:r>
      <w:r w:rsidR="00304A4B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연중</w:t>
      </w:r>
      <w:r w:rsidR="00906F3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최대 쇼핑 </w:t>
      </w:r>
      <w:r w:rsidR="00304A4B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축제</w:t>
      </w:r>
      <w:r w:rsidR="00EA150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개최</w:t>
      </w:r>
    </w:p>
    <w:p w14:paraId="5B02969D" w14:textId="42BFCCE4" w:rsidR="00781F40" w:rsidRPr="00757AA3" w:rsidRDefault="003B479A" w:rsidP="002E1760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9A7267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전 카테고리 입점 브랜드에서 </w:t>
      </w:r>
      <w:r w:rsidR="002E176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아울렛 가격에서 최대 30% 추가 할인 </w:t>
      </w:r>
      <w:r w:rsidR="009A7267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등 </w:t>
      </w:r>
      <w:r w:rsidR="002E176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혜택</w:t>
      </w:r>
      <w:r w:rsidR="009A7267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제공</w:t>
      </w:r>
      <w:r w:rsidR="002E176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</w:p>
    <w:p w14:paraId="6E0A40E7" w14:textId="4B1C3F84" w:rsidR="00BC1169" w:rsidRPr="00757AA3" w:rsidRDefault="00F022EC" w:rsidP="00A615BD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- </w:t>
      </w:r>
      <w:r w:rsidR="009A7267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불꽃축제부터 </w:t>
      </w:r>
      <w:r w:rsidR="003762E5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야외 공연까지 </w:t>
      </w:r>
      <w:r w:rsidR="00EA150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오프라인</w:t>
      </w:r>
      <w:r w:rsidR="00DB352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A150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콘텐츠</w:t>
      </w:r>
      <w:r w:rsidR="003762E5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로</w:t>
      </w:r>
      <w:r w:rsidR="00EA150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다채로운 즐거움 </w:t>
      </w:r>
      <w:r w:rsidR="003762E5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선사</w:t>
      </w:r>
    </w:p>
    <w:p w14:paraId="1A09A1F6" w14:textId="7CC8F350" w:rsidR="00A615BD" w:rsidRPr="00757AA3" w:rsidRDefault="00A615BD" w:rsidP="00906F3E">
      <w:pPr>
        <w:spacing w:line="360" w:lineRule="auto"/>
        <w:jc w:val="left"/>
        <w:rPr>
          <w:rFonts w:ascii="나눔고딕" w:eastAsia="나눔고딕" w:hAnsi="나눔고딕" w:cs="Aa합정산스"/>
          <w:kern w:val="0"/>
          <w:sz w:val="14"/>
          <w:szCs w:val="14"/>
        </w:rPr>
      </w:pPr>
    </w:p>
    <w:p w14:paraId="748756B7" w14:textId="7FAE8485" w:rsidR="00A21EC3" w:rsidRPr="00757AA3" w:rsidRDefault="00B535BB" w:rsidP="004B1F33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(대표 </w:t>
      </w:r>
      <w:r w:rsidR="0034608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김영섭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)</w:t>
      </w:r>
      <w:r w:rsidR="001B1E4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이</w:t>
      </w:r>
      <w:r w:rsidR="007E0E4B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D22B4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10월 </w:t>
      </w:r>
      <w:r w:rsidR="00CA2EE6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24</w:t>
      </w:r>
      <w:r w:rsidR="00D22B4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일</w:t>
      </w:r>
      <w:r w:rsidR="00CA2EE6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부터 26</w:t>
      </w:r>
      <w:r w:rsidR="001B1E4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일</w:t>
      </w:r>
      <w:r w:rsidR="00CA2EE6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까지</w:t>
      </w:r>
      <w:r w:rsidR="00AC3E7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3762E5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3일간 </w:t>
      </w:r>
      <w:proofErr w:type="spellStart"/>
      <w:r w:rsidR="003762E5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여주·파주·부산·시흥</w:t>
      </w:r>
      <w:proofErr w:type="spellEnd"/>
      <w:r w:rsidR="003762E5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</w:t>
      </w:r>
      <w:r w:rsidR="0026553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전점</w:t>
      </w:r>
      <w:r w:rsidR="00ED3C54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에서 </w:t>
      </w:r>
      <w:r w:rsidR="00AC3E7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연중 최대 규모의 쇼핑 축제 ‘슈퍼 </w:t>
      </w:r>
      <w:proofErr w:type="spellStart"/>
      <w:r w:rsidR="00AC3E7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새터데이</w:t>
      </w:r>
      <w:proofErr w:type="spellEnd"/>
      <w:r w:rsidR="00AC3E7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(SUPER SATURDAY)’</w:t>
      </w:r>
      <w:proofErr w:type="spellStart"/>
      <w:r w:rsidR="00AC3E7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를</w:t>
      </w:r>
      <w:proofErr w:type="spellEnd"/>
      <w:r w:rsidR="00932208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A21EC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개최한다</w:t>
      </w:r>
      <w:r w:rsidR="00304A4B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.</w:t>
      </w:r>
    </w:p>
    <w:p w14:paraId="44353A01" w14:textId="24DB08B2" w:rsidR="00ED3C54" w:rsidRPr="00ED3C54" w:rsidRDefault="00D22B43" w:rsidP="00ED3C54">
      <w:pPr>
        <w:spacing w:line="360" w:lineRule="auto"/>
        <w:ind w:firstLineChars="100" w:firstLine="207"/>
        <w:jc w:val="left"/>
        <w:rPr>
          <w:rFonts w:ascii="나눔고딕" w:eastAsia="나눔고딕" w:hAnsi="나눔고딕" w:cs="Aa합정산스" w:hint="eastAsia"/>
          <w:kern w:val="0"/>
          <w:sz w:val="22"/>
          <w:szCs w:val="22"/>
        </w:rPr>
      </w:pPr>
      <w:r w:rsidRPr="00757AA3"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r w:rsidR="00304A4B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슈퍼 </w:t>
      </w:r>
      <w:proofErr w:type="spellStart"/>
      <w:r w:rsidR="00304A4B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새터데이</w:t>
      </w:r>
      <w:proofErr w:type="spellEnd"/>
      <w:r w:rsidRPr="00757AA3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 w:rsidR="00304A4B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는 </w:t>
      </w:r>
      <w:proofErr w:type="spellStart"/>
      <w:r w:rsidR="00B120FC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신세계사이먼이</w:t>
      </w:r>
      <w:proofErr w:type="spellEnd"/>
      <w:r w:rsidR="00B120FC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A150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블랙 </w:t>
      </w:r>
      <w:proofErr w:type="spellStart"/>
      <w:r w:rsidR="00EA150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프라이데이보다</w:t>
      </w:r>
      <w:proofErr w:type="spellEnd"/>
      <w:r w:rsidR="00EA150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한</w:t>
      </w:r>
      <w:r w:rsidR="007078E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A150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달 앞</w:t>
      </w:r>
      <w:r w:rsidR="0026553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서 진행</w:t>
      </w:r>
      <w:r w:rsidR="00212AF7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하</w:t>
      </w:r>
      <w:r w:rsidR="0026553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는</w:t>
      </w:r>
      <w:r w:rsidR="00D241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304A4B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아울렛판</w:t>
      </w:r>
      <w:proofErr w:type="spellEnd"/>
      <w:r w:rsidR="00304A4B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9B7AF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‘</w:t>
      </w:r>
      <w:r w:rsidR="00304A4B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블랙 </w:t>
      </w:r>
      <w:proofErr w:type="spellStart"/>
      <w:r w:rsidR="00304A4B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프라이데이’</w:t>
      </w:r>
      <w:r w:rsidR="00E055E8">
        <w:rPr>
          <w:rFonts w:ascii="나눔고딕" w:eastAsia="나눔고딕" w:hAnsi="나눔고딕" w:cs="Aa합정산스" w:hint="eastAsia"/>
          <w:kern w:val="0"/>
          <w:sz w:val="22"/>
          <w:szCs w:val="22"/>
        </w:rPr>
        <w:t>다</w:t>
      </w:r>
      <w:proofErr w:type="spellEnd"/>
      <w:r w:rsidR="00E055E8">
        <w:rPr>
          <w:rFonts w:ascii="나눔고딕" w:eastAsia="나눔고딕" w:hAnsi="나눔고딕" w:cs="Aa합정산스" w:hint="eastAsia"/>
          <w:kern w:val="0"/>
          <w:sz w:val="22"/>
          <w:szCs w:val="22"/>
        </w:rPr>
        <w:t>.</w:t>
      </w:r>
      <w:r w:rsidR="0026553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29539C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럭셔리·</w:t>
      </w:r>
      <w:r w:rsidR="003C42B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컨템포러리·캐주얼·스포츠·골프·아웃도어·키즈</w:t>
      </w:r>
      <w:proofErr w:type="spellEnd"/>
      <w:r w:rsidR="003C42B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</w:t>
      </w:r>
      <w:r w:rsidR="00C3776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전 </w:t>
      </w:r>
      <w:r w:rsidR="0026553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카테고리</w:t>
      </w:r>
      <w:r w:rsidR="002E7C9A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브랜드가</w:t>
      </w:r>
      <w:r w:rsidR="005428D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자체적으로 </w:t>
      </w:r>
      <w:r w:rsidR="0029539C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아울렛 가격에서 최대 30% 추가 할인 등 </w:t>
      </w:r>
      <w:r w:rsidR="005428D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연중 최대 규모의 혜택을 선</w:t>
      </w:r>
      <w:r w:rsidR="00212AF7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보인다.</w:t>
      </w:r>
      <w:r w:rsidR="00945FC6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5D07E5" w:rsidRPr="00757AA3">
        <w:rPr>
          <w:rFonts w:ascii="나눔고딕" w:eastAsia="나눔고딕" w:hAnsi="나눔고딕" w:cs="Aa합정산스" w:hint="eastAsia"/>
          <w:kern w:val="0"/>
          <w:szCs w:val="20"/>
        </w:rPr>
        <w:t>(일부 브랜드 및 품목 제외, 브랜드별 할인율 상이)</w:t>
      </w:r>
    </w:p>
    <w:p w14:paraId="189DFC17" w14:textId="0B2B1C42" w:rsidR="00ED3C54" w:rsidRPr="00ED3C54" w:rsidRDefault="00A36B0B" w:rsidP="00ED3C54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Aa합정산스" w:hint="eastAsia"/>
          <w:kern w:val="0"/>
          <w:sz w:val="22"/>
          <w:szCs w:val="22"/>
        </w:rPr>
      </w:pP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대표적으로</w:t>
      </w:r>
      <w:r w:rsidR="001048F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스포츠 </w:t>
      </w:r>
      <w:r w:rsidR="008C71F8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카테고리</w:t>
      </w:r>
      <w:r w:rsidR="001048F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에서</w:t>
      </w:r>
      <w:r w:rsidR="00E070E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2631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나이키</w:t>
      </w:r>
      <w:r w:rsidR="006C7301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는 </w:t>
      </w:r>
      <w:r w:rsidR="00EC5F7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아울렛 가격에서 </w:t>
      </w:r>
      <w:r w:rsidR="00D96AB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전 품목 20% 추가 할인, 15만원 이상 구매 시 30% 추가 할인</w:t>
      </w:r>
      <w:r w:rsidR="0065011A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해 준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다. </w:t>
      </w:r>
      <w:proofErr w:type="spellStart"/>
      <w:r w:rsidR="00E070E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아디다스</w:t>
      </w:r>
      <w:r w:rsidR="00EC5F7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DC236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뉴발란스</w:t>
      </w:r>
      <w:r w:rsidR="00EC5F7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E070E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스케쳐스는</w:t>
      </w:r>
      <w:proofErr w:type="spellEnd"/>
      <w:r w:rsidR="00E070E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전 품목 20</w:t>
      </w:r>
      <w:r w:rsidR="00D633E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%</w:t>
      </w:r>
      <w:r w:rsidR="0065011A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65011A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언더아머는</w:t>
      </w:r>
      <w:proofErr w:type="spellEnd"/>
      <w:r w:rsidR="0065011A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전 품목 30% 추가 </w:t>
      </w:r>
      <w:r w:rsidR="001048F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할인</w:t>
      </w:r>
      <w:r w:rsidR="0065011A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한다.</w:t>
      </w:r>
    </w:p>
    <w:p w14:paraId="5F81201C" w14:textId="15BB6496" w:rsidR="003D5484" w:rsidRPr="00757AA3" w:rsidRDefault="003C1F7A" w:rsidP="00ED3C54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아웃도어</w:t>
      </w:r>
      <w:r w:rsidR="008C71F8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757AA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카테고리</w:t>
      </w:r>
      <w:r w:rsidR="0008578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에서</w:t>
      </w:r>
      <w:r w:rsidR="004B111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는</w:t>
      </w:r>
      <w:r w:rsidR="0008578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겨울철 한파에 대비해 </w:t>
      </w:r>
      <w:proofErr w:type="spellStart"/>
      <w:r w:rsidR="0008578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다운자켓</w:t>
      </w:r>
      <w:proofErr w:type="spellEnd"/>
      <w:r w:rsidR="0008578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08578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롱패딩</w:t>
      </w:r>
      <w:proofErr w:type="spellEnd"/>
      <w:r w:rsidR="0008578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08578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구스다운</w:t>
      </w:r>
      <w:proofErr w:type="spellEnd"/>
      <w:r w:rsidR="0008578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 F/W</w:t>
      </w:r>
      <w:r w:rsidR="00212AF7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(가을/겨울)</w:t>
      </w:r>
      <w:r w:rsidR="0008578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시즌 아우터를 합리적으로 준비할 수 </w:t>
      </w:r>
      <w:r w:rsidR="004B111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있는 혜택을 마련</w:t>
      </w:r>
      <w:r w:rsidR="007A5680">
        <w:rPr>
          <w:rFonts w:ascii="나눔고딕" w:eastAsia="나눔고딕" w:hAnsi="나눔고딕" w:cs="Aa합정산스" w:hint="eastAsia"/>
          <w:kern w:val="0"/>
          <w:sz w:val="22"/>
          <w:szCs w:val="22"/>
        </w:rPr>
        <w:t>했</w:t>
      </w:r>
      <w:r w:rsidR="0008578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다.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블랙야크</w:t>
      </w:r>
      <w:r w:rsidR="004B111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내셔널지오그래픽</w:t>
      </w:r>
      <w:r w:rsidR="004B111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EA4D1C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네파</w:t>
      </w:r>
      <w:r w:rsidR="004B111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EA4D1C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시에라디자인</w:t>
      </w:r>
      <w:r w:rsidR="004B111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은</w:t>
      </w:r>
      <w:proofErr w:type="spellEnd"/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전 품목 10% 추가 할인 혜택을</w:t>
      </w:r>
      <w:r w:rsidR="0058346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제공하고, </w:t>
      </w:r>
      <w:proofErr w:type="spellStart"/>
      <w:r w:rsidR="0058346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디스커버리</w:t>
      </w:r>
      <w:r w:rsidR="004B111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58346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코닥에서는</w:t>
      </w:r>
      <w:proofErr w:type="spellEnd"/>
      <w:r w:rsidR="0058346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특가</w:t>
      </w:r>
      <w:r w:rsidR="00A55BB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A55BB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아우터</w:t>
      </w:r>
      <w:proofErr w:type="spellEnd"/>
      <w:r w:rsidR="0058346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상품을 판매한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다. </w:t>
      </w:r>
    </w:p>
    <w:p w14:paraId="330855C3" w14:textId="1DEE1F45" w:rsidR="003D5484" w:rsidRPr="00757AA3" w:rsidRDefault="00427B32" w:rsidP="00ED3C54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바버·</w:t>
      </w:r>
      <w:r w:rsidR="0082452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라코스테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해지스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럭키슈에뜨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스튜디오톰보이</w:t>
      </w:r>
      <w:proofErr w:type="spellEnd"/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등 패션 브랜드는 </w:t>
      </w:r>
      <w:r w:rsidR="006A14B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20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%,</w:t>
      </w:r>
      <w:r w:rsidR="006A14B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6A14B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마리떼프랑소와저버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듀엘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은</w:t>
      </w:r>
      <w:proofErr w:type="spellEnd"/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10% 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추가 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할인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한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다. </w:t>
      </w:r>
      <w:proofErr w:type="spellStart"/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아르마니</w:t>
      </w:r>
      <w:r w:rsidR="001853F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스토어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에르노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비비안웨스트우드</w:t>
      </w:r>
      <w:proofErr w:type="spellEnd"/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 해외 명품 브랜드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도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전 품목 10% 추가 할인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하며,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쿠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론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락포트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184136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쌤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소나이트</w:t>
      </w:r>
      <w:proofErr w:type="spellEnd"/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 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잡화 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브랜드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는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20% 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추가 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할인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한</w:t>
      </w:r>
      <w:r w:rsidR="004A016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다. </w:t>
      </w:r>
      <w:r w:rsidR="000B2906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폴로 </w:t>
      </w:r>
      <w:proofErr w:type="spellStart"/>
      <w:r w:rsidR="000B2906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랄프로렌</w:t>
      </w:r>
      <w:r w:rsidR="00EB3F77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에서는</w:t>
      </w:r>
      <w:proofErr w:type="spellEnd"/>
      <w:r w:rsidR="00EB3F77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proofErr w:type="spellStart"/>
      <w:r w:rsidR="00451C29">
        <w:rPr>
          <w:rFonts w:ascii="나눔고딕" w:eastAsia="나눔고딕" w:hAnsi="나눔고딕" w:cs="Aa합정산스" w:hint="eastAsia"/>
          <w:kern w:val="0"/>
          <w:sz w:val="22"/>
          <w:szCs w:val="22"/>
        </w:rPr>
        <w:t>삼성</w:t>
      </w:r>
      <w:r w:rsidR="00451C2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·</w:t>
      </w:r>
      <w:r w:rsidR="00451C29">
        <w:rPr>
          <w:rFonts w:ascii="나눔고딕" w:eastAsia="나눔고딕" w:hAnsi="나눔고딕" w:cs="Aa합정산스" w:hint="eastAsia"/>
          <w:kern w:val="0"/>
          <w:sz w:val="22"/>
          <w:szCs w:val="22"/>
        </w:rPr>
        <w:t>신한카드로</w:t>
      </w:r>
      <w:proofErr w:type="spellEnd"/>
      <w:r w:rsidR="00451C2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B3F77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50만원 이상 구매 시</w:t>
      </w:r>
      <w:r w:rsidR="00451C29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B3F77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</w:t>
      </w:r>
      <w:r w:rsidR="00212AF7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B3F77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상품권</w:t>
      </w:r>
      <w:r w:rsidR="00212AF7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600A8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5만원</w:t>
      </w:r>
      <w:r w:rsidR="00EB3F77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을 증정한다. </w:t>
      </w:r>
    </w:p>
    <w:p w14:paraId="78112438" w14:textId="22478FD1" w:rsidR="0042122E" w:rsidRPr="00757AA3" w:rsidRDefault="00692DF0" w:rsidP="00ED3C54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lastRenderedPageBreak/>
        <w:t xml:space="preserve">또 </w:t>
      </w:r>
      <w:r w:rsidR="0042122E" w:rsidRPr="00757AA3">
        <w:rPr>
          <w:rFonts w:ascii="나눔고딕" w:eastAsia="나눔고딕" w:hAnsi="나눔고딕" w:cs="Aa합정산스"/>
          <w:kern w:val="0"/>
          <w:sz w:val="22"/>
          <w:szCs w:val="22"/>
        </w:rPr>
        <w:t xml:space="preserve">11월 2일까지 </w:t>
      </w:r>
      <w:r w:rsidR="005F3BC6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여주 프리미엄 아울렛에서는 </w:t>
      </w:r>
      <w:r w:rsidR="0042122E" w:rsidRPr="00757AA3">
        <w:rPr>
          <w:rFonts w:ascii="나눔고딕" w:eastAsia="나눔고딕" w:hAnsi="나눔고딕" w:cs="Aa합정산스"/>
          <w:kern w:val="0"/>
          <w:sz w:val="22"/>
          <w:szCs w:val="22"/>
        </w:rPr>
        <w:t>국내 아울렛 최초로 '</w:t>
      </w:r>
      <w:proofErr w:type="spellStart"/>
      <w:r w:rsidR="0042122E" w:rsidRPr="00757AA3">
        <w:rPr>
          <w:rFonts w:ascii="나눔고딕" w:eastAsia="나눔고딕" w:hAnsi="나눔고딕" w:cs="Aa합정산스"/>
          <w:kern w:val="0"/>
          <w:sz w:val="22"/>
          <w:szCs w:val="22"/>
        </w:rPr>
        <w:t>로에베</w:t>
      </w:r>
      <w:proofErr w:type="spellEnd"/>
      <w:r w:rsidR="0042122E" w:rsidRPr="00757AA3">
        <w:rPr>
          <w:rFonts w:ascii="나눔고딕" w:eastAsia="나눔고딕" w:hAnsi="나눔고딕" w:cs="Aa합정산스"/>
          <w:kern w:val="0"/>
          <w:sz w:val="22"/>
          <w:szCs w:val="22"/>
        </w:rPr>
        <w:t xml:space="preserve"> 아울렛 팝업 스토어'</w:t>
      </w:r>
      <w:r w:rsidR="005F3BC6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가 운영되며</w:t>
      </w:r>
      <w:r w:rsidR="0042122E" w:rsidRPr="00757AA3">
        <w:rPr>
          <w:rFonts w:ascii="나눔고딕" w:eastAsia="나눔고딕" w:hAnsi="나눔고딕" w:cs="Aa합정산스"/>
          <w:kern w:val="0"/>
          <w:sz w:val="22"/>
          <w:szCs w:val="22"/>
        </w:rPr>
        <w:t xml:space="preserve"> 2025년도 S/S(봄/여름) 시즌 상품을 최대 60% 할인 판매한다. </w:t>
      </w:r>
      <w:proofErr w:type="spellStart"/>
      <w:r w:rsidR="0042122E" w:rsidRPr="00757AA3">
        <w:rPr>
          <w:rFonts w:ascii="나눔고딕" w:eastAsia="나눔고딕" w:hAnsi="나눔고딕" w:cs="Aa합정산스"/>
          <w:kern w:val="0"/>
          <w:sz w:val="22"/>
          <w:szCs w:val="22"/>
        </w:rPr>
        <w:t>메종마르지엘라에서는</w:t>
      </w:r>
      <w:proofErr w:type="spellEnd"/>
      <w:r w:rsidR="0042122E" w:rsidRPr="00757AA3">
        <w:rPr>
          <w:rFonts w:ascii="나눔고딕" w:eastAsia="나눔고딕" w:hAnsi="나눔고딕" w:cs="Aa합정산스"/>
          <w:kern w:val="0"/>
          <w:sz w:val="22"/>
          <w:szCs w:val="22"/>
        </w:rPr>
        <w:t xml:space="preserve"> 마크다운 행사를 진행하고, </w:t>
      </w:r>
      <w:proofErr w:type="spellStart"/>
      <w:r w:rsidR="0042122E" w:rsidRPr="00757AA3">
        <w:rPr>
          <w:rFonts w:ascii="나눔고딕" w:eastAsia="나눔고딕" w:hAnsi="나눔고딕" w:cs="Aa합정산스"/>
          <w:kern w:val="0"/>
          <w:sz w:val="22"/>
          <w:szCs w:val="22"/>
        </w:rPr>
        <w:t>질샌더</w:t>
      </w:r>
      <w:proofErr w:type="spellEnd"/>
      <w:r w:rsidR="0042122E" w:rsidRPr="00757AA3">
        <w:rPr>
          <w:rFonts w:ascii="나눔고딕" w:eastAsia="나눔고딕" w:hAnsi="나눔고딕" w:cs="Aa합정산스"/>
          <w:kern w:val="0"/>
          <w:sz w:val="22"/>
          <w:szCs w:val="22"/>
        </w:rPr>
        <w:t xml:space="preserve"> 팝업에서는 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일부 품목 </w:t>
      </w:r>
      <w:r w:rsidR="0042122E" w:rsidRPr="00757AA3">
        <w:rPr>
          <w:rFonts w:ascii="나눔고딕" w:eastAsia="나눔고딕" w:hAnsi="나눔고딕" w:cs="Aa합정산스"/>
          <w:kern w:val="0"/>
          <w:sz w:val="22"/>
          <w:szCs w:val="22"/>
        </w:rPr>
        <w:t>20% 추가 할인을 제공한다.</w:t>
      </w:r>
      <w:r w:rsidR="005F3BC6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파주 프리미엄 아울렛에서는 </w:t>
      </w:r>
      <w:proofErr w:type="spellStart"/>
      <w:r w:rsidR="005F3BC6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게스</w:t>
      </w:r>
      <w:proofErr w:type="spellEnd"/>
      <w:r w:rsidR="005F3BC6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패밀리 세일</w:t>
      </w:r>
      <w:r w:rsidR="000C497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을 열고 최대 80% 할인 특가 상품을 단독으로 선보인다. </w:t>
      </w:r>
    </w:p>
    <w:p w14:paraId="0B5BFA61" w14:textId="60B1C806" w:rsidR="00EE241D" w:rsidRDefault="00600A89" w:rsidP="00ED3C54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행사 기간 동안 </w:t>
      </w:r>
      <w:proofErr w:type="spellStart"/>
      <w:r w:rsidR="00C01C1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신세계사이먼은</w:t>
      </w:r>
      <w:proofErr w:type="spellEnd"/>
      <w:r w:rsidR="00C01C1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C607C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야외형 쇼핑</w:t>
      </w:r>
      <w:r w:rsidR="00EE24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센터</w:t>
      </w:r>
      <w:r w:rsidR="00FC607C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의 장점을 </w:t>
      </w:r>
      <w:r w:rsidR="00C01C1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느낄 수 있는</w:t>
      </w:r>
      <w:r w:rsidR="003C1F7A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이색 </w:t>
      </w:r>
      <w:r w:rsidR="00C01C1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콘텐츠</w:t>
      </w:r>
      <w:r w:rsidR="00EE24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를 통해 </w:t>
      </w:r>
      <w:r w:rsidR="0015277A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쇼핑 축제 분위기를 </w:t>
      </w:r>
      <w:r w:rsidR="004C099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돋운</w:t>
      </w:r>
      <w:r w:rsidR="0015277A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다. </w:t>
      </w:r>
      <w:r w:rsidR="00EE24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24일 </w:t>
      </w:r>
      <w:r w:rsidR="00AA3B15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오후</w:t>
      </w:r>
      <w:r w:rsidR="00EE24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8시 파주 프리미엄 아울렛에서는 불꽃</w:t>
      </w:r>
      <w:r w:rsidR="00A346B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축제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가</w:t>
      </w:r>
      <w:r w:rsidR="00AA3B15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6154E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열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리고</w:t>
      </w:r>
      <w:r w:rsidR="00EE24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, 25일</w:t>
      </w:r>
      <w:r w:rsidR="003C1F7A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에는 </w:t>
      </w:r>
      <w:r w:rsidR="00EE24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전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E24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점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포</w:t>
      </w:r>
      <w:r w:rsidR="00EE24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에서 재즈, </w:t>
      </w:r>
      <w:proofErr w:type="spellStart"/>
      <w:r w:rsidR="00EE24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팝페라</w:t>
      </w:r>
      <w:proofErr w:type="spellEnd"/>
      <w:r w:rsidR="00EE24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, </w:t>
      </w:r>
      <w:proofErr w:type="spellStart"/>
      <w:r w:rsidR="00EE24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전자현악</w:t>
      </w:r>
      <w:proofErr w:type="spellEnd"/>
      <w:r w:rsidR="00EE24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등 다채로운 </w:t>
      </w:r>
      <w:r w:rsidR="00E055E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야외 </w:t>
      </w:r>
      <w:r w:rsidR="00EE24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공연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이 펼쳐져 즐거움을 더한다.</w:t>
      </w:r>
      <w:r w:rsidR="00EE24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055E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특히, </w:t>
      </w:r>
      <w:r w:rsidR="00FA03A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25일</w:t>
      </w:r>
      <w:r w:rsidR="004C3AEE">
        <w:rPr>
          <w:rFonts w:ascii="나눔고딕" w:eastAsia="나눔고딕" w:hAnsi="나눔고딕" w:cs="Aa합정산스" w:hint="eastAsia"/>
          <w:kern w:val="0"/>
          <w:sz w:val="22"/>
          <w:szCs w:val="22"/>
        </w:rPr>
        <w:t>과 26일</w:t>
      </w:r>
      <w:r w:rsidR="00FA03A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6F504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부산 프리미엄 아울렛에서는</w:t>
      </w:r>
      <w:r w:rsidR="00E055E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제주도와 함께</w:t>
      </w:r>
      <w:r w:rsidR="006F504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A03AE" w:rsidRPr="00757AA3"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r w:rsidR="00432011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제주의 선물 인</w:t>
      </w:r>
      <w:r w:rsidR="00FA03A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(in)</w:t>
      </w:r>
      <w:r w:rsidR="00432011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부산</w:t>
      </w:r>
      <w:r w:rsidR="00FA03AE" w:rsidRPr="00757AA3"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 w:rsidR="00FA03A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432011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행사</w:t>
      </w:r>
      <w:r w:rsidR="00FA03A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를 열고</w:t>
      </w:r>
      <w:r w:rsidR="00432011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055E8">
        <w:rPr>
          <w:rFonts w:ascii="나눔고딕" w:eastAsia="나눔고딕" w:hAnsi="나눔고딕" w:cs="Aa합정산스" w:hint="eastAsia"/>
          <w:kern w:val="0"/>
          <w:sz w:val="22"/>
          <w:szCs w:val="22"/>
        </w:rPr>
        <w:t>지역</w:t>
      </w:r>
      <w:r w:rsidR="00432011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관광</w:t>
      </w:r>
      <w:r w:rsidR="00FA03A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및</w:t>
      </w:r>
      <w:r w:rsidR="00432011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특산물 홍보</w:t>
      </w:r>
      <w:r w:rsidR="00A346B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에</w:t>
      </w:r>
      <w:r w:rsidR="00FA03A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도</w:t>
      </w:r>
      <w:r w:rsidR="00A346B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나선다.</w:t>
      </w:r>
    </w:p>
    <w:p w14:paraId="485DBC9B" w14:textId="03B79604" w:rsidR="00590147" w:rsidRPr="00590147" w:rsidRDefault="00590147" w:rsidP="00ED3C54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 w:hint="eastAsia"/>
          <w:kern w:val="0"/>
          <w:sz w:val="22"/>
          <w:szCs w:val="22"/>
        </w:rPr>
      </w:pP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이와 함께 </w:t>
      </w:r>
      <w:proofErr w:type="spellStart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r w:rsidR="006020F8">
        <w:rPr>
          <w:rFonts w:ascii="나눔고딕" w:eastAsia="나눔고딕" w:hAnsi="나눔고딕" w:cs="Aa합정산스" w:hint="eastAsia"/>
          <w:kern w:val="0"/>
          <w:sz w:val="22"/>
          <w:szCs w:val="22"/>
        </w:rPr>
        <w:t>의</w:t>
      </w:r>
      <w:proofErr w:type="spellEnd"/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E47BDF">
        <w:rPr>
          <w:rFonts w:ascii="나눔고딕" w:eastAsia="나눔고딕" w:hAnsi="나눔고딕" w:cs="Aa합정산스" w:hint="eastAsia"/>
          <w:kern w:val="0"/>
          <w:sz w:val="22"/>
          <w:szCs w:val="22"/>
        </w:rPr>
        <w:t>공식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온라인몰인 </w:t>
      </w:r>
      <w:r>
        <w:rPr>
          <w:rFonts w:ascii="나눔고딕" w:eastAsia="나눔고딕" w:hAnsi="나눔고딕" w:cs="Aa합정산스"/>
          <w:kern w:val="0"/>
          <w:sz w:val="22"/>
          <w:szCs w:val="22"/>
        </w:rPr>
        <w:t>‘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 아울렛 몰</w:t>
      </w:r>
      <w:r>
        <w:rPr>
          <w:rFonts w:ascii="나눔고딕" w:eastAsia="나눔고딕" w:hAnsi="나눔고딕" w:cs="Aa합정산스"/>
          <w:kern w:val="0"/>
          <w:sz w:val="22"/>
          <w:szCs w:val="22"/>
        </w:rPr>
        <w:t>’</w:t>
      </w:r>
      <w:r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에서도</w:t>
      </w:r>
      <w:r w:rsidR="006020F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슈퍼 </w:t>
      </w:r>
      <w:proofErr w:type="spellStart"/>
      <w:r w:rsidR="006020F8">
        <w:rPr>
          <w:rFonts w:ascii="나눔고딕" w:eastAsia="나눔고딕" w:hAnsi="나눔고딕" w:cs="Aa합정산스" w:hint="eastAsia"/>
          <w:kern w:val="0"/>
          <w:sz w:val="22"/>
          <w:szCs w:val="22"/>
        </w:rPr>
        <w:t>새터데이</w:t>
      </w:r>
      <w:proofErr w:type="spellEnd"/>
      <w:r w:rsidR="006020F8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행사를 열고 </w:t>
      </w:r>
      <w:r w:rsidR="00AE24FD">
        <w:rPr>
          <w:rFonts w:ascii="나눔고딕" w:eastAsia="나눔고딕" w:hAnsi="나눔고딕" w:cs="Aa합정산스" w:hint="eastAsia"/>
          <w:kern w:val="0"/>
          <w:sz w:val="22"/>
          <w:szCs w:val="22"/>
        </w:rPr>
        <w:t>다양한 브랜드에서 풍성한 혜택</w:t>
      </w:r>
      <w:r w:rsidR="009E3AAE">
        <w:rPr>
          <w:rFonts w:ascii="나눔고딕" w:eastAsia="나눔고딕" w:hAnsi="나눔고딕" w:cs="Aa합정산스" w:hint="eastAsia"/>
          <w:kern w:val="0"/>
          <w:sz w:val="22"/>
          <w:szCs w:val="22"/>
        </w:rPr>
        <w:t>을 제공한다.</w:t>
      </w:r>
    </w:p>
    <w:p w14:paraId="24C43521" w14:textId="7F673E13" w:rsidR="00A24A26" w:rsidRDefault="00D95FB6" w:rsidP="00550DFA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쇼핑에 혜택을 더하는 </w:t>
      </w:r>
      <w:r w:rsidR="007B255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선착순 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사은행사도 준비했다. 기간 중 </w:t>
      </w:r>
      <w:r w:rsidR="00B43AA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개인 삼성카드로 </w:t>
      </w:r>
      <w:proofErr w:type="spellStart"/>
      <w:r w:rsidR="00B43AA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여주·파주·부산</w:t>
      </w:r>
      <w:proofErr w:type="spellEnd"/>
      <w:r w:rsidR="00B43AA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프리미엄 아울렛</w:t>
      </w:r>
      <w:r w:rsidR="001907D4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1872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200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만원 이상</w:t>
      </w:r>
      <w:r w:rsidR="004C023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,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4C0233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시흥 프리미엄 아울렛에서 100만원 이상 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구매 시 구매 금액대별 5% 상당의 신세계 상품권을</w:t>
      </w:r>
      <w:r w:rsidR="00EE24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최대 25만원까지</w:t>
      </w:r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증정</w:t>
      </w:r>
      <w:r w:rsidR="0018721D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한다.</w:t>
      </w:r>
      <w:r w:rsidR="007B255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</w:p>
    <w:p w14:paraId="0665C634" w14:textId="567C8E4F" w:rsidR="00102992" w:rsidRPr="00757AA3" w:rsidRDefault="00C94FB3" w:rsidP="00ED3C54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합정산스"/>
          <w:kern w:val="0"/>
          <w:sz w:val="22"/>
          <w:szCs w:val="22"/>
        </w:rPr>
      </w:pPr>
      <w:proofErr w:type="spellStart"/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신세계사이먼</w:t>
      </w:r>
      <w:proofErr w:type="spellEnd"/>
      <w:r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관계자는 </w:t>
      </w:r>
      <w:r w:rsidRPr="00757AA3">
        <w:rPr>
          <w:rFonts w:ascii="나눔고딕" w:eastAsia="나눔고딕" w:hAnsi="나눔고딕" w:cs="Aa합정산스"/>
          <w:kern w:val="0"/>
          <w:sz w:val="22"/>
          <w:szCs w:val="22"/>
        </w:rPr>
        <w:t>“</w:t>
      </w:r>
      <w:r w:rsidR="008A2AE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슈퍼 </w:t>
      </w:r>
      <w:proofErr w:type="spellStart"/>
      <w:r w:rsidR="008A2AE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새터데이는</w:t>
      </w:r>
      <w:proofErr w:type="spellEnd"/>
      <w:r w:rsidR="008A2AE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연</w:t>
      </w:r>
      <w:r w:rsidR="003C1F7A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중 최대 규모</w:t>
      </w:r>
      <w:r w:rsidR="008A2AE9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의 행사로, 다양한 브랜드에서 제공하는 추가 할인 혜택</w:t>
      </w:r>
      <w:r w:rsidR="00FD5B4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을 통해</w:t>
      </w:r>
      <w:r w:rsidR="00896AF5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F/W</w:t>
      </w:r>
      <w:r w:rsidR="003E755A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(가을/겨울)</w:t>
      </w:r>
      <w:r w:rsidR="00896AF5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시즌</w:t>
      </w:r>
      <w:r w:rsidR="003E755A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FD5B4E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합리적인 쇼핑 기회를 제공한다</w:t>
      </w:r>
      <w:r w:rsidR="007274E2" w:rsidRPr="00757AA3">
        <w:rPr>
          <w:rFonts w:ascii="나눔고딕" w:eastAsia="나눔고딕" w:hAnsi="나눔고딕" w:cs="Aa합정산스"/>
          <w:kern w:val="0"/>
          <w:sz w:val="22"/>
          <w:szCs w:val="22"/>
        </w:rPr>
        <w:t>”</w:t>
      </w:r>
      <w:proofErr w:type="spellStart"/>
      <w:r w:rsidR="007274E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며</w:t>
      </w:r>
      <w:proofErr w:type="spellEnd"/>
      <w:r w:rsidR="007274E2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</w:t>
      </w:r>
      <w:r w:rsidR="007274E2" w:rsidRPr="00757AA3">
        <w:rPr>
          <w:rFonts w:ascii="나눔고딕" w:eastAsia="나눔고딕" w:hAnsi="나눔고딕" w:cs="Aa합정산스"/>
          <w:kern w:val="0"/>
          <w:sz w:val="22"/>
          <w:szCs w:val="22"/>
        </w:rPr>
        <w:t>“</w:t>
      </w:r>
      <w:r w:rsidR="003E755A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불꽃축제와 야외 공연 등 다양한 콘텐츠도 마련되어 있어 </w:t>
      </w:r>
      <w:r w:rsidR="006D3FE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나들이 겸 방문해 쇼핑 축제를 </w:t>
      </w:r>
      <w:proofErr w:type="spellStart"/>
      <w:r w:rsidR="006D3FE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즐겨보시기</w:t>
      </w:r>
      <w:proofErr w:type="spellEnd"/>
      <w:r w:rsidR="006D3FE0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 바란다</w:t>
      </w:r>
      <w:r w:rsidR="006D3FE0" w:rsidRPr="00757AA3">
        <w:rPr>
          <w:rFonts w:ascii="나눔고딕" w:eastAsia="나눔고딕" w:hAnsi="나눔고딕" w:cs="Aa합정산스"/>
          <w:kern w:val="0"/>
          <w:sz w:val="22"/>
          <w:szCs w:val="22"/>
        </w:rPr>
        <w:t>”</w:t>
      </w:r>
      <w:r w:rsidR="001A4201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 xml:space="preserve">고 말했다. </w:t>
      </w:r>
      <w:r w:rsidR="0080534B">
        <w:rPr>
          <w:rFonts w:ascii="나눔고딕" w:eastAsia="나눔고딕" w:hAnsi="나눔고딕" w:cs="Aa합정산스" w:hint="eastAsia"/>
          <w:kern w:val="0"/>
          <w:sz w:val="22"/>
          <w:szCs w:val="22"/>
        </w:rPr>
        <w:t>&lt;끝</w:t>
      </w:r>
      <w:r w:rsidR="001A4201" w:rsidRPr="00757AA3">
        <w:rPr>
          <w:rFonts w:ascii="나눔고딕" w:eastAsia="나눔고딕" w:hAnsi="나눔고딕" w:cs="Aa합정산스" w:hint="eastAsia"/>
          <w:kern w:val="0"/>
          <w:sz w:val="22"/>
          <w:szCs w:val="22"/>
        </w:rPr>
        <w:t>&gt;</w:t>
      </w:r>
    </w:p>
    <w:sectPr w:rsidR="00102992" w:rsidRPr="00757AA3" w:rsidSect="00AC3E79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6" w:bottom="1560" w:left="1276" w:header="851" w:footer="9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5664" w14:textId="77777777" w:rsidR="007B5748" w:rsidRDefault="007B5748" w:rsidP="005F3A9E">
      <w:r>
        <w:separator/>
      </w:r>
    </w:p>
  </w:endnote>
  <w:endnote w:type="continuationSeparator" w:id="0">
    <w:p w14:paraId="49D6BA0B" w14:textId="77777777" w:rsidR="007B5748" w:rsidRDefault="007B5748" w:rsidP="005F3A9E">
      <w:r>
        <w:continuationSeparator/>
      </w:r>
    </w:p>
  </w:endnote>
  <w:endnote w:type="continuationNotice" w:id="1">
    <w:p w14:paraId="6073CB0A" w14:textId="77777777" w:rsidR="007B5748" w:rsidRDefault="007B5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a합정산스">
    <w:panose1 w:val="02020603020101020101"/>
    <w:charset w:val="81"/>
    <w:family w:val="roman"/>
    <w:pitch w:val="variable"/>
    <w:sig w:usb0="800002A7" w:usb1="19D77CFB" w:usb2="00000018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A38" w14:textId="27B60C3F" w:rsidR="00046919" w:rsidRDefault="00906F3E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E0095CC" wp14:editId="5DF499C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2540"/>
              <wp:wrapSquare wrapText="bothSides"/>
              <wp:docPr id="8" name="Text Box 8" descr="krpark@premiumoutlets.co.kr, 박기령(파트너) - 홍보, [신세계사이먼 보도자료] 신세계사이먼 프리미엄 아울렛, ‘슈퍼 새터데이’ 개최.docx, 2023-10-06T14:17:5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03278" w14:textId="77777777" w:rsidR="00A21EC3" w:rsidRDefault="00906F3E">
                          <w:pPr>
                            <w:rPr>
                              <w:rFonts w:ascii="Calibri" w:eastAsiaTheme="minorEastAsia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6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krpark@premiumoutlets.co.kr, 박기령(파트너) - 홍보, [신세계사이먼 보도자료] 신세계사이먼 프리미엄 아울렛, ‘슈</w:t>
                          </w:r>
                        </w:p>
                        <w:p w14:paraId="61229571" w14:textId="77777777" w:rsidR="00A21EC3" w:rsidRDefault="00A21EC3">
                          <w:pPr>
                            <w:rPr>
                              <w:rFonts w:ascii="Calibri" w:eastAsiaTheme="minorEastAsia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7C0B4B9F" w14:textId="4B9D0055" w:rsidR="00906F3E" w:rsidRPr="00906F3E" w:rsidRDefault="00906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6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퍼 새터데이’ 개최.docx, 2023-10-06T14:17:54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095C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krpark@premiumoutlets.co.kr, 박기령(파트너) - 홍보, [신세계사이먼 보도자료] 신세계사이먼 프리미엄 아울렛, ‘슈퍼 새터데이’ 개최.docx, 2023-10-06T14:17:54" style="position:absolute;left:0;text-align:left;margin-left:0;margin-top:.05pt;width:34.95pt;height:34.95pt;z-index:25165824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D003278" w14:textId="77777777" w:rsidR="00A21EC3" w:rsidRDefault="00906F3E">
                    <w:pPr>
                      <w:rPr>
                        <w:rFonts w:ascii="Calibri" w:eastAsiaTheme="minorEastAsia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06F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krpark@premiumoutlets.co.kr, 박기령(파트너) - 홍보, [신세계사이먼 보도자료] 신세계사이먼 프리미엄 아울렛, ‘슈</w:t>
                    </w:r>
                  </w:p>
                  <w:p w14:paraId="61229571" w14:textId="77777777" w:rsidR="00A21EC3" w:rsidRDefault="00A21EC3">
                    <w:pPr>
                      <w:rPr>
                        <w:rFonts w:ascii="Calibri" w:eastAsiaTheme="minorEastAsia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7C0B4B9F" w14:textId="4B9D0055" w:rsidR="00906F3E" w:rsidRPr="00906F3E" w:rsidRDefault="00906F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06F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퍼 새터데이’ 개최.docx, 2023-10-06T14:17:54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1B15564C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7F8923F0">
              <wp:simplePos x="0" y="0"/>
              <wp:positionH relativeFrom="column">
                <wp:posOffset>-10161</wp:posOffset>
              </wp:positionH>
              <wp:positionV relativeFrom="paragraph">
                <wp:posOffset>116205</wp:posOffset>
              </wp:positionV>
              <wp:extent cx="5832475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3247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D15380" id="직사각형 4" o:spid="_x0000_s1026" style="position:absolute;margin-left:-.8pt;margin-top:9.15pt;width:459.2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" fillcolor="#a0005b" stroked="f" strokeweight="2pt"/>
          </w:pict>
        </mc:Fallback>
      </mc:AlternateContent>
    </w:r>
  </w:p>
  <w:p w14:paraId="6139E0D6" w14:textId="15A8B351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CF1" w14:textId="05DFE0AC" w:rsidR="00046919" w:rsidRDefault="00906F3E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8BACB0C" wp14:editId="1A0A8C1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2540"/>
              <wp:wrapSquare wrapText="bothSides"/>
              <wp:docPr id="7" name="Text Box 7" descr="krpark@premiumoutlets.co.kr, 박기령(파트너) - 홍보, [신세계사이먼 보도자료] 신세계사이먼 프리미엄 아울렛, ‘슈퍼 새터데이’ 개최.docx, 2023-10-06T14:17:54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9DAC2" w14:textId="77777777" w:rsidR="00150CE1" w:rsidRDefault="00906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6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krpark@premiumoutlets.co.kr, 박기령(파트너) - 홍보, [신세계사이먼 보도자료] 신세계사이먼 프리미엄 아울렛, ‘슈퍼</w:t>
                          </w:r>
                        </w:p>
                        <w:p w14:paraId="69101D5E" w14:textId="77777777" w:rsidR="00150CE1" w:rsidRDefault="00150C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4741FCDB" w14:textId="131A0A76" w:rsidR="00906F3E" w:rsidRPr="00906F3E" w:rsidRDefault="00906F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6F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새터데이’ 개최.docx, 2023-10-06T14:17:54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ACB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krpark@premiumoutlets.co.kr, 박기령(파트너) - 홍보, [신세계사이먼 보도자료] 신세계사이먼 프리미엄 아울렛, ‘슈퍼 새터데이’ 개최.docx, 2023-10-06T14:17:54" style="position:absolute;left:0;text-align:left;margin-left:0;margin-top:.05pt;width:34.95pt;height:34.95pt;z-index:251658243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609DAC2" w14:textId="77777777" w:rsidR="00150CE1" w:rsidRDefault="00906F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06F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krpark@premiumoutlets.co.kr, 박기령(파트너) - 홍보, [신세계사이먼 보도자료] 신세계사이먼 프리미엄 아울렛, ‘슈퍼</w:t>
                    </w:r>
                  </w:p>
                  <w:p w14:paraId="69101D5E" w14:textId="77777777" w:rsidR="00150CE1" w:rsidRDefault="00150C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4741FCDB" w14:textId="131A0A76" w:rsidR="00906F3E" w:rsidRPr="00906F3E" w:rsidRDefault="00906F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06F3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새터데이’ 개최.docx, 2023-10-06T14:17:54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E2AA" w14:textId="77777777" w:rsidR="007B5748" w:rsidRDefault="007B5748" w:rsidP="005F3A9E">
      <w:r>
        <w:separator/>
      </w:r>
    </w:p>
  </w:footnote>
  <w:footnote w:type="continuationSeparator" w:id="0">
    <w:p w14:paraId="38B97A74" w14:textId="77777777" w:rsidR="007B5748" w:rsidRDefault="007B5748" w:rsidP="005F3A9E">
      <w:r>
        <w:continuationSeparator/>
      </w:r>
    </w:p>
  </w:footnote>
  <w:footnote w:type="continuationNotice" w:id="1">
    <w:p w14:paraId="6F919424" w14:textId="77777777" w:rsidR="007B5748" w:rsidRDefault="007B5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0CEAA2B5">
          <wp:simplePos x="0" y="0"/>
          <wp:positionH relativeFrom="margin">
            <wp:posOffset>2931322</wp:posOffset>
          </wp:positionH>
          <wp:positionV relativeFrom="margin">
            <wp:posOffset>-1099820</wp:posOffset>
          </wp:positionV>
          <wp:extent cx="2889250" cy="521970"/>
          <wp:effectExtent l="0" t="0" r="0" b="0"/>
          <wp:wrapSquare wrapText="bothSides"/>
          <wp:docPr id="706173409" name="그림 706173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14EE61D6" w14:textId="2C7CCCB1" w:rsidR="00537BE0" w:rsidRPr="00537BE0" w:rsidRDefault="006C15FD" w:rsidP="006C15FD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585F120D">
              <wp:simplePos x="0" y="0"/>
              <wp:positionH relativeFrom="margin">
                <wp:align>left</wp:align>
              </wp:positionH>
              <wp:positionV relativeFrom="paragraph">
                <wp:posOffset>252946</wp:posOffset>
              </wp:positionV>
              <wp:extent cx="5781675" cy="45719"/>
              <wp:effectExtent l="0" t="0" r="9525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167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DB3F2" id="직사각형 2" o:spid="_x0000_s1026" style="position:absolute;margin-left:0;margin-top:19.9pt;width:455.25pt;height:3.6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" fillcolor="#a0005b" stroked="f" strokeweight="2pt">
              <w10:wrap anchorx="margin"/>
            </v:rect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 w:rsidR="009C08C9" w:rsidRPr="009C08C9">
      <w:rPr>
        <w:rFonts w:ascii="맑은 고딕" w:eastAsia="맑은 고딕" w:hAnsi="맑은 고딕" w:hint="eastAsia"/>
        <w:bCs/>
      </w:rPr>
      <w:t>k</w:t>
    </w:r>
    <w:r w:rsidR="009C08C9" w:rsidRPr="009C08C9">
      <w:rPr>
        <w:rFonts w:ascii="맑은 고딕" w:eastAsia="맑은 고딕" w:hAnsi="맑은 고딕"/>
        <w:bCs/>
      </w:rPr>
      <w:t>rpark</w:t>
    </w:r>
    <w:r w:rsidR="003E4EEA" w:rsidRPr="002531A3">
      <w:rPr>
        <w:rFonts w:ascii="맑은 고딕" w:eastAsia="맑은 고딕" w:hAnsi="맑은 고딕" w:hint="eastAsia"/>
      </w:rPr>
      <w:t>@premiumoutlets.co.kr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AB5ACA">
      <w:rPr>
        <w:rFonts w:ascii="맑은 고딕" w:eastAsia="맑은 고딕" w:hAnsi="맑은 고딕"/>
      </w:rPr>
      <w:t>202</w:t>
    </w:r>
    <w:r w:rsidR="004C67B3">
      <w:rPr>
        <w:rFonts w:ascii="맑은 고딕" w:eastAsia="맑은 고딕" w:hAnsi="맑은 고딕" w:hint="eastAsia"/>
      </w:rPr>
      <w:t>5.10.22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1895AE3"/>
    <w:multiLevelType w:val="hybridMultilevel"/>
    <w:tmpl w:val="0FAC883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8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9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6"/>
  </w:num>
  <w:num w:numId="10" w16cid:durableId="698315247">
    <w:abstractNumId w:val="19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7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8"/>
  </w:num>
  <w:num w:numId="21" w16cid:durableId="1997855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1CE"/>
    <w:rsid w:val="00002978"/>
    <w:rsid w:val="00003068"/>
    <w:rsid w:val="00003AFB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B1C"/>
    <w:rsid w:val="00006E78"/>
    <w:rsid w:val="00006F1C"/>
    <w:rsid w:val="0000786E"/>
    <w:rsid w:val="00007CC5"/>
    <w:rsid w:val="00007F5D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18A"/>
    <w:rsid w:val="00020778"/>
    <w:rsid w:val="00021578"/>
    <w:rsid w:val="00021A9C"/>
    <w:rsid w:val="00022125"/>
    <w:rsid w:val="000223E3"/>
    <w:rsid w:val="0002465D"/>
    <w:rsid w:val="00025C2A"/>
    <w:rsid w:val="00025D71"/>
    <w:rsid w:val="00026467"/>
    <w:rsid w:val="0003033F"/>
    <w:rsid w:val="00030620"/>
    <w:rsid w:val="000308E3"/>
    <w:rsid w:val="0003184C"/>
    <w:rsid w:val="0003184E"/>
    <w:rsid w:val="00032806"/>
    <w:rsid w:val="00032FB8"/>
    <w:rsid w:val="00033663"/>
    <w:rsid w:val="00033737"/>
    <w:rsid w:val="00035787"/>
    <w:rsid w:val="00037217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16D"/>
    <w:rsid w:val="00044348"/>
    <w:rsid w:val="00044B3D"/>
    <w:rsid w:val="00044BA0"/>
    <w:rsid w:val="00044EAF"/>
    <w:rsid w:val="00045CFC"/>
    <w:rsid w:val="00045F45"/>
    <w:rsid w:val="0004681C"/>
    <w:rsid w:val="00046919"/>
    <w:rsid w:val="00046F3C"/>
    <w:rsid w:val="00047176"/>
    <w:rsid w:val="00047503"/>
    <w:rsid w:val="00047695"/>
    <w:rsid w:val="00047A0E"/>
    <w:rsid w:val="000506A3"/>
    <w:rsid w:val="000513A9"/>
    <w:rsid w:val="00052326"/>
    <w:rsid w:val="00052A9E"/>
    <w:rsid w:val="00052C43"/>
    <w:rsid w:val="00053C18"/>
    <w:rsid w:val="00053C79"/>
    <w:rsid w:val="000543B1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0CE0"/>
    <w:rsid w:val="00061160"/>
    <w:rsid w:val="000611C8"/>
    <w:rsid w:val="000619E4"/>
    <w:rsid w:val="00062632"/>
    <w:rsid w:val="000643DF"/>
    <w:rsid w:val="000655C3"/>
    <w:rsid w:val="000675D7"/>
    <w:rsid w:val="0006792A"/>
    <w:rsid w:val="00070866"/>
    <w:rsid w:val="00071026"/>
    <w:rsid w:val="00071991"/>
    <w:rsid w:val="00072FD8"/>
    <w:rsid w:val="0007317A"/>
    <w:rsid w:val="00073350"/>
    <w:rsid w:val="00073575"/>
    <w:rsid w:val="00073690"/>
    <w:rsid w:val="00073A22"/>
    <w:rsid w:val="00073F3D"/>
    <w:rsid w:val="00074005"/>
    <w:rsid w:val="00074C2C"/>
    <w:rsid w:val="00074DE8"/>
    <w:rsid w:val="0007531F"/>
    <w:rsid w:val="00075A19"/>
    <w:rsid w:val="0007616E"/>
    <w:rsid w:val="0007642C"/>
    <w:rsid w:val="00077108"/>
    <w:rsid w:val="00080714"/>
    <w:rsid w:val="000813C6"/>
    <w:rsid w:val="000818BE"/>
    <w:rsid w:val="000820F0"/>
    <w:rsid w:val="00082375"/>
    <w:rsid w:val="000825AC"/>
    <w:rsid w:val="00083510"/>
    <w:rsid w:val="00084056"/>
    <w:rsid w:val="00085780"/>
    <w:rsid w:val="00085CB4"/>
    <w:rsid w:val="00085D5B"/>
    <w:rsid w:val="00086DFB"/>
    <w:rsid w:val="00087659"/>
    <w:rsid w:val="0009054B"/>
    <w:rsid w:val="00091342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D88"/>
    <w:rsid w:val="000A0902"/>
    <w:rsid w:val="000A1366"/>
    <w:rsid w:val="000A2BC2"/>
    <w:rsid w:val="000A3BAA"/>
    <w:rsid w:val="000A4548"/>
    <w:rsid w:val="000A4B46"/>
    <w:rsid w:val="000A524E"/>
    <w:rsid w:val="000A6C92"/>
    <w:rsid w:val="000A7035"/>
    <w:rsid w:val="000A7374"/>
    <w:rsid w:val="000B04BF"/>
    <w:rsid w:val="000B0A8B"/>
    <w:rsid w:val="000B174E"/>
    <w:rsid w:val="000B2331"/>
    <w:rsid w:val="000B2651"/>
    <w:rsid w:val="000B27D0"/>
    <w:rsid w:val="000B2906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2AF6"/>
    <w:rsid w:val="000C2BA3"/>
    <w:rsid w:val="000C3D23"/>
    <w:rsid w:val="000C42B1"/>
    <w:rsid w:val="000C453D"/>
    <w:rsid w:val="000C47A2"/>
    <w:rsid w:val="000C48A5"/>
    <w:rsid w:val="000C4979"/>
    <w:rsid w:val="000C4F36"/>
    <w:rsid w:val="000C51E3"/>
    <w:rsid w:val="000C55D0"/>
    <w:rsid w:val="000C5E8D"/>
    <w:rsid w:val="000C67DE"/>
    <w:rsid w:val="000C6BC6"/>
    <w:rsid w:val="000C6BED"/>
    <w:rsid w:val="000C707D"/>
    <w:rsid w:val="000D0232"/>
    <w:rsid w:val="000D03E9"/>
    <w:rsid w:val="000D03FA"/>
    <w:rsid w:val="000D08D6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100C"/>
    <w:rsid w:val="000E184B"/>
    <w:rsid w:val="000E1C32"/>
    <w:rsid w:val="000E1E20"/>
    <w:rsid w:val="000E24A4"/>
    <w:rsid w:val="000E31D1"/>
    <w:rsid w:val="000E394A"/>
    <w:rsid w:val="000E39A9"/>
    <w:rsid w:val="000E4149"/>
    <w:rsid w:val="000E429E"/>
    <w:rsid w:val="000E4B4D"/>
    <w:rsid w:val="000E523C"/>
    <w:rsid w:val="000E5B46"/>
    <w:rsid w:val="000E64C6"/>
    <w:rsid w:val="000E6759"/>
    <w:rsid w:val="000E6EAC"/>
    <w:rsid w:val="000E7220"/>
    <w:rsid w:val="000E73D1"/>
    <w:rsid w:val="000E7BDE"/>
    <w:rsid w:val="000F0159"/>
    <w:rsid w:val="000F1787"/>
    <w:rsid w:val="000F1C8F"/>
    <w:rsid w:val="000F26F8"/>
    <w:rsid w:val="000F2DEC"/>
    <w:rsid w:val="000F2F0D"/>
    <w:rsid w:val="000F3715"/>
    <w:rsid w:val="000F4639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2992"/>
    <w:rsid w:val="00103B76"/>
    <w:rsid w:val="0010415D"/>
    <w:rsid w:val="001045E7"/>
    <w:rsid w:val="001048F4"/>
    <w:rsid w:val="00105475"/>
    <w:rsid w:val="00105F43"/>
    <w:rsid w:val="00106A82"/>
    <w:rsid w:val="001071EB"/>
    <w:rsid w:val="0010747A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B0B"/>
    <w:rsid w:val="00113E81"/>
    <w:rsid w:val="001147E5"/>
    <w:rsid w:val="0011537B"/>
    <w:rsid w:val="001158E8"/>
    <w:rsid w:val="00115972"/>
    <w:rsid w:val="00115BE0"/>
    <w:rsid w:val="00117697"/>
    <w:rsid w:val="00117A0A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59A"/>
    <w:rsid w:val="0012676A"/>
    <w:rsid w:val="00126968"/>
    <w:rsid w:val="00126B11"/>
    <w:rsid w:val="00131FAA"/>
    <w:rsid w:val="001327FB"/>
    <w:rsid w:val="00133010"/>
    <w:rsid w:val="00133150"/>
    <w:rsid w:val="0013346E"/>
    <w:rsid w:val="001341A5"/>
    <w:rsid w:val="00135188"/>
    <w:rsid w:val="00137770"/>
    <w:rsid w:val="00141268"/>
    <w:rsid w:val="00141845"/>
    <w:rsid w:val="001444DC"/>
    <w:rsid w:val="0014454B"/>
    <w:rsid w:val="001448C3"/>
    <w:rsid w:val="00145660"/>
    <w:rsid w:val="00145899"/>
    <w:rsid w:val="0014770E"/>
    <w:rsid w:val="00147862"/>
    <w:rsid w:val="00147D8A"/>
    <w:rsid w:val="0015070D"/>
    <w:rsid w:val="001508D8"/>
    <w:rsid w:val="00150CE1"/>
    <w:rsid w:val="0015144F"/>
    <w:rsid w:val="00151559"/>
    <w:rsid w:val="001516A5"/>
    <w:rsid w:val="00151C9F"/>
    <w:rsid w:val="00152235"/>
    <w:rsid w:val="0015277A"/>
    <w:rsid w:val="00152B5C"/>
    <w:rsid w:val="001532F5"/>
    <w:rsid w:val="001535FC"/>
    <w:rsid w:val="001537CD"/>
    <w:rsid w:val="00153A48"/>
    <w:rsid w:val="00153B28"/>
    <w:rsid w:val="00153B30"/>
    <w:rsid w:val="001541EC"/>
    <w:rsid w:val="0015478E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215D"/>
    <w:rsid w:val="0016270D"/>
    <w:rsid w:val="00162C6E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6B4"/>
    <w:rsid w:val="001719DD"/>
    <w:rsid w:val="00171F2B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7B4"/>
    <w:rsid w:val="00183972"/>
    <w:rsid w:val="001839F0"/>
    <w:rsid w:val="00183D70"/>
    <w:rsid w:val="00184136"/>
    <w:rsid w:val="00184FC0"/>
    <w:rsid w:val="00185321"/>
    <w:rsid w:val="001853F4"/>
    <w:rsid w:val="00186456"/>
    <w:rsid w:val="0018721D"/>
    <w:rsid w:val="001874BC"/>
    <w:rsid w:val="001874F3"/>
    <w:rsid w:val="00187610"/>
    <w:rsid w:val="00187F0D"/>
    <w:rsid w:val="001907D4"/>
    <w:rsid w:val="00190DDA"/>
    <w:rsid w:val="00190F06"/>
    <w:rsid w:val="00191790"/>
    <w:rsid w:val="0019217E"/>
    <w:rsid w:val="001927E5"/>
    <w:rsid w:val="00192BF9"/>
    <w:rsid w:val="001950A5"/>
    <w:rsid w:val="00195A48"/>
    <w:rsid w:val="00195D96"/>
    <w:rsid w:val="00196DF4"/>
    <w:rsid w:val="001976C3"/>
    <w:rsid w:val="001977A3"/>
    <w:rsid w:val="00197FC5"/>
    <w:rsid w:val="001A0830"/>
    <w:rsid w:val="001A161F"/>
    <w:rsid w:val="001A19A5"/>
    <w:rsid w:val="001A1A0D"/>
    <w:rsid w:val="001A1D02"/>
    <w:rsid w:val="001A21E4"/>
    <w:rsid w:val="001A3376"/>
    <w:rsid w:val="001A388E"/>
    <w:rsid w:val="001A3E5B"/>
    <w:rsid w:val="001A4201"/>
    <w:rsid w:val="001A45C9"/>
    <w:rsid w:val="001A4ACD"/>
    <w:rsid w:val="001A4DDF"/>
    <w:rsid w:val="001A4FEF"/>
    <w:rsid w:val="001A51BD"/>
    <w:rsid w:val="001A5D95"/>
    <w:rsid w:val="001A6B12"/>
    <w:rsid w:val="001A6B7F"/>
    <w:rsid w:val="001A6BBD"/>
    <w:rsid w:val="001A6C96"/>
    <w:rsid w:val="001A7950"/>
    <w:rsid w:val="001A79A5"/>
    <w:rsid w:val="001B00A6"/>
    <w:rsid w:val="001B060B"/>
    <w:rsid w:val="001B0954"/>
    <w:rsid w:val="001B1E43"/>
    <w:rsid w:val="001B21EE"/>
    <w:rsid w:val="001B2EAB"/>
    <w:rsid w:val="001B4384"/>
    <w:rsid w:val="001B45C7"/>
    <w:rsid w:val="001B45DE"/>
    <w:rsid w:val="001B4CAB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5718"/>
    <w:rsid w:val="001C58C6"/>
    <w:rsid w:val="001C59DE"/>
    <w:rsid w:val="001C6273"/>
    <w:rsid w:val="001C70C2"/>
    <w:rsid w:val="001C74C6"/>
    <w:rsid w:val="001C7CB1"/>
    <w:rsid w:val="001D0E29"/>
    <w:rsid w:val="001D11AE"/>
    <w:rsid w:val="001D2854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6E48"/>
    <w:rsid w:val="001D724D"/>
    <w:rsid w:val="001D7357"/>
    <w:rsid w:val="001D7CF1"/>
    <w:rsid w:val="001E020E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483"/>
    <w:rsid w:val="001E7F7D"/>
    <w:rsid w:val="001F0C51"/>
    <w:rsid w:val="001F2FE2"/>
    <w:rsid w:val="001F3928"/>
    <w:rsid w:val="001F4170"/>
    <w:rsid w:val="001F425D"/>
    <w:rsid w:val="001F463E"/>
    <w:rsid w:val="001F4CDB"/>
    <w:rsid w:val="001F5478"/>
    <w:rsid w:val="001F605A"/>
    <w:rsid w:val="001F63AF"/>
    <w:rsid w:val="001F7785"/>
    <w:rsid w:val="002012B8"/>
    <w:rsid w:val="00201635"/>
    <w:rsid w:val="00201834"/>
    <w:rsid w:val="00202290"/>
    <w:rsid w:val="002038CE"/>
    <w:rsid w:val="00203C64"/>
    <w:rsid w:val="002049EC"/>
    <w:rsid w:val="00204EB5"/>
    <w:rsid w:val="00205537"/>
    <w:rsid w:val="00206A29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AF7"/>
    <w:rsid w:val="00212DBF"/>
    <w:rsid w:val="00213A6F"/>
    <w:rsid w:val="00214E54"/>
    <w:rsid w:val="00216630"/>
    <w:rsid w:val="00217234"/>
    <w:rsid w:val="0021726B"/>
    <w:rsid w:val="002174BA"/>
    <w:rsid w:val="00217582"/>
    <w:rsid w:val="00217E34"/>
    <w:rsid w:val="00220740"/>
    <w:rsid w:val="00220A4A"/>
    <w:rsid w:val="00220D46"/>
    <w:rsid w:val="002226B6"/>
    <w:rsid w:val="00224D1F"/>
    <w:rsid w:val="00225406"/>
    <w:rsid w:val="0022557F"/>
    <w:rsid w:val="00225A29"/>
    <w:rsid w:val="002265D6"/>
    <w:rsid w:val="002270B2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DDF"/>
    <w:rsid w:val="00236054"/>
    <w:rsid w:val="002373A6"/>
    <w:rsid w:val="002376C7"/>
    <w:rsid w:val="002400A2"/>
    <w:rsid w:val="00240DFB"/>
    <w:rsid w:val="002413E2"/>
    <w:rsid w:val="00243723"/>
    <w:rsid w:val="00243778"/>
    <w:rsid w:val="0024398C"/>
    <w:rsid w:val="00243A88"/>
    <w:rsid w:val="00244270"/>
    <w:rsid w:val="002443F2"/>
    <w:rsid w:val="00245218"/>
    <w:rsid w:val="0024565D"/>
    <w:rsid w:val="00245DEF"/>
    <w:rsid w:val="00246ED0"/>
    <w:rsid w:val="002478A9"/>
    <w:rsid w:val="00250647"/>
    <w:rsid w:val="00250A54"/>
    <w:rsid w:val="00250A7D"/>
    <w:rsid w:val="002513E8"/>
    <w:rsid w:val="002514F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1C62"/>
    <w:rsid w:val="00262061"/>
    <w:rsid w:val="00263F73"/>
    <w:rsid w:val="00264369"/>
    <w:rsid w:val="00265530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6309"/>
    <w:rsid w:val="00277227"/>
    <w:rsid w:val="0028100B"/>
    <w:rsid w:val="0028246E"/>
    <w:rsid w:val="002827B8"/>
    <w:rsid w:val="00283EC5"/>
    <w:rsid w:val="00284631"/>
    <w:rsid w:val="0028597E"/>
    <w:rsid w:val="00285E7D"/>
    <w:rsid w:val="00286057"/>
    <w:rsid w:val="00286BDC"/>
    <w:rsid w:val="0028742D"/>
    <w:rsid w:val="0028743F"/>
    <w:rsid w:val="00287B68"/>
    <w:rsid w:val="002919B2"/>
    <w:rsid w:val="00292266"/>
    <w:rsid w:val="00294BF8"/>
    <w:rsid w:val="00294DAD"/>
    <w:rsid w:val="0029539C"/>
    <w:rsid w:val="00295EC1"/>
    <w:rsid w:val="00296299"/>
    <w:rsid w:val="00296980"/>
    <w:rsid w:val="00296B88"/>
    <w:rsid w:val="00296FED"/>
    <w:rsid w:val="00297291"/>
    <w:rsid w:val="00297914"/>
    <w:rsid w:val="002A01C5"/>
    <w:rsid w:val="002A12F9"/>
    <w:rsid w:val="002A1C73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50B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B7F7D"/>
    <w:rsid w:val="002C067F"/>
    <w:rsid w:val="002C1103"/>
    <w:rsid w:val="002C11AF"/>
    <w:rsid w:val="002C18F2"/>
    <w:rsid w:val="002C22C6"/>
    <w:rsid w:val="002C26D7"/>
    <w:rsid w:val="002C2B9E"/>
    <w:rsid w:val="002C3459"/>
    <w:rsid w:val="002C36DD"/>
    <w:rsid w:val="002C3E70"/>
    <w:rsid w:val="002C58E7"/>
    <w:rsid w:val="002C762D"/>
    <w:rsid w:val="002C7BCA"/>
    <w:rsid w:val="002D04B5"/>
    <w:rsid w:val="002D08CD"/>
    <w:rsid w:val="002D1261"/>
    <w:rsid w:val="002D160E"/>
    <w:rsid w:val="002D18BB"/>
    <w:rsid w:val="002D1F86"/>
    <w:rsid w:val="002D24AA"/>
    <w:rsid w:val="002D2C6B"/>
    <w:rsid w:val="002D344E"/>
    <w:rsid w:val="002D3DE8"/>
    <w:rsid w:val="002D4E45"/>
    <w:rsid w:val="002D64EF"/>
    <w:rsid w:val="002D6611"/>
    <w:rsid w:val="002D6896"/>
    <w:rsid w:val="002D7A25"/>
    <w:rsid w:val="002D7E4C"/>
    <w:rsid w:val="002E0DCA"/>
    <w:rsid w:val="002E1504"/>
    <w:rsid w:val="002E1631"/>
    <w:rsid w:val="002E1760"/>
    <w:rsid w:val="002E3617"/>
    <w:rsid w:val="002E4609"/>
    <w:rsid w:val="002E481B"/>
    <w:rsid w:val="002E54A6"/>
    <w:rsid w:val="002E5A11"/>
    <w:rsid w:val="002E60C4"/>
    <w:rsid w:val="002E6F27"/>
    <w:rsid w:val="002E756C"/>
    <w:rsid w:val="002E7618"/>
    <w:rsid w:val="002E7C9A"/>
    <w:rsid w:val="002E7F0D"/>
    <w:rsid w:val="002F0812"/>
    <w:rsid w:val="002F17A7"/>
    <w:rsid w:val="002F1E91"/>
    <w:rsid w:val="002F213A"/>
    <w:rsid w:val="002F2795"/>
    <w:rsid w:val="002F2931"/>
    <w:rsid w:val="002F4203"/>
    <w:rsid w:val="002F43E6"/>
    <w:rsid w:val="002F4CE1"/>
    <w:rsid w:val="002F5BF2"/>
    <w:rsid w:val="002F6121"/>
    <w:rsid w:val="002F6480"/>
    <w:rsid w:val="002F6FE2"/>
    <w:rsid w:val="0030031A"/>
    <w:rsid w:val="00301485"/>
    <w:rsid w:val="003031B1"/>
    <w:rsid w:val="00303317"/>
    <w:rsid w:val="00303E22"/>
    <w:rsid w:val="00303EED"/>
    <w:rsid w:val="003045EA"/>
    <w:rsid w:val="00304A4B"/>
    <w:rsid w:val="00304A60"/>
    <w:rsid w:val="003059D3"/>
    <w:rsid w:val="00305A7A"/>
    <w:rsid w:val="00306049"/>
    <w:rsid w:val="0030661E"/>
    <w:rsid w:val="00306652"/>
    <w:rsid w:val="003069C9"/>
    <w:rsid w:val="003106A8"/>
    <w:rsid w:val="00311BCD"/>
    <w:rsid w:val="0031239F"/>
    <w:rsid w:val="00313078"/>
    <w:rsid w:val="00313FA2"/>
    <w:rsid w:val="003142BD"/>
    <w:rsid w:val="0031540D"/>
    <w:rsid w:val="003160AD"/>
    <w:rsid w:val="00316BE5"/>
    <w:rsid w:val="003170B9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25D5A"/>
    <w:rsid w:val="00326784"/>
    <w:rsid w:val="00330A9F"/>
    <w:rsid w:val="00330C1C"/>
    <w:rsid w:val="003315E1"/>
    <w:rsid w:val="00331B9D"/>
    <w:rsid w:val="00331DF5"/>
    <w:rsid w:val="00331E65"/>
    <w:rsid w:val="00332CAF"/>
    <w:rsid w:val="00333BA8"/>
    <w:rsid w:val="0033461B"/>
    <w:rsid w:val="00335C46"/>
    <w:rsid w:val="00335E84"/>
    <w:rsid w:val="0033644E"/>
    <w:rsid w:val="003372EE"/>
    <w:rsid w:val="00337414"/>
    <w:rsid w:val="003378AA"/>
    <w:rsid w:val="00337C9B"/>
    <w:rsid w:val="00337DF4"/>
    <w:rsid w:val="00340225"/>
    <w:rsid w:val="003402FA"/>
    <w:rsid w:val="00340AAB"/>
    <w:rsid w:val="00340AC0"/>
    <w:rsid w:val="00342496"/>
    <w:rsid w:val="0034320E"/>
    <w:rsid w:val="00343211"/>
    <w:rsid w:val="00344221"/>
    <w:rsid w:val="00345383"/>
    <w:rsid w:val="003456E5"/>
    <w:rsid w:val="00346082"/>
    <w:rsid w:val="0034653E"/>
    <w:rsid w:val="00346BBD"/>
    <w:rsid w:val="0034743C"/>
    <w:rsid w:val="00347603"/>
    <w:rsid w:val="00347865"/>
    <w:rsid w:val="00347D76"/>
    <w:rsid w:val="003501E4"/>
    <w:rsid w:val="0035288C"/>
    <w:rsid w:val="003536B0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3D5"/>
    <w:rsid w:val="00360E92"/>
    <w:rsid w:val="00361AC4"/>
    <w:rsid w:val="00362109"/>
    <w:rsid w:val="0036227F"/>
    <w:rsid w:val="00362512"/>
    <w:rsid w:val="003635FB"/>
    <w:rsid w:val="00363BA7"/>
    <w:rsid w:val="00363C28"/>
    <w:rsid w:val="00364AB1"/>
    <w:rsid w:val="00364E8E"/>
    <w:rsid w:val="00365B0F"/>
    <w:rsid w:val="00367AE1"/>
    <w:rsid w:val="00370055"/>
    <w:rsid w:val="003701DA"/>
    <w:rsid w:val="00370521"/>
    <w:rsid w:val="0037107D"/>
    <w:rsid w:val="00371C96"/>
    <w:rsid w:val="00372FC3"/>
    <w:rsid w:val="0037335B"/>
    <w:rsid w:val="00373BA4"/>
    <w:rsid w:val="003748D1"/>
    <w:rsid w:val="003762E5"/>
    <w:rsid w:val="003763C0"/>
    <w:rsid w:val="003765F7"/>
    <w:rsid w:val="00377127"/>
    <w:rsid w:val="00377375"/>
    <w:rsid w:val="003773E6"/>
    <w:rsid w:val="003778F1"/>
    <w:rsid w:val="003779C9"/>
    <w:rsid w:val="00380222"/>
    <w:rsid w:val="00380C29"/>
    <w:rsid w:val="00380F6F"/>
    <w:rsid w:val="0038262F"/>
    <w:rsid w:val="00382F06"/>
    <w:rsid w:val="00382F94"/>
    <w:rsid w:val="00383241"/>
    <w:rsid w:val="00383850"/>
    <w:rsid w:val="003846C5"/>
    <w:rsid w:val="00384A05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4FA7"/>
    <w:rsid w:val="00395344"/>
    <w:rsid w:val="0039544D"/>
    <w:rsid w:val="003962ED"/>
    <w:rsid w:val="0039652B"/>
    <w:rsid w:val="00397157"/>
    <w:rsid w:val="003973FA"/>
    <w:rsid w:val="003A0604"/>
    <w:rsid w:val="003A0A45"/>
    <w:rsid w:val="003A171E"/>
    <w:rsid w:val="003A1D3E"/>
    <w:rsid w:val="003A25A6"/>
    <w:rsid w:val="003A2896"/>
    <w:rsid w:val="003A2F18"/>
    <w:rsid w:val="003A3314"/>
    <w:rsid w:val="003A3667"/>
    <w:rsid w:val="003A38DF"/>
    <w:rsid w:val="003A3972"/>
    <w:rsid w:val="003A3C6A"/>
    <w:rsid w:val="003A3D96"/>
    <w:rsid w:val="003A3EA1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2C79"/>
    <w:rsid w:val="003B3ADB"/>
    <w:rsid w:val="003B4700"/>
    <w:rsid w:val="003B479A"/>
    <w:rsid w:val="003B52D1"/>
    <w:rsid w:val="003B53D1"/>
    <w:rsid w:val="003B5AD6"/>
    <w:rsid w:val="003B60C3"/>
    <w:rsid w:val="003B6B20"/>
    <w:rsid w:val="003B7582"/>
    <w:rsid w:val="003B7943"/>
    <w:rsid w:val="003B79A9"/>
    <w:rsid w:val="003B79B2"/>
    <w:rsid w:val="003C175D"/>
    <w:rsid w:val="003C1C3A"/>
    <w:rsid w:val="003C1DF4"/>
    <w:rsid w:val="003C1F7A"/>
    <w:rsid w:val="003C218A"/>
    <w:rsid w:val="003C3723"/>
    <w:rsid w:val="003C3833"/>
    <w:rsid w:val="003C3A0D"/>
    <w:rsid w:val="003C3DA0"/>
    <w:rsid w:val="003C42B2"/>
    <w:rsid w:val="003C46F0"/>
    <w:rsid w:val="003C4746"/>
    <w:rsid w:val="003C4E54"/>
    <w:rsid w:val="003C5F0C"/>
    <w:rsid w:val="003C615D"/>
    <w:rsid w:val="003C61CF"/>
    <w:rsid w:val="003C7018"/>
    <w:rsid w:val="003C725E"/>
    <w:rsid w:val="003C7774"/>
    <w:rsid w:val="003D0416"/>
    <w:rsid w:val="003D071D"/>
    <w:rsid w:val="003D0F51"/>
    <w:rsid w:val="003D1484"/>
    <w:rsid w:val="003D1960"/>
    <w:rsid w:val="003D258C"/>
    <w:rsid w:val="003D3FA0"/>
    <w:rsid w:val="003D48EC"/>
    <w:rsid w:val="003D4A08"/>
    <w:rsid w:val="003D4C88"/>
    <w:rsid w:val="003D5401"/>
    <w:rsid w:val="003D5452"/>
    <w:rsid w:val="003D5484"/>
    <w:rsid w:val="003D57B0"/>
    <w:rsid w:val="003D6211"/>
    <w:rsid w:val="003D6E63"/>
    <w:rsid w:val="003D7181"/>
    <w:rsid w:val="003E0D80"/>
    <w:rsid w:val="003E1726"/>
    <w:rsid w:val="003E25C8"/>
    <w:rsid w:val="003E34CF"/>
    <w:rsid w:val="003E371E"/>
    <w:rsid w:val="003E398E"/>
    <w:rsid w:val="003E44FD"/>
    <w:rsid w:val="003E4561"/>
    <w:rsid w:val="003E47C1"/>
    <w:rsid w:val="003E4AD1"/>
    <w:rsid w:val="003E4EEA"/>
    <w:rsid w:val="003E58E4"/>
    <w:rsid w:val="003E5C33"/>
    <w:rsid w:val="003E7135"/>
    <w:rsid w:val="003E748F"/>
    <w:rsid w:val="003E755A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0F7"/>
    <w:rsid w:val="003F3882"/>
    <w:rsid w:val="003F3E66"/>
    <w:rsid w:val="003F4344"/>
    <w:rsid w:val="003F46FA"/>
    <w:rsid w:val="003F5185"/>
    <w:rsid w:val="003F5339"/>
    <w:rsid w:val="003F56BD"/>
    <w:rsid w:val="003F6838"/>
    <w:rsid w:val="00400345"/>
    <w:rsid w:val="004017F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7EA8"/>
    <w:rsid w:val="00407EC2"/>
    <w:rsid w:val="00410065"/>
    <w:rsid w:val="00410A78"/>
    <w:rsid w:val="00411056"/>
    <w:rsid w:val="004111AE"/>
    <w:rsid w:val="004135C2"/>
    <w:rsid w:val="00413800"/>
    <w:rsid w:val="00413F7B"/>
    <w:rsid w:val="00414706"/>
    <w:rsid w:val="00414B8A"/>
    <w:rsid w:val="00416080"/>
    <w:rsid w:val="00417991"/>
    <w:rsid w:val="00417A47"/>
    <w:rsid w:val="004201D5"/>
    <w:rsid w:val="0042122E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6C58"/>
    <w:rsid w:val="00427012"/>
    <w:rsid w:val="00427B32"/>
    <w:rsid w:val="00427FD5"/>
    <w:rsid w:val="00431345"/>
    <w:rsid w:val="004315B0"/>
    <w:rsid w:val="00431AD7"/>
    <w:rsid w:val="00432011"/>
    <w:rsid w:val="00432480"/>
    <w:rsid w:val="00432AE2"/>
    <w:rsid w:val="00432D8F"/>
    <w:rsid w:val="00432F25"/>
    <w:rsid w:val="004330AE"/>
    <w:rsid w:val="00433C86"/>
    <w:rsid w:val="00435423"/>
    <w:rsid w:val="00435777"/>
    <w:rsid w:val="00435B97"/>
    <w:rsid w:val="00440A7D"/>
    <w:rsid w:val="00440F90"/>
    <w:rsid w:val="004414E6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29"/>
    <w:rsid w:val="00451C5E"/>
    <w:rsid w:val="00452A49"/>
    <w:rsid w:val="00452CBA"/>
    <w:rsid w:val="004543FF"/>
    <w:rsid w:val="00454CCE"/>
    <w:rsid w:val="0045520A"/>
    <w:rsid w:val="0045546B"/>
    <w:rsid w:val="004560A6"/>
    <w:rsid w:val="00456A59"/>
    <w:rsid w:val="00456D7C"/>
    <w:rsid w:val="00456F32"/>
    <w:rsid w:val="00457039"/>
    <w:rsid w:val="00457A46"/>
    <w:rsid w:val="00457C47"/>
    <w:rsid w:val="00457EBF"/>
    <w:rsid w:val="00460654"/>
    <w:rsid w:val="00460892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6C24"/>
    <w:rsid w:val="0046729A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471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4A05"/>
    <w:rsid w:val="004851F7"/>
    <w:rsid w:val="00485800"/>
    <w:rsid w:val="00485E5F"/>
    <w:rsid w:val="004868FB"/>
    <w:rsid w:val="00486B77"/>
    <w:rsid w:val="00486EAE"/>
    <w:rsid w:val="00486F49"/>
    <w:rsid w:val="00486FBF"/>
    <w:rsid w:val="004872C1"/>
    <w:rsid w:val="00487AD7"/>
    <w:rsid w:val="004904E3"/>
    <w:rsid w:val="00490714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4E91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162"/>
    <w:rsid w:val="004A0565"/>
    <w:rsid w:val="004A0841"/>
    <w:rsid w:val="004A1101"/>
    <w:rsid w:val="004A1312"/>
    <w:rsid w:val="004A1DFA"/>
    <w:rsid w:val="004A1E0E"/>
    <w:rsid w:val="004A2BD5"/>
    <w:rsid w:val="004A4D86"/>
    <w:rsid w:val="004A5BC0"/>
    <w:rsid w:val="004A7C5E"/>
    <w:rsid w:val="004A7CD8"/>
    <w:rsid w:val="004B0990"/>
    <w:rsid w:val="004B0EB8"/>
    <w:rsid w:val="004B111E"/>
    <w:rsid w:val="004B1F33"/>
    <w:rsid w:val="004B2350"/>
    <w:rsid w:val="004B28B6"/>
    <w:rsid w:val="004B3023"/>
    <w:rsid w:val="004B317D"/>
    <w:rsid w:val="004B33D0"/>
    <w:rsid w:val="004B3AE8"/>
    <w:rsid w:val="004B4BD0"/>
    <w:rsid w:val="004B601E"/>
    <w:rsid w:val="004B60AD"/>
    <w:rsid w:val="004B63BE"/>
    <w:rsid w:val="004B6706"/>
    <w:rsid w:val="004B6A92"/>
    <w:rsid w:val="004B794C"/>
    <w:rsid w:val="004B7A61"/>
    <w:rsid w:val="004C0233"/>
    <w:rsid w:val="004C099D"/>
    <w:rsid w:val="004C11BE"/>
    <w:rsid w:val="004C123F"/>
    <w:rsid w:val="004C3236"/>
    <w:rsid w:val="004C3AEE"/>
    <w:rsid w:val="004C4685"/>
    <w:rsid w:val="004C52B4"/>
    <w:rsid w:val="004C5B92"/>
    <w:rsid w:val="004C61BB"/>
    <w:rsid w:val="004C61EB"/>
    <w:rsid w:val="004C67B3"/>
    <w:rsid w:val="004C6A24"/>
    <w:rsid w:val="004C6BAB"/>
    <w:rsid w:val="004C71CA"/>
    <w:rsid w:val="004C72E3"/>
    <w:rsid w:val="004C759C"/>
    <w:rsid w:val="004C7644"/>
    <w:rsid w:val="004D036B"/>
    <w:rsid w:val="004D1125"/>
    <w:rsid w:val="004D276A"/>
    <w:rsid w:val="004D2A0D"/>
    <w:rsid w:val="004D42E7"/>
    <w:rsid w:val="004D59B1"/>
    <w:rsid w:val="004D59BE"/>
    <w:rsid w:val="004D59D8"/>
    <w:rsid w:val="004D6E81"/>
    <w:rsid w:val="004D7590"/>
    <w:rsid w:val="004D7685"/>
    <w:rsid w:val="004D7E4B"/>
    <w:rsid w:val="004E06D9"/>
    <w:rsid w:val="004E0B2D"/>
    <w:rsid w:val="004E1A48"/>
    <w:rsid w:val="004E29D3"/>
    <w:rsid w:val="004E3390"/>
    <w:rsid w:val="004E3862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836"/>
    <w:rsid w:val="004F6D0E"/>
    <w:rsid w:val="004F6D4B"/>
    <w:rsid w:val="004F75BE"/>
    <w:rsid w:val="00500887"/>
    <w:rsid w:val="0050141F"/>
    <w:rsid w:val="00501AD5"/>
    <w:rsid w:val="00503222"/>
    <w:rsid w:val="00503CC2"/>
    <w:rsid w:val="00504361"/>
    <w:rsid w:val="00504801"/>
    <w:rsid w:val="0050486C"/>
    <w:rsid w:val="00504941"/>
    <w:rsid w:val="00504CB3"/>
    <w:rsid w:val="005055D5"/>
    <w:rsid w:val="00507A77"/>
    <w:rsid w:val="00507B77"/>
    <w:rsid w:val="00507F56"/>
    <w:rsid w:val="00510909"/>
    <w:rsid w:val="00510D31"/>
    <w:rsid w:val="00511673"/>
    <w:rsid w:val="00512FCE"/>
    <w:rsid w:val="00513119"/>
    <w:rsid w:val="00513A86"/>
    <w:rsid w:val="005140F0"/>
    <w:rsid w:val="00514AD7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3661"/>
    <w:rsid w:val="00524B35"/>
    <w:rsid w:val="00525388"/>
    <w:rsid w:val="005254D4"/>
    <w:rsid w:val="00526AC3"/>
    <w:rsid w:val="00527C21"/>
    <w:rsid w:val="00530909"/>
    <w:rsid w:val="00530AF5"/>
    <w:rsid w:val="00530DBA"/>
    <w:rsid w:val="00531F6F"/>
    <w:rsid w:val="005330F8"/>
    <w:rsid w:val="00534110"/>
    <w:rsid w:val="00534185"/>
    <w:rsid w:val="00535598"/>
    <w:rsid w:val="00535984"/>
    <w:rsid w:val="00536E56"/>
    <w:rsid w:val="0053748C"/>
    <w:rsid w:val="00537592"/>
    <w:rsid w:val="00537BE0"/>
    <w:rsid w:val="00537D6A"/>
    <w:rsid w:val="00540E1F"/>
    <w:rsid w:val="00541049"/>
    <w:rsid w:val="005424A3"/>
    <w:rsid w:val="005428D3"/>
    <w:rsid w:val="00542B04"/>
    <w:rsid w:val="00543238"/>
    <w:rsid w:val="00543CB0"/>
    <w:rsid w:val="00544362"/>
    <w:rsid w:val="0054447B"/>
    <w:rsid w:val="00544AAA"/>
    <w:rsid w:val="00547011"/>
    <w:rsid w:val="005471EE"/>
    <w:rsid w:val="005478AA"/>
    <w:rsid w:val="00550DFA"/>
    <w:rsid w:val="00551AE7"/>
    <w:rsid w:val="005522C5"/>
    <w:rsid w:val="00552CFE"/>
    <w:rsid w:val="005536A4"/>
    <w:rsid w:val="00553F2C"/>
    <w:rsid w:val="00554C23"/>
    <w:rsid w:val="00556BB5"/>
    <w:rsid w:val="00557275"/>
    <w:rsid w:val="005573DE"/>
    <w:rsid w:val="00557CB5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A65"/>
    <w:rsid w:val="00565CD4"/>
    <w:rsid w:val="00567471"/>
    <w:rsid w:val="00571012"/>
    <w:rsid w:val="005718F8"/>
    <w:rsid w:val="00572690"/>
    <w:rsid w:val="005729DC"/>
    <w:rsid w:val="00572EC6"/>
    <w:rsid w:val="00574172"/>
    <w:rsid w:val="00574486"/>
    <w:rsid w:val="0057452F"/>
    <w:rsid w:val="00574D2E"/>
    <w:rsid w:val="00574F0B"/>
    <w:rsid w:val="00575A9F"/>
    <w:rsid w:val="005768F6"/>
    <w:rsid w:val="00576976"/>
    <w:rsid w:val="00577CF6"/>
    <w:rsid w:val="00580354"/>
    <w:rsid w:val="0058068C"/>
    <w:rsid w:val="00583463"/>
    <w:rsid w:val="0058372B"/>
    <w:rsid w:val="0058387F"/>
    <w:rsid w:val="005840C1"/>
    <w:rsid w:val="00584646"/>
    <w:rsid w:val="00585BD7"/>
    <w:rsid w:val="00586072"/>
    <w:rsid w:val="005874C7"/>
    <w:rsid w:val="00587DDA"/>
    <w:rsid w:val="00590147"/>
    <w:rsid w:val="005902CB"/>
    <w:rsid w:val="005902E7"/>
    <w:rsid w:val="00590B41"/>
    <w:rsid w:val="005919FC"/>
    <w:rsid w:val="005922B3"/>
    <w:rsid w:val="005922E1"/>
    <w:rsid w:val="0059241C"/>
    <w:rsid w:val="00594002"/>
    <w:rsid w:val="00594057"/>
    <w:rsid w:val="00594715"/>
    <w:rsid w:val="00594E6D"/>
    <w:rsid w:val="00594F59"/>
    <w:rsid w:val="0059645C"/>
    <w:rsid w:val="0059681D"/>
    <w:rsid w:val="00596B42"/>
    <w:rsid w:val="0059758C"/>
    <w:rsid w:val="005A0155"/>
    <w:rsid w:val="005A0842"/>
    <w:rsid w:val="005A117B"/>
    <w:rsid w:val="005A1E35"/>
    <w:rsid w:val="005A1FAF"/>
    <w:rsid w:val="005A21A2"/>
    <w:rsid w:val="005A22F9"/>
    <w:rsid w:val="005A3844"/>
    <w:rsid w:val="005A3AB0"/>
    <w:rsid w:val="005A3B1B"/>
    <w:rsid w:val="005A3D76"/>
    <w:rsid w:val="005A5BE9"/>
    <w:rsid w:val="005A6AF7"/>
    <w:rsid w:val="005A6F93"/>
    <w:rsid w:val="005A7624"/>
    <w:rsid w:val="005A79B7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0C0"/>
    <w:rsid w:val="005B48AF"/>
    <w:rsid w:val="005B4BF4"/>
    <w:rsid w:val="005B53E4"/>
    <w:rsid w:val="005B552B"/>
    <w:rsid w:val="005B5829"/>
    <w:rsid w:val="005B62F0"/>
    <w:rsid w:val="005C01B2"/>
    <w:rsid w:val="005C0F91"/>
    <w:rsid w:val="005C121A"/>
    <w:rsid w:val="005C16DB"/>
    <w:rsid w:val="005C211D"/>
    <w:rsid w:val="005C247F"/>
    <w:rsid w:val="005C24B7"/>
    <w:rsid w:val="005C24D8"/>
    <w:rsid w:val="005C2585"/>
    <w:rsid w:val="005C26D1"/>
    <w:rsid w:val="005C3572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7E5"/>
    <w:rsid w:val="005D0889"/>
    <w:rsid w:val="005D166E"/>
    <w:rsid w:val="005D2CEA"/>
    <w:rsid w:val="005D31E6"/>
    <w:rsid w:val="005D3DCA"/>
    <w:rsid w:val="005D47C4"/>
    <w:rsid w:val="005D4FF9"/>
    <w:rsid w:val="005D6963"/>
    <w:rsid w:val="005D6C99"/>
    <w:rsid w:val="005D6EDE"/>
    <w:rsid w:val="005D6FDB"/>
    <w:rsid w:val="005D70E9"/>
    <w:rsid w:val="005E11A4"/>
    <w:rsid w:val="005E18CA"/>
    <w:rsid w:val="005E1EBF"/>
    <w:rsid w:val="005E1F3B"/>
    <w:rsid w:val="005E1FF6"/>
    <w:rsid w:val="005E2CDD"/>
    <w:rsid w:val="005E30F8"/>
    <w:rsid w:val="005E3389"/>
    <w:rsid w:val="005E3C80"/>
    <w:rsid w:val="005E43B4"/>
    <w:rsid w:val="005E5249"/>
    <w:rsid w:val="005E572C"/>
    <w:rsid w:val="005E5B5C"/>
    <w:rsid w:val="005E63CA"/>
    <w:rsid w:val="005E7430"/>
    <w:rsid w:val="005F029D"/>
    <w:rsid w:val="005F08D2"/>
    <w:rsid w:val="005F1ABE"/>
    <w:rsid w:val="005F1CA3"/>
    <w:rsid w:val="005F262E"/>
    <w:rsid w:val="005F2B62"/>
    <w:rsid w:val="005F3A9E"/>
    <w:rsid w:val="005F3BC6"/>
    <w:rsid w:val="005F440C"/>
    <w:rsid w:val="005F4B99"/>
    <w:rsid w:val="005F4C25"/>
    <w:rsid w:val="005F4F3F"/>
    <w:rsid w:val="005F5FED"/>
    <w:rsid w:val="005F6403"/>
    <w:rsid w:val="005F6417"/>
    <w:rsid w:val="005F7542"/>
    <w:rsid w:val="00600A89"/>
    <w:rsid w:val="00600CE1"/>
    <w:rsid w:val="00601631"/>
    <w:rsid w:val="0060184A"/>
    <w:rsid w:val="00601936"/>
    <w:rsid w:val="00601CB9"/>
    <w:rsid w:val="00601F27"/>
    <w:rsid w:val="006020F8"/>
    <w:rsid w:val="00603092"/>
    <w:rsid w:val="00604270"/>
    <w:rsid w:val="00604D46"/>
    <w:rsid w:val="006050C3"/>
    <w:rsid w:val="00605BE4"/>
    <w:rsid w:val="00606330"/>
    <w:rsid w:val="00606765"/>
    <w:rsid w:val="00606AEB"/>
    <w:rsid w:val="00607694"/>
    <w:rsid w:val="00612116"/>
    <w:rsid w:val="006141CA"/>
    <w:rsid w:val="00614303"/>
    <w:rsid w:val="00614899"/>
    <w:rsid w:val="0061503A"/>
    <w:rsid w:val="00615080"/>
    <w:rsid w:val="006151D6"/>
    <w:rsid w:val="006154E4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350"/>
    <w:rsid w:val="00626B1A"/>
    <w:rsid w:val="00626B2B"/>
    <w:rsid w:val="006277C6"/>
    <w:rsid w:val="006277C7"/>
    <w:rsid w:val="006277FD"/>
    <w:rsid w:val="00630A90"/>
    <w:rsid w:val="006310FB"/>
    <w:rsid w:val="006318BB"/>
    <w:rsid w:val="006329A9"/>
    <w:rsid w:val="0063307C"/>
    <w:rsid w:val="0063326C"/>
    <w:rsid w:val="00633D24"/>
    <w:rsid w:val="0063468E"/>
    <w:rsid w:val="00635CFB"/>
    <w:rsid w:val="006361D7"/>
    <w:rsid w:val="0063620A"/>
    <w:rsid w:val="00636590"/>
    <w:rsid w:val="006365EF"/>
    <w:rsid w:val="00637CCC"/>
    <w:rsid w:val="00641218"/>
    <w:rsid w:val="00641274"/>
    <w:rsid w:val="006417E7"/>
    <w:rsid w:val="00642B13"/>
    <w:rsid w:val="0064371C"/>
    <w:rsid w:val="0064379D"/>
    <w:rsid w:val="00643C55"/>
    <w:rsid w:val="0064462C"/>
    <w:rsid w:val="006452E9"/>
    <w:rsid w:val="00645C05"/>
    <w:rsid w:val="00646034"/>
    <w:rsid w:val="00646A98"/>
    <w:rsid w:val="00646AC1"/>
    <w:rsid w:val="00646ACA"/>
    <w:rsid w:val="006475BA"/>
    <w:rsid w:val="006478A0"/>
    <w:rsid w:val="0065011A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5AA5"/>
    <w:rsid w:val="006564A3"/>
    <w:rsid w:val="006571A3"/>
    <w:rsid w:val="0065751D"/>
    <w:rsid w:val="00660344"/>
    <w:rsid w:val="0066068C"/>
    <w:rsid w:val="00660FE1"/>
    <w:rsid w:val="0066207E"/>
    <w:rsid w:val="00662604"/>
    <w:rsid w:val="00662A70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34C6"/>
    <w:rsid w:val="00673C5C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322"/>
    <w:rsid w:val="00681824"/>
    <w:rsid w:val="00681917"/>
    <w:rsid w:val="00681CBC"/>
    <w:rsid w:val="00681CC2"/>
    <w:rsid w:val="00681F31"/>
    <w:rsid w:val="0068294B"/>
    <w:rsid w:val="006832D3"/>
    <w:rsid w:val="006833D6"/>
    <w:rsid w:val="006837F0"/>
    <w:rsid w:val="00684BAA"/>
    <w:rsid w:val="00685935"/>
    <w:rsid w:val="0068655A"/>
    <w:rsid w:val="00690159"/>
    <w:rsid w:val="00690523"/>
    <w:rsid w:val="00690CF7"/>
    <w:rsid w:val="006911FD"/>
    <w:rsid w:val="006916B2"/>
    <w:rsid w:val="00691E26"/>
    <w:rsid w:val="00692DF0"/>
    <w:rsid w:val="00694288"/>
    <w:rsid w:val="00694549"/>
    <w:rsid w:val="00694610"/>
    <w:rsid w:val="00694BD4"/>
    <w:rsid w:val="00695825"/>
    <w:rsid w:val="00695EDA"/>
    <w:rsid w:val="00696840"/>
    <w:rsid w:val="00696AB5"/>
    <w:rsid w:val="00696EB2"/>
    <w:rsid w:val="00696EFD"/>
    <w:rsid w:val="00697C6C"/>
    <w:rsid w:val="00697D8B"/>
    <w:rsid w:val="006A024B"/>
    <w:rsid w:val="006A14B9"/>
    <w:rsid w:val="006A14D0"/>
    <w:rsid w:val="006A1526"/>
    <w:rsid w:val="006A1652"/>
    <w:rsid w:val="006A17E0"/>
    <w:rsid w:val="006A1BAD"/>
    <w:rsid w:val="006A1FFB"/>
    <w:rsid w:val="006A2CDD"/>
    <w:rsid w:val="006A3194"/>
    <w:rsid w:val="006A32BA"/>
    <w:rsid w:val="006A35D9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3B81"/>
    <w:rsid w:val="006B451F"/>
    <w:rsid w:val="006B5638"/>
    <w:rsid w:val="006B5BF4"/>
    <w:rsid w:val="006B5E28"/>
    <w:rsid w:val="006B69EA"/>
    <w:rsid w:val="006B7070"/>
    <w:rsid w:val="006C0F04"/>
    <w:rsid w:val="006C15FD"/>
    <w:rsid w:val="006C260D"/>
    <w:rsid w:val="006C282C"/>
    <w:rsid w:val="006C2C5A"/>
    <w:rsid w:val="006C35EF"/>
    <w:rsid w:val="006C3A24"/>
    <w:rsid w:val="006C3EE9"/>
    <w:rsid w:val="006C42D3"/>
    <w:rsid w:val="006C4C8C"/>
    <w:rsid w:val="006C53E3"/>
    <w:rsid w:val="006C59B6"/>
    <w:rsid w:val="006C5B09"/>
    <w:rsid w:val="006C7301"/>
    <w:rsid w:val="006C740C"/>
    <w:rsid w:val="006C74AB"/>
    <w:rsid w:val="006C7792"/>
    <w:rsid w:val="006D0B65"/>
    <w:rsid w:val="006D12DA"/>
    <w:rsid w:val="006D15C6"/>
    <w:rsid w:val="006D1998"/>
    <w:rsid w:val="006D302C"/>
    <w:rsid w:val="006D3FE0"/>
    <w:rsid w:val="006D4117"/>
    <w:rsid w:val="006D476A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2D54"/>
    <w:rsid w:val="006E3395"/>
    <w:rsid w:val="006E34BB"/>
    <w:rsid w:val="006E36B2"/>
    <w:rsid w:val="006E67E5"/>
    <w:rsid w:val="006E705A"/>
    <w:rsid w:val="006F0E26"/>
    <w:rsid w:val="006F1615"/>
    <w:rsid w:val="006F1D80"/>
    <w:rsid w:val="006F1EF2"/>
    <w:rsid w:val="006F31F4"/>
    <w:rsid w:val="006F3447"/>
    <w:rsid w:val="006F3A4F"/>
    <w:rsid w:val="006F3D8B"/>
    <w:rsid w:val="006F3E43"/>
    <w:rsid w:val="006F41BB"/>
    <w:rsid w:val="006F4BF1"/>
    <w:rsid w:val="006F504D"/>
    <w:rsid w:val="006F64D5"/>
    <w:rsid w:val="006F6AA0"/>
    <w:rsid w:val="006F6D75"/>
    <w:rsid w:val="006F708D"/>
    <w:rsid w:val="007002EF"/>
    <w:rsid w:val="0070139F"/>
    <w:rsid w:val="00702660"/>
    <w:rsid w:val="00702A71"/>
    <w:rsid w:val="00702BFE"/>
    <w:rsid w:val="00702DF1"/>
    <w:rsid w:val="007030C0"/>
    <w:rsid w:val="00703D9F"/>
    <w:rsid w:val="0070499C"/>
    <w:rsid w:val="00705233"/>
    <w:rsid w:val="0070555B"/>
    <w:rsid w:val="007055EE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8E0"/>
    <w:rsid w:val="00707A6B"/>
    <w:rsid w:val="00707EE1"/>
    <w:rsid w:val="00710031"/>
    <w:rsid w:val="00710646"/>
    <w:rsid w:val="007111F2"/>
    <w:rsid w:val="0071135F"/>
    <w:rsid w:val="00711A4A"/>
    <w:rsid w:val="0071217B"/>
    <w:rsid w:val="00712A3E"/>
    <w:rsid w:val="00712A77"/>
    <w:rsid w:val="00713F1E"/>
    <w:rsid w:val="00714C45"/>
    <w:rsid w:val="0071515E"/>
    <w:rsid w:val="00715428"/>
    <w:rsid w:val="0071643F"/>
    <w:rsid w:val="00716DE8"/>
    <w:rsid w:val="00716FDA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274E2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4E63"/>
    <w:rsid w:val="007352A2"/>
    <w:rsid w:val="00735D02"/>
    <w:rsid w:val="00735D1D"/>
    <w:rsid w:val="00735F94"/>
    <w:rsid w:val="007366D6"/>
    <w:rsid w:val="007366DF"/>
    <w:rsid w:val="00736BB7"/>
    <w:rsid w:val="00736E60"/>
    <w:rsid w:val="00737206"/>
    <w:rsid w:val="00737C88"/>
    <w:rsid w:val="00737DEC"/>
    <w:rsid w:val="007402AC"/>
    <w:rsid w:val="00740E45"/>
    <w:rsid w:val="00741011"/>
    <w:rsid w:val="007413BC"/>
    <w:rsid w:val="00742B64"/>
    <w:rsid w:val="00743043"/>
    <w:rsid w:val="007433B2"/>
    <w:rsid w:val="00743A50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6A45"/>
    <w:rsid w:val="00757013"/>
    <w:rsid w:val="00757194"/>
    <w:rsid w:val="00757AA3"/>
    <w:rsid w:val="00760EAB"/>
    <w:rsid w:val="00761B0A"/>
    <w:rsid w:val="00761D24"/>
    <w:rsid w:val="007621E4"/>
    <w:rsid w:val="00762E99"/>
    <w:rsid w:val="00762FBA"/>
    <w:rsid w:val="0076389F"/>
    <w:rsid w:val="00764FA0"/>
    <w:rsid w:val="0076575E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1F40"/>
    <w:rsid w:val="0078209B"/>
    <w:rsid w:val="0078254C"/>
    <w:rsid w:val="00782B83"/>
    <w:rsid w:val="00783213"/>
    <w:rsid w:val="0078329C"/>
    <w:rsid w:val="007845DE"/>
    <w:rsid w:val="00784651"/>
    <w:rsid w:val="007853C8"/>
    <w:rsid w:val="007853FA"/>
    <w:rsid w:val="00785D15"/>
    <w:rsid w:val="0078614B"/>
    <w:rsid w:val="007866C1"/>
    <w:rsid w:val="00787F3A"/>
    <w:rsid w:val="0079045A"/>
    <w:rsid w:val="00790D5D"/>
    <w:rsid w:val="00791061"/>
    <w:rsid w:val="00791AD0"/>
    <w:rsid w:val="00791AEC"/>
    <w:rsid w:val="0079237B"/>
    <w:rsid w:val="00792836"/>
    <w:rsid w:val="00792EF8"/>
    <w:rsid w:val="007930B9"/>
    <w:rsid w:val="00793773"/>
    <w:rsid w:val="00793AEB"/>
    <w:rsid w:val="0079452F"/>
    <w:rsid w:val="00794D99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82"/>
    <w:rsid w:val="007A35C1"/>
    <w:rsid w:val="007A5680"/>
    <w:rsid w:val="007A59BF"/>
    <w:rsid w:val="007A615D"/>
    <w:rsid w:val="007B1079"/>
    <w:rsid w:val="007B1447"/>
    <w:rsid w:val="007B192E"/>
    <w:rsid w:val="007B212C"/>
    <w:rsid w:val="007B2185"/>
    <w:rsid w:val="007B255E"/>
    <w:rsid w:val="007B2E0C"/>
    <w:rsid w:val="007B3124"/>
    <w:rsid w:val="007B318E"/>
    <w:rsid w:val="007B5748"/>
    <w:rsid w:val="007B5B3E"/>
    <w:rsid w:val="007B5E9C"/>
    <w:rsid w:val="007B6C24"/>
    <w:rsid w:val="007B7799"/>
    <w:rsid w:val="007C065E"/>
    <w:rsid w:val="007C0A3C"/>
    <w:rsid w:val="007C13DD"/>
    <w:rsid w:val="007C1753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D07B2"/>
    <w:rsid w:val="007D0B9F"/>
    <w:rsid w:val="007D0E90"/>
    <w:rsid w:val="007D1C86"/>
    <w:rsid w:val="007D1F3C"/>
    <w:rsid w:val="007D2027"/>
    <w:rsid w:val="007D20DF"/>
    <w:rsid w:val="007D2948"/>
    <w:rsid w:val="007D2E39"/>
    <w:rsid w:val="007D37E8"/>
    <w:rsid w:val="007D4124"/>
    <w:rsid w:val="007D447E"/>
    <w:rsid w:val="007D669F"/>
    <w:rsid w:val="007E00DA"/>
    <w:rsid w:val="007E06C4"/>
    <w:rsid w:val="007E0E4B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800F7F"/>
    <w:rsid w:val="008014E1"/>
    <w:rsid w:val="008016F1"/>
    <w:rsid w:val="00802155"/>
    <w:rsid w:val="00802A7B"/>
    <w:rsid w:val="00802AF8"/>
    <w:rsid w:val="00802C3C"/>
    <w:rsid w:val="00803CA0"/>
    <w:rsid w:val="00803D5C"/>
    <w:rsid w:val="008042EC"/>
    <w:rsid w:val="0080534B"/>
    <w:rsid w:val="00805C3F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3382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362E"/>
    <w:rsid w:val="00824524"/>
    <w:rsid w:val="00824949"/>
    <w:rsid w:val="008249D3"/>
    <w:rsid w:val="00824A41"/>
    <w:rsid w:val="00826F3B"/>
    <w:rsid w:val="00830D15"/>
    <w:rsid w:val="00831A16"/>
    <w:rsid w:val="00831A70"/>
    <w:rsid w:val="00831CA9"/>
    <w:rsid w:val="00831E7F"/>
    <w:rsid w:val="00832084"/>
    <w:rsid w:val="00832AC7"/>
    <w:rsid w:val="00832B75"/>
    <w:rsid w:val="00832C84"/>
    <w:rsid w:val="00833786"/>
    <w:rsid w:val="00833A0D"/>
    <w:rsid w:val="00833BC8"/>
    <w:rsid w:val="00833E6A"/>
    <w:rsid w:val="00834425"/>
    <w:rsid w:val="008346C2"/>
    <w:rsid w:val="008348E6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9BA"/>
    <w:rsid w:val="00846FA5"/>
    <w:rsid w:val="00847078"/>
    <w:rsid w:val="00847623"/>
    <w:rsid w:val="00847980"/>
    <w:rsid w:val="00847F5B"/>
    <w:rsid w:val="00851C65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2CFF"/>
    <w:rsid w:val="00863B70"/>
    <w:rsid w:val="008653D5"/>
    <w:rsid w:val="0086546C"/>
    <w:rsid w:val="00865595"/>
    <w:rsid w:val="00865CDE"/>
    <w:rsid w:val="00865D8A"/>
    <w:rsid w:val="008662D8"/>
    <w:rsid w:val="00866315"/>
    <w:rsid w:val="008663F0"/>
    <w:rsid w:val="00866A58"/>
    <w:rsid w:val="008674A8"/>
    <w:rsid w:val="00867807"/>
    <w:rsid w:val="0087055E"/>
    <w:rsid w:val="00870D4B"/>
    <w:rsid w:val="00870F5A"/>
    <w:rsid w:val="00871E86"/>
    <w:rsid w:val="00872769"/>
    <w:rsid w:val="00872EF1"/>
    <w:rsid w:val="008731F8"/>
    <w:rsid w:val="008732AE"/>
    <w:rsid w:val="00873729"/>
    <w:rsid w:val="0087428B"/>
    <w:rsid w:val="008747C6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0B9D"/>
    <w:rsid w:val="008914C6"/>
    <w:rsid w:val="00892FCF"/>
    <w:rsid w:val="00893360"/>
    <w:rsid w:val="008933B7"/>
    <w:rsid w:val="0089585F"/>
    <w:rsid w:val="00895AFC"/>
    <w:rsid w:val="00896A9F"/>
    <w:rsid w:val="00896AF5"/>
    <w:rsid w:val="008970DF"/>
    <w:rsid w:val="00897420"/>
    <w:rsid w:val="008976FB"/>
    <w:rsid w:val="00897FB4"/>
    <w:rsid w:val="008A13CE"/>
    <w:rsid w:val="008A185B"/>
    <w:rsid w:val="008A1B57"/>
    <w:rsid w:val="008A20EE"/>
    <w:rsid w:val="008A226A"/>
    <w:rsid w:val="008A2600"/>
    <w:rsid w:val="008A2AE9"/>
    <w:rsid w:val="008A300C"/>
    <w:rsid w:val="008A3114"/>
    <w:rsid w:val="008A34AE"/>
    <w:rsid w:val="008A364A"/>
    <w:rsid w:val="008A390F"/>
    <w:rsid w:val="008A3996"/>
    <w:rsid w:val="008A3ADA"/>
    <w:rsid w:val="008A3DC5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313"/>
    <w:rsid w:val="008B068A"/>
    <w:rsid w:val="008B0B20"/>
    <w:rsid w:val="008B0BEA"/>
    <w:rsid w:val="008B0DDC"/>
    <w:rsid w:val="008B1347"/>
    <w:rsid w:val="008B1925"/>
    <w:rsid w:val="008B1E88"/>
    <w:rsid w:val="008B2274"/>
    <w:rsid w:val="008B2502"/>
    <w:rsid w:val="008B27A7"/>
    <w:rsid w:val="008B282B"/>
    <w:rsid w:val="008B3017"/>
    <w:rsid w:val="008B3CB1"/>
    <w:rsid w:val="008B3FA0"/>
    <w:rsid w:val="008B426C"/>
    <w:rsid w:val="008B5450"/>
    <w:rsid w:val="008B5579"/>
    <w:rsid w:val="008B57D0"/>
    <w:rsid w:val="008B63D2"/>
    <w:rsid w:val="008B682F"/>
    <w:rsid w:val="008B734E"/>
    <w:rsid w:val="008C039C"/>
    <w:rsid w:val="008C2823"/>
    <w:rsid w:val="008C2E53"/>
    <w:rsid w:val="008C3881"/>
    <w:rsid w:val="008C683A"/>
    <w:rsid w:val="008C71F8"/>
    <w:rsid w:val="008C754C"/>
    <w:rsid w:val="008C78DF"/>
    <w:rsid w:val="008D0493"/>
    <w:rsid w:val="008D25FF"/>
    <w:rsid w:val="008D2757"/>
    <w:rsid w:val="008D2ADF"/>
    <w:rsid w:val="008D2E37"/>
    <w:rsid w:val="008D3059"/>
    <w:rsid w:val="008D3EBD"/>
    <w:rsid w:val="008D480D"/>
    <w:rsid w:val="008D48DE"/>
    <w:rsid w:val="008D4CE6"/>
    <w:rsid w:val="008D4FDC"/>
    <w:rsid w:val="008D529D"/>
    <w:rsid w:val="008D52F0"/>
    <w:rsid w:val="008D5FEA"/>
    <w:rsid w:val="008D6489"/>
    <w:rsid w:val="008D6747"/>
    <w:rsid w:val="008D7156"/>
    <w:rsid w:val="008D7196"/>
    <w:rsid w:val="008D725A"/>
    <w:rsid w:val="008D74BB"/>
    <w:rsid w:val="008E209A"/>
    <w:rsid w:val="008E2471"/>
    <w:rsid w:val="008E32B1"/>
    <w:rsid w:val="008E3DB8"/>
    <w:rsid w:val="008E498E"/>
    <w:rsid w:val="008E5A82"/>
    <w:rsid w:val="008E5AE0"/>
    <w:rsid w:val="008E6030"/>
    <w:rsid w:val="008E72F3"/>
    <w:rsid w:val="008F036B"/>
    <w:rsid w:val="008F0391"/>
    <w:rsid w:val="008F2503"/>
    <w:rsid w:val="008F2E2B"/>
    <w:rsid w:val="008F38C2"/>
    <w:rsid w:val="008F3B13"/>
    <w:rsid w:val="008F3D77"/>
    <w:rsid w:val="008F3DAD"/>
    <w:rsid w:val="008F42E0"/>
    <w:rsid w:val="008F4914"/>
    <w:rsid w:val="008F6804"/>
    <w:rsid w:val="008F712D"/>
    <w:rsid w:val="009014E9"/>
    <w:rsid w:val="009020D8"/>
    <w:rsid w:val="00902356"/>
    <w:rsid w:val="00902494"/>
    <w:rsid w:val="0090386D"/>
    <w:rsid w:val="00904B8A"/>
    <w:rsid w:val="00905052"/>
    <w:rsid w:val="0090577B"/>
    <w:rsid w:val="009061EE"/>
    <w:rsid w:val="00906C97"/>
    <w:rsid w:val="00906F3E"/>
    <w:rsid w:val="0090778B"/>
    <w:rsid w:val="00907FD6"/>
    <w:rsid w:val="009107E1"/>
    <w:rsid w:val="00910CCF"/>
    <w:rsid w:val="0091179D"/>
    <w:rsid w:val="0091188A"/>
    <w:rsid w:val="00911958"/>
    <w:rsid w:val="00911ED2"/>
    <w:rsid w:val="00912087"/>
    <w:rsid w:val="0091211F"/>
    <w:rsid w:val="00912C37"/>
    <w:rsid w:val="00913221"/>
    <w:rsid w:val="00913E23"/>
    <w:rsid w:val="009145AF"/>
    <w:rsid w:val="009156D4"/>
    <w:rsid w:val="00917001"/>
    <w:rsid w:val="00920680"/>
    <w:rsid w:val="0092097A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4B6"/>
    <w:rsid w:val="00932208"/>
    <w:rsid w:val="00932538"/>
    <w:rsid w:val="00932CCB"/>
    <w:rsid w:val="00933F6D"/>
    <w:rsid w:val="00934C1B"/>
    <w:rsid w:val="00934C9F"/>
    <w:rsid w:val="00934DB2"/>
    <w:rsid w:val="00935490"/>
    <w:rsid w:val="00935521"/>
    <w:rsid w:val="00936976"/>
    <w:rsid w:val="00936B4A"/>
    <w:rsid w:val="00936EEF"/>
    <w:rsid w:val="00936F09"/>
    <w:rsid w:val="00940FE2"/>
    <w:rsid w:val="0094182E"/>
    <w:rsid w:val="00941D76"/>
    <w:rsid w:val="00941FC1"/>
    <w:rsid w:val="00942282"/>
    <w:rsid w:val="00943155"/>
    <w:rsid w:val="009446BC"/>
    <w:rsid w:val="00944C0C"/>
    <w:rsid w:val="00945AB3"/>
    <w:rsid w:val="00945FC6"/>
    <w:rsid w:val="00946838"/>
    <w:rsid w:val="00947411"/>
    <w:rsid w:val="00950B19"/>
    <w:rsid w:val="0095264B"/>
    <w:rsid w:val="0095277F"/>
    <w:rsid w:val="00952BD2"/>
    <w:rsid w:val="00952F2E"/>
    <w:rsid w:val="00953003"/>
    <w:rsid w:val="00953DF7"/>
    <w:rsid w:val="00954655"/>
    <w:rsid w:val="009555A2"/>
    <w:rsid w:val="00955A13"/>
    <w:rsid w:val="0095667E"/>
    <w:rsid w:val="0095670E"/>
    <w:rsid w:val="00956BB2"/>
    <w:rsid w:val="00957988"/>
    <w:rsid w:val="00957EAF"/>
    <w:rsid w:val="009612C2"/>
    <w:rsid w:val="009612CD"/>
    <w:rsid w:val="00961390"/>
    <w:rsid w:val="0096163E"/>
    <w:rsid w:val="00961813"/>
    <w:rsid w:val="00963129"/>
    <w:rsid w:val="00963A7D"/>
    <w:rsid w:val="009656DE"/>
    <w:rsid w:val="00965702"/>
    <w:rsid w:val="00965748"/>
    <w:rsid w:val="009664EB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30AA"/>
    <w:rsid w:val="00974CE1"/>
    <w:rsid w:val="00974DFB"/>
    <w:rsid w:val="00974E24"/>
    <w:rsid w:val="00976709"/>
    <w:rsid w:val="009808B9"/>
    <w:rsid w:val="009809C7"/>
    <w:rsid w:val="00980F3E"/>
    <w:rsid w:val="00982281"/>
    <w:rsid w:val="009833EC"/>
    <w:rsid w:val="009838C0"/>
    <w:rsid w:val="00983AD7"/>
    <w:rsid w:val="009842BE"/>
    <w:rsid w:val="00984F60"/>
    <w:rsid w:val="00986E94"/>
    <w:rsid w:val="00987418"/>
    <w:rsid w:val="00987AF2"/>
    <w:rsid w:val="0099352E"/>
    <w:rsid w:val="00993D08"/>
    <w:rsid w:val="00994008"/>
    <w:rsid w:val="009959E8"/>
    <w:rsid w:val="00995C33"/>
    <w:rsid w:val="00995E83"/>
    <w:rsid w:val="00996043"/>
    <w:rsid w:val="00996925"/>
    <w:rsid w:val="00996BAE"/>
    <w:rsid w:val="0099759C"/>
    <w:rsid w:val="00997FB4"/>
    <w:rsid w:val="009A0581"/>
    <w:rsid w:val="009A185B"/>
    <w:rsid w:val="009A1F5E"/>
    <w:rsid w:val="009A2219"/>
    <w:rsid w:val="009A27BC"/>
    <w:rsid w:val="009A28ED"/>
    <w:rsid w:val="009A2EA5"/>
    <w:rsid w:val="009A3222"/>
    <w:rsid w:val="009A5979"/>
    <w:rsid w:val="009A5BF1"/>
    <w:rsid w:val="009A7267"/>
    <w:rsid w:val="009A73CF"/>
    <w:rsid w:val="009B04F5"/>
    <w:rsid w:val="009B1D34"/>
    <w:rsid w:val="009B1EE9"/>
    <w:rsid w:val="009B272F"/>
    <w:rsid w:val="009B2E59"/>
    <w:rsid w:val="009B2FC9"/>
    <w:rsid w:val="009B3587"/>
    <w:rsid w:val="009B3A72"/>
    <w:rsid w:val="009B3B25"/>
    <w:rsid w:val="009B435F"/>
    <w:rsid w:val="009B49D7"/>
    <w:rsid w:val="009B7AF2"/>
    <w:rsid w:val="009B7B28"/>
    <w:rsid w:val="009B7F64"/>
    <w:rsid w:val="009C0666"/>
    <w:rsid w:val="009C08C9"/>
    <w:rsid w:val="009C1301"/>
    <w:rsid w:val="009C3BA5"/>
    <w:rsid w:val="009C44EB"/>
    <w:rsid w:val="009C50CC"/>
    <w:rsid w:val="009C55D4"/>
    <w:rsid w:val="009C694F"/>
    <w:rsid w:val="009C6CDE"/>
    <w:rsid w:val="009C7570"/>
    <w:rsid w:val="009C7885"/>
    <w:rsid w:val="009D04E0"/>
    <w:rsid w:val="009D0816"/>
    <w:rsid w:val="009D1FDC"/>
    <w:rsid w:val="009D28F3"/>
    <w:rsid w:val="009D2AD1"/>
    <w:rsid w:val="009D3B09"/>
    <w:rsid w:val="009D3E51"/>
    <w:rsid w:val="009D49FD"/>
    <w:rsid w:val="009D4BB2"/>
    <w:rsid w:val="009D54CC"/>
    <w:rsid w:val="009D56D9"/>
    <w:rsid w:val="009D626A"/>
    <w:rsid w:val="009D69EB"/>
    <w:rsid w:val="009D6B6D"/>
    <w:rsid w:val="009D76D4"/>
    <w:rsid w:val="009D7CA4"/>
    <w:rsid w:val="009E0D6A"/>
    <w:rsid w:val="009E0FE7"/>
    <w:rsid w:val="009E13DA"/>
    <w:rsid w:val="009E2080"/>
    <w:rsid w:val="009E2435"/>
    <w:rsid w:val="009E2803"/>
    <w:rsid w:val="009E2D59"/>
    <w:rsid w:val="009E3569"/>
    <w:rsid w:val="009E3AAE"/>
    <w:rsid w:val="009E44B1"/>
    <w:rsid w:val="009E5E8A"/>
    <w:rsid w:val="009E6E43"/>
    <w:rsid w:val="009F1897"/>
    <w:rsid w:val="009F1DAF"/>
    <w:rsid w:val="009F1F1F"/>
    <w:rsid w:val="009F4ABB"/>
    <w:rsid w:val="009F4AE5"/>
    <w:rsid w:val="009F51A7"/>
    <w:rsid w:val="009F5709"/>
    <w:rsid w:val="009F6992"/>
    <w:rsid w:val="009F7178"/>
    <w:rsid w:val="009F7388"/>
    <w:rsid w:val="009F7B6D"/>
    <w:rsid w:val="009F7C44"/>
    <w:rsid w:val="00A00D66"/>
    <w:rsid w:val="00A01041"/>
    <w:rsid w:val="00A018E8"/>
    <w:rsid w:val="00A01EC7"/>
    <w:rsid w:val="00A020E1"/>
    <w:rsid w:val="00A02414"/>
    <w:rsid w:val="00A02CCB"/>
    <w:rsid w:val="00A02E77"/>
    <w:rsid w:val="00A02FC9"/>
    <w:rsid w:val="00A030C2"/>
    <w:rsid w:val="00A03160"/>
    <w:rsid w:val="00A03558"/>
    <w:rsid w:val="00A03693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077F9"/>
    <w:rsid w:val="00A11599"/>
    <w:rsid w:val="00A12353"/>
    <w:rsid w:val="00A132FC"/>
    <w:rsid w:val="00A139EA"/>
    <w:rsid w:val="00A14417"/>
    <w:rsid w:val="00A1446B"/>
    <w:rsid w:val="00A154FA"/>
    <w:rsid w:val="00A156A4"/>
    <w:rsid w:val="00A17214"/>
    <w:rsid w:val="00A2023D"/>
    <w:rsid w:val="00A21014"/>
    <w:rsid w:val="00A211B1"/>
    <w:rsid w:val="00A21CB0"/>
    <w:rsid w:val="00A21EC3"/>
    <w:rsid w:val="00A21ECD"/>
    <w:rsid w:val="00A22246"/>
    <w:rsid w:val="00A237F0"/>
    <w:rsid w:val="00A23833"/>
    <w:rsid w:val="00A23E57"/>
    <w:rsid w:val="00A240F5"/>
    <w:rsid w:val="00A24451"/>
    <w:rsid w:val="00A249AC"/>
    <w:rsid w:val="00A24A26"/>
    <w:rsid w:val="00A24BE3"/>
    <w:rsid w:val="00A24BF9"/>
    <w:rsid w:val="00A24D10"/>
    <w:rsid w:val="00A24D81"/>
    <w:rsid w:val="00A251B3"/>
    <w:rsid w:val="00A253A6"/>
    <w:rsid w:val="00A25E2E"/>
    <w:rsid w:val="00A26A3B"/>
    <w:rsid w:val="00A26DDA"/>
    <w:rsid w:val="00A3096F"/>
    <w:rsid w:val="00A31A8B"/>
    <w:rsid w:val="00A328CD"/>
    <w:rsid w:val="00A33277"/>
    <w:rsid w:val="00A346B9"/>
    <w:rsid w:val="00A34D41"/>
    <w:rsid w:val="00A34DA5"/>
    <w:rsid w:val="00A34EF1"/>
    <w:rsid w:val="00A36086"/>
    <w:rsid w:val="00A3642B"/>
    <w:rsid w:val="00A36B0B"/>
    <w:rsid w:val="00A37051"/>
    <w:rsid w:val="00A37091"/>
    <w:rsid w:val="00A370F8"/>
    <w:rsid w:val="00A3712C"/>
    <w:rsid w:val="00A3787E"/>
    <w:rsid w:val="00A379E6"/>
    <w:rsid w:val="00A40746"/>
    <w:rsid w:val="00A4078D"/>
    <w:rsid w:val="00A42977"/>
    <w:rsid w:val="00A4354E"/>
    <w:rsid w:val="00A43E92"/>
    <w:rsid w:val="00A44200"/>
    <w:rsid w:val="00A44464"/>
    <w:rsid w:val="00A4561A"/>
    <w:rsid w:val="00A45761"/>
    <w:rsid w:val="00A45C45"/>
    <w:rsid w:val="00A46270"/>
    <w:rsid w:val="00A46B75"/>
    <w:rsid w:val="00A46CFC"/>
    <w:rsid w:val="00A47B2F"/>
    <w:rsid w:val="00A47FE5"/>
    <w:rsid w:val="00A50347"/>
    <w:rsid w:val="00A50726"/>
    <w:rsid w:val="00A509A8"/>
    <w:rsid w:val="00A50FFD"/>
    <w:rsid w:val="00A51B76"/>
    <w:rsid w:val="00A528C1"/>
    <w:rsid w:val="00A533EF"/>
    <w:rsid w:val="00A53617"/>
    <w:rsid w:val="00A53712"/>
    <w:rsid w:val="00A546A6"/>
    <w:rsid w:val="00A5479A"/>
    <w:rsid w:val="00A54B09"/>
    <w:rsid w:val="00A55285"/>
    <w:rsid w:val="00A552E0"/>
    <w:rsid w:val="00A55327"/>
    <w:rsid w:val="00A558DF"/>
    <w:rsid w:val="00A55BB4"/>
    <w:rsid w:val="00A5601E"/>
    <w:rsid w:val="00A5688D"/>
    <w:rsid w:val="00A56DD8"/>
    <w:rsid w:val="00A56E8B"/>
    <w:rsid w:val="00A570F4"/>
    <w:rsid w:val="00A57638"/>
    <w:rsid w:val="00A578E6"/>
    <w:rsid w:val="00A57C62"/>
    <w:rsid w:val="00A60530"/>
    <w:rsid w:val="00A605E6"/>
    <w:rsid w:val="00A613DD"/>
    <w:rsid w:val="00A615BD"/>
    <w:rsid w:val="00A61854"/>
    <w:rsid w:val="00A62389"/>
    <w:rsid w:val="00A6317E"/>
    <w:rsid w:val="00A63B2C"/>
    <w:rsid w:val="00A64663"/>
    <w:rsid w:val="00A66C7F"/>
    <w:rsid w:val="00A67781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4A5C"/>
    <w:rsid w:val="00A752A3"/>
    <w:rsid w:val="00A75D81"/>
    <w:rsid w:val="00A75FC6"/>
    <w:rsid w:val="00A7797A"/>
    <w:rsid w:val="00A80474"/>
    <w:rsid w:val="00A80BD5"/>
    <w:rsid w:val="00A80F91"/>
    <w:rsid w:val="00A81A26"/>
    <w:rsid w:val="00A82DBB"/>
    <w:rsid w:val="00A83221"/>
    <w:rsid w:val="00A83B0C"/>
    <w:rsid w:val="00A83CD9"/>
    <w:rsid w:val="00A84832"/>
    <w:rsid w:val="00A85151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31C7"/>
    <w:rsid w:val="00A937EA"/>
    <w:rsid w:val="00A9541B"/>
    <w:rsid w:val="00A95739"/>
    <w:rsid w:val="00A958F8"/>
    <w:rsid w:val="00A96491"/>
    <w:rsid w:val="00A97EDA"/>
    <w:rsid w:val="00AA071C"/>
    <w:rsid w:val="00AA0D53"/>
    <w:rsid w:val="00AA188F"/>
    <w:rsid w:val="00AA189C"/>
    <w:rsid w:val="00AA289F"/>
    <w:rsid w:val="00AA2966"/>
    <w:rsid w:val="00AA2BFE"/>
    <w:rsid w:val="00AA337A"/>
    <w:rsid w:val="00AA3A6A"/>
    <w:rsid w:val="00AA3B15"/>
    <w:rsid w:val="00AA4625"/>
    <w:rsid w:val="00AA5881"/>
    <w:rsid w:val="00AA663C"/>
    <w:rsid w:val="00AA75D3"/>
    <w:rsid w:val="00AA79FD"/>
    <w:rsid w:val="00AA7EAF"/>
    <w:rsid w:val="00AB1A5F"/>
    <w:rsid w:val="00AB22EB"/>
    <w:rsid w:val="00AB3438"/>
    <w:rsid w:val="00AB5ACA"/>
    <w:rsid w:val="00AB5C84"/>
    <w:rsid w:val="00AB623E"/>
    <w:rsid w:val="00AB65A5"/>
    <w:rsid w:val="00AB6FE3"/>
    <w:rsid w:val="00AB7A97"/>
    <w:rsid w:val="00AC18B6"/>
    <w:rsid w:val="00AC18FB"/>
    <w:rsid w:val="00AC3709"/>
    <w:rsid w:val="00AC39DA"/>
    <w:rsid w:val="00AC3BFA"/>
    <w:rsid w:val="00AC3E79"/>
    <w:rsid w:val="00AC4A4F"/>
    <w:rsid w:val="00AC61E3"/>
    <w:rsid w:val="00AC61EC"/>
    <w:rsid w:val="00AC7477"/>
    <w:rsid w:val="00AC7A01"/>
    <w:rsid w:val="00AC7F3D"/>
    <w:rsid w:val="00AD0655"/>
    <w:rsid w:val="00AD072F"/>
    <w:rsid w:val="00AD0B9D"/>
    <w:rsid w:val="00AD10C3"/>
    <w:rsid w:val="00AD2E2B"/>
    <w:rsid w:val="00AD4207"/>
    <w:rsid w:val="00AD455B"/>
    <w:rsid w:val="00AD4947"/>
    <w:rsid w:val="00AD4F82"/>
    <w:rsid w:val="00AD62F9"/>
    <w:rsid w:val="00AD656B"/>
    <w:rsid w:val="00AD6571"/>
    <w:rsid w:val="00AE004B"/>
    <w:rsid w:val="00AE04EF"/>
    <w:rsid w:val="00AE091F"/>
    <w:rsid w:val="00AE0C0D"/>
    <w:rsid w:val="00AE12CC"/>
    <w:rsid w:val="00AE1CD8"/>
    <w:rsid w:val="00AE24FD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1F92"/>
    <w:rsid w:val="00AF2B69"/>
    <w:rsid w:val="00AF338F"/>
    <w:rsid w:val="00AF4196"/>
    <w:rsid w:val="00AF482F"/>
    <w:rsid w:val="00AF49CF"/>
    <w:rsid w:val="00AF49E9"/>
    <w:rsid w:val="00AF4CFD"/>
    <w:rsid w:val="00AF51CF"/>
    <w:rsid w:val="00AF59B8"/>
    <w:rsid w:val="00AF73AE"/>
    <w:rsid w:val="00AF7AFB"/>
    <w:rsid w:val="00B0008E"/>
    <w:rsid w:val="00B010DB"/>
    <w:rsid w:val="00B017B9"/>
    <w:rsid w:val="00B03CEA"/>
    <w:rsid w:val="00B04199"/>
    <w:rsid w:val="00B056D7"/>
    <w:rsid w:val="00B0617F"/>
    <w:rsid w:val="00B061A2"/>
    <w:rsid w:val="00B11EA7"/>
    <w:rsid w:val="00B120FC"/>
    <w:rsid w:val="00B1225F"/>
    <w:rsid w:val="00B131DA"/>
    <w:rsid w:val="00B147AF"/>
    <w:rsid w:val="00B14B99"/>
    <w:rsid w:val="00B14C61"/>
    <w:rsid w:val="00B15052"/>
    <w:rsid w:val="00B169AE"/>
    <w:rsid w:val="00B16C89"/>
    <w:rsid w:val="00B20054"/>
    <w:rsid w:val="00B20A7F"/>
    <w:rsid w:val="00B210F1"/>
    <w:rsid w:val="00B220BA"/>
    <w:rsid w:val="00B222AD"/>
    <w:rsid w:val="00B22783"/>
    <w:rsid w:val="00B227C8"/>
    <w:rsid w:val="00B23D2D"/>
    <w:rsid w:val="00B23EF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7EF"/>
    <w:rsid w:val="00B34AA4"/>
    <w:rsid w:val="00B34B7E"/>
    <w:rsid w:val="00B34C88"/>
    <w:rsid w:val="00B35A30"/>
    <w:rsid w:val="00B35BA6"/>
    <w:rsid w:val="00B35DDF"/>
    <w:rsid w:val="00B36140"/>
    <w:rsid w:val="00B367C4"/>
    <w:rsid w:val="00B36C66"/>
    <w:rsid w:val="00B37003"/>
    <w:rsid w:val="00B378F5"/>
    <w:rsid w:val="00B40575"/>
    <w:rsid w:val="00B40734"/>
    <w:rsid w:val="00B41151"/>
    <w:rsid w:val="00B42C57"/>
    <w:rsid w:val="00B437D8"/>
    <w:rsid w:val="00B43AA9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47C6C"/>
    <w:rsid w:val="00B50393"/>
    <w:rsid w:val="00B50B32"/>
    <w:rsid w:val="00B51534"/>
    <w:rsid w:val="00B51D15"/>
    <w:rsid w:val="00B522A4"/>
    <w:rsid w:val="00B52A6F"/>
    <w:rsid w:val="00B52B56"/>
    <w:rsid w:val="00B5300C"/>
    <w:rsid w:val="00B535BB"/>
    <w:rsid w:val="00B53DDC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334B"/>
    <w:rsid w:val="00B63E53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28C4"/>
    <w:rsid w:val="00B73954"/>
    <w:rsid w:val="00B75458"/>
    <w:rsid w:val="00B756B2"/>
    <w:rsid w:val="00B75728"/>
    <w:rsid w:val="00B7659E"/>
    <w:rsid w:val="00B76613"/>
    <w:rsid w:val="00B7672F"/>
    <w:rsid w:val="00B769BC"/>
    <w:rsid w:val="00B76DAB"/>
    <w:rsid w:val="00B80B8E"/>
    <w:rsid w:val="00B80FE2"/>
    <w:rsid w:val="00B81178"/>
    <w:rsid w:val="00B81BD8"/>
    <w:rsid w:val="00B82B95"/>
    <w:rsid w:val="00B82ED2"/>
    <w:rsid w:val="00B83044"/>
    <w:rsid w:val="00B83166"/>
    <w:rsid w:val="00B85416"/>
    <w:rsid w:val="00B85E00"/>
    <w:rsid w:val="00B85F3E"/>
    <w:rsid w:val="00B862D1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FFF"/>
    <w:rsid w:val="00B97723"/>
    <w:rsid w:val="00BA02B0"/>
    <w:rsid w:val="00BA05E3"/>
    <w:rsid w:val="00BA17EE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21BD"/>
    <w:rsid w:val="00BB2823"/>
    <w:rsid w:val="00BB379B"/>
    <w:rsid w:val="00BB4059"/>
    <w:rsid w:val="00BB451B"/>
    <w:rsid w:val="00BB4923"/>
    <w:rsid w:val="00BB5575"/>
    <w:rsid w:val="00BB7E66"/>
    <w:rsid w:val="00BB7ED6"/>
    <w:rsid w:val="00BC1169"/>
    <w:rsid w:val="00BC1D67"/>
    <w:rsid w:val="00BC21F8"/>
    <w:rsid w:val="00BC2472"/>
    <w:rsid w:val="00BC2E5F"/>
    <w:rsid w:val="00BC4534"/>
    <w:rsid w:val="00BC4F21"/>
    <w:rsid w:val="00BC533A"/>
    <w:rsid w:val="00BC5D20"/>
    <w:rsid w:val="00BC5D6D"/>
    <w:rsid w:val="00BC75C3"/>
    <w:rsid w:val="00BD10BF"/>
    <w:rsid w:val="00BD10FE"/>
    <w:rsid w:val="00BD1237"/>
    <w:rsid w:val="00BD143C"/>
    <w:rsid w:val="00BD2956"/>
    <w:rsid w:val="00BD3261"/>
    <w:rsid w:val="00BD347C"/>
    <w:rsid w:val="00BD3A9A"/>
    <w:rsid w:val="00BD4496"/>
    <w:rsid w:val="00BD4D56"/>
    <w:rsid w:val="00BD4DE8"/>
    <w:rsid w:val="00BD6507"/>
    <w:rsid w:val="00BD6EB5"/>
    <w:rsid w:val="00BD726C"/>
    <w:rsid w:val="00BD73E2"/>
    <w:rsid w:val="00BD763C"/>
    <w:rsid w:val="00BD7B55"/>
    <w:rsid w:val="00BE0710"/>
    <w:rsid w:val="00BE07B7"/>
    <w:rsid w:val="00BE08E6"/>
    <w:rsid w:val="00BE0BE2"/>
    <w:rsid w:val="00BE0E4E"/>
    <w:rsid w:val="00BE152C"/>
    <w:rsid w:val="00BE1679"/>
    <w:rsid w:val="00BE1DDE"/>
    <w:rsid w:val="00BE25D7"/>
    <w:rsid w:val="00BE2DAC"/>
    <w:rsid w:val="00BE2F20"/>
    <w:rsid w:val="00BE32E6"/>
    <w:rsid w:val="00BE3990"/>
    <w:rsid w:val="00BE446B"/>
    <w:rsid w:val="00BE4E18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4BB5"/>
    <w:rsid w:val="00BF5597"/>
    <w:rsid w:val="00BF5FA5"/>
    <w:rsid w:val="00BF6E1A"/>
    <w:rsid w:val="00C00435"/>
    <w:rsid w:val="00C005D8"/>
    <w:rsid w:val="00C00970"/>
    <w:rsid w:val="00C01C19"/>
    <w:rsid w:val="00C01D80"/>
    <w:rsid w:val="00C024D6"/>
    <w:rsid w:val="00C029C4"/>
    <w:rsid w:val="00C030C5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06F38"/>
    <w:rsid w:val="00C07D23"/>
    <w:rsid w:val="00C07EED"/>
    <w:rsid w:val="00C106DA"/>
    <w:rsid w:val="00C10F40"/>
    <w:rsid w:val="00C11107"/>
    <w:rsid w:val="00C11166"/>
    <w:rsid w:val="00C115DC"/>
    <w:rsid w:val="00C11F7C"/>
    <w:rsid w:val="00C12237"/>
    <w:rsid w:val="00C129B9"/>
    <w:rsid w:val="00C14363"/>
    <w:rsid w:val="00C146B2"/>
    <w:rsid w:val="00C1497F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30B0"/>
    <w:rsid w:val="00C23C70"/>
    <w:rsid w:val="00C24FD1"/>
    <w:rsid w:val="00C24FFB"/>
    <w:rsid w:val="00C25B51"/>
    <w:rsid w:val="00C26E34"/>
    <w:rsid w:val="00C26EFE"/>
    <w:rsid w:val="00C270B3"/>
    <w:rsid w:val="00C30155"/>
    <w:rsid w:val="00C30AE5"/>
    <w:rsid w:val="00C322FA"/>
    <w:rsid w:val="00C34663"/>
    <w:rsid w:val="00C34CBB"/>
    <w:rsid w:val="00C352F2"/>
    <w:rsid w:val="00C357D0"/>
    <w:rsid w:val="00C35B27"/>
    <w:rsid w:val="00C37678"/>
    <w:rsid w:val="00C37764"/>
    <w:rsid w:val="00C379AE"/>
    <w:rsid w:val="00C40CC5"/>
    <w:rsid w:val="00C40D83"/>
    <w:rsid w:val="00C425B5"/>
    <w:rsid w:val="00C42A9A"/>
    <w:rsid w:val="00C42EF2"/>
    <w:rsid w:val="00C432EF"/>
    <w:rsid w:val="00C43ADC"/>
    <w:rsid w:val="00C4481C"/>
    <w:rsid w:val="00C45515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51EF"/>
    <w:rsid w:val="00C66774"/>
    <w:rsid w:val="00C7052D"/>
    <w:rsid w:val="00C705CB"/>
    <w:rsid w:val="00C71FBE"/>
    <w:rsid w:val="00C7257D"/>
    <w:rsid w:val="00C72B83"/>
    <w:rsid w:val="00C72F76"/>
    <w:rsid w:val="00C7317A"/>
    <w:rsid w:val="00C736AA"/>
    <w:rsid w:val="00C73A65"/>
    <w:rsid w:val="00C74EA0"/>
    <w:rsid w:val="00C7512E"/>
    <w:rsid w:val="00C75A5D"/>
    <w:rsid w:val="00C76D8B"/>
    <w:rsid w:val="00C76F2A"/>
    <w:rsid w:val="00C77EB7"/>
    <w:rsid w:val="00C804DC"/>
    <w:rsid w:val="00C825CC"/>
    <w:rsid w:val="00C83216"/>
    <w:rsid w:val="00C8338B"/>
    <w:rsid w:val="00C83602"/>
    <w:rsid w:val="00C84206"/>
    <w:rsid w:val="00C842B2"/>
    <w:rsid w:val="00C8461E"/>
    <w:rsid w:val="00C84698"/>
    <w:rsid w:val="00C84DD5"/>
    <w:rsid w:val="00C8533C"/>
    <w:rsid w:val="00C85DBE"/>
    <w:rsid w:val="00C865DF"/>
    <w:rsid w:val="00C867EA"/>
    <w:rsid w:val="00C87BC2"/>
    <w:rsid w:val="00C90414"/>
    <w:rsid w:val="00C911ED"/>
    <w:rsid w:val="00C93FD0"/>
    <w:rsid w:val="00C941BB"/>
    <w:rsid w:val="00C94380"/>
    <w:rsid w:val="00C94B20"/>
    <w:rsid w:val="00C94FB3"/>
    <w:rsid w:val="00C95D39"/>
    <w:rsid w:val="00C96C22"/>
    <w:rsid w:val="00C96CA4"/>
    <w:rsid w:val="00C9767F"/>
    <w:rsid w:val="00C978F9"/>
    <w:rsid w:val="00C97AFB"/>
    <w:rsid w:val="00C97CD6"/>
    <w:rsid w:val="00C97D3C"/>
    <w:rsid w:val="00CA000F"/>
    <w:rsid w:val="00CA069B"/>
    <w:rsid w:val="00CA0C26"/>
    <w:rsid w:val="00CA1006"/>
    <w:rsid w:val="00CA1110"/>
    <w:rsid w:val="00CA1626"/>
    <w:rsid w:val="00CA1690"/>
    <w:rsid w:val="00CA187D"/>
    <w:rsid w:val="00CA200E"/>
    <w:rsid w:val="00CA2106"/>
    <w:rsid w:val="00CA2EE6"/>
    <w:rsid w:val="00CA3595"/>
    <w:rsid w:val="00CA365C"/>
    <w:rsid w:val="00CA3BE4"/>
    <w:rsid w:val="00CA3D49"/>
    <w:rsid w:val="00CA4D0C"/>
    <w:rsid w:val="00CA51F0"/>
    <w:rsid w:val="00CA5299"/>
    <w:rsid w:val="00CA5542"/>
    <w:rsid w:val="00CA5826"/>
    <w:rsid w:val="00CA59BD"/>
    <w:rsid w:val="00CA5A44"/>
    <w:rsid w:val="00CA6EE5"/>
    <w:rsid w:val="00CA6F1A"/>
    <w:rsid w:val="00CB0188"/>
    <w:rsid w:val="00CB06BD"/>
    <w:rsid w:val="00CB0887"/>
    <w:rsid w:val="00CB0E1B"/>
    <w:rsid w:val="00CB1C61"/>
    <w:rsid w:val="00CB3E5A"/>
    <w:rsid w:val="00CB493F"/>
    <w:rsid w:val="00CB4F73"/>
    <w:rsid w:val="00CB5B66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4E71"/>
    <w:rsid w:val="00CC54FA"/>
    <w:rsid w:val="00CC5738"/>
    <w:rsid w:val="00CC5B59"/>
    <w:rsid w:val="00CC644A"/>
    <w:rsid w:val="00CC6CD8"/>
    <w:rsid w:val="00CC74C9"/>
    <w:rsid w:val="00CC76D6"/>
    <w:rsid w:val="00CD011C"/>
    <w:rsid w:val="00CD03FA"/>
    <w:rsid w:val="00CD1119"/>
    <w:rsid w:val="00CD1541"/>
    <w:rsid w:val="00CD34DF"/>
    <w:rsid w:val="00CD34E3"/>
    <w:rsid w:val="00CD3900"/>
    <w:rsid w:val="00CD3A0E"/>
    <w:rsid w:val="00CD46CA"/>
    <w:rsid w:val="00CD4C1E"/>
    <w:rsid w:val="00CD6669"/>
    <w:rsid w:val="00CE085F"/>
    <w:rsid w:val="00CE0C4F"/>
    <w:rsid w:val="00CE0D76"/>
    <w:rsid w:val="00CE115A"/>
    <w:rsid w:val="00CE17F2"/>
    <w:rsid w:val="00CE2166"/>
    <w:rsid w:val="00CE2212"/>
    <w:rsid w:val="00CE2358"/>
    <w:rsid w:val="00CE2711"/>
    <w:rsid w:val="00CE2983"/>
    <w:rsid w:val="00CE468E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857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CCD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604"/>
    <w:rsid w:val="00D13A67"/>
    <w:rsid w:val="00D14A7B"/>
    <w:rsid w:val="00D14F34"/>
    <w:rsid w:val="00D15303"/>
    <w:rsid w:val="00D153A0"/>
    <w:rsid w:val="00D154A9"/>
    <w:rsid w:val="00D16BCC"/>
    <w:rsid w:val="00D1732A"/>
    <w:rsid w:val="00D17D73"/>
    <w:rsid w:val="00D2033C"/>
    <w:rsid w:val="00D219A8"/>
    <w:rsid w:val="00D2251D"/>
    <w:rsid w:val="00D2283D"/>
    <w:rsid w:val="00D22980"/>
    <w:rsid w:val="00D22B43"/>
    <w:rsid w:val="00D22BC3"/>
    <w:rsid w:val="00D232FF"/>
    <w:rsid w:val="00D2341C"/>
    <w:rsid w:val="00D23FBB"/>
    <w:rsid w:val="00D2411D"/>
    <w:rsid w:val="00D24247"/>
    <w:rsid w:val="00D24450"/>
    <w:rsid w:val="00D2469A"/>
    <w:rsid w:val="00D2476B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869"/>
    <w:rsid w:val="00D30CCE"/>
    <w:rsid w:val="00D313AD"/>
    <w:rsid w:val="00D313B9"/>
    <w:rsid w:val="00D317B7"/>
    <w:rsid w:val="00D32F71"/>
    <w:rsid w:val="00D339FA"/>
    <w:rsid w:val="00D3495F"/>
    <w:rsid w:val="00D35187"/>
    <w:rsid w:val="00D353E1"/>
    <w:rsid w:val="00D35452"/>
    <w:rsid w:val="00D35E13"/>
    <w:rsid w:val="00D3740A"/>
    <w:rsid w:val="00D37FB9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1B56"/>
    <w:rsid w:val="00D533C1"/>
    <w:rsid w:val="00D53C42"/>
    <w:rsid w:val="00D54098"/>
    <w:rsid w:val="00D54993"/>
    <w:rsid w:val="00D54BF7"/>
    <w:rsid w:val="00D55C50"/>
    <w:rsid w:val="00D57A00"/>
    <w:rsid w:val="00D57AB1"/>
    <w:rsid w:val="00D60E41"/>
    <w:rsid w:val="00D6131E"/>
    <w:rsid w:val="00D6160C"/>
    <w:rsid w:val="00D61933"/>
    <w:rsid w:val="00D621C0"/>
    <w:rsid w:val="00D633EE"/>
    <w:rsid w:val="00D64009"/>
    <w:rsid w:val="00D64DBC"/>
    <w:rsid w:val="00D65BFB"/>
    <w:rsid w:val="00D6648B"/>
    <w:rsid w:val="00D6669A"/>
    <w:rsid w:val="00D66A1A"/>
    <w:rsid w:val="00D66ACC"/>
    <w:rsid w:val="00D66B9C"/>
    <w:rsid w:val="00D66D1D"/>
    <w:rsid w:val="00D70C52"/>
    <w:rsid w:val="00D72355"/>
    <w:rsid w:val="00D72AC5"/>
    <w:rsid w:val="00D730AC"/>
    <w:rsid w:val="00D7488D"/>
    <w:rsid w:val="00D75649"/>
    <w:rsid w:val="00D75654"/>
    <w:rsid w:val="00D7591D"/>
    <w:rsid w:val="00D76733"/>
    <w:rsid w:val="00D7798D"/>
    <w:rsid w:val="00D77EC6"/>
    <w:rsid w:val="00D8004E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4C0"/>
    <w:rsid w:val="00D929AD"/>
    <w:rsid w:val="00D92A78"/>
    <w:rsid w:val="00D92E61"/>
    <w:rsid w:val="00D933CF"/>
    <w:rsid w:val="00D94D72"/>
    <w:rsid w:val="00D953EA"/>
    <w:rsid w:val="00D95AA9"/>
    <w:rsid w:val="00D95FB6"/>
    <w:rsid w:val="00D969AF"/>
    <w:rsid w:val="00D96AB4"/>
    <w:rsid w:val="00D96D19"/>
    <w:rsid w:val="00D96D4E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65D"/>
    <w:rsid w:val="00DA623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529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B8"/>
    <w:rsid w:val="00DC05E4"/>
    <w:rsid w:val="00DC0A1D"/>
    <w:rsid w:val="00DC0CE5"/>
    <w:rsid w:val="00DC0DB6"/>
    <w:rsid w:val="00DC1C00"/>
    <w:rsid w:val="00DC1D56"/>
    <w:rsid w:val="00DC1DB1"/>
    <w:rsid w:val="00DC2363"/>
    <w:rsid w:val="00DC2C2E"/>
    <w:rsid w:val="00DC3031"/>
    <w:rsid w:val="00DC37D5"/>
    <w:rsid w:val="00DC3E1F"/>
    <w:rsid w:val="00DC4C84"/>
    <w:rsid w:val="00DC4E12"/>
    <w:rsid w:val="00DC5ACD"/>
    <w:rsid w:val="00DC5C1F"/>
    <w:rsid w:val="00DC6413"/>
    <w:rsid w:val="00DC656D"/>
    <w:rsid w:val="00DC6B97"/>
    <w:rsid w:val="00DC72A2"/>
    <w:rsid w:val="00DC7A30"/>
    <w:rsid w:val="00DD05BD"/>
    <w:rsid w:val="00DD1AC3"/>
    <w:rsid w:val="00DD2308"/>
    <w:rsid w:val="00DD28A0"/>
    <w:rsid w:val="00DD31EE"/>
    <w:rsid w:val="00DD3472"/>
    <w:rsid w:val="00DD416D"/>
    <w:rsid w:val="00DD521C"/>
    <w:rsid w:val="00DD52AA"/>
    <w:rsid w:val="00DD6A95"/>
    <w:rsid w:val="00DD6B0B"/>
    <w:rsid w:val="00DD7047"/>
    <w:rsid w:val="00DD73F6"/>
    <w:rsid w:val="00DE1C0A"/>
    <w:rsid w:val="00DE2485"/>
    <w:rsid w:val="00DE2DAF"/>
    <w:rsid w:val="00DE38C7"/>
    <w:rsid w:val="00DE3DA5"/>
    <w:rsid w:val="00DE3EC9"/>
    <w:rsid w:val="00DE5A93"/>
    <w:rsid w:val="00DE6182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4F2"/>
    <w:rsid w:val="00DF6C4B"/>
    <w:rsid w:val="00DF7708"/>
    <w:rsid w:val="00DF7F4A"/>
    <w:rsid w:val="00E0055A"/>
    <w:rsid w:val="00E0094D"/>
    <w:rsid w:val="00E010E4"/>
    <w:rsid w:val="00E01B36"/>
    <w:rsid w:val="00E01B42"/>
    <w:rsid w:val="00E01DC2"/>
    <w:rsid w:val="00E021D0"/>
    <w:rsid w:val="00E021EC"/>
    <w:rsid w:val="00E0296B"/>
    <w:rsid w:val="00E03458"/>
    <w:rsid w:val="00E03590"/>
    <w:rsid w:val="00E03B35"/>
    <w:rsid w:val="00E04A33"/>
    <w:rsid w:val="00E04E37"/>
    <w:rsid w:val="00E05234"/>
    <w:rsid w:val="00E055E8"/>
    <w:rsid w:val="00E06246"/>
    <w:rsid w:val="00E066F4"/>
    <w:rsid w:val="00E070EE"/>
    <w:rsid w:val="00E07689"/>
    <w:rsid w:val="00E1112E"/>
    <w:rsid w:val="00E1126A"/>
    <w:rsid w:val="00E1197C"/>
    <w:rsid w:val="00E12180"/>
    <w:rsid w:val="00E122C7"/>
    <w:rsid w:val="00E12436"/>
    <w:rsid w:val="00E12AB3"/>
    <w:rsid w:val="00E12BA2"/>
    <w:rsid w:val="00E1356C"/>
    <w:rsid w:val="00E13684"/>
    <w:rsid w:val="00E1372F"/>
    <w:rsid w:val="00E143D2"/>
    <w:rsid w:val="00E153CB"/>
    <w:rsid w:val="00E15A07"/>
    <w:rsid w:val="00E15D10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ADF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5A0A"/>
    <w:rsid w:val="00E35BEB"/>
    <w:rsid w:val="00E35C89"/>
    <w:rsid w:val="00E36CF4"/>
    <w:rsid w:val="00E37262"/>
    <w:rsid w:val="00E40465"/>
    <w:rsid w:val="00E40652"/>
    <w:rsid w:val="00E4094B"/>
    <w:rsid w:val="00E40B4E"/>
    <w:rsid w:val="00E40F5D"/>
    <w:rsid w:val="00E41236"/>
    <w:rsid w:val="00E412DF"/>
    <w:rsid w:val="00E415B5"/>
    <w:rsid w:val="00E41B71"/>
    <w:rsid w:val="00E429A6"/>
    <w:rsid w:val="00E42E29"/>
    <w:rsid w:val="00E43777"/>
    <w:rsid w:val="00E43AF8"/>
    <w:rsid w:val="00E43B13"/>
    <w:rsid w:val="00E441C2"/>
    <w:rsid w:val="00E44225"/>
    <w:rsid w:val="00E4436D"/>
    <w:rsid w:val="00E444C4"/>
    <w:rsid w:val="00E444CD"/>
    <w:rsid w:val="00E45F6F"/>
    <w:rsid w:val="00E4625F"/>
    <w:rsid w:val="00E464E5"/>
    <w:rsid w:val="00E470A8"/>
    <w:rsid w:val="00E4734C"/>
    <w:rsid w:val="00E4771D"/>
    <w:rsid w:val="00E47B9C"/>
    <w:rsid w:val="00E47BDF"/>
    <w:rsid w:val="00E50264"/>
    <w:rsid w:val="00E523DC"/>
    <w:rsid w:val="00E53B1F"/>
    <w:rsid w:val="00E54F5C"/>
    <w:rsid w:val="00E55115"/>
    <w:rsid w:val="00E5536E"/>
    <w:rsid w:val="00E553CE"/>
    <w:rsid w:val="00E55643"/>
    <w:rsid w:val="00E55CF7"/>
    <w:rsid w:val="00E56421"/>
    <w:rsid w:val="00E573DD"/>
    <w:rsid w:val="00E57A4E"/>
    <w:rsid w:val="00E57E42"/>
    <w:rsid w:val="00E60679"/>
    <w:rsid w:val="00E606F3"/>
    <w:rsid w:val="00E61059"/>
    <w:rsid w:val="00E62CCA"/>
    <w:rsid w:val="00E62E05"/>
    <w:rsid w:val="00E631F5"/>
    <w:rsid w:val="00E63377"/>
    <w:rsid w:val="00E639F4"/>
    <w:rsid w:val="00E64695"/>
    <w:rsid w:val="00E64AF3"/>
    <w:rsid w:val="00E65EBE"/>
    <w:rsid w:val="00E66242"/>
    <w:rsid w:val="00E702BC"/>
    <w:rsid w:val="00E70D90"/>
    <w:rsid w:val="00E71989"/>
    <w:rsid w:val="00E72284"/>
    <w:rsid w:val="00E7255E"/>
    <w:rsid w:val="00E7264F"/>
    <w:rsid w:val="00E728CE"/>
    <w:rsid w:val="00E72BB9"/>
    <w:rsid w:val="00E73171"/>
    <w:rsid w:val="00E73E4B"/>
    <w:rsid w:val="00E7405C"/>
    <w:rsid w:val="00E748F7"/>
    <w:rsid w:val="00E74946"/>
    <w:rsid w:val="00E74F6A"/>
    <w:rsid w:val="00E74FE3"/>
    <w:rsid w:val="00E7502A"/>
    <w:rsid w:val="00E757C3"/>
    <w:rsid w:val="00E75B38"/>
    <w:rsid w:val="00E76421"/>
    <w:rsid w:val="00E76671"/>
    <w:rsid w:val="00E76AED"/>
    <w:rsid w:val="00E76E71"/>
    <w:rsid w:val="00E80354"/>
    <w:rsid w:val="00E81743"/>
    <w:rsid w:val="00E83330"/>
    <w:rsid w:val="00E83AA0"/>
    <w:rsid w:val="00E83BA9"/>
    <w:rsid w:val="00E83DBA"/>
    <w:rsid w:val="00E845F3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1504"/>
    <w:rsid w:val="00EA19FA"/>
    <w:rsid w:val="00EA20DF"/>
    <w:rsid w:val="00EA3698"/>
    <w:rsid w:val="00EA36AE"/>
    <w:rsid w:val="00EA37EB"/>
    <w:rsid w:val="00EA3CD7"/>
    <w:rsid w:val="00EA4542"/>
    <w:rsid w:val="00EA4AE4"/>
    <w:rsid w:val="00EA4D1C"/>
    <w:rsid w:val="00EA4FE6"/>
    <w:rsid w:val="00EA581C"/>
    <w:rsid w:val="00EA5C58"/>
    <w:rsid w:val="00EA712C"/>
    <w:rsid w:val="00EA79A4"/>
    <w:rsid w:val="00EA7F03"/>
    <w:rsid w:val="00EB075E"/>
    <w:rsid w:val="00EB1884"/>
    <w:rsid w:val="00EB1C79"/>
    <w:rsid w:val="00EB2012"/>
    <w:rsid w:val="00EB20CB"/>
    <w:rsid w:val="00EB22CB"/>
    <w:rsid w:val="00EB22D1"/>
    <w:rsid w:val="00EB3604"/>
    <w:rsid w:val="00EB3F77"/>
    <w:rsid w:val="00EB537C"/>
    <w:rsid w:val="00EB5E83"/>
    <w:rsid w:val="00EB60A5"/>
    <w:rsid w:val="00EB6437"/>
    <w:rsid w:val="00EB6820"/>
    <w:rsid w:val="00EB682D"/>
    <w:rsid w:val="00EB6996"/>
    <w:rsid w:val="00EB6DDE"/>
    <w:rsid w:val="00EB7310"/>
    <w:rsid w:val="00EB7BAB"/>
    <w:rsid w:val="00EB7C47"/>
    <w:rsid w:val="00EC0A63"/>
    <w:rsid w:val="00EC0CE4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5F72"/>
    <w:rsid w:val="00EC649C"/>
    <w:rsid w:val="00EC64C2"/>
    <w:rsid w:val="00EC6C9E"/>
    <w:rsid w:val="00EC79BF"/>
    <w:rsid w:val="00EC7AD6"/>
    <w:rsid w:val="00EC7B68"/>
    <w:rsid w:val="00EC7CAA"/>
    <w:rsid w:val="00ED0297"/>
    <w:rsid w:val="00ED08CF"/>
    <w:rsid w:val="00ED2052"/>
    <w:rsid w:val="00ED228D"/>
    <w:rsid w:val="00ED2316"/>
    <w:rsid w:val="00ED2F12"/>
    <w:rsid w:val="00ED3A44"/>
    <w:rsid w:val="00ED3B2D"/>
    <w:rsid w:val="00ED3C54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241D"/>
    <w:rsid w:val="00EE30F9"/>
    <w:rsid w:val="00EE31F1"/>
    <w:rsid w:val="00EE35F7"/>
    <w:rsid w:val="00EE3A82"/>
    <w:rsid w:val="00EE3C4E"/>
    <w:rsid w:val="00EE4241"/>
    <w:rsid w:val="00EE4949"/>
    <w:rsid w:val="00EE6BF0"/>
    <w:rsid w:val="00EF04A1"/>
    <w:rsid w:val="00EF05C0"/>
    <w:rsid w:val="00EF2C88"/>
    <w:rsid w:val="00EF36EA"/>
    <w:rsid w:val="00EF4F45"/>
    <w:rsid w:val="00EF581C"/>
    <w:rsid w:val="00EF5DDD"/>
    <w:rsid w:val="00EF5F77"/>
    <w:rsid w:val="00EF6267"/>
    <w:rsid w:val="00EF685C"/>
    <w:rsid w:val="00EF6AC3"/>
    <w:rsid w:val="00EF6EE6"/>
    <w:rsid w:val="00F00FB2"/>
    <w:rsid w:val="00F010E6"/>
    <w:rsid w:val="00F02050"/>
    <w:rsid w:val="00F022EC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28DA"/>
    <w:rsid w:val="00F13AC5"/>
    <w:rsid w:val="00F13EEF"/>
    <w:rsid w:val="00F142A4"/>
    <w:rsid w:val="00F143C0"/>
    <w:rsid w:val="00F148C3"/>
    <w:rsid w:val="00F15787"/>
    <w:rsid w:val="00F15B41"/>
    <w:rsid w:val="00F1642B"/>
    <w:rsid w:val="00F16D2F"/>
    <w:rsid w:val="00F175C6"/>
    <w:rsid w:val="00F20718"/>
    <w:rsid w:val="00F209F7"/>
    <w:rsid w:val="00F20E82"/>
    <w:rsid w:val="00F21498"/>
    <w:rsid w:val="00F21560"/>
    <w:rsid w:val="00F22A26"/>
    <w:rsid w:val="00F23E48"/>
    <w:rsid w:val="00F2436F"/>
    <w:rsid w:val="00F24C92"/>
    <w:rsid w:val="00F2621B"/>
    <w:rsid w:val="00F26312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3716F"/>
    <w:rsid w:val="00F40CB1"/>
    <w:rsid w:val="00F40D96"/>
    <w:rsid w:val="00F41290"/>
    <w:rsid w:val="00F41DF6"/>
    <w:rsid w:val="00F423C2"/>
    <w:rsid w:val="00F42EEE"/>
    <w:rsid w:val="00F44CE6"/>
    <w:rsid w:val="00F4705E"/>
    <w:rsid w:val="00F50C4A"/>
    <w:rsid w:val="00F51109"/>
    <w:rsid w:val="00F5191E"/>
    <w:rsid w:val="00F5362E"/>
    <w:rsid w:val="00F542CF"/>
    <w:rsid w:val="00F5520D"/>
    <w:rsid w:val="00F55764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1FC1"/>
    <w:rsid w:val="00F6239D"/>
    <w:rsid w:val="00F62502"/>
    <w:rsid w:val="00F6281C"/>
    <w:rsid w:val="00F62B56"/>
    <w:rsid w:val="00F639DC"/>
    <w:rsid w:val="00F641B2"/>
    <w:rsid w:val="00F647F0"/>
    <w:rsid w:val="00F64BAA"/>
    <w:rsid w:val="00F6615C"/>
    <w:rsid w:val="00F66BC0"/>
    <w:rsid w:val="00F6703C"/>
    <w:rsid w:val="00F70409"/>
    <w:rsid w:val="00F70672"/>
    <w:rsid w:val="00F70A0A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7A8"/>
    <w:rsid w:val="00F85B22"/>
    <w:rsid w:val="00F85EFC"/>
    <w:rsid w:val="00F86003"/>
    <w:rsid w:val="00F8638A"/>
    <w:rsid w:val="00F879C0"/>
    <w:rsid w:val="00F87BF7"/>
    <w:rsid w:val="00F87E27"/>
    <w:rsid w:val="00F9004B"/>
    <w:rsid w:val="00F90CD1"/>
    <w:rsid w:val="00F91A2F"/>
    <w:rsid w:val="00F929F7"/>
    <w:rsid w:val="00F93102"/>
    <w:rsid w:val="00F94AC2"/>
    <w:rsid w:val="00F9560A"/>
    <w:rsid w:val="00F95C06"/>
    <w:rsid w:val="00F96185"/>
    <w:rsid w:val="00F96A14"/>
    <w:rsid w:val="00F972BC"/>
    <w:rsid w:val="00F97464"/>
    <w:rsid w:val="00F9770B"/>
    <w:rsid w:val="00F97B8F"/>
    <w:rsid w:val="00FA03AE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574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B7F40"/>
    <w:rsid w:val="00FB7FA7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07C"/>
    <w:rsid w:val="00FC6740"/>
    <w:rsid w:val="00FC7550"/>
    <w:rsid w:val="00FD08AD"/>
    <w:rsid w:val="00FD0EA1"/>
    <w:rsid w:val="00FD1355"/>
    <w:rsid w:val="00FD16A1"/>
    <w:rsid w:val="00FD2994"/>
    <w:rsid w:val="00FD2F19"/>
    <w:rsid w:val="00FD36A2"/>
    <w:rsid w:val="00FD36FA"/>
    <w:rsid w:val="00FD3B4C"/>
    <w:rsid w:val="00FD3DDC"/>
    <w:rsid w:val="00FD4402"/>
    <w:rsid w:val="00FD5B4E"/>
    <w:rsid w:val="00FD61E0"/>
    <w:rsid w:val="00FD6A08"/>
    <w:rsid w:val="00FD7A5D"/>
    <w:rsid w:val="00FD7A91"/>
    <w:rsid w:val="00FE02C7"/>
    <w:rsid w:val="00FE1BEA"/>
    <w:rsid w:val="00FE2A9A"/>
    <w:rsid w:val="00FE346A"/>
    <w:rsid w:val="00FE38C9"/>
    <w:rsid w:val="00FE3C84"/>
    <w:rsid w:val="00FE484B"/>
    <w:rsid w:val="00FE5A5D"/>
    <w:rsid w:val="00FE6CF2"/>
    <w:rsid w:val="00FE7F0B"/>
    <w:rsid w:val="00FF02E0"/>
    <w:rsid w:val="00FF0978"/>
    <w:rsid w:val="00FF168B"/>
    <w:rsid w:val="00FF209B"/>
    <w:rsid w:val="00FF20D1"/>
    <w:rsid w:val="00FF251D"/>
    <w:rsid w:val="00FF2611"/>
    <w:rsid w:val="00FF3B0C"/>
    <w:rsid w:val="00FF3B8C"/>
    <w:rsid w:val="00FF4918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7E6B0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6C75645"/>
    <w:rsid w:val="376330CE"/>
    <w:rsid w:val="38CCBF73"/>
    <w:rsid w:val="39977852"/>
    <w:rsid w:val="399972B2"/>
    <w:rsid w:val="3B7D24E5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5EE1146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B6D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8617A-179D-4FBB-90B3-2C82D281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1444</Characters>
  <Pages>2</Pages>
  <DocSecurity>0</DocSecurity>
  <Words>395</Words>
  <TotalTime>0</TotalTime>
  <Application>Microsoft Office Word</Application>
  <Template>여주 프리미엄 아울렛_기획자료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modified xsi:type="dcterms:W3CDTF">2025-10-21T07:53:00Z</dcterms:modified>
  <dc:title/>
  <cp:lastPrinted>2025-10-21T06:14:00Z</cp:lastPrinted>
  <cp:lastModifiedBy>박기령(파트너) - 홍보</cp:lastModifiedBy>
  <dcterms:created xsi:type="dcterms:W3CDTF">2024-10-14T01:35:00Z</dcterms:creat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7,8,9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‘슈퍼 새터데이’ 개최.docx, 2023-10-06T14:17:54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2024-10-14T02:30:02Z</vt:lpwstr>
  </property>
  <property fmtid="{D5CDD505-2E9C-101B-9397-08002B2CF9AE}" pid="9" name="MSIP_Label_78e1ea36-e14a-478d-928a-8e1e7c533c9a_Name">
    <vt:lpwstr>사이먼 보호</vt:lpwstr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